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4789" w14:textId="77777777" w:rsidR="0057795C" w:rsidRPr="0057795C" w:rsidRDefault="0057795C" w:rsidP="0057795C">
      <w:pPr>
        <w:autoSpaceDE/>
        <w:autoSpaceDN/>
        <w:ind w:left="360"/>
        <w:contextualSpacing/>
        <w:jc w:val="center"/>
        <w:outlineLvl w:val="0"/>
        <w:rPr>
          <w:b/>
          <w:sz w:val="24"/>
          <w:szCs w:val="24"/>
          <w:lang w:val="it-IT" w:eastAsia="es-ES"/>
        </w:rPr>
      </w:pPr>
      <w:r w:rsidRPr="0057795C">
        <w:rPr>
          <w:b/>
          <w:sz w:val="24"/>
          <w:szCs w:val="24"/>
          <w:lang w:val="it-IT" w:eastAsia="es-ES"/>
        </w:rPr>
        <w:t>AGENCIA ESTATAL DE VIVIENDA</w:t>
      </w:r>
    </w:p>
    <w:p w14:paraId="6044057F" w14:textId="77777777" w:rsidR="0057795C" w:rsidRPr="0057795C" w:rsidRDefault="0057795C" w:rsidP="0057795C">
      <w:pPr>
        <w:jc w:val="center"/>
        <w:rPr>
          <w:b/>
          <w:sz w:val="10"/>
          <w:szCs w:val="18"/>
          <w:u w:val="single"/>
          <w:lang w:val="it-IT"/>
        </w:rPr>
      </w:pPr>
    </w:p>
    <w:p w14:paraId="2C93B1DA" w14:textId="77777777" w:rsidR="0057795C" w:rsidRPr="0057795C" w:rsidRDefault="0057795C" w:rsidP="0057795C">
      <w:pPr>
        <w:jc w:val="center"/>
        <w:rPr>
          <w:b/>
          <w:sz w:val="20"/>
          <w:szCs w:val="24"/>
          <w:lang w:val="it-IT"/>
        </w:rPr>
      </w:pPr>
      <w:r w:rsidRPr="0057795C">
        <w:rPr>
          <w:b/>
          <w:sz w:val="20"/>
          <w:szCs w:val="24"/>
          <w:lang w:val="it-IT"/>
        </w:rPr>
        <w:t xml:space="preserve">CONVOCATORIA  PARA EL PROCESO DE CONTRATACION </w:t>
      </w:r>
    </w:p>
    <w:p w14:paraId="391AD46F" w14:textId="77777777" w:rsidR="0057795C" w:rsidRPr="0057795C" w:rsidRDefault="0057795C" w:rsidP="0057795C">
      <w:pPr>
        <w:jc w:val="center"/>
        <w:rPr>
          <w:b/>
          <w:sz w:val="20"/>
          <w:szCs w:val="24"/>
          <w:lang w:val="it-IT"/>
        </w:rPr>
      </w:pPr>
      <w:r w:rsidRPr="0057795C">
        <w:rPr>
          <w:b/>
          <w:sz w:val="20"/>
          <w:szCs w:val="24"/>
          <w:lang w:val="it-IT"/>
        </w:rPr>
        <w:t>GESTION 2025</w:t>
      </w:r>
    </w:p>
    <w:p w14:paraId="555470CD" w14:textId="77777777" w:rsidR="0057795C" w:rsidRPr="0057795C" w:rsidRDefault="0057795C" w:rsidP="0057795C">
      <w:pPr>
        <w:jc w:val="center"/>
        <w:rPr>
          <w:b/>
          <w:sz w:val="8"/>
          <w:szCs w:val="26"/>
          <w:lang w:val="it-IT"/>
        </w:rPr>
      </w:pP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73"/>
      </w:tblGrid>
      <w:tr w:rsidR="0057795C" w:rsidRPr="0057795C" w14:paraId="5ABF6443" w14:textId="77777777" w:rsidTr="0032044C">
        <w:trPr>
          <w:trHeight w:val="868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23785772" w14:textId="77777777" w:rsidR="0057795C" w:rsidRPr="0057795C" w:rsidRDefault="0057795C" w:rsidP="0057795C">
            <w:pPr>
              <w:contextualSpacing/>
              <w:jc w:val="both"/>
              <w:rPr>
                <w:rFonts w:ascii="Verdana" w:hAnsi="Verdana"/>
                <w:i/>
                <w:sz w:val="16"/>
                <w:szCs w:val="16"/>
                <w:lang w:val="es-ES_tradnl"/>
              </w:rPr>
            </w:pPr>
            <w:r w:rsidRPr="0057795C">
              <w:rPr>
                <w:rFonts w:ascii="Verdana" w:hAnsi="Verdana"/>
                <w:i/>
                <w:sz w:val="20"/>
                <w:szCs w:val="16"/>
              </w:rPr>
              <w:t>Se convoca públicamente a presentar propuestas para el proceso detallado a continuación, para lo cual l</w:t>
            </w:r>
            <w:r w:rsidRPr="0057795C">
              <w:rPr>
                <w:rFonts w:ascii="Verdana" w:hAnsi="Verdana"/>
                <w:i/>
                <w:sz w:val="20"/>
                <w:szCs w:val="16"/>
                <w:lang w:val="es-ES_tradnl"/>
              </w:rPr>
              <w:t>os interesados podrán recabar el Documento de Contratación por Desastres y/o Emergencias (DCDE) en el sitio Web de la Agencia Estatal de Vivienda (</w:t>
            </w:r>
            <w:hyperlink r:id="rId8" w:history="1">
              <w:r w:rsidRPr="0057795C">
                <w:rPr>
                  <w:rFonts w:ascii="Verdana" w:hAnsi="Verdana"/>
                  <w:i/>
                  <w:color w:val="467886"/>
                  <w:sz w:val="20"/>
                  <w:szCs w:val="16"/>
                  <w:u w:val="single"/>
                  <w:lang w:val="es-ES_tradnl"/>
                </w:rPr>
                <w:t>www.aevivienda.gob.bo</w:t>
              </w:r>
            </w:hyperlink>
            <w:r w:rsidRPr="0057795C">
              <w:rPr>
                <w:rFonts w:ascii="Verdana" w:hAnsi="Verdana"/>
                <w:i/>
                <w:sz w:val="20"/>
                <w:szCs w:val="16"/>
                <w:lang w:val="es-ES_tradnl"/>
              </w:rPr>
              <w:t>)</w:t>
            </w:r>
          </w:p>
        </w:tc>
      </w:tr>
    </w:tbl>
    <w:p w14:paraId="62674CDC" w14:textId="77777777" w:rsidR="002E6FAF" w:rsidRDefault="002E6FAF" w:rsidP="002E6FAF">
      <w:pPr>
        <w:rPr>
          <w:sz w:val="16"/>
          <w:szCs w:val="16"/>
          <w:lang w:val="es-BO"/>
        </w:rPr>
      </w:pPr>
    </w:p>
    <w:tbl>
      <w:tblPr>
        <w:tblW w:w="513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4"/>
        <w:gridCol w:w="134"/>
        <w:gridCol w:w="142"/>
        <w:gridCol w:w="238"/>
        <w:gridCol w:w="40"/>
        <w:gridCol w:w="94"/>
        <w:gridCol w:w="874"/>
        <w:gridCol w:w="62"/>
        <w:gridCol w:w="292"/>
        <w:gridCol w:w="207"/>
        <w:gridCol w:w="134"/>
        <w:gridCol w:w="464"/>
        <w:gridCol w:w="76"/>
        <w:gridCol w:w="7"/>
        <w:gridCol w:w="189"/>
        <w:gridCol w:w="31"/>
        <w:gridCol w:w="234"/>
        <w:gridCol w:w="149"/>
        <w:gridCol w:w="1026"/>
        <w:gridCol w:w="368"/>
        <w:gridCol w:w="1325"/>
        <w:gridCol w:w="426"/>
      </w:tblGrid>
      <w:tr w:rsidR="002E6FAF" w:rsidRPr="00AD6FF4" w14:paraId="06C2ED33" w14:textId="77777777" w:rsidTr="0057795C">
        <w:trPr>
          <w:trHeight w:val="203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FFC8D3B" w14:textId="77777777" w:rsidR="002E6FAF" w:rsidRPr="00AD6FF4" w:rsidRDefault="002E6FAF" w:rsidP="002E6FAF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2E6FAF" w:rsidRPr="00AD6FF4" w14:paraId="00C84D93" w14:textId="77777777" w:rsidTr="0057795C">
        <w:trPr>
          <w:trHeight w:val="53"/>
          <w:jc w:val="center"/>
        </w:trPr>
        <w:tc>
          <w:tcPr>
            <w:tcW w:w="5000" w:type="pct"/>
            <w:gridSpan w:val="2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26C0E" w14:textId="77777777" w:rsidR="002E6FAF" w:rsidRPr="00CA24EB" w:rsidRDefault="002E6FAF" w:rsidP="0032044C">
            <w:pPr>
              <w:rPr>
                <w:b/>
                <w:sz w:val="8"/>
                <w:szCs w:val="16"/>
                <w:lang w:val="es-BO"/>
              </w:rPr>
            </w:pPr>
          </w:p>
        </w:tc>
      </w:tr>
      <w:tr w:rsidR="002E6FAF" w:rsidRPr="00AD6FF4" w14:paraId="0108D3C2" w14:textId="77777777" w:rsidTr="0057795C">
        <w:trPr>
          <w:trHeight w:val="286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54B6E1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88B3E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027CA9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0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73754B40" w14:textId="77777777" w:rsidR="002E6FAF" w:rsidRPr="006516E0" w:rsidRDefault="002E6FAF" w:rsidP="0032044C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4F2297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DE EMERGENCIA EN EL MUNICIPIO DE COTAGAITA -FASE(XVI) 2024- POTOSI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4D553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3EC1DF5D" w14:textId="77777777" w:rsidTr="0057795C">
        <w:trPr>
          <w:trHeight w:val="152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05DAB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638B2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517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9E638" w14:textId="77777777" w:rsidR="002E6FAF" w:rsidRPr="00CA24EB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</w:tr>
      <w:tr w:rsidR="002E6FAF" w:rsidRPr="004669A0" w14:paraId="5FD15086" w14:textId="77777777" w:rsidTr="0057795C">
        <w:trPr>
          <w:trHeight w:val="301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2D7A4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774C9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88246D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0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BEA4887" w14:textId="77777777" w:rsidR="002E6FAF" w:rsidRPr="004669A0" w:rsidRDefault="002E6FAF" w:rsidP="0032044C">
            <w:pPr>
              <w:rPr>
                <w:sz w:val="16"/>
                <w:szCs w:val="16"/>
                <w:lang w:val="es-BO"/>
              </w:rPr>
            </w:pPr>
            <w:r w:rsidRPr="00626C91">
              <w:rPr>
                <w:sz w:val="16"/>
                <w:szCs w:val="16"/>
                <w:lang w:val="es-BO"/>
              </w:rPr>
              <w:t>AEV/DNAF/EM/Nº001/2025</w:t>
            </w:r>
          </w:p>
        </w:tc>
        <w:tc>
          <w:tcPr>
            <w:tcW w:w="173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D6890" w14:textId="77777777" w:rsidR="002E6FAF" w:rsidRPr="004669A0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4669A0" w14:paraId="2476374C" w14:textId="77777777" w:rsidTr="0057795C">
        <w:trPr>
          <w:trHeight w:val="125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B1A50" w14:textId="77777777" w:rsidR="002E6FAF" w:rsidRPr="004669A0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D7602" w14:textId="77777777" w:rsidR="002E6FAF" w:rsidRPr="004669A0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517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509D0" w14:textId="77777777" w:rsidR="002E6FAF" w:rsidRPr="004669A0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</w:tr>
      <w:tr w:rsidR="002E6FAF" w:rsidRPr="00AD6FF4" w14:paraId="67F1FECE" w14:textId="77777777" w:rsidTr="0057795C">
        <w:trPr>
          <w:trHeight w:val="242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42411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Gestión</w:t>
            </w:r>
            <w:r>
              <w:rPr>
                <w:b/>
                <w:sz w:val="16"/>
                <w:szCs w:val="16"/>
                <w:lang w:val="es-BO"/>
              </w:rPr>
              <w:t xml:space="preserve"> de la Convocatoria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8889F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7E43E8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6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AFFF6C6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113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AB517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56DEABAB" w14:textId="77777777" w:rsidTr="0057795C">
        <w:trPr>
          <w:trHeight w:val="211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921AB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D6820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517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066A5" w14:textId="77777777" w:rsidR="002E6FAF" w:rsidRPr="00CA24EB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</w:tr>
      <w:tr w:rsidR="002E6FAF" w:rsidRPr="00AD6FF4" w14:paraId="6E9E692A" w14:textId="77777777" w:rsidTr="0057795C">
        <w:trPr>
          <w:trHeight w:val="313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CB642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8D479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1BFF45" w14:textId="77777777" w:rsidR="002E6FAF" w:rsidRPr="00897B92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0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71CE7AF" w14:textId="77777777" w:rsidR="002E6FAF" w:rsidRPr="0041317F" w:rsidRDefault="002E6FAF" w:rsidP="0032044C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4F2297">
              <w:rPr>
                <w:rFonts w:ascii="Verdana" w:hAnsi="Verdana" w:cs="Calibri"/>
                <w:b/>
                <w:sz w:val="16"/>
                <w:szCs w:val="16"/>
              </w:rPr>
              <w:t>El Precio Referencial destinado al Objeto de Contratación es de Bs. 339.380,78 (Trescientos treinta y nueve mil trescientos ochenta   78/100 bolivianos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>).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11ACF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0EBE62D5" w14:textId="77777777" w:rsidTr="0057795C">
        <w:trPr>
          <w:trHeight w:val="73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554A9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C084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517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F8217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</w:tr>
      <w:tr w:rsidR="002E6FAF" w:rsidRPr="00AD6FF4" w14:paraId="0B2E7A3A" w14:textId="77777777" w:rsidTr="0057795C">
        <w:trPr>
          <w:trHeight w:val="352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23AE1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997BD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3F0ADF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0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890E55B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  <w:r w:rsidRPr="004F2297">
              <w:rPr>
                <w:sz w:val="16"/>
                <w:szCs w:val="16"/>
                <w:lang w:val="es-BO"/>
              </w:rPr>
              <w:t xml:space="preserve">El municipio de Cotagaita se encuentra en la Provincia </w:t>
            </w:r>
            <w:proofErr w:type="spellStart"/>
            <w:r w:rsidRPr="004F2297">
              <w:rPr>
                <w:sz w:val="16"/>
                <w:szCs w:val="16"/>
                <w:lang w:val="es-BO"/>
              </w:rPr>
              <w:t>Nor</w:t>
            </w:r>
            <w:proofErr w:type="spellEnd"/>
            <w:r w:rsidRPr="004F2297">
              <w:rPr>
                <w:sz w:val="16"/>
                <w:szCs w:val="16"/>
                <w:lang w:val="es-BO"/>
              </w:rPr>
              <w:t xml:space="preserve"> Chichas del Departamento de Potosí, limitan al Norte con el Municipio de Caiza D, al Sur con el Municipio de Tupiza y Atocha, al Oeste con la República de Argentina y al Este con el Municipio de </w:t>
            </w:r>
            <w:proofErr w:type="spellStart"/>
            <w:r w:rsidRPr="004F2297">
              <w:rPr>
                <w:sz w:val="16"/>
                <w:szCs w:val="16"/>
                <w:lang w:val="es-BO"/>
              </w:rPr>
              <w:t>Vitichi</w:t>
            </w:r>
            <w:proofErr w:type="spellEnd"/>
            <w:r w:rsidRPr="004F2297">
              <w:rPr>
                <w:sz w:val="16"/>
                <w:szCs w:val="16"/>
                <w:lang w:val="es-BO"/>
              </w:rPr>
              <w:t>, Potosí, Camargo y Villa Abecia del Departamento de Chuquisaca.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B8D74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672DB072" w14:textId="77777777" w:rsidTr="0057795C">
        <w:trPr>
          <w:trHeight w:val="211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3C9CE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1A94B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517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88AB2" w14:textId="77777777" w:rsidR="002E6FAF" w:rsidRPr="00CA24EB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</w:tr>
      <w:tr w:rsidR="002E6FAF" w:rsidRPr="00AD6FF4" w14:paraId="5C7A8A03" w14:textId="77777777" w:rsidTr="0057795C">
        <w:trPr>
          <w:trHeight w:val="313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6E0E6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Plazo de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ECF70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E8ED81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0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5EC4467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  <w:r w:rsidRPr="004F2297">
              <w:rPr>
                <w:sz w:val="16"/>
                <w:szCs w:val="16"/>
                <w:lang w:val="es-BO"/>
              </w:rPr>
              <w:t>El plazo de ejecución para la construcción de las viviendas del proyecto es de 90 días calendario, computables a partir de la fecha establecida en la orden de proceder emitida por el Supervisor de Obra, hasta la recepción provisional.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091BC1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231B422E" w14:textId="77777777" w:rsidTr="0057795C">
        <w:trPr>
          <w:trHeight w:val="53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D7931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F406A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517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706C3" w14:textId="77777777" w:rsidR="002E6FAF" w:rsidRPr="00CA24EB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</w:tr>
      <w:tr w:rsidR="002E6FAF" w:rsidRPr="00AD6FF4" w14:paraId="6F0D1EA6" w14:textId="77777777" w:rsidTr="0057795C">
        <w:trPr>
          <w:trHeight w:val="135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6A24B" w14:textId="77777777" w:rsidR="002E6FAF" w:rsidRPr="00837085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F1268D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D114E" w14:textId="77777777" w:rsidR="002E6FAF" w:rsidRPr="00837085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837085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9DB30F" w14:textId="77777777" w:rsidR="002E6FAF" w:rsidRPr="00837085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EAF223" w14:textId="77777777" w:rsidR="002E6FAF" w:rsidRPr="005F672B" w:rsidRDefault="002E6FAF" w:rsidP="0032044C">
            <w:pPr>
              <w:jc w:val="center"/>
              <w:rPr>
                <w:b/>
                <w:bCs/>
                <w:sz w:val="16"/>
                <w:szCs w:val="16"/>
                <w:lang w:val="es-BO"/>
              </w:rPr>
            </w:pPr>
            <w:r w:rsidRPr="005F672B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7D839" w14:textId="77777777" w:rsidR="002E6FAF" w:rsidRPr="00B20C64" w:rsidRDefault="002E6FAF" w:rsidP="0032044C">
            <w:pPr>
              <w:rPr>
                <w:color w:val="00B050"/>
                <w:sz w:val="16"/>
                <w:szCs w:val="16"/>
                <w:lang w:val="es-BO"/>
              </w:rPr>
            </w:pPr>
            <w:r w:rsidRPr="004B28EE">
              <w:rPr>
                <w:color w:val="00B050"/>
                <w:sz w:val="16"/>
                <w:szCs w:val="16"/>
                <w:lang w:val="es-BO"/>
              </w:rPr>
              <w:t>Precio Evaluado Mas Bajo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EBC55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BC725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F3AE1B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B2F95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7C36D810" w14:textId="77777777" w:rsidTr="0057795C">
        <w:trPr>
          <w:trHeight w:val="49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DB6FF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235AB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1C394" w14:textId="77777777" w:rsidR="002E6FAF" w:rsidRPr="00CA24EB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8D22B" w14:textId="77777777" w:rsidR="002E6FAF" w:rsidRPr="00CA24EB" w:rsidRDefault="002E6FAF" w:rsidP="0032044C">
            <w:pPr>
              <w:jc w:val="center"/>
              <w:rPr>
                <w:sz w:val="10"/>
                <w:szCs w:val="16"/>
                <w:lang w:val="es-BO"/>
              </w:rPr>
            </w:pPr>
          </w:p>
        </w:tc>
        <w:tc>
          <w:tcPr>
            <w:tcW w:w="12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38774" w14:textId="77777777" w:rsidR="002E6FAF" w:rsidRPr="00CA24EB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019B8" w14:textId="77777777" w:rsidR="002E6FAF" w:rsidRPr="00CA24EB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964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7AAF8" w14:textId="77777777" w:rsidR="002E6FAF" w:rsidRPr="00CA24EB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</w:tr>
      <w:tr w:rsidR="002E6FAF" w:rsidRPr="00AD6FF4" w14:paraId="55D7E016" w14:textId="77777777" w:rsidTr="0057795C">
        <w:trPr>
          <w:trHeight w:val="411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BD446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B6203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4BEC19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5AD6135" w14:textId="77777777" w:rsidR="002E6FAF" w:rsidRPr="00AD6FF4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2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71E46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12C1C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64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60F5A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2053309E" w14:textId="77777777" w:rsidTr="0057795C">
        <w:trPr>
          <w:trHeight w:val="211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C9783" w14:textId="77777777" w:rsidR="002E6FAF" w:rsidRPr="00CA24EB" w:rsidRDefault="002E6FAF" w:rsidP="0032044C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D6F88" w14:textId="77777777" w:rsidR="002E6FAF" w:rsidRPr="00CA24EB" w:rsidRDefault="002E6FAF" w:rsidP="0032044C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3517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C8050" w14:textId="77777777" w:rsidR="002E6FAF" w:rsidRPr="00CA24EB" w:rsidRDefault="002E6FAF" w:rsidP="0032044C">
            <w:pPr>
              <w:rPr>
                <w:sz w:val="8"/>
                <w:szCs w:val="16"/>
                <w:lang w:val="es-BO"/>
              </w:rPr>
            </w:pPr>
          </w:p>
        </w:tc>
      </w:tr>
      <w:tr w:rsidR="002E6FAF" w:rsidRPr="00AD6FF4" w14:paraId="585017C5" w14:textId="77777777" w:rsidTr="0057795C">
        <w:trPr>
          <w:trHeight w:val="211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CCFAD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8009D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7C8AA5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DFCB0F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5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7DE6AC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747BA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76C21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C2BB7" w14:textId="77777777" w:rsidR="002E6FAF" w:rsidRPr="00AD6FF4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64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603E4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6F10F31D" w14:textId="77777777" w:rsidTr="0057795C">
        <w:trPr>
          <w:trHeight w:val="48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CC785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F02D2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517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C1365" w14:textId="77777777" w:rsidR="002E6FAF" w:rsidRPr="00CA24EB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</w:tr>
      <w:tr w:rsidR="002E6FAF" w:rsidRPr="00AD6FF4" w14:paraId="23F7161F" w14:textId="77777777" w:rsidTr="0057795C">
        <w:trPr>
          <w:trHeight w:val="425"/>
          <w:jc w:val="center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B8F2D" w14:textId="77777777" w:rsidR="002E6FAF" w:rsidRPr="00CA24EB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CA24EB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>
              <w:rPr>
                <w:b/>
                <w:sz w:val="16"/>
                <w:szCs w:val="16"/>
                <w:lang w:val="es-BO"/>
              </w:rPr>
              <w:t>para montos mayores a Bs.2</w:t>
            </w:r>
            <w:r w:rsidRPr="00D4728C">
              <w:rPr>
                <w:b/>
                <w:sz w:val="16"/>
                <w:szCs w:val="16"/>
                <w:lang w:val="es-BO"/>
              </w:rPr>
              <w:t>00.000,00</w:t>
            </w: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0A411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62D73F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E87922" w14:textId="77777777" w:rsidR="002E6FAF" w:rsidRPr="00EE5754" w:rsidRDefault="002E6FAF" w:rsidP="0032044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5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7BE0C0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a) Boleta de Garantía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9DF98" w14:textId="77777777" w:rsidR="002E6FAF" w:rsidRPr="003B0E0B" w:rsidRDefault="002E6FAF" w:rsidP="0032044C">
            <w:pPr>
              <w:jc w:val="center"/>
              <w:rPr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55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3ACC0" w14:textId="77777777" w:rsidR="002E6FAF" w:rsidRPr="00CA24EB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6BAE2C09" w14:textId="77777777" w:rsidTr="0057795C">
        <w:trPr>
          <w:trHeight w:val="531"/>
          <w:jc w:val="center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86AF8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7F6B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17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0DEBF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6E9B0971" w14:textId="77777777" w:rsidTr="0057795C">
        <w:trPr>
          <w:trHeight w:val="211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C4FC8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D5E89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517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06E0E" w14:textId="77777777" w:rsidR="002E6FAF" w:rsidRPr="00CA24EB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</w:tr>
      <w:tr w:rsidR="002E6FAF" w:rsidRPr="00AD6FF4" w14:paraId="73063ACF" w14:textId="77777777" w:rsidTr="0057795C">
        <w:trPr>
          <w:trHeight w:val="425"/>
          <w:jc w:val="center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625B7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1CC72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D31FE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AE3AB6D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5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343962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a) Boleta de Garantía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8A34B4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5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49789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7D8FFE78" w14:textId="77777777" w:rsidTr="0057795C">
        <w:trPr>
          <w:trHeight w:val="225"/>
          <w:jc w:val="center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B0172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6222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88585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730FB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EFC13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95E83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B99F1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D5791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64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5252C" w14:textId="77777777" w:rsidR="002E6FAF" w:rsidRPr="00AD6FF4" w:rsidRDefault="002E6FAF" w:rsidP="0032044C">
            <w:pPr>
              <w:rPr>
                <w:color w:val="FF0000"/>
                <w:sz w:val="16"/>
                <w:szCs w:val="16"/>
                <w:lang w:val="es-BO"/>
              </w:rPr>
            </w:pPr>
          </w:p>
        </w:tc>
      </w:tr>
      <w:tr w:rsidR="002E6FAF" w:rsidRPr="00AD6FF4" w14:paraId="42D409A7" w14:textId="77777777" w:rsidTr="0057795C">
        <w:trPr>
          <w:trHeight w:val="283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23A9B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F0D45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CFC6A" w14:textId="77777777" w:rsidR="002E6FAF" w:rsidRPr="00CA24EB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F0C3B2A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  <w:p w14:paraId="634666C3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308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14300" w14:textId="77777777" w:rsidR="002E6FAF" w:rsidRPr="00CA24EB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</w:tr>
      <w:tr w:rsidR="002E6FAF" w:rsidRPr="00AD6FF4" w14:paraId="7B1C47AD" w14:textId="77777777" w:rsidTr="0057795C">
        <w:trPr>
          <w:trHeight w:val="411"/>
          <w:jc w:val="center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31D6A" w14:textId="77777777" w:rsidR="002E6FAF" w:rsidRPr="00CA24EB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CA24EB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BDD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2C74DC2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32FEB13E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556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25FFB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a) Boleta de Garantía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890376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5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6B9A1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2BEEC493" w14:textId="77777777" w:rsidTr="0057795C">
        <w:trPr>
          <w:trHeight w:val="225"/>
          <w:jc w:val="center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6B129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7285E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47A02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599317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6CB690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4B104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5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7C649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2CBEED9D" w14:textId="77777777" w:rsidTr="0057795C">
        <w:trPr>
          <w:trHeight w:val="283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7FE05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8A54A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49C674" w14:textId="77777777" w:rsidR="002E6FAF" w:rsidRPr="00CA24EB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C4F0DF5" w14:textId="77777777" w:rsidR="002E6FAF" w:rsidRPr="00CA24EB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D7443A" w14:textId="77777777" w:rsidR="002E6FAF" w:rsidRPr="00CA24EB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11ED8" w14:textId="77777777" w:rsidR="002E6FAF" w:rsidRPr="00CA24EB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255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8F9AB" w14:textId="77777777" w:rsidR="002E6FAF" w:rsidRPr="00CA24EB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</w:tr>
      <w:tr w:rsidR="002E6FAF" w:rsidRPr="00AD6FF4" w14:paraId="52BC74C6" w14:textId="77777777" w:rsidTr="0057795C">
        <w:trPr>
          <w:trHeight w:val="354"/>
          <w:jc w:val="center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E675E" w14:textId="77777777" w:rsidR="002E6FAF" w:rsidRPr="005C4A68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536F77">
              <w:rPr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b/>
                <w:sz w:val="16"/>
                <w:szCs w:val="16"/>
                <w:lang w:val="es-BO"/>
              </w:rPr>
              <w:t>(cuando corresponda)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C057FE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1FC72C2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CCB3AE4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556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9F226E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a) Boleta de Garantía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F8BB7D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5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D88F9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27061E58" w14:textId="77777777" w:rsidTr="0057795C">
        <w:trPr>
          <w:trHeight w:val="225"/>
          <w:jc w:val="center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8B23D" w14:textId="77777777" w:rsidR="002E6FAF" w:rsidRPr="00F96FE6" w:rsidRDefault="002E6FAF" w:rsidP="0032044C">
            <w:pPr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3A8D9F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80732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8DB82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9FBF8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718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42897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04FCE4A1" w14:textId="77777777" w:rsidTr="0057795C">
        <w:trPr>
          <w:trHeight w:val="255"/>
          <w:jc w:val="center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6E89E" w14:textId="77777777" w:rsidR="002E6FAF" w:rsidRPr="00F96FE6" w:rsidRDefault="002E6FAF" w:rsidP="0032044C">
            <w:pPr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6B649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BF3E6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88F2D" w14:textId="77777777" w:rsidR="002E6FAF" w:rsidRPr="00C74660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08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99C45" w14:textId="77777777" w:rsidR="002E6FAF" w:rsidRPr="00CE7372" w:rsidRDefault="002E6FAF" w:rsidP="0032044C">
            <w:pPr>
              <w:rPr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2E6FAF" w:rsidRPr="00AD6FF4" w14:paraId="3C13C4FF" w14:textId="77777777" w:rsidTr="0057795C">
        <w:trPr>
          <w:trHeight w:val="113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B94A1" w14:textId="77777777" w:rsidR="002E6FAF" w:rsidRPr="00F96FE6" w:rsidRDefault="002E6FAF" w:rsidP="0032044C">
            <w:pPr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1E1C5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1104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CA71C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3C326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1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26AE3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B5764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45167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1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38722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09C0D86B" w14:textId="77777777" w:rsidTr="0057795C">
        <w:trPr>
          <w:trHeight w:val="199"/>
          <w:jc w:val="center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93377" w14:textId="77777777" w:rsidR="002E6FAF" w:rsidRPr="00F96FE6" w:rsidRDefault="002E6FAF" w:rsidP="0032044C">
            <w:pPr>
              <w:rPr>
                <w:b/>
                <w:sz w:val="16"/>
                <w:szCs w:val="16"/>
                <w:highlight w:val="yellow"/>
                <w:lang w:val="es-BO"/>
              </w:rPr>
            </w:pPr>
            <w:r w:rsidRPr="00536F77">
              <w:rPr>
                <w:b/>
                <w:sz w:val="16"/>
                <w:szCs w:val="16"/>
                <w:lang w:val="es-BO"/>
              </w:rPr>
              <w:t xml:space="preserve">Tipo de garantía requerida para </w:t>
            </w:r>
            <w:r w:rsidRPr="00536F77">
              <w:rPr>
                <w:b/>
                <w:sz w:val="16"/>
                <w:szCs w:val="16"/>
                <w:lang w:val="es-BO"/>
              </w:rPr>
              <w:lastRenderedPageBreak/>
              <w:t xml:space="preserve">la </w:t>
            </w:r>
            <w:r w:rsidRPr="005C4A68">
              <w:rPr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b/>
                <w:sz w:val="16"/>
                <w:szCs w:val="16"/>
                <w:lang w:val="es-BO"/>
              </w:rPr>
              <w:t xml:space="preserve">de Buena Ejecución de Obras </w:t>
            </w:r>
            <w:r w:rsidRPr="00536F77">
              <w:rPr>
                <w:b/>
                <w:sz w:val="16"/>
                <w:szCs w:val="16"/>
                <w:lang w:val="es-BO"/>
              </w:rPr>
              <w:t>(cuando corresponda</w:t>
            </w:r>
            <w:r>
              <w:rPr>
                <w:b/>
                <w:sz w:val="16"/>
                <w:szCs w:val="16"/>
                <w:lang w:val="es-BO"/>
              </w:rPr>
              <w:t>, seleccionar para procesos de contratación igual o mayores a Bs5.000.000,</w:t>
            </w:r>
            <w:proofErr w:type="gramStart"/>
            <w:r>
              <w:rPr>
                <w:b/>
                <w:sz w:val="16"/>
                <w:szCs w:val="16"/>
                <w:lang w:val="es-BO"/>
              </w:rPr>
              <w:t>00)</w:t>
            </w:r>
            <w:r w:rsidRPr="004816C0">
              <w:rPr>
                <w:b/>
                <w:color w:val="FF0000"/>
                <w:sz w:val="16"/>
                <w:szCs w:val="16"/>
                <w:lang w:val="es-BO"/>
              </w:rPr>
              <w:t>(</w:t>
            </w:r>
            <w:proofErr w:type="gramEnd"/>
            <w:r w:rsidRPr="004816C0">
              <w:rPr>
                <w:b/>
                <w:color w:val="FF0000"/>
                <w:sz w:val="16"/>
                <w:szCs w:val="16"/>
                <w:lang w:val="es-BO"/>
              </w:rPr>
              <w:t>NO CORRESPONDE)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84B5A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F7D7B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EDC3F5" w14:textId="77777777" w:rsidR="002E6FAF" w:rsidRPr="00EE575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83539D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1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B7E0F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a) Boleta de Garantía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8FDEFC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4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6A6C13" w14:textId="77777777" w:rsidR="002E6FAF" w:rsidRDefault="002E6FAF" w:rsidP="0032044C"/>
        </w:tc>
      </w:tr>
      <w:tr w:rsidR="002E6FAF" w:rsidRPr="00AD6FF4" w14:paraId="706DF4EF" w14:textId="77777777" w:rsidTr="0057795C">
        <w:trPr>
          <w:trHeight w:val="225"/>
          <w:jc w:val="center"/>
        </w:trPr>
        <w:tc>
          <w:tcPr>
            <w:tcW w:w="140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B273C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D02A2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AF8E4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AF5DC" w14:textId="77777777" w:rsidR="002E6FAF" w:rsidRPr="00292CD5" w:rsidRDefault="002E6FAF" w:rsidP="0032044C">
            <w:pPr>
              <w:rPr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6A0C8" w14:textId="77777777" w:rsidR="002E6FAF" w:rsidRPr="004D22CD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11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30AC7" w14:textId="77777777" w:rsidR="002E6FAF" w:rsidRPr="004D22CD" w:rsidRDefault="002E6FAF" w:rsidP="0032044C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119E9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BBA29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1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1B1C6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4A125E70" w14:textId="77777777" w:rsidTr="0057795C">
        <w:trPr>
          <w:trHeight w:val="211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A6644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218D8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FDDA7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F71892" w14:textId="77777777" w:rsidR="002E6FAF" w:rsidRPr="00292CD5" w:rsidRDefault="002E6FAF" w:rsidP="0032044C">
            <w:pPr>
              <w:rPr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68F20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20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DA2A8" w14:textId="77777777" w:rsidR="002E6FAF" w:rsidRPr="00CE7372" w:rsidRDefault="002E6FAF" w:rsidP="0032044C">
            <w:pPr>
              <w:rPr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1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5CD51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5F71EA09" w14:textId="77777777" w:rsidTr="0057795C">
        <w:trPr>
          <w:trHeight w:val="863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DC980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1309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F0A73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0B0E0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E45B6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  <w:p w14:paraId="254523C5" w14:textId="77777777" w:rsidR="002E6FAF" w:rsidRPr="00AD6FF4" w:rsidRDefault="002E6FAF" w:rsidP="0032044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6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A0F6F" w14:textId="77777777" w:rsidR="002E6FAF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  <w:p w14:paraId="2DAF117B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03E74B3" w14:textId="77777777" w:rsidR="002E6FAF" w:rsidRPr="00AD6FF4" w:rsidRDefault="002E6FAF" w:rsidP="0032044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FC8C6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963449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0C4FD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795CB6B5" w14:textId="77777777" w:rsidTr="0057795C">
        <w:trPr>
          <w:trHeight w:val="44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C4A17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320A2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7BD3F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3DDED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57DE0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22ADDBB" w14:textId="77777777" w:rsidR="002E6FAF" w:rsidRPr="00311E67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180B7D">
              <w:rPr>
                <w:rFonts w:ascii="Verdana" w:hAnsi="Verdana"/>
                <w:sz w:val="18"/>
                <w:szCs w:val="24"/>
                <w:lang w:val="it-IT"/>
              </w:rPr>
              <w:t>Otros Recursos Específicos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893A3B" w14:textId="77777777" w:rsidR="002E6FAF" w:rsidRPr="00311E67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88BC779" w14:textId="77777777" w:rsidR="002E6FAF" w:rsidRPr="00311E67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180B7D">
              <w:rPr>
                <w:rFonts w:ascii="Verdana" w:hAnsi="Verdana"/>
                <w:sz w:val="18"/>
                <w:szCs w:val="24"/>
                <w:lang w:val="it-IT"/>
              </w:rPr>
              <w:t>100%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01EDC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AD6FF4" w14:paraId="480CE2AD" w14:textId="77777777" w:rsidTr="0057795C">
        <w:trPr>
          <w:trHeight w:val="198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A4752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F0182" w14:textId="77777777" w:rsidR="002E6FAF" w:rsidRPr="00AD6FF4" w:rsidRDefault="002E6FAF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17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A6" w14:textId="77777777" w:rsidR="002E6FAF" w:rsidRPr="00AD6FF4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3160E99B" w14:textId="77777777" w:rsidR="002E6FAF" w:rsidRDefault="002E6FAF" w:rsidP="002E6FAF">
      <w:pPr>
        <w:rPr>
          <w:sz w:val="16"/>
          <w:szCs w:val="16"/>
          <w:lang w:val="es-BO"/>
        </w:rPr>
      </w:pPr>
    </w:p>
    <w:p w14:paraId="6DEEA238" w14:textId="77777777" w:rsidR="002E6FAF" w:rsidRPr="00FB67AD" w:rsidRDefault="002E6FAF" w:rsidP="002E6FAF">
      <w:pPr>
        <w:rPr>
          <w:sz w:val="16"/>
          <w:szCs w:val="16"/>
          <w:lang w:val="es-BO"/>
        </w:rPr>
      </w:pPr>
    </w:p>
    <w:tbl>
      <w:tblPr>
        <w:tblW w:w="522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019"/>
        <w:gridCol w:w="789"/>
        <w:gridCol w:w="175"/>
        <w:gridCol w:w="125"/>
        <w:gridCol w:w="1215"/>
        <w:gridCol w:w="125"/>
        <w:gridCol w:w="1346"/>
        <w:gridCol w:w="404"/>
        <w:gridCol w:w="2706"/>
        <w:gridCol w:w="505"/>
      </w:tblGrid>
      <w:tr w:rsidR="002E6FAF" w:rsidRPr="00FB67AD" w14:paraId="7624672A" w14:textId="77777777" w:rsidTr="0057795C">
        <w:trPr>
          <w:trHeight w:val="19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6D2200C" w14:textId="77777777" w:rsidR="002E6FAF" w:rsidRPr="00FB67AD" w:rsidRDefault="002E6FAF" w:rsidP="002E6FAF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2E6FAF" w:rsidRPr="00FB67AD" w14:paraId="2A17E7A9" w14:textId="77777777" w:rsidTr="0057795C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19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6AB5E" w14:textId="77777777" w:rsidR="002E6FAF" w:rsidRPr="00E461C4" w:rsidRDefault="002E6FAF" w:rsidP="0032044C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931C1" w14:textId="77777777" w:rsidR="002E6FAF" w:rsidRPr="00E461C4" w:rsidRDefault="002E6FAF" w:rsidP="0032044C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86" w:type="pct"/>
            <w:gridSpan w:val="7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695A6" w14:textId="77777777" w:rsidR="002E6FAF" w:rsidRPr="00E461C4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</w:tr>
      <w:tr w:rsidR="0057795C" w:rsidRPr="00FB67AD" w14:paraId="4AF7D8A7" w14:textId="77777777" w:rsidTr="0057795C">
        <w:tblPrEx>
          <w:tblCellMar>
            <w:left w:w="57" w:type="dxa"/>
            <w:right w:w="57" w:type="dxa"/>
          </w:tblCellMar>
        </w:tblPrEx>
        <w:trPr>
          <w:trHeight w:val="210"/>
          <w:jc w:val="center"/>
        </w:trPr>
        <w:tc>
          <w:tcPr>
            <w:tcW w:w="14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EF683" w14:textId="77777777" w:rsidR="002E6FAF" w:rsidRPr="00FB67AD" w:rsidRDefault="002E6FAF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401AB" w14:textId="77777777" w:rsidR="002E6FAF" w:rsidRPr="00FB67AD" w:rsidRDefault="002E6FAF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20BD2F" w14:textId="77777777" w:rsidR="002E6FAF" w:rsidRPr="00FB67AD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069987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180B7D">
              <w:rPr>
                <w:rFonts w:ascii="Verdana" w:hAnsi="Verdana"/>
                <w:sz w:val="18"/>
                <w:szCs w:val="24"/>
                <w:lang w:val="it-IT"/>
              </w:rPr>
              <w:t>AGENCIA ESTATAL DE VIVIENDA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CA7A2" w14:textId="77777777" w:rsidR="002E6FAF" w:rsidRPr="00FB67AD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57795C" w:rsidRPr="00FB67AD" w14:paraId="257B8AD2" w14:textId="77777777" w:rsidTr="0057795C">
        <w:tblPrEx>
          <w:tblCellMar>
            <w:left w:w="57" w:type="dxa"/>
            <w:right w:w="57" w:type="dxa"/>
          </w:tblCellMar>
        </w:tblPrEx>
        <w:trPr>
          <w:trHeight w:val="180"/>
          <w:jc w:val="center"/>
        </w:trPr>
        <w:tc>
          <w:tcPr>
            <w:tcW w:w="1419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F609A" w14:textId="77777777" w:rsidR="002E6FAF" w:rsidRPr="00FB67AD" w:rsidRDefault="002E6FAF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1769B6EF" w14:textId="77777777" w:rsidR="002E6FAF" w:rsidRPr="00FB67AD" w:rsidRDefault="002E6FAF" w:rsidP="0032044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9BB123" w14:textId="77777777" w:rsidR="002E6FAF" w:rsidRPr="00FB67AD" w:rsidRDefault="002E6FAF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75C09" w14:textId="77777777" w:rsidR="002E6FAF" w:rsidRPr="00FB67AD" w:rsidRDefault="002E6FAF" w:rsidP="0032044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2BAAF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09740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75D9F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F81C3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2105A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9FF7F" w14:textId="77777777" w:rsidR="002E6FAF" w:rsidRPr="00FB67AD" w:rsidRDefault="002E6FAF" w:rsidP="0032044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7795C" w:rsidRPr="00FB67AD" w14:paraId="742AF581" w14:textId="77777777" w:rsidTr="0057795C">
        <w:tblPrEx>
          <w:tblCellMar>
            <w:left w:w="57" w:type="dxa"/>
            <w:right w:w="57" w:type="dxa"/>
          </w:tblCellMar>
        </w:tblPrEx>
        <w:trPr>
          <w:trHeight w:val="660"/>
          <w:jc w:val="center"/>
        </w:trPr>
        <w:tc>
          <w:tcPr>
            <w:tcW w:w="1419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97268" w14:textId="77777777" w:rsidR="002E6FAF" w:rsidRPr="00FB67AD" w:rsidRDefault="002E6FAF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6CAA3" w14:textId="77777777" w:rsidR="002E6FAF" w:rsidRPr="00FB67AD" w:rsidRDefault="002E6FAF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C8944C" w14:textId="77777777" w:rsidR="002E6FAF" w:rsidRPr="00FB67AD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DEE1394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180B7D">
              <w:rPr>
                <w:rFonts w:ascii="Verdana" w:hAnsi="Verdana"/>
                <w:sz w:val="18"/>
                <w:szCs w:val="24"/>
                <w:lang w:val="it-IT"/>
              </w:rPr>
              <w:t>La Paz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720B27" w14:textId="77777777" w:rsidR="002E6FAF" w:rsidRPr="00FB67AD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F22B0B4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180B7D">
              <w:rPr>
                <w:rFonts w:ascii="Verdana" w:hAnsi="Verdana"/>
                <w:sz w:val="18"/>
                <w:szCs w:val="24"/>
                <w:lang w:val="it-IT"/>
              </w:rPr>
              <w:t>Sopocachi Bajo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E1EBEA" w14:textId="77777777" w:rsidR="002E6FAF" w:rsidRPr="00FB67AD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6245A09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180B7D">
              <w:rPr>
                <w:rFonts w:ascii="Verdana" w:hAnsi="Verdana"/>
                <w:sz w:val="18"/>
                <w:szCs w:val="24"/>
                <w:lang w:val="it-IT"/>
              </w:rPr>
              <w:t>Calle Fernando Guachalla N° 411, esq. Av. 20 de Octubre Edif. Ex CONAVI.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EBFA5" w14:textId="77777777" w:rsidR="002E6FAF" w:rsidRPr="00FB67AD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FB67AD" w14:paraId="3B4A5C99" w14:textId="77777777" w:rsidTr="0057795C">
        <w:tblPrEx>
          <w:tblCellMar>
            <w:left w:w="57" w:type="dxa"/>
            <w:right w:w="57" w:type="dxa"/>
          </w:tblCellMar>
        </w:tblPrEx>
        <w:trPr>
          <w:trHeight w:val="120"/>
          <w:jc w:val="center"/>
        </w:trPr>
        <w:tc>
          <w:tcPr>
            <w:tcW w:w="14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94A87" w14:textId="77777777" w:rsidR="002E6FAF" w:rsidRPr="00E461C4" w:rsidRDefault="002E6FAF" w:rsidP="0032044C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CEFD6" w14:textId="77777777" w:rsidR="002E6FAF" w:rsidRPr="00E461C4" w:rsidRDefault="002E6FAF" w:rsidP="0032044C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8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9D9EE" w14:textId="77777777" w:rsidR="002E6FAF" w:rsidRPr="00E461C4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</w:tr>
      <w:tr w:rsidR="0057795C" w:rsidRPr="00FB67AD" w14:paraId="01E264F5" w14:textId="77777777" w:rsidTr="0057795C">
        <w:tblPrEx>
          <w:tblCellMar>
            <w:left w:w="57" w:type="dxa"/>
            <w:right w:w="57" w:type="dxa"/>
          </w:tblCellMar>
        </w:tblPrEx>
        <w:trPr>
          <w:trHeight w:val="570"/>
          <w:jc w:val="center"/>
        </w:trPr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F2AF5" w14:textId="77777777" w:rsidR="002E6FAF" w:rsidRPr="00FB67AD" w:rsidRDefault="002E6FAF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AFB685" w14:textId="77777777" w:rsidR="002E6FAF" w:rsidRPr="00FB67AD" w:rsidRDefault="002E6FAF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180B7D">
              <w:rPr>
                <w:rFonts w:ascii="Verdana" w:hAnsi="Verdana"/>
                <w:sz w:val="16"/>
                <w:szCs w:val="24"/>
                <w:lang w:val="it-IT"/>
              </w:rPr>
              <w:t>(591-2) 2148747, 2148984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F9EB06" w14:textId="77777777" w:rsidR="002E6FAF" w:rsidRPr="00FB67AD" w:rsidRDefault="002E6FAF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BA35CD" w14:textId="77777777" w:rsidR="002E6FAF" w:rsidRPr="00FB67AD" w:rsidRDefault="002E6FAF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7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AEAD2D" w14:textId="77777777" w:rsidR="002E6FAF" w:rsidRPr="00FB67AD" w:rsidRDefault="002E6FAF" w:rsidP="0032044C">
            <w:pPr>
              <w:jc w:val="right"/>
              <w:rPr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7365790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hyperlink r:id="rId9" w:history="1">
              <w:r w:rsidRPr="00B61E00">
                <w:rPr>
                  <w:rStyle w:val="Hipervnculo"/>
                  <w:sz w:val="16"/>
                  <w:szCs w:val="16"/>
                  <w:lang w:val="es-BO"/>
                </w:rPr>
                <w:t>jose.poma@aevivienda.gob.bo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  <w:hyperlink r:id="rId10" w:history="1">
              <w:r w:rsidRPr="00B61E00">
                <w:rPr>
                  <w:rStyle w:val="Hipervnculo"/>
                  <w:sz w:val="16"/>
                  <w:szCs w:val="16"/>
                  <w:lang w:val="es-BO"/>
                </w:rPr>
                <w:t>laura.ibanez@aevivienda.gob.bo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  <w:r w:rsidRPr="0074489D">
              <w:rPr>
                <w:sz w:val="16"/>
                <w:szCs w:val="16"/>
                <w:lang w:val="es-BO"/>
              </w:rPr>
              <w:t xml:space="preserve">  </w:t>
            </w:r>
            <w:hyperlink r:id="rId11" w:history="1">
              <w:r w:rsidRPr="00B61E00">
                <w:rPr>
                  <w:rStyle w:val="Hipervnculo"/>
                  <w:sz w:val="16"/>
                  <w:szCs w:val="16"/>
                  <w:lang w:val="es-BO"/>
                </w:rPr>
                <w:t>cristian.torrez@aevivienda.gob.bo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  <w:r w:rsidRPr="0074489D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 xml:space="preserve"> 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9FC58" w14:textId="77777777" w:rsidR="002E6FAF" w:rsidRPr="00FB67AD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2E6FAF" w:rsidRPr="00FB67AD" w14:paraId="7FC4D967" w14:textId="77777777" w:rsidTr="0057795C">
        <w:tblPrEx>
          <w:tblCellMar>
            <w:left w:w="57" w:type="dxa"/>
            <w:right w:w="57" w:type="dxa"/>
          </w:tblCellMar>
        </w:tblPrEx>
        <w:trPr>
          <w:trHeight w:val="105"/>
          <w:jc w:val="center"/>
        </w:trPr>
        <w:tc>
          <w:tcPr>
            <w:tcW w:w="14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7CC31" w14:textId="77777777" w:rsidR="002E6FAF" w:rsidRPr="00E461C4" w:rsidRDefault="002E6FAF" w:rsidP="0032044C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14EB2" w14:textId="77777777" w:rsidR="002E6FAF" w:rsidRPr="00E461C4" w:rsidRDefault="002E6FAF" w:rsidP="0032044C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8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B372" w14:textId="77777777" w:rsidR="002E6FAF" w:rsidRPr="00E461C4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</w:tr>
    </w:tbl>
    <w:p w14:paraId="3DD53F13" w14:textId="77777777" w:rsidR="002E6FAF" w:rsidRPr="00FB67AD" w:rsidRDefault="002E6FAF" w:rsidP="002E6FAF">
      <w:pPr>
        <w:rPr>
          <w:sz w:val="16"/>
          <w:szCs w:val="16"/>
          <w:lang w:val="es-BO"/>
        </w:rPr>
      </w:pPr>
    </w:p>
    <w:tbl>
      <w:tblPr>
        <w:tblW w:w="5144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173"/>
        <w:gridCol w:w="124"/>
        <w:gridCol w:w="837"/>
        <w:gridCol w:w="124"/>
        <w:gridCol w:w="1222"/>
        <w:gridCol w:w="124"/>
        <w:gridCol w:w="652"/>
        <w:gridCol w:w="481"/>
        <w:gridCol w:w="205"/>
        <w:gridCol w:w="2305"/>
        <w:gridCol w:w="385"/>
      </w:tblGrid>
      <w:tr w:rsidR="002E6FAF" w:rsidRPr="00FB67AD" w14:paraId="433A14AD" w14:textId="77777777" w:rsidTr="0057795C">
        <w:trPr>
          <w:trHeight w:val="19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8E1A314" w14:textId="77777777" w:rsidR="002E6FAF" w:rsidRPr="00FB67AD" w:rsidRDefault="002E6FAF" w:rsidP="002E6FAF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2E6FAF" w:rsidRPr="00FB67AD" w14:paraId="0C69A341" w14:textId="77777777" w:rsidTr="0057795C">
        <w:tblPrEx>
          <w:tblCellMar>
            <w:left w:w="57" w:type="dxa"/>
            <w:right w:w="57" w:type="dxa"/>
          </w:tblCellMar>
        </w:tblPrEx>
        <w:trPr>
          <w:trHeight w:val="120"/>
        </w:trPr>
        <w:tc>
          <w:tcPr>
            <w:tcW w:w="134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80598" w14:textId="77777777" w:rsidR="002E6FAF" w:rsidRPr="00E461C4" w:rsidRDefault="002E6FAF" w:rsidP="0032044C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B5C67" w14:textId="77777777" w:rsidR="002E6FAF" w:rsidRPr="00E461C4" w:rsidRDefault="002E6FAF" w:rsidP="0032044C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555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4C07F" w14:textId="77777777" w:rsidR="002E6FAF" w:rsidRPr="00E461C4" w:rsidRDefault="002E6FAF" w:rsidP="0032044C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57795C" w:rsidRPr="00FB67AD" w14:paraId="3B72CF1D" w14:textId="77777777" w:rsidTr="0057795C">
        <w:tblPrEx>
          <w:tblCellMar>
            <w:left w:w="57" w:type="dxa"/>
            <w:right w:w="57" w:type="dxa"/>
          </w:tblCellMar>
        </w:tblPrEx>
        <w:trPr>
          <w:trHeight w:val="191"/>
        </w:trPr>
        <w:tc>
          <w:tcPr>
            <w:tcW w:w="134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A8A34B" w14:textId="77777777" w:rsidR="002E6FAF" w:rsidRPr="00FB67AD" w:rsidRDefault="002E6FAF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D544E" w14:textId="77777777" w:rsidR="002E6FAF" w:rsidRPr="00FB67AD" w:rsidRDefault="002E6FAF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808EF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B6F12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0F2DC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1BC49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1189A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9D538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56FD3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FF17B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FD106" w14:textId="77777777" w:rsidR="002E6FAF" w:rsidRPr="00FB67AD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57795C" w:rsidRPr="00FB67AD" w14:paraId="4CB61EDA" w14:textId="77777777" w:rsidTr="0057795C">
        <w:tblPrEx>
          <w:tblCellMar>
            <w:left w:w="57" w:type="dxa"/>
            <w:right w:w="57" w:type="dxa"/>
          </w:tblCellMar>
        </w:tblPrEx>
        <w:trPr>
          <w:trHeight w:val="191"/>
        </w:trPr>
        <w:tc>
          <w:tcPr>
            <w:tcW w:w="13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804FCC" w14:textId="77777777" w:rsidR="002E6FAF" w:rsidRPr="00FB67AD" w:rsidRDefault="002E6FAF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20ACB" w14:textId="77777777" w:rsidR="002E6FAF" w:rsidRPr="00FB67AD" w:rsidRDefault="002E6FAF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4E4BD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27FC14" w14:textId="77777777" w:rsidR="002E6FAF" w:rsidRPr="00FB67AD" w:rsidRDefault="002E6FAF" w:rsidP="0032044C">
            <w:pPr>
              <w:rPr>
                <w:sz w:val="16"/>
                <w:szCs w:val="16"/>
                <w:lang w:val="es-BO"/>
              </w:rPr>
            </w:pPr>
            <w:r w:rsidRPr="00180B7D">
              <w:rPr>
                <w:rFonts w:ascii="Verdana" w:hAnsi="Verdana"/>
                <w:sz w:val="18"/>
                <w:szCs w:val="12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E67CE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E109D3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180B7D">
              <w:rPr>
                <w:rFonts w:ascii="Verdana" w:hAnsi="Verdana"/>
                <w:sz w:val="18"/>
                <w:szCs w:val="12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2C223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1E946E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180B7D">
              <w:rPr>
                <w:rFonts w:ascii="Verdana" w:hAnsi="Verdana"/>
                <w:sz w:val="18"/>
                <w:szCs w:val="12"/>
                <w:lang w:val="es-BO"/>
              </w:rPr>
              <w:t>JUAN JOSÉ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10007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DACBA2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180B7D">
              <w:rPr>
                <w:rFonts w:ascii="Verdana" w:hAnsi="Verdana"/>
                <w:sz w:val="18"/>
                <w:szCs w:val="12"/>
                <w:lang w:val="es-BO"/>
              </w:rPr>
              <w:t>DIRECTOR GENERAL EJECUTIVO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2DD72" w14:textId="77777777" w:rsidR="002E6FAF" w:rsidRPr="00FB67AD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57795C" w:rsidRPr="00FB67AD" w14:paraId="0B6C990E" w14:textId="77777777" w:rsidTr="0057795C">
        <w:tblPrEx>
          <w:tblCellMar>
            <w:left w:w="57" w:type="dxa"/>
            <w:right w:w="57" w:type="dxa"/>
          </w:tblCellMar>
        </w:tblPrEx>
        <w:trPr>
          <w:trHeight w:val="120"/>
        </w:trPr>
        <w:tc>
          <w:tcPr>
            <w:tcW w:w="1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CA7321" w14:textId="77777777" w:rsidR="002E6FAF" w:rsidRPr="00E461C4" w:rsidRDefault="002E6FAF" w:rsidP="0032044C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F7BF9" w14:textId="77777777" w:rsidR="002E6FAF" w:rsidRPr="00E461C4" w:rsidRDefault="002E6FAF" w:rsidP="0032044C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3E822" w14:textId="77777777" w:rsidR="002E6FAF" w:rsidRPr="00E461C4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D47AE" w14:textId="77777777" w:rsidR="002E6FAF" w:rsidRPr="00E461C4" w:rsidRDefault="002E6FAF" w:rsidP="0032044C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3A432" w14:textId="77777777" w:rsidR="002E6FAF" w:rsidRPr="00E461C4" w:rsidRDefault="002E6FAF" w:rsidP="0032044C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EDEAA" w14:textId="77777777" w:rsidR="002E6FAF" w:rsidRPr="00E461C4" w:rsidRDefault="002E6FAF" w:rsidP="0032044C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10B0D" w14:textId="77777777" w:rsidR="002E6FAF" w:rsidRPr="00E461C4" w:rsidRDefault="002E6FAF" w:rsidP="0032044C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1F620" w14:textId="77777777" w:rsidR="002E6FAF" w:rsidRPr="00E461C4" w:rsidRDefault="002E6FAF" w:rsidP="0032044C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BDB9A" w14:textId="77777777" w:rsidR="002E6FAF" w:rsidRPr="00E461C4" w:rsidRDefault="002E6FAF" w:rsidP="0032044C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482B4" w14:textId="77777777" w:rsidR="002E6FAF" w:rsidRPr="00E461C4" w:rsidRDefault="002E6FAF" w:rsidP="0032044C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57127A" w14:textId="77777777" w:rsidR="002E6FAF" w:rsidRPr="00E461C4" w:rsidRDefault="002E6FAF" w:rsidP="0032044C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57795C" w:rsidRPr="00FB67AD" w14:paraId="3A0A6C1B" w14:textId="77777777" w:rsidTr="0057795C">
        <w:tblPrEx>
          <w:tblCellMar>
            <w:left w:w="57" w:type="dxa"/>
            <w:right w:w="57" w:type="dxa"/>
          </w:tblCellMar>
        </w:tblPrEx>
        <w:trPr>
          <w:trHeight w:val="191"/>
        </w:trPr>
        <w:tc>
          <w:tcPr>
            <w:tcW w:w="134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38738B" w14:textId="77777777" w:rsidR="002E6FAF" w:rsidRPr="00FB67AD" w:rsidRDefault="002E6FAF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Responsable del Proceso de Contrataci</w:t>
            </w:r>
            <w:r>
              <w:rPr>
                <w:b/>
                <w:sz w:val="16"/>
                <w:szCs w:val="16"/>
                <w:lang w:val="es-BO"/>
              </w:rPr>
              <w:t>ón RCDE (MAE</w:t>
            </w:r>
            <w:r w:rsidRPr="00FB67AD">
              <w:rPr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583F2" w14:textId="77777777" w:rsidR="002E6FAF" w:rsidRPr="00FB67AD" w:rsidRDefault="002E6FAF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3BCB1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BAD428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9ADC5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3C0AA1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06E79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AE355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029BF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E2D25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6DD73" w14:textId="77777777" w:rsidR="002E6FAF" w:rsidRPr="00FB67AD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57795C" w:rsidRPr="00FB67AD" w14:paraId="5A9F3544" w14:textId="77777777" w:rsidTr="0057795C">
        <w:tblPrEx>
          <w:tblCellMar>
            <w:left w:w="57" w:type="dxa"/>
            <w:right w:w="57" w:type="dxa"/>
          </w:tblCellMar>
        </w:tblPrEx>
        <w:trPr>
          <w:trHeight w:val="191"/>
        </w:trPr>
        <w:tc>
          <w:tcPr>
            <w:tcW w:w="13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E20DCB" w14:textId="77777777" w:rsidR="002E6FAF" w:rsidRPr="00FB67AD" w:rsidRDefault="002E6FAF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7F13F" w14:textId="77777777" w:rsidR="002E6FAF" w:rsidRPr="00FB67AD" w:rsidRDefault="002E6FAF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EE92F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B48E1C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180B7D">
              <w:rPr>
                <w:rFonts w:ascii="Verdana" w:hAnsi="Verdana"/>
                <w:sz w:val="18"/>
                <w:szCs w:val="12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CA071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63C17A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180B7D">
              <w:rPr>
                <w:rFonts w:ascii="Verdana" w:hAnsi="Verdana"/>
                <w:sz w:val="18"/>
                <w:szCs w:val="12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024887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A52966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180B7D">
              <w:rPr>
                <w:rFonts w:ascii="Verdana" w:hAnsi="Verdana"/>
                <w:sz w:val="18"/>
                <w:szCs w:val="12"/>
                <w:lang w:val="es-BO"/>
              </w:rPr>
              <w:t>JUAN JOSÉ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1D67" w14:textId="77777777" w:rsidR="002E6FAF" w:rsidRPr="00FB67AD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9EA8BF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180B7D">
              <w:rPr>
                <w:rFonts w:ascii="Verdana" w:hAnsi="Verdana"/>
                <w:sz w:val="18"/>
                <w:szCs w:val="12"/>
                <w:lang w:val="es-BO"/>
              </w:rPr>
              <w:t>DIRECTOR GENERAL EJECUTIVO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C874C" w14:textId="77777777" w:rsidR="002E6FAF" w:rsidRPr="00FB67AD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57795C" w:rsidRPr="00FB67AD" w14:paraId="029FD115" w14:textId="77777777" w:rsidTr="0057795C">
        <w:tblPrEx>
          <w:tblCellMar>
            <w:left w:w="57" w:type="dxa"/>
            <w:right w:w="57" w:type="dxa"/>
          </w:tblCellMar>
        </w:tblPrEx>
        <w:trPr>
          <w:trHeight w:val="105"/>
        </w:trPr>
        <w:tc>
          <w:tcPr>
            <w:tcW w:w="1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8CB568F" w14:textId="77777777" w:rsidR="002E6FAF" w:rsidRPr="00E461C4" w:rsidRDefault="002E6FAF" w:rsidP="0032044C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47229" w14:textId="77777777" w:rsidR="002E6FAF" w:rsidRPr="00E461C4" w:rsidRDefault="002E6FAF" w:rsidP="0032044C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C49F0" w14:textId="77777777" w:rsidR="002E6FAF" w:rsidRPr="00E461C4" w:rsidRDefault="002E6FAF" w:rsidP="0032044C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D5B20" w14:textId="77777777" w:rsidR="002E6FAF" w:rsidRPr="00E461C4" w:rsidRDefault="002E6FAF" w:rsidP="0032044C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D936C" w14:textId="77777777" w:rsidR="002E6FAF" w:rsidRPr="00E461C4" w:rsidRDefault="002E6FAF" w:rsidP="0032044C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D63F0" w14:textId="77777777" w:rsidR="002E6FAF" w:rsidRPr="00E461C4" w:rsidRDefault="002E6FAF" w:rsidP="0032044C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FAF87" w14:textId="77777777" w:rsidR="002E6FAF" w:rsidRPr="00E461C4" w:rsidRDefault="002E6FAF" w:rsidP="0032044C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D9082" w14:textId="77777777" w:rsidR="002E6FAF" w:rsidRPr="00E461C4" w:rsidRDefault="002E6FAF" w:rsidP="0032044C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D8320" w14:textId="77777777" w:rsidR="002E6FAF" w:rsidRPr="00E461C4" w:rsidRDefault="002E6FAF" w:rsidP="0032044C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C296F" w14:textId="77777777" w:rsidR="002E6FAF" w:rsidRPr="00E461C4" w:rsidRDefault="002E6FAF" w:rsidP="0032044C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BE53C0" w14:textId="77777777" w:rsidR="002E6FAF" w:rsidRPr="00E461C4" w:rsidRDefault="002E6FAF" w:rsidP="0032044C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57795C" w:rsidRPr="00FB67AD" w14:paraId="1024ECE7" w14:textId="77777777" w:rsidTr="0057795C">
        <w:tblPrEx>
          <w:tblCellMar>
            <w:left w:w="57" w:type="dxa"/>
            <w:right w:w="57" w:type="dxa"/>
          </w:tblCellMar>
        </w:tblPrEx>
        <w:trPr>
          <w:trHeight w:val="191"/>
        </w:trPr>
        <w:tc>
          <w:tcPr>
            <w:tcW w:w="134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4CE6C" w14:textId="77777777" w:rsidR="002E6FAF" w:rsidRPr="00FB67AD" w:rsidRDefault="002E6FAF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FDD21" w14:textId="77777777" w:rsidR="002E6FAF" w:rsidRPr="00FB67AD" w:rsidRDefault="002E6FAF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307F1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470EE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D4622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860F2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BC82E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B6341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B9D97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96FB0" w14:textId="77777777" w:rsidR="002E6FAF" w:rsidRPr="00FB67AD" w:rsidRDefault="002E6FAF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E97DF" w14:textId="77777777" w:rsidR="002E6FAF" w:rsidRPr="00FB67AD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57795C" w:rsidRPr="00FB67AD" w14:paraId="326265AE" w14:textId="77777777" w:rsidTr="0057795C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4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117CE" w14:textId="77777777" w:rsidR="002E6FAF" w:rsidRPr="00FB67AD" w:rsidRDefault="002E6FAF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61B3B64" w14:textId="77777777" w:rsidR="002E6FAF" w:rsidRPr="00FB67AD" w:rsidRDefault="002E6FAF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C2210D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7AD2A0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4"/>
                <w:szCs w:val="14"/>
                <w:lang w:val="es-BO"/>
              </w:rPr>
              <w:t>POMA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3B56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C42BC8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4"/>
                <w:szCs w:val="14"/>
                <w:lang w:val="es-BO"/>
              </w:rPr>
              <w:t>NEGRETTY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73D2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F802CC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4"/>
                <w:szCs w:val="14"/>
                <w:lang w:val="es-BO"/>
              </w:rPr>
              <w:t>JOSÉ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3F33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D5615E" w14:textId="77777777" w:rsidR="002E6FAF" w:rsidRPr="00EC5A79" w:rsidRDefault="002E6FAF" w:rsidP="0032044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EC5A79">
              <w:rPr>
                <w:rFonts w:ascii="Verdana" w:hAnsi="Verdana"/>
                <w:sz w:val="14"/>
                <w:szCs w:val="14"/>
                <w:lang w:val="es-BO"/>
              </w:rPr>
              <w:t>RESPONSABLE DE GESTION PROYECTOS - DIRECCIÓN DEPARTAMENTAL DE POTOSI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24D1" w14:textId="77777777" w:rsidR="002E6FAF" w:rsidRPr="00FB67AD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57795C" w:rsidRPr="00FB67AD" w14:paraId="769407C6" w14:textId="77777777" w:rsidTr="0057795C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4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39284" w14:textId="77777777" w:rsidR="002E6FAF" w:rsidRPr="00FB67AD" w:rsidRDefault="002E6FAF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4C787E4F" w14:textId="77777777" w:rsidR="002E6FAF" w:rsidRPr="00FB67AD" w:rsidRDefault="002E6FAF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928AEB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E83AA1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IBAÑEZ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037C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789373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LAURA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6FBA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742150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LAURA ISABEL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E5E2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35F78D" w14:textId="77777777" w:rsidR="002E6FAF" w:rsidRPr="00EC5A79" w:rsidRDefault="002E6FAF" w:rsidP="0032044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EC5A79">
              <w:rPr>
                <w:rFonts w:ascii="Verdana" w:hAnsi="Verdana"/>
                <w:sz w:val="14"/>
                <w:szCs w:val="14"/>
                <w:lang w:val="es-BO"/>
              </w:rPr>
              <w:t>PROFESIONAL I EN GESTIÓN DE PROYECTOS II</w:t>
            </w: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BE00" w14:textId="77777777" w:rsidR="002E6FAF" w:rsidRPr="00FB67AD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57795C" w:rsidRPr="00FB67AD" w14:paraId="40B6BD8C" w14:textId="77777777" w:rsidTr="0057795C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49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B27D9" w14:textId="77777777" w:rsidR="002E6FAF" w:rsidRPr="00FB67AD" w:rsidRDefault="002E6FAF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347F7B" w14:textId="77777777" w:rsidR="002E6FAF" w:rsidRPr="00FB67AD" w:rsidRDefault="002E6FAF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B6EBF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A45FCB" w14:textId="77777777" w:rsidR="002E6FAF" w:rsidRPr="0040650B" w:rsidRDefault="002E6FAF" w:rsidP="0032044C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  <w:r w:rsidRPr="001901C5">
              <w:rPr>
                <w:rFonts w:ascii="Verdana" w:hAnsi="Verdana"/>
                <w:sz w:val="14"/>
                <w:szCs w:val="14"/>
                <w:lang w:val="es-BO"/>
              </w:rPr>
              <w:t>TORREZ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BB062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AA7DF0" w14:textId="77777777" w:rsidR="002E6FAF" w:rsidRPr="0040650B" w:rsidRDefault="002E6FAF" w:rsidP="0032044C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  <w:r w:rsidRPr="001901C5">
              <w:rPr>
                <w:rFonts w:ascii="Verdana" w:hAnsi="Verdana"/>
                <w:sz w:val="14"/>
                <w:szCs w:val="14"/>
                <w:lang w:val="es-BO"/>
              </w:rPr>
              <w:t>SANCHEZ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E2DF7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62509" w14:textId="77777777" w:rsidR="002E6FAF" w:rsidRPr="0040650B" w:rsidRDefault="002E6FAF" w:rsidP="0032044C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  <w:r w:rsidRPr="001901C5">
              <w:rPr>
                <w:rFonts w:ascii="Verdana" w:hAnsi="Verdana"/>
                <w:sz w:val="14"/>
                <w:szCs w:val="14"/>
                <w:lang w:val="es-BO"/>
              </w:rPr>
              <w:t>CRISTIAN MIRSO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7AEF9" w14:textId="77777777" w:rsidR="002E6FAF" w:rsidRPr="00FB67AD" w:rsidRDefault="002E6FAF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B06518" w14:textId="77777777" w:rsidR="002E6FAF" w:rsidRPr="00EC5A79" w:rsidRDefault="002E6FAF" w:rsidP="0032044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EC5A79">
              <w:rPr>
                <w:rFonts w:ascii="Verdana" w:hAnsi="Verdana"/>
                <w:sz w:val="14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30D02" w14:textId="77777777" w:rsidR="002E6FAF" w:rsidRPr="00FB67AD" w:rsidRDefault="002E6FAF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57795C" w:rsidRPr="00965E5F" w14:paraId="046FF744" w14:textId="77777777" w:rsidTr="0057795C">
        <w:tblPrEx>
          <w:tblCellMar>
            <w:left w:w="57" w:type="dxa"/>
            <w:right w:w="57" w:type="dxa"/>
          </w:tblCellMar>
        </w:tblPrEx>
        <w:trPr>
          <w:trHeight w:val="191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28A10" w14:textId="77777777" w:rsidR="002E6FAF" w:rsidRPr="00E461C4" w:rsidRDefault="002E6FAF" w:rsidP="0032044C">
            <w:pPr>
              <w:jc w:val="right"/>
              <w:rPr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C7585C" w14:textId="77777777" w:rsidR="002E6FAF" w:rsidRPr="00E461C4" w:rsidRDefault="002E6FAF" w:rsidP="0032044C">
            <w:pPr>
              <w:jc w:val="center"/>
              <w:rPr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5A561" w14:textId="77777777" w:rsidR="002E6FAF" w:rsidRPr="00E461C4" w:rsidRDefault="002E6FAF" w:rsidP="0032044C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F6398E" w14:textId="77777777" w:rsidR="002E6FAF" w:rsidRPr="00E461C4" w:rsidRDefault="002E6FAF" w:rsidP="0032044C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0AC2B7" w14:textId="77777777" w:rsidR="002E6FAF" w:rsidRPr="00E461C4" w:rsidRDefault="002E6FAF" w:rsidP="0032044C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DCE747" w14:textId="77777777" w:rsidR="002E6FAF" w:rsidRPr="00E461C4" w:rsidRDefault="002E6FAF" w:rsidP="0032044C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A19848" w14:textId="77777777" w:rsidR="002E6FAF" w:rsidRPr="00E461C4" w:rsidRDefault="002E6FAF" w:rsidP="0032044C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5C0E5A" w14:textId="77777777" w:rsidR="002E6FAF" w:rsidRPr="00E461C4" w:rsidRDefault="002E6FAF" w:rsidP="0032044C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9F407A" w14:textId="77777777" w:rsidR="002E6FAF" w:rsidRPr="00E461C4" w:rsidRDefault="002E6FAF" w:rsidP="0032044C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79617C" w14:textId="77777777" w:rsidR="002E6FAF" w:rsidRPr="00E461C4" w:rsidRDefault="002E6FAF" w:rsidP="0032044C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BD31" w14:textId="77777777" w:rsidR="002E6FAF" w:rsidRPr="00E461C4" w:rsidRDefault="002E6FAF" w:rsidP="0032044C">
            <w:pPr>
              <w:rPr>
                <w:sz w:val="10"/>
                <w:szCs w:val="16"/>
                <w:u w:val="single"/>
                <w:lang w:val="es-BO"/>
              </w:rPr>
            </w:pPr>
          </w:p>
        </w:tc>
      </w:tr>
    </w:tbl>
    <w:p w14:paraId="47832DBE" w14:textId="3526C835" w:rsidR="002E6FAF" w:rsidRPr="0057795C" w:rsidRDefault="002E6FAF" w:rsidP="0057795C">
      <w:pPr>
        <w:pStyle w:val="Ttulo1"/>
        <w:numPr>
          <w:ilvl w:val="0"/>
          <w:numId w:val="2"/>
        </w:numPr>
        <w:spacing w:before="160" w:after="160"/>
        <w:jc w:val="both"/>
        <w:rPr>
          <w:rFonts w:ascii="Verdana" w:hAnsi="Verdana"/>
          <w:sz w:val="18"/>
        </w:rPr>
      </w:pPr>
      <w:bookmarkStart w:id="0" w:name="_Toc347486252"/>
      <w:r w:rsidRPr="006F3C39">
        <w:rPr>
          <w:rFonts w:ascii="Verdana" w:hAnsi="Verdana"/>
          <w:sz w:val="18"/>
        </w:rPr>
        <w:t>CRONOGRAMA DE PLAZOS DEL PROCESO DE CONTRATACIÓN</w:t>
      </w:r>
      <w:bookmarkEnd w:id="0"/>
    </w:p>
    <w:p w14:paraId="1B1505D4" w14:textId="77777777" w:rsidR="0057795C" w:rsidRDefault="0057795C" w:rsidP="002E6FAF">
      <w:pPr>
        <w:rPr>
          <w:rFonts w:ascii="Verdana" w:hAnsi="Verdana"/>
          <w:sz w:val="18"/>
          <w:szCs w:val="18"/>
        </w:rPr>
      </w:pPr>
    </w:p>
    <w:p w14:paraId="0E7EB827" w14:textId="2BDB6741" w:rsidR="002E6FAF" w:rsidRDefault="002E6FAF" w:rsidP="002E6FAF">
      <w:pPr>
        <w:rPr>
          <w:rFonts w:ascii="Verdana" w:hAnsi="Verdana"/>
          <w:sz w:val="18"/>
          <w:szCs w:val="18"/>
        </w:rPr>
      </w:pPr>
      <w:r w:rsidRPr="00AE79D2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2E6B79C0" w14:textId="77777777" w:rsidR="002E6FAF" w:rsidRDefault="002E6FAF" w:rsidP="002E6FAF">
      <w:pPr>
        <w:rPr>
          <w:rFonts w:ascii="Verdana" w:hAnsi="Verdana"/>
          <w:sz w:val="18"/>
          <w:szCs w:val="18"/>
        </w:rPr>
      </w:pPr>
    </w:p>
    <w:tbl>
      <w:tblPr>
        <w:tblW w:w="50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1861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459"/>
        <w:gridCol w:w="185"/>
        <w:gridCol w:w="449"/>
        <w:gridCol w:w="112"/>
        <w:gridCol w:w="8"/>
        <w:gridCol w:w="120"/>
        <w:gridCol w:w="2872"/>
        <w:gridCol w:w="233"/>
      </w:tblGrid>
      <w:tr w:rsidR="002E6FAF" w:rsidRPr="00E169D4" w14:paraId="34F5A02C" w14:textId="77777777" w:rsidTr="0032044C">
        <w:trPr>
          <w:trHeight w:val="284"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C2A7C76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2E6FAF" w:rsidRPr="00E169D4" w14:paraId="0B0F8943" w14:textId="77777777" w:rsidTr="0032044C">
        <w:trPr>
          <w:trHeight w:val="284"/>
        </w:trPr>
        <w:tc>
          <w:tcPr>
            <w:tcW w:w="155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E0E81A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37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D90394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4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0F17A29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87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AE840ED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2E6FAF" w:rsidRPr="00E169D4" w14:paraId="6A9D5593" w14:textId="77777777" w:rsidTr="0032044C">
        <w:trPr>
          <w:trHeight w:val="57"/>
        </w:trPr>
        <w:tc>
          <w:tcPr>
            <w:tcW w:w="43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11758D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7947D" w14:textId="77777777" w:rsidR="002E6FAF" w:rsidRPr="005F672B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5F672B">
              <w:rPr>
                <w:sz w:val="16"/>
                <w:szCs w:val="16"/>
                <w:lang w:val="es-BO"/>
              </w:rPr>
              <w:t>Publicación en la página web de la AEVIVIENDA / Invitación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85967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A7DAB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3B3E8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99A4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FA627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5E749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6891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C58887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368B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57E91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52FBB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34F578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E2F1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43C65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FCDF0D8" w14:textId="77777777" w:rsidR="002E6FAF" w:rsidRPr="00E169D4" w:rsidRDefault="002E6FAF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E6FAF" w:rsidRPr="00E169D4" w14:paraId="52FB1E64" w14:textId="77777777" w:rsidTr="0032044C">
        <w:trPr>
          <w:trHeight w:val="53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E8D0B4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9B5D3C" w14:textId="77777777" w:rsidR="002E6FAF" w:rsidRPr="005F672B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4AA7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1BEE19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9F345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469521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3DE84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0C4B6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B50237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22A504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1444D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5FA24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A0B7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B6027B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8A225E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54964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2ED419E" w14:textId="77777777" w:rsidR="002E6FAF" w:rsidRPr="00E169D4" w:rsidRDefault="002E6FAF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E6FAF" w:rsidRPr="00E169D4" w14:paraId="5932FA30" w14:textId="77777777" w:rsidTr="0032044C">
        <w:tc>
          <w:tcPr>
            <w:tcW w:w="4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C9D3EC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0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7D3C64D" w14:textId="77777777" w:rsidR="002E6FAF" w:rsidRPr="005F672B" w:rsidRDefault="002E6FAF" w:rsidP="0032044C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6B28F9" w14:textId="77777777" w:rsidR="002E6FAF" w:rsidRPr="00E461C4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FD0B8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6EAC7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99628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24969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7028F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9F161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9DF060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1B806C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A784A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58C8B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D8C48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AB938E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48698E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448D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480B882" w14:textId="77777777" w:rsidR="002E6FAF" w:rsidRPr="00E169D4" w:rsidRDefault="002E6FAF" w:rsidP="003204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E6FAF" w:rsidRPr="00E169D4" w14:paraId="6D3EB047" w14:textId="77777777" w:rsidTr="0032044C">
        <w:trPr>
          <w:trHeight w:val="190"/>
        </w:trPr>
        <w:tc>
          <w:tcPr>
            <w:tcW w:w="4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4EEA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2</w:t>
            </w:r>
          </w:p>
        </w:tc>
        <w:tc>
          <w:tcPr>
            <w:tcW w:w="11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4A077" w14:textId="77777777" w:rsidR="002E6FAF" w:rsidRPr="00E169D4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CAB41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B508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7B444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B9607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7782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9B335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CCAD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2DE0EF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B1A52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DB266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1E17F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74BB4D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423D9C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24BD6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F641320" w14:textId="77777777" w:rsidR="002E6FAF" w:rsidRPr="00E169D4" w:rsidRDefault="002E6FAF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E6FAF" w:rsidRPr="00E169D4" w14:paraId="52015021" w14:textId="77777777" w:rsidTr="0032044C">
        <w:trPr>
          <w:trHeight w:val="368"/>
        </w:trPr>
        <w:tc>
          <w:tcPr>
            <w:tcW w:w="43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FD852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EA48FD" w14:textId="77777777" w:rsidR="002E6FAF" w:rsidRPr="00E169D4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FC9C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2DB95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7806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853F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5079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DE03B4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0F0BF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060C000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2C06D" w14:textId="77777777" w:rsidR="002E6FAF" w:rsidRPr="00180B7D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80B7D">
              <w:rPr>
                <w:sz w:val="16"/>
                <w:szCs w:val="16"/>
              </w:rPr>
              <w:t>Presentación: 1</w:t>
            </w:r>
            <w:r>
              <w:rPr>
                <w:sz w:val="16"/>
                <w:szCs w:val="16"/>
              </w:rPr>
              <w:t>5</w:t>
            </w:r>
            <w:r w:rsidRPr="00180B7D">
              <w:rPr>
                <w:sz w:val="16"/>
                <w:szCs w:val="16"/>
              </w:rPr>
              <w:t>:00</w:t>
            </w:r>
          </w:p>
          <w:p w14:paraId="468CFC53" w14:textId="77777777" w:rsidR="002E6FAF" w:rsidRPr="00180B7D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29B8D71E" w14:textId="77777777" w:rsidR="002E6FAF" w:rsidRPr="00180B7D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33216102" w14:textId="77777777" w:rsidR="002E6FAF" w:rsidRPr="00180B7D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22934BAA" w14:textId="77777777" w:rsidR="002E6FAF" w:rsidRPr="00180B7D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80B7D">
              <w:rPr>
                <w:sz w:val="16"/>
                <w:szCs w:val="16"/>
              </w:rPr>
              <w:t xml:space="preserve"> </w:t>
            </w:r>
          </w:p>
          <w:p w14:paraId="07CA8C9B" w14:textId="77777777" w:rsidR="002E6FAF" w:rsidRPr="00180B7D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80B7D">
              <w:rPr>
                <w:sz w:val="16"/>
                <w:szCs w:val="16"/>
              </w:rPr>
              <w:t>Apertura</w:t>
            </w:r>
          </w:p>
          <w:p w14:paraId="0080D39B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180B7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180B7D">
              <w:rPr>
                <w:sz w:val="16"/>
                <w:szCs w:val="16"/>
              </w:rPr>
              <w:t>:30</w:t>
            </w: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284BF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905E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0E4A8D" w14:textId="77777777" w:rsidR="002E6FAF" w:rsidRPr="00C205B4" w:rsidRDefault="002E6FAF" w:rsidP="0032044C">
            <w:pPr>
              <w:adjustRightInd w:val="0"/>
              <w:snapToGrid w:val="0"/>
              <w:jc w:val="both"/>
              <w:rPr>
                <w:b/>
                <w:i/>
                <w:sz w:val="16"/>
                <w:szCs w:val="18"/>
              </w:rPr>
            </w:pPr>
            <w:r w:rsidRPr="00C205B4">
              <w:rPr>
                <w:b/>
                <w:i/>
                <w:sz w:val="16"/>
                <w:szCs w:val="18"/>
              </w:rPr>
              <w:t>PRESENTACIÓN DE PROPUESTAS:</w:t>
            </w:r>
          </w:p>
          <w:p w14:paraId="364EEC59" w14:textId="77777777" w:rsidR="002E6FAF" w:rsidRPr="00C205B4" w:rsidRDefault="002E6FAF" w:rsidP="0032044C">
            <w:pPr>
              <w:adjustRightInd w:val="0"/>
              <w:snapToGrid w:val="0"/>
              <w:rPr>
                <w:sz w:val="16"/>
                <w:szCs w:val="18"/>
                <w:lang w:val="es-BO"/>
              </w:rPr>
            </w:pPr>
            <w:r w:rsidRPr="00C205B4">
              <w:rPr>
                <w:i/>
                <w:sz w:val="16"/>
                <w:szCs w:val="18"/>
              </w:rPr>
              <w:t xml:space="preserve">Se </w:t>
            </w:r>
            <w:proofErr w:type="spellStart"/>
            <w:r w:rsidRPr="00C205B4">
              <w:rPr>
                <w:i/>
                <w:sz w:val="16"/>
                <w:szCs w:val="18"/>
              </w:rPr>
              <w:t>recepcionará</w:t>
            </w:r>
            <w:proofErr w:type="spellEnd"/>
            <w:r w:rsidRPr="00C205B4">
              <w:rPr>
                <w:i/>
                <w:sz w:val="16"/>
                <w:szCs w:val="18"/>
              </w:rPr>
              <w:t xml:space="preserve"> en la Calle Fernando Guachalla </w:t>
            </w:r>
            <w:proofErr w:type="spellStart"/>
            <w:r w:rsidRPr="00C205B4">
              <w:rPr>
                <w:i/>
                <w:sz w:val="16"/>
                <w:szCs w:val="18"/>
              </w:rPr>
              <w:t>N°</w:t>
            </w:r>
            <w:proofErr w:type="spellEnd"/>
            <w:r w:rsidRPr="00C205B4">
              <w:rPr>
                <w:i/>
                <w:sz w:val="16"/>
                <w:szCs w:val="18"/>
              </w:rPr>
              <w:t xml:space="preserve"> 411 esq. Av. 20 de </w:t>
            </w:r>
            <w:proofErr w:type="gramStart"/>
            <w:r w:rsidRPr="00C205B4">
              <w:rPr>
                <w:i/>
                <w:sz w:val="16"/>
                <w:szCs w:val="18"/>
              </w:rPr>
              <w:t>Octubre</w:t>
            </w:r>
            <w:proofErr w:type="gramEnd"/>
            <w:r w:rsidRPr="00C205B4">
              <w:rPr>
                <w:i/>
                <w:sz w:val="16"/>
                <w:szCs w:val="18"/>
              </w:rPr>
              <w:t xml:space="preserve"> Edif. Ex CONAVI 3er. Piso – Unidad Administrativa</w:t>
            </w:r>
          </w:p>
        </w:tc>
        <w:tc>
          <w:tcPr>
            <w:tcW w:w="14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CDE61B" w14:textId="77777777" w:rsidR="002E6FAF" w:rsidRPr="00E169D4" w:rsidRDefault="002E6FAF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E6FAF" w:rsidRPr="00E169D4" w14:paraId="1AA6C181" w14:textId="77777777" w:rsidTr="0032044C">
        <w:trPr>
          <w:trHeight w:val="367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6BF648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D3D80A" w14:textId="77777777" w:rsidR="002E6FAF" w:rsidRPr="00E169D4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3ADBC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FCBE51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E0C09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C06A3E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B678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3D13A6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7C376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F825EF6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81B5B8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253014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2601C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1DDAED" w14:textId="77777777" w:rsidR="002E6FAF" w:rsidRPr="00C205B4" w:rsidRDefault="002E6FAF" w:rsidP="0032044C">
            <w:pPr>
              <w:adjustRightInd w:val="0"/>
              <w:snapToGrid w:val="0"/>
              <w:jc w:val="both"/>
              <w:rPr>
                <w:b/>
                <w:i/>
                <w:sz w:val="16"/>
                <w:szCs w:val="18"/>
              </w:rPr>
            </w:pPr>
            <w:r w:rsidRPr="00C205B4">
              <w:rPr>
                <w:b/>
                <w:i/>
                <w:sz w:val="16"/>
                <w:szCs w:val="18"/>
              </w:rPr>
              <w:t>APERTURA DE PROPUESTAS:</w:t>
            </w:r>
          </w:p>
          <w:p w14:paraId="75649E3F" w14:textId="77777777" w:rsidR="002E6FAF" w:rsidRPr="00C205B4" w:rsidRDefault="002E6FAF" w:rsidP="0032044C">
            <w:pPr>
              <w:adjustRightInd w:val="0"/>
              <w:snapToGrid w:val="0"/>
              <w:rPr>
                <w:i/>
                <w:sz w:val="16"/>
                <w:szCs w:val="18"/>
                <w:lang w:val="es-BO"/>
              </w:rPr>
            </w:pPr>
            <w:r w:rsidRPr="00C205B4">
              <w:rPr>
                <w:i/>
                <w:sz w:val="16"/>
                <w:szCs w:val="18"/>
              </w:rPr>
              <w:t xml:space="preserve">Se realizará en instalaciones de la Agencia Estatal de Vivienda ubicada en la Calle Fernando Guachalla </w:t>
            </w:r>
            <w:proofErr w:type="spellStart"/>
            <w:r w:rsidRPr="00C205B4">
              <w:rPr>
                <w:i/>
                <w:sz w:val="16"/>
                <w:szCs w:val="18"/>
              </w:rPr>
              <w:t>N°</w:t>
            </w:r>
            <w:proofErr w:type="spellEnd"/>
            <w:r w:rsidRPr="00C205B4">
              <w:rPr>
                <w:i/>
                <w:sz w:val="16"/>
                <w:szCs w:val="18"/>
              </w:rPr>
              <w:t xml:space="preserve"> 411 esq. Av. 20 de </w:t>
            </w:r>
            <w:proofErr w:type="gramStart"/>
            <w:r w:rsidRPr="00C205B4">
              <w:rPr>
                <w:i/>
                <w:sz w:val="16"/>
                <w:szCs w:val="18"/>
              </w:rPr>
              <w:t>Octubre</w:t>
            </w:r>
            <w:proofErr w:type="gramEnd"/>
            <w:r w:rsidRPr="00C205B4">
              <w:rPr>
                <w:i/>
                <w:sz w:val="16"/>
                <w:szCs w:val="18"/>
              </w:rPr>
              <w:t xml:space="preserve"> Edif. Ex CONAVI y por medio del enlace:</w:t>
            </w:r>
            <w:r>
              <w:t xml:space="preserve"> </w:t>
            </w:r>
            <w:hyperlink r:id="rId12" w:history="1">
              <w:r w:rsidRPr="000D1E23">
                <w:rPr>
                  <w:rStyle w:val="Hipervnculo"/>
                  <w:sz w:val="16"/>
                  <w:szCs w:val="16"/>
                </w:rPr>
                <w:t>https://meet.google.com/eqr-vqri-eyc</w:t>
              </w:r>
            </w:hyperlink>
            <w:r>
              <w:t xml:space="preserve"> </w:t>
            </w:r>
          </w:p>
        </w:tc>
        <w:tc>
          <w:tcPr>
            <w:tcW w:w="14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7C329" w14:textId="77777777" w:rsidR="002E6FAF" w:rsidRPr="00E169D4" w:rsidRDefault="002E6FAF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E6FAF" w:rsidRPr="00E169D4" w14:paraId="7561EC8A" w14:textId="77777777" w:rsidTr="0032044C">
        <w:tc>
          <w:tcPr>
            <w:tcW w:w="4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5A41E4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0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9E7B01" w14:textId="77777777" w:rsidR="002E6FAF" w:rsidRPr="00E461C4" w:rsidRDefault="002E6FAF" w:rsidP="0032044C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E1B187" w14:textId="77777777" w:rsidR="002E6FAF" w:rsidRPr="00E461C4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644B8E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35350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FFDE6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C5897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F723E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EA91D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6A894A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21A7DC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183CD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4A5A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35AB4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5B768C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F9374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8A4A0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4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408602" w14:textId="77777777" w:rsidR="002E6FAF" w:rsidRPr="00E169D4" w:rsidRDefault="002E6FAF" w:rsidP="003204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E6FAF" w:rsidRPr="00E169D4" w14:paraId="55A206AA" w14:textId="77777777" w:rsidTr="0032044C">
        <w:trPr>
          <w:trHeight w:val="190"/>
        </w:trPr>
        <w:tc>
          <w:tcPr>
            <w:tcW w:w="4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C670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1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9BCAD" w14:textId="77777777" w:rsidR="002E6FAF" w:rsidRPr="00E169D4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83515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92065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CC49E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FBA0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0E6E7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6FA84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5888C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744097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EE9F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2DEE2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D4D62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BE74CE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93D242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61C7E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DB00AFB" w14:textId="77777777" w:rsidR="002E6FAF" w:rsidRPr="00E169D4" w:rsidRDefault="002E6FAF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E6FAF" w:rsidRPr="00E169D4" w14:paraId="03231300" w14:textId="77777777" w:rsidTr="0032044C">
        <w:trPr>
          <w:trHeight w:val="190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E68C89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AA495E" w14:textId="77777777" w:rsidR="002E6FAF" w:rsidRPr="00E169D4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DA70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8E0945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65F59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84DDE2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0E705" w14:textId="77777777" w:rsidR="002E6FAF" w:rsidRPr="00E169D4" w:rsidRDefault="002E6FAF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EB5BF8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418ED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AD2226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3F4C9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26290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C1A36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2669BF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B3C651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BC3B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21FA5A9" w14:textId="77777777" w:rsidR="002E6FAF" w:rsidRPr="00E169D4" w:rsidRDefault="002E6FAF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E6FAF" w:rsidRPr="00E169D4" w14:paraId="71E37472" w14:textId="77777777" w:rsidTr="0032044C">
        <w:trPr>
          <w:trHeight w:val="53"/>
        </w:trPr>
        <w:tc>
          <w:tcPr>
            <w:tcW w:w="4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9C88DD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0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3B8A63" w14:textId="77777777" w:rsidR="002E6FAF" w:rsidRPr="00E461C4" w:rsidRDefault="002E6FAF" w:rsidP="0032044C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38CB5D" w14:textId="77777777" w:rsidR="002E6FAF" w:rsidRPr="00E461C4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DE68A0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0CB05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95342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C0004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968A7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0A849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4B549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9B9746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733EB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F8FE5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00FA5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050368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609E27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EAD3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008462" w14:textId="77777777" w:rsidR="002E6FAF" w:rsidRPr="00E169D4" w:rsidRDefault="002E6FAF" w:rsidP="003204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E6FAF" w:rsidRPr="00E169D4" w14:paraId="55B342FE" w14:textId="77777777" w:rsidTr="0032044C">
        <w:trPr>
          <w:trHeight w:val="74"/>
        </w:trPr>
        <w:tc>
          <w:tcPr>
            <w:tcW w:w="4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F7393E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1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BD4DE" w14:textId="77777777" w:rsidR="002E6FAF" w:rsidRPr="00E169D4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021E37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E0E74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D565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5945B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9379C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7194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010504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2A56F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682B8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1898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62B8E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A1B7CF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155624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68A08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3A1E8F" w14:textId="77777777" w:rsidR="002E6FAF" w:rsidRPr="00E169D4" w:rsidRDefault="002E6FAF" w:rsidP="0032044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2E6FAF" w:rsidRPr="00E169D4" w14:paraId="18DEF2D3" w14:textId="77777777" w:rsidTr="0032044C">
        <w:trPr>
          <w:trHeight w:val="190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1DEB74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DEB188" w14:textId="77777777" w:rsidR="002E6FAF" w:rsidRPr="00E169D4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D99ED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0C1E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88768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769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4BE6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E09E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5AEDC2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5FF594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D2142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1A970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DD39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B9156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537AA4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4BCB8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18C232" w14:textId="77777777" w:rsidR="002E6FAF" w:rsidRPr="00E169D4" w:rsidRDefault="002E6FAF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E6FAF" w:rsidRPr="00E169D4" w14:paraId="2E92875F" w14:textId="77777777" w:rsidTr="0032044C">
        <w:tc>
          <w:tcPr>
            <w:tcW w:w="4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164964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0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0A58C5" w14:textId="77777777" w:rsidR="002E6FAF" w:rsidRPr="00E461C4" w:rsidRDefault="002E6FAF" w:rsidP="0032044C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C566F" w14:textId="77777777" w:rsidR="002E6FAF" w:rsidRPr="00E461C4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8CA422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194F3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C1DFF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792CF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7DA80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64F65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D0A8F1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EDD176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96047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F576B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96343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31CE72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C9A9BC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177C7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40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DD0194" w14:textId="77777777" w:rsidR="002E6FAF" w:rsidRPr="00E169D4" w:rsidRDefault="002E6FAF" w:rsidP="003204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E6FAF" w:rsidRPr="00E169D4" w14:paraId="5882C851" w14:textId="77777777" w:rsidTr="0032044C">
        <w:trPr>
          <w:trHeight w:val="190"/>
        </w:trPr>
        <w:tc>
          <w:tcPr>
            <w:tcW w:w="4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60240C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1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3C6B5" w14:textId="77777777" w:rsidR="002E6FAF" w:rsidRPr="00E169D4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>
              <w:rPr>
                <w:sz w:val="16"/>
                <w:szCs w:val="16"/>
                <w:lang w:val="es-BO"/>
              </w:rPr>
              <w:t xml:space="preserve"> (*)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B129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579BB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BE85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CBFD9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8BFE0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5B842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AAB8B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83DF2C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54F35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C953F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6686E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115F0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340B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6DD50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9C51350" w14:textId="77777777" w:rsidR="002E6FAF" w:rsidRPr="00E169D4" w:rsidRDefault="002E6FAF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E6FAF" w:rsidRPr="00E169D4" w14:paraId="0C2AE0AC" w14:textId="77777777" w:rsidTr="0032044C">
        <w:trPr>
          <w:trHeight w:val="173"/>
        </w:trPr>
        <w:tc>
          <w:tcPr>
            <w:tcW w:w="43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4BA69D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43B10B" w14:textId="77777777" w:rsidR="002E6FAF" w:rsidRPr="00E169D4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F54C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2E39A7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9BB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710351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FE9D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6C8BC1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A1FDD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7E5365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62149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BC2025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2A15FE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59A6FFD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C71805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F1733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9DE31D6" w14:textId="77777777" w:rsidR="002E6FAF" w:rsidRPr="00E169D4" w:rsidRDefault="002E6FAF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E6FAF" w:rsidRPr="00E169D4" w14:paraId="49CDFC4F" w14:textId="77777777" w:rsidTr="0032044C">
        <w:trPr>
          <w:trHeight w:val="53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F9D89C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F7C65F" w14:textId="77777777" w:rsidR="002E6FAF" w:rsidRPr="00E169D4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81DAFD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B09C1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22CF9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409AC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3F4AF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EB850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E1ADA0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0CEC7CB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3632D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0AA89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B26E8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063A8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3BE18C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89691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FC5294A" w14:textId="77777777" w:rsidR="002E6FAF" w:rsidRPr="00E169D4" w:rsidRDefault="002E6FAF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E6FAF" w:rsidRPr="00E169D4" w14:paraId="0611BD44" w14:textId="77777777" w:rsidTr="0032044C">
        <w:tc>
          <w:tcPr>
            <w:tcW w:w="4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5496C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0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EEB590" w14:textId="77777777" w:rsidR="002E6FAF" w:rsidRPr="00E461C4" w:rsidRDefault="002E6FAF" w:rsidP="0032044C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B81C91" w14:textId="77777777" w:rsidR="002E6FAF" w:rsidRPr="00E461C4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2CDCE9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3C89D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3ED27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DBAE5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7D934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47D06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D46EA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E662E3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C7D2E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AF19A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37B04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F2EDC5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86393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0E368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90E0ED" w14:textId="77777777" w:rsidR="002E6FAF" w:rsidRPr="00E169D4" w:rsidRDefault="002E6FAF" w:rsidP="003204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E6FAF" w:rsidRPr="00E169D4" w14:paraId="4565C7F2" w14:textId="77777777" w:rsidTr="0032044C">
        <w:trPr>
          <w:trHeight w:val="190"/>
        </w:trPr>
        <w:tc>
          <w:tcPr>
            <w:tcW w:w="4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969305" w14:textId="77777777" w:rsidR="002E6FAF" w:rsidRPr="00E169D4" w:rsidRDefault="002E6FAF" w:rsidP="0032044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1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3254C" w14:textId="77777777" w:rsidR="002E6FAF" w:rsidRPr="00E169D4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A9F78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5D51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CB20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6E0EE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FE640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0F7BF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D33B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5547A6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A7B2D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45F50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9648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62F24E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F64A97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85BCB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4066BE3" w14:textId="77777777" w:rsidR="002E6FAF" w:rsidRPr="00E169D4" w:rsidRDefault="002E6FAF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E6FAF" w:rsidRPr="00E169D4" w14:paraId="34A0FD53" w14:textId="77777777" w:rsidTr="0032044C">
        <w:trPr>
          <w:trHeight w:val="190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B458A4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B98197" w14:textId="77777777" w:rsidR="002E6FAF" w:rsidRPr="00E169D4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D5AFE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8893A6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504D2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E6CAFF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68941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CC5CAD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0C3F6C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EA05B4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97A59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76567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9D551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096767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D0D8AC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51ADF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B4B56D" w14:textId="77777777" w:rsidR="002E6FAF" w:rsidRPr="00E169D4" w:rsidRDefault="002E6FAF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E6FAF" w:rsidRPr="00E169D4" w14:paraId="1F9AD81F" w14:textId="77777777" w:rsidTr="0032044C">
        <w:tc>
          <w:tcPr>
            <w:tcW w:w="4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23341E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0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932A02" w14:textId="77777777" w:rsidR="002E6FAF" w:rsidRPr="00E461C4" w:rsidRDefault="002E6FAF" w:rsidP="0032044C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BF50AA" w14:textId="77777777" w:rsidR="002E6FAF" w:rsidRPr="00E461C4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65D9B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1C09A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69DBF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EA55D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AE016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39D36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E2E5B3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92F000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E0007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3BFB8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ED202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4B5A3C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D1A2E4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2B84F" w14:textId="77777777" w:rsidR="002E6FAF" w:rsidRPr="00E461C4" w:rsidRDefault="002E6FAF" w:rsidP="0032044C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455A03" w14:textId="77777777" w:rsidR="002E6FAF" w:rsidRPr="00E169D4" w:rsidRDefault="002E6FAF" w:rsidP="003204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E6FAF" w:rsidRPr="00E169D4" w14:paraId="5C9172C9" w14:textId="77777777" w:rsidTr="0032044C">
        <w:trPr>
          <w:trHeight w:val="190"/>
        </w:trPr>
        <w:tc>
          <w:tcPr>
            <w:tcW w:w="4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1DC21" w14:textId="77777777" w:rsidR="002E6FAF" w:rsidRPr="00E169D4" w:rsidRDefault="002E6FAF" w:rsidP="0032044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1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6A0AD" w14:textId="77777777" w:rsidR="002E6FAF" w:rsidRPr="00E169D4" w:rsidRDefault="002E6FAF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ED9A6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0961C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BA417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2B9D6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FF20E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5B61D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844C2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D2B898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06B45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01DE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890C5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46AB96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31610D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4F51C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1BEE4A" w14:textId="77777777" w:rsidR="002E6FAF" w:rsidRPr="00E169D4" w:rsidRDefault="002E6FAF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E6FAF" w:rsidRPr="00E169D4" w14:paraId="6EF7C729" w14:textId="77777777" w:rsidTr="0032044C">
        <w:trPr>
          <w:trHeight w:val="190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2ED640E" w14:textId="77777777" w:rsidR="002E6FAF" w:rsidRPr="00E169D4" w:rsidRDefault="002E6FAF" w:rsidP="0032044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246185" w14:textId="77777777" w:rsidR="002E6FAF" w:rsidRPr="00E169D4" w:rsidRDefault="002E6FAF" w:rsidP="0032044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E35DC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250D37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78DE15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ECA311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8C268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86D3BE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75F03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8C95A5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5887F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25AC3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0B09A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C3BB8B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FE94CB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F0CA8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56BDC" w14:textId="77777777" w:rsidR="002E6FAF" w:rsidRPr="00E169D4" w:rsidRDefault="002E6FAF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E6FAF" w:rsidRPr="00E169D4" w14:paraId="103DB709" w14:textId="77777777" w:rsidTr="0032044C">
        <w:tc>
          <w:tcPr>
            <w:tcW w:w="43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2A073FF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5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08EBA1A" w14:textId="77777777" w:rsidR="002E6FAF" w:rsidRPr="00E169D4" w:rsidRDefault="002E6FAF" w:rsidP="0032044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8667B1" w14:textId="77777777" w:rsidR="002E6FAF" w:rsidRPr="00E169D4" w:rsidRDefault="002E6FAF" w:rsidP="0032044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44A886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01F180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9A86A7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2C959F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74F69D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25B68E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95766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2FAE0E2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922F9F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39A16F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F2DB6B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86546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1FA42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DA88EC" w14:textId="77777777" w:rsidR="002E6FAF" w:rsidRPr="00E169D4" w:rsidRDefault="002E6FAF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C3A27E" w14:textId="77777777" w:rsidR="002E6FAF" w:rsidRPr="00E169D4" w:rsidRDefault="002E6FAF" w:rsidP="003204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2AA3801B" w14:textId="77777777" w:rsidR="002E6FAF" w:rsidRPr="00E461C4" w:rsidRDefault="002E6FAF" w:rsidP="002E6FAF">
      <w:pPr>
        <w:rPr>
          <w:sz w:val="16"/>
          <w:szCs w:val="16"/>
        </w:rPr>
      </w:pPr>
    </w:p>
    <w:p w14:paraId="5D764940" w14:textId="77777777" w:rsidR="002E6FAF" w:rsidRPr="00E461C4" w:rsidRDefault="002E6FAF" w:rsidP="002E6FA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1DE4F3FE" w14:textId="77777777" w:rsidR="002E6FAF" w:rsidRDefault="002E6FAF" w:rsidP="002E6FA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737125A5" w14:textId="77777777" w:rsidR="002E6FAF" w:rsidRPr="009F0A85" w:rsidRDefault="002E6FAF" w:rsidP="002E6FAF">
      <w:pPr>
        <w:pStyle w:val="Prrafodelista"/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FC635A">
        <w:rPr>
          <w:rFonts w:ascii="Verdana" w:hAnsi="Verdana" w:cs="Arial"/>
          <w:sz w:val="18"/>
          <w:szCs w:val="18"/>
        </w:rPr>
        <w:t>(*) El proponente se dará por notificado con la publicación realizada en la Página Oficial de la AEVIVIENDA</w:t>
      </w:r>
    </w:p>
    <w:p w14:paraId="5A239FEE" w14:textId="77777777" w:rsidR="00640570" w:rsidRPr="002E6FAF" w:rsidRDefault="00640570" w:rsidP="002E6FAF"/>
    <w:sectPr w:rsidR="00640570" w:rsidRPr="002E6FAF">
      <w:headerReference w:type="even" r:id="rId13"/>
      <w:headerReference w:type="default" r:id="rId14"/>
      <w:headerReference w:type="first" r:id="rId15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0364" w14:textId="77777777" w:rsidR="002C5EFA" w:rsidRDefault="002C5EFA">
      <w:r>
        <w:separator/>
      </w:r>
    </w:p>
  </w:endnote>
  <w:endnote w:type="continuationSeparator" w:id="0">
    <w:p w14:paraId="53E3EF60" w14:textId="77777777" w:rsidR="002C5EFA" w:rsidRDefault="002C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58B5" w14:textId="77777777" w:rsidR="002C5EFA" w:rsidRDefault="002C5EFA">
      <w:r>
        <w:separator/>
      </w:r>
    </w:p>
  </w:footnote>
  <w:footnote w:type="continuationSeparator" w:id="0">
    <w:p w14:paraId="6826158B" w14:textId="77777777" w:rsidR="002C5EFA" w:rsidRDefault="002C5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70A5" w14:textId="77777777" w:rsidR="00B7638D" w:rsidRDefault="002C5EFA">
    <w:pPr>
      <w:pStyle w:val="Encabezado"/>
    </w:pPr>
    <w:r>
      <w:pict w14:anchorId="3B842F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1D22" w14:textId="77777777" w:rsidR="00B7638D" w:rsidRDefault="00DA2C27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91D8A8C" wp14:editId="5D58FE0A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72EA" w14:textId="77777777" w:rsidR="00B7638D" w:rsidRDefault="002C5EFA">
    <w:pPr>
      <w:pStyle w:val="Encabezado"/>
    </w:pPr>
    <w:r>
      <w:pict w14:anchorId="3A16B6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131061"/>
    <w:rsid w:val="001B744E"/>
    <w:rsid w:val="002C5EFA"/>
    <w:rsid w:val="002E6FAF"/>
    <w:rsid w:val="0031560E"/>
    <w:rsid w:val="004874E7"/>
    <w:rsid w:val="004C4A74"/>
    <w:rsid w:val="0057795C"/>
    <w:rsid w:val="0060262F"/>
    <w:rsid w:val="00640570"/>
    <w:rsid w:val="006C5D11"/>
    <w:rsid w:val="006D539A"/>
    <w:rsid w:val="00757645"/>
    <w:rsid w:val="007B0B43"/>
    <w:rsid w:val="00A3702E"/>
    <w:rsid w:val="00A66FC1"/>
    <w:rsid w:val="00AB58B2"/>
    <w:rsid w:val="00B748C0"/>
    <w:rsid w:val="00B7638D"/>
    <w:rsid w:val="00BD1C3C"/>
    <w:rsid w:val="00C82D53"/>
    <w:rsid w:val="00D13214"/>
    <w:rsid w:val="00D2228A"/>
    <w:rsid w:val="00DA2C27"/>
    <w:rsid w:val="00E423F7"/>
    <w:rsid w:val="00ED37B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598F8"/>
  <w15:docId w15:val="{27D232BD-3510-4A54-8A26-BA6DEFCA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37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BO"/>
    </w:rPr>
  </w:style>
  <w:style w:type="paragraph" w:styleId="Piedepgina">
    <w:name w:val="footer"/>
    <w:basedOn w:val="Normal"/>
    <w:link w:val="PiedepginaCar"/>
    <w:uiPriority w:val="99"/>
    <w:unhideWhenUsed/>
    <w:qFormat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ED37BE"/>
    <w:rPr>
      <w:color w:val="0563C1" w:themeColor="hyperlink"/>
      <w:u w:val="single"/>
    </w:rPr>
  </w:style>
  <w:style w:type="paragraph" w:styleId="Prrafodelista">
    <w:name w:val="List Paragraph"/>
    <w:aliases w:val="List Paragraph,RAFO,MAPA,GRÁFICOS,titulo 5,Párrafo,centrado 10,Fase,GRÁFICO,Titulo,List Paragraph 1,List-Bulleted,본문1,TITULO,inciso_hortalizas,PARRAFO Car,Segundo Car,Capítulo,PARRAFO,Segundo,BULLET Liste,TIT 2 IND,10_LIST,PERFIL_1_1,de"/>
    <w:basedOn w:val="Normal"/>
    <w:link w:val="PrrafodelistaCar"/>
    <w:uiPriority w:val="34"/>
    <w:qFormat/>
    <w:rsid w:val="002E6FAF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본문1 Car,TITULO Car,inciso_hortalizas Car,PARRAFO Car Car,Capítulo Car"/>
    <w:link w:val="Prrafodelista"/>
    <w:uiPriority w:val="34"/>
    <w:qFormat/>
    <w:locked/>
    <w:rsid w:val="002E6FAF"/>
    <w:rPr>
      <w:rFonts w:ascii="Times New Roman" w:eastAsia="Times New Roman" w:hAnsi="Times New Roman" w:cs="Times New Roman"/>
      <w:lang w:val="es-ES" w:eastAsia="en-US"/>
    </w:rPr>
  </w:style>
  <w:style w:type="paragraph" w:customStyle="1" w:styleId="Ttulo1">
    <w:name w:val="Título1"/>
    <w:basedOn w:val="Normal"/>
    <w:uiPriority w:val="99"/>
    <w:qFormat/>
    <w:rsid w:val="002E6FAF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et.google.com/eqr-vqri-ey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istian.torrez@aevivienda.gob.b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aura.iban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e.poma@aevivienda.gob.bo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3</TotalTime>
  <Pages>3</Pages>
  <Words>918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UsuarioAEV</cp:lastModifiedBy>
  <cp:revision>2</cp:revision>
  <cp:lastPrinted>2025-03-25T17:45:00Z</cp:lastPrinted>
  <dcterms:created xsi:type="dcterms:W3CDTF">2025-03-25T17:48:00Z</dcterms:created>
  <dcterms:modified xsi:type="dcterms:W3CDTF">2025-03-25T17:48:00Z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