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2C3C791A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p w14:paraId="2E81991F" w14:textId="77777777" w:rsidR="006F3B69" w:rsidRPr="00653C8D" w:rsidRDefault="006F3B69" w:rsidP="006F3B6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CDC11A1" w14:textId="77777777" w:rsidR="006F3B69" w:rsidRPr="00764E26" w:rsidRDefault="006F3B69" w:rsidP="006F3B69">
      <w:pPr>
        <w:pStyle w:val="Prrafodelista"/>
        <w:ind w:left="360"/>
        <w:jc w:val="center"/>
        <w:outlineLvl w:val="0"/>
        <w:rPr>
          <w:rFonts w:ascii="Verdana" w:hAnsi="Verdana" w:cs="Arial"/>
          <w:b/>
          <w:lang w:val="es-BO"/>
        </w:rPr>
      </w:pPr>
      <w:r w:rsidRPr="00764E26">
        <w:rPr>
          <w:rFonts w:ascii="Verdana" w:hAnsi="Verdana" w:cs="Arial"/>
          <w:b/>
          <w:lang w:val="es-BO"/>
        </w:rPr>
        <w:t>AGENCIA ESTATAL DE VIVIENDA</w:t>
      </w:r>
    </w:p>
    <w:p w14:paraId="619D1F62" w14:textId="77777777" w:rsidR="006F3B69" w:rsidRPr="00764E26" w:rsidRDefault="006F3B69" w:rsidP="006F3B69">
      <w:pPr>
        <w:pStyle w:val="Ttulo1"/>
        <w:spacing w:before="0" w:after="0"/>
        <w:jc w:val="both"/>
        <w:rPr>
          <w:rFonts w:ascii="Verdana" w:hAnsi="Verdana"/>
          <w:sz w:val="8"/>
          <w:szCs w:val="18"/>
        </w:rPr>
      </w:pP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0"/>
        <w:gridCol w:w="966"/>
        <w:gridCol w:w="533"/>
        <w:gridCol w:w="167"/>
        <w:gridCol w:w="36"/>
        <w:gridCol w:w="59"/>
        <w:gridCol w:w="49"/>
        <w:gridCol w:w="11"/>
        <w:gridCol w:w="59"/>
        <w:gridCol w:w="36"/>
        <w:gridCol w:w="104"/>
        <w:gridCol w:w="42"/>
        <w:gridCol w:w="231"/>
        <w:gridCol w:w="140"/>
        <w:gridCol w:w="431"/>
        <w:gridCol w:w="13"/>
        <w:gridCol w:w="127"/>
        <w:gridCol w:w="13"/>
        <w:gridCol w:w="114"/>
        <w:gridCol w:w="140"/>
        <w:gridCol w:w="409"/>
        <w:gridCol w:w="134"/>
        <w:gridCol w:w="704"/>
        <w:gridCol w:w="79"/>
        <w:gridCol w:w="68"/>
        <w:gridCol w:w="42"/>
        <w:gridCol w:w="8"/>
        <w:gridCol w:w="23"/>
        <w:gridCol w:w="117"/>
        <w:gridCol w:w="40"/>
        <w:gridCol w:w="17"/>
        <w:gridCol w:w="507"/>
        <w:gridCol w:w="498"/>
        <w:gridCol w:w="140"/>
        <w:gridCol w:w="628"/>
        <w:gridCol w:w="1209"/>
        <w:gridCol w:w="59"/>
        <w:gridCol w:w="140"/>
        <w:gridCol w:w="619"/>
      </w:tblGrid>
      <w:tr w:rsidR="006F3B69" w:rsidRPr="00764E26" w14:paraId="52C5996A" w14:textId="77777777" w:rsidTr="00BE570D">
        <w:trPr>
          <w:trHeight w:val="203"/>
          <w:jc w:val="center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3C9E0E5" w14:textId="77777777" w:rsidR="006F3B69" w:rsidRPr="00764E26" w:rsidRDefault="006F3B69" w:rsidP="006F3B6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 DE LA CONTRATACIÓN</w:t>
            </w:r>
          </w:p>
        </w:tc>
      </w:tr>
      <w:tr w:rsidR="006F3B69" w:rsidRPr="00AD6FF4" w14:paraId="425B092A" w14:textId="77777777" w:rsidTr="00BE570D">
        <w:trPr>
          <w:trHeight w:val="53"/>
          <w:jc w:val="center"/>
        </w:trPr>
        <w:tc>
          <w:tcPr>
            <w:tcW w:w="500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B6AC0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F3B69" w:rsidRPr="00AD6FF4" w14:paraId="2A69AD53" w14:textId="77777777" w:rsidTr="00BE570D">
        <w:trPr>
          <w:trHeight w:val="57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7B59B0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C9A8A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185A9" w14:textId="77777777" w:rsidR="006F3B69" w:rsidRPr="00542D3A" w:rsidRDefault="006F3B69" w:rsidP="00BE57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E182F5" w14:textId="77777777" w:rsidR="006F3B69" w:rsidRPr="00EC3C19" w:rsidRDefault="006F3B69" w:rsidP="00BE570D">
            <w:pPr>
              <w:tabs>
                <w:tab w:val="left" w:pos="450"/>
                <w:tab w:val="left" w:pos="4893"/>
              </w:tabs>
              <w:ind w:right="-53"/>
              <w:jc w:val="both"/>
              <w:rPr>
                <w:rFonts w:ascii="Verdana" w:hAnsi="Verdana" w:cs="Arial"/>
                <w:b/>
                <w:color w:val="0000FF"/>
                <w:sz w:val="18"/>
                <w:szCs w:val="18"/>
              </w:rPr>
            </w:pPr>
            <w:r w:rsidRPr="00B4214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“PROYECTO DE VIVIENDA NUEVA AUTOCONSTRUCCION EN EL MUNICIPIO DE COROCORO -FASE(V) 2024- LA PAZ”</w:t>
            </w:r>
          </w:p>
        </w:tc>
      </w:tr>
      <w:tr w:rsidR="006F3B69" w:rsidRPr="00AD6FF4" w14:paraId="24C459A9" w14:textId="77777777" w:rsidTr="00BE570D">
        <w:trPr>
          <w:trHeight w:val="47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B0519" w14:textId="77777777" w:rsidR="006F3B69" w:rsidRPr="009F1756" w:rsidRDefault="006F3B69" w:rsidP="00BE570D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4F8D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B81EF" w14:textId="77777777" w:rsidR="006F3B69" w:rsidRPr="00EC3C19" w:rsidRDefault="006F3B69" w:rsidP="00BE570D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6F3B69" w:rsidRPr="00AD6FF4" w14:paraId="7535ECE8" w14:textId="77777777" w:rsidTr="00BE570D">
        <w:trPr>
          <w:trHeight w:val="461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065D7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Código de la entidad para identificar al proceso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F9A7B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6556B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7E9ED" w14:textId="77777777" w:rsidR="006F3B69" w:rsidRPr="00EC3C19" w:rsidRDefault="006F3B69" w:rsidP="00BE570D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852FB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AEV/DNAF/CD(D.S.2299)/Nº0</w:t>
            </w:r>
            <w:r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15</w:t>
            </w:r>
            <w:r w:rsidRPr="00852FB4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/2025</w:t>
            </w:r>
          </w:p>
        </w:tc>
      </w:tr>
      <w:tr w:rsidR="006F3B69" w:rsidRPr="00AD6FF4" w14:paraId="45E3EE4D" w14:textId="77777777" w:rsidTr="00BE570D">
        <w:trPr>
          <w:trHeight w:val="12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E68E2" w14:textId="77777777" w:rsidR="006F3B69" w:rsidRPr="009F1756" w:rsidRDefault="006F3B69" w:rsidP="00BE570D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A6F74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2AEAD" w14:textId="77777777" w:rsidR="006F3B69" w:rsidRPr="00EC3C19" w:rsidRDefault="006F3B69" w:rsidP="00BE570D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F3B69" w:rsidRPr="00AD6FF4" w14:paraId="744597C6" w14:textId="77777777" w:rsidTr="00BE570D">
        <w:trPr>
          <w:trHeight w:val="457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9D670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Gestión de la convocatoria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4780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E841B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7EE389" w14:textId="77777777" w:rsidR="006F3B69" w:rsidRPr="00EC3C19" w:rsidRDefault="006F3B69" w:rsidP="00BE570D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Tahoma"/>
                <w:b/>
                <w:color w:val="0000FF"/>
                <w:sz w:val="18"/>
                <w:szCs w:val="18"/>
              </w:rPr>
              <w:t>2025</w:t>
            </w:r>
          </w:p>
        </w:tc>
        <w:tc>
          <w:tcPr>
            <w:tcW w:w="2658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BF5E8" w14:textId="77777777" w:rsidR="006F3B69" w:rsidRPr="003012AC" w:rsidRDefault="006F3B69" w:rsidP="00BE570D">
            <w:pPr>
              <w:rPr>
                <w:rFonts w:ascii="Arial" w:hAnsi="Arial" w:cs="Arial"/>
                <w:lang w:val="es-BO"/>
              </w:rPr>
            </w:pPr>
          </w:p>
        </w:tc>
      </w:tr>
      <w:tr w:rsidR="006F3B69" w:rsidRPr="00AD6FF4" w14:paraId="61FE3DD8" w14:textId="77777777" w:rsidTr="00BE570D">
        <w:trPr>
          <w:trHeight w:val="211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869C" w14:textId="77777777" w:rsidR="006F3B69" w:rsidRPr="009F1756" w:rsidRDefault="006F3B69" w:rsidP="00BE570D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4D5E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FDB55" w14:textId="77777777" w:rsidR="006F3B69" w:rsidRPr="003012AC" w:rsidRDefault="006F3B69" w:rsidP="00BE570D">
            <w:pPr>
              <w:rPr>
                <w:rFonts w:ascii="Arial" w:hAnsi="Arial" w:cs="Arial"/>
                <w:lang w:val="es-BO"/>
              </w:rPr>
            </w:pPr>
          </w:p>
        </w:tc>
      </w:tr>
      <w:tr w:rsidR="006F3B69" w:rsidRPr="00AD6FF4" w14:paraId="134E921E" w14:textId="77777777" w:rsidTr="00BE570D">
        <w:trPr>
          <w:trHeight w:val="86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76BDF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Precio Referencial Total 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23323" w14:textId="77777777" w:rsidR="006F3B69" w:rsidRPr="00C60BCF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09990" w14:textId="77777777" w:rsidR="006F3B69" w:rsidRPr="00C60BCF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4FE69B" w14:textId="77777777" w:rsidR="006F3B69" w:rsidRPr="00B42144" w:rsidRDefault="006F3B69" w:rsidP="00BE570D">
            <w:pPr>
              <w:spacing w:before="120" w:after="120"/>
              <w:jc w:val="both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Precio Referencial destinado al Objeto de Contratación es de </w:t>
            </w:r>
            <w:r w:rsidRPr="00B42144">
              <w:rPr>
                <w:rFonts w:ascii="Verdana" w:hAnsi="Verdana" w:cs="Tahoma"/>
                <w:b/>
                <w:i/>
                <w:iCs/>
                <w:sz w:val="18"/>
                <w:szCs w:val="18"/>
              </w:rPr>
              <w:t>Bs</w:t>
            </w:r>
            <w:r w:rsidRPr="00B42144">
              <w:rPr>
                <w:rFonts w:ascii="Verdana" w:hAnsi="Verdana" w:cs="Tahoma"/>
                <w:b/>
                <w:i/>
                <w:iCs/>
                <w:color w:val="C00000"/>
                <w:sz w:val="18"/>
                <w:szCs w:val="18"/>
              </w:rPr>
              <w:t xml:space="preserve"> 4.042.459,59 </w:t>
            </w:r>
            <w:r w:rsidRPr="00B42144">
              <w:rPr>
                <w:rFonts w:ascii="Verdana" w:hAnsi="Verdana" w:cs="Tahoma"/>
                <w:b/>
                <w:i/>
                <w:iCs/>
                <w:sz w:val="18"/>
                <w:szCs w:val="18"/>
              </w:rPr>
              <w:t>(</w:t>
            </w:r>
            <w:r w:rsidRPr="00B42144">
              <w:rPr>
                <w:rFonts w:ascii="Verdana" w:hAnsi="Verdana" w:cs="Tahoma"/>
                <w:b/>
                <w:i/>
                <w:iCs/>
                <w:color w:val="C00000"/>
                <w:sz w:val="18"/>
                <w:szCs w:val="18"/>
              </w:rPr>
              <w:t>Cuatro millones cuarenta y dos mil cuatrocientos cincuenta y nueve 59</w:t>
            </w:r>
            <w:r w:rsidRPr="00B42144">
              <w:rPr>
                <w:rFonts w:ascii="Verdana" w:hAnsi="Verdana" w:cs="Tahoma"/>
                <w:b/>
                <w:i/>
                <w:iCs/>
                <w:sz w:val="18"/>
                <w:szCs w:val="18"/>
              </w:rPr>
              <w:t>/100 bolivianos)</w:t>
            </w:r>
            <w:r w:rsidRPr="00B42144">
              <w:rPr>
                <w:rFonts w:ascii="Verdana" w:hAnsi="Verdana" w:cs="Tahoma"/>
                <w:b/>
                <w:i/>
                <w:iCs/>
                <w:color w:val="FF0000"/>
                <w:sz w:val="18"/>
                <w:szCs w:val="18"/>
              </w:rPr>
              <w:t>.</w:t>
            </w:r>
            <w:r w:rsidRPr="00B42144">
              <w:rPr>
                <w:rFonts w:ascii="Verdana" w:hAnsi="Verdan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6F3B69" w:rsidRPr="00AD6FF4" w14:paraId="640FF0C1" w14:textId="77777777" w:rsidTr="00BE570D">
        <w:trPr>
          <w:trHeight w:val="7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83927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661C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B0AF3" w14:textId="77777777" w:rsidR="006F3B69" w:rsidRPr="00EC3C19" w:rsidRDefault="006F3B69" w:rsidP="00BE570D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lang w:val="es-BO"/>
              </w:rPr>
            </w:pPr>
          </w:p>
        </w:tc>
      </w:tr>
      <w:tr w:rsidR="006F3B69" w:rsidRPr="00AD6FF4" w14:paraId="5C2F237E" w14:textId="77777777" w:rsidTr="00BE570D">
        <w:trPr>
          <w:trHeight w:val="1029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0C35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Plazo de Ejecución en (días calendario)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51CE8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2A6FB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CB597" w14:textId="77777777" w:rsidR="006F3B69" w:rsidRPr="00B42144" w:rsidRDefault="006F3B69" w:rsidP="00BE570D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BO"/>
              </w:rPr>
            </w:pP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42144">
              <w:rPr>
                <w:rFonts w:ascii="Verdana" w:hAnsi="Verdana" w:cs="Tahoma"/>
                <w:b/>
                <w:i/>
                <w:iCs/>
                <w:color w:val="C00000"/>
                <w:sz w:val="18"/>
                <w:szCs w:val="18"/>
              </w:rPr>
              <w:t>180 (Ciento ochenta)</w:t>
            </w:r>
            <w:r w:rsidRPr="00B42144">
              <w:rPr>
                <w:rFonts w:ascii="Verdana" w:hAnsi="Verdana" w:cs="Tahoma"/>
                <w:i/>
                <w:iCs/>
                <w:color w:val="C00000"/>
                <w:sz w:val="18"/>
                <w:szCs w:val="18"/>
              </w:rPr>
              <w:t xml:space="preserve"> </w:t>
            </w:r>
            <w:r w:rsidRPr="00B42144">
              <w:rPr>
                <w:rFonts w:ascii="Verdana" w:hAnsi="Verdana" w:cs="Tahoma"/>
                <w:i/>
                <w:iCs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6F3B69" w:rsidRPr="00AD6FF4" w14:paraId="0638ECE9" w14:textId="77777777" w:rsidTr="00BE570D">
        <w:trPr>
          <w:trHeight w:val="5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1771C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3AF2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94495" w14:textId="77777777" w:rsidR="006F3B69" w:rsidRPr="003012AC" w:rsidRDefault="006F3B69" w:rsidP="00BE570D">
            <w:pPr>
              <w:rPr>
                <w:rFonts w:ascii="Arial" w:hAnsi="Arial" w:cs="Arial"/>
                <w:lang w:val="es-BO"/>
              </w:rPr>
            </w:pPr>
          </w:p>
        </w:tc>
      </w:tr>
      <w:tr w:rsidR="006F3B69" w:rsidRPr="00AD6FF4" w14:paraId="457A474F" w14:textId="77777777" w:rsidTr="00BE570D">
        <w:trPr>
          <w:trHeight w:val="13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65F5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Método de Selección y Adjudicación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5481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8CF1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B6B63E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  <w:r w:rsidRPr="00EC3C19">
              <w:rPr>
                <w:rFonts w:ascii="Verdana" w:hAnsi="Verdana" w:cs="Arial"/>
                <w:b/>
                <w:bCs/>
                <w:i/>
                <w:color w:val="0000FF"/>
                <w:sz w:val="18"/>
                <w:szCs w:val="18"/>
              </w:rPr>
              <w:t>Calidad Propuesta Técnica y Costo</w:t>
            </w:r>
          </w:p>
        </w:tc>
      </w:tr>
      <w:tr w:rsidR="006F3B69" w:rsidRPr="00AD6FF4" w14:paraId="1BE1E45E" w14:textId="77777777" w:rsidTr="00BE570D">
        <w:trPr>
          <w:trHeight w:val="49"/>
          <w:jc w:val="center"/>
        </w:trPr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E72EB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9DAD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DCE0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24DD8" w14:textId="77777777" w:rsidR="006F3B69" w:rsidRPr="00EC3C19" w:rsidRDefault="006F3B69" w:rsidP="00BE570D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2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5AD1" w14:textId="77777777" w:rsidR="006F3B69" w:rsidRPr="00EC3C19" w:rsidRDefault="006F3B69" w:rsidP="00BE570D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5EDCD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20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9E33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</w:p>
        </w:tc>
      </w:tr>
      <w:tr w:rsidR="006F3B69" w:rsidRPr="00AD6FF4" w14:paraId="76305DD0" w14:textId="77777777" w:rsidTr="00BE570D">
        <w:trPr>
          <w:trHeight w:val="41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2BBD2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C40A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A216F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619170" w14:textId="77777777" w:rsidR="006F3B69" w:rsidRPr="00EC3C19" w:rsidRDefault="006F3B69" w:rsidP="00BE570D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Por el total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5681B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954B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75503" w14:textId="77777777" w:rsidR="006F3B69" w:rsidRPr="003012AC" w:rsidRDefault="006F3B69" w:rsidP="00BE570D">
            <w:pPr>
              <w:jc w:val="center"/>
              <w:rPr>
                <w:rFonts w:ascii="Verdana" w:hAnsi="Verdana" w:cs="Arial"/>
                <w:lang w:val="es-BO"/>
              </w:rPr>
            </w:pPr>
          </w:p>
        </w:tc>
        <w:tc>
          <w:tcPr>
            <w:tcW w:w="201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03D1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</w:p>
        </w:tc>
      </w:tr>
      <w:tr w:rsidR="006F3B69" w:rsidRPr="00AD6FF4" w14:paraId="6A2DCACF" w14:textId="77777777" w:rsidTr="00BE570D">
        <w:trPr>
          <w:trHeight w:val="4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DC30" w14:textId="77777777" w:rsidR="006F3B69" w:rsidRPr="009F1756" w:rsidRDefault="006F3B69" w:rsidP="00BE570D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AFF5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3A280" w14:textId="77777777" w:rsidR="006F3B69" w:rsidRPr="003012AC" w:rsidRDefault="006F3B69" w:rsidP="00BE570D">
            <w:pPr>
              <w:rPr>
                <w:rFonts w:ascii="Verdana" w:hAnsi="Verdana" w:cs="Arial"/>
                <w:lang w:val="es-BO"/>
              </w:rPr>
            </w:pPr>
          </w:p>
        </w:tc>
      </w:tr>
      <w:tr w:rsidR="006F3B69" w:rsidRPr="00AD6FF4" w14:paraId="49407272" w14:textId="77777777" w:rsidTr="00BE570D">
        <w:trPr>
          <w:trHeight w:val="854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A5DE2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Seriedad de Propuestas para montos mayores a Bs1.000.000,00</w:t>
            </w:r>
          </w:p>
          <w:p w14:paraId="63809C83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3FB4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5CEBB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08BCD0" w14:textId="77777777" w:rsidR="006F3B69" w:rsidRPr="003012AC" w:rsidRDefault="006F3B69" w:rsidP="00BE570D">
            <w:pPr>
              <w:jc w:val="both"/>
              <w:rPr>
                <w:rFonts w:ascii="Verdana" w:hAnsi="Verdana" w:cs="Arial"/>
                <w:b/>
                <w:bCs/>
                <w:i/>
              </w:rPr>
            </w:pPr>
            <w:r w:rsidRPr="00154BC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Boleta de Garantía / Garantía a Primer Requerimiento</w:t>
            </w:r>
            <w:r w:rsidRPr="003012AC">
              <w:rPr>
                <w:rFonts w:ascii="Verdana" w:hAnsi="Verdana" w:cs="Arial"/>
                <w:b/>
                <w:bCs/>
                <w:i/>
              </w:rPr>
              <w:t xml:space="preserve"> </w:t>
            </w:r>
          </w:p>
        </w:tc>
      </w:tr>
      <w:tr w:rsidR="006F3B69" w:rsidRPr="00AD6FF4" w14:paraId="7A80AF6B" w14:textId="77777777" w:rsidTr="00BE570D">
        <w:trPr>
          <w:trHeight w:val="482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3550F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Cumplimiento de Contrato</w:t>
            </w:r>
          </w:p>
          <w:p w14:paraId="0B92EB88" w14:textId="77777777" w:rsidR="006F3B69" w:rsidRPr="009F1756" w:rsidRDefault="006F3B69" w:rsidP="00BE570D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7409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A3684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DA371A" w14:textId="77777777" w:rsidR="006F3B69" w:rsidRPr="003012AC" w:rsidRDefault="006F3B69" w:rsidP="00BE570D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6F3B69" w:rsidRPr="00AD6FF4" w14:paraId="010002A6" w14:textId="77777777" w:rsidTr="00BE570D">
        <w:trPr>
          <w:trHeight w:val="49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686F2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Correcta Inversión de Anticipo)</w:t>
            </w:r>
          </w:p>
          <w:p w14:paraId="0203BB20" w14:textId="77777777" w:rsidR="006F3B69" w:rsidRPr="009F1756" w:rsidRDefault="006F3B69" w:rsidP="00BE570D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597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C30AF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54885B" w14:textId="77777777" w:rsidR="006F3B69" w:rsidRPr="003012AC" w:rsidRDefault="006F3B69" w:rsidP="00BE570D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6F3B69" w:rsidRPr="00AD6FF4" w14:paraId="23F63686" w14:textId="77777777" w:rsidTr="00BE570D">
        <w:trPr>
          <w:trHeight w:val="86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249E2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Organismos Financiadores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4A0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D021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F620C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3AF4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D5F7F41" w14:textId="77777777" w:rsidR="006F3B69" w:rsidRPr="00AD6FF4" w:rsidRDefault="006F3B69" w:rsidP="00BE570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1A793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BA66667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9B35980" w14:textId="77777777" w:rsidR="006F3B69" w:rsidRPr="00AD6FF4" w:rsidRDefault="006F3B69" w:rsidP="00BE570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8CC4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E326B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0E60C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AD6FF4" w14:paraId="02AAE3F3" w14:textId="77777777" w:rsidTr="00BE570D">
        <w:trPr>
          <w:trHeight w:val="44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67631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10288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ACEE2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5C6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D652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49D603" w14:textId="77777777" w:rsidR="006F3B69" w:rsidRPr="00ED2B69" w:rsidRDefault="006F3B69" w:rsidP="00BE570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335" w14:textId="77777777" w:rsidR="006F3B69" w:rsidRPr="00311E67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E7743C" w14:textId="77777777" w:rsidR="006F3B69" w:rsidRPr="00ED2B69" w:rsidRDefault="006F3B69" w:rsidP="00BE570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10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DC52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AD6FF4" w14:paraId="3DE18CC4" w14:textId="77777777" w:rsidTr="00BE570D">
        <w:trPr>
          <w:trHeight w:val="15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7908E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18907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2C29B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B82E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6B0ED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4360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B7417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19BBA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0203D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AD6FF4" w14:paraId="2F631E86" w14:textId="77777777" w:rsidTr="00BE570D">
        <w:trPr>
          <w:trHeight w:val="7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2156C" w14:textId="77777777" w:rsidR="006F3B69" w:rsidRPr="00AD6FF4" w:rsidRDefault="006F3B69" w:rsidP="00BE57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C7805" w14:textId="77777777" w:rsidR="006F3B69" w:rsidRPr="00AD6FF4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2F8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796CDD4" w14:textId="77777777" w:rsidR="006F3B69" w:rsidRPr="00AD6FF4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1D1EC718" w14:textId="77777777" w:rsidTr="00BE570D">
        <w:tblPrEx>
          <w:tblCellMar>
            <w:left w:w="108" w:type="dxa"/>
            <w:right w:w="108" w:type="dxa"/>
          </w:tblCellMar>
        </w:tblPrEx>
        <w:trPr>
          <w:gridAfter w:val="1"/>
          <w:wAfter w:w="329" w:type="pct"/>
          <w:jc w:val="center"/>
        </w:trPr>
        <w:tc>
          <w:tcPr>
            <w:tcW w:w="4671" w:type="pct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896D2B9" w14:textId="77777777" w:rsidR="006F3B69" w:rsidRPr="00653C8D" w:rsidRDefault="006F3B69" w:rsidP="006F3B6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GENERALES DE LA AEVIVIENDA</w:t>
            </w:r>
          </w:p>
        </w:tc>
      </w:tr>
      <w:tr w:rsidR="006F3B69" w:rsidRPr="00653C8D" w14:paraId="02E01A75" w14:textId="77777777" w:rsidTr="00BE570D">
        <w:trPr>
          <w:gridAfter w:val="1"/>
          <w:wAfter w:w="329" w:type="pct"/>
          <w:trHeight w:val="175"/>
          <w:jc w:val="center"/>
        </w:trPr>
        <w:tc>
          <w:tcPr>
            <w:tcW w:w="1298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8ACED" w14:textId="77777777" w:rsidR="006F3B69" w:rsidRPr="00653C8D" w:rsidRDefault="006F3B69" w:rsidP="00BE57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EC554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2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216C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4778AB45" w14:textId="77777777" w:rsidTr="00BE570D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3B578" w14:textId="77777777" w:rsidR="006F3B69" w:rsidRPr="009F1756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Nombre de la entidad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BAEE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0EA05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12E8614" w14:textId="77777777" w:rsidR="006F3B69" w:rsidRPr="00ED2B69" w:rsidRDefault="006F3B69" w:rsidP="00BE570D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42D3A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A72F3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08752BBE" w14:textId="77777777" w:rsidTr="00BE570D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F4B7B" w14:textId="77777777" w:rsidR="006F3B69" w:rsidRPr="009F1756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Domicilio</w:t>
            </w:r>
          </w:p>
          <w:p w14:paraId="2C0FB096" w14:textId="77777777" w:rsidR="006F3B69" w:rsidRPr="00653C8D" w:rsidRDefault="006F3B69" w:rsidP="00BE570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4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F62A8E" w14:textId="77777777" w:rsidR="006F3B69" w:rsidRPr="00653C8D" w:rsidRDefault="006F3B69" w:rsidP="00BE570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B6F0A" w14:textId="77777777" w:rsidR="006F3B69" w:rsidRPr="00653C8D" w:rsidRDefault="006F3B69" w:rsidP="00BE570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AA60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F340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BB7F1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C5C4A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D3E27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62BA6" w14:textId="77777777" w:rsidR="006F3B69" w:rsidRPr="00653C8D" w:rsidRDefault="006F3B69" w:rsidP="00BE570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F3B69" w:rsidRPr="00653C8D" w14:paraId="511A987E" w14:textId="77777777" w:rsidTr="00BE570D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BC07D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322F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60673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62274B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A46F4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D0EF42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77911E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06F315" w14:textId="77777777" w:rsidR="006F3B69" w:rsidRPr="00AF65D6" w:rsidRDefault="006F3B69" w:rsidP="00BE570D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Calle Fernando Guachalla N° 411, esq. Av. 20 de Octubre Edif. Ex CONAVI.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83588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512E413E" w14:textId="77777777" w:rsidTr="00BE570D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8FDCF" w14:textId="77777777" w:rsidR="006F3B69" w:rsidRPr="00653C8D" w:rsidRDefault="006F3B69" w:rsidP="00BE57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8E1E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1FD46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74748FCB" w14:textId="77777777" w:rsidTr="00BE570D">
        <w:trPr>
          <w:gridAfter w:val="1"/>
          <w:wAfter w:w="329" w:type="pct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9C70E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EA654A1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54AA7">
              <w:rPr>
                <w:rFonts w:ascii="Arial" w:hAnsi="Arial" w:cs="Arial"/>
                <w:sz w:val="18"/>
                <w:szCs w:val="18"/>
                <w:lang w:val="es-BO"/>
              </w:rPr>
              <w:t>(</w:t>
            </w:r>
            <w:r>
              <w:rPr>
                <w:rFonts w:ascii="Verdana" w:hAnsi="Verdana" w:cs="Arial"/>
                <w:sz w:val="18"/>
                <w:szCs w:val="14"/>
                <w:lang w:val="es-BO"/>
              </w:rPr>
              <w:t>591-2) 2147767, 2148984</w:t>
            </w:r>
          </w:p>
        </w:tc>
        <w:tc>
          <w:tcPr>
            <w:tcW w:w="390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977BB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C433991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0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045A99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6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148136" w14:textId="77777777" w:rsidR="006F3B69" w:rsidRPr="006A1A82" w:rsidRDefault="006F3B69" w:rsidP="00BE570D">
            <w:pPr>
              <w:jc w:val="center"/>
              <w:rPr>
                <w:rStyle w:val="Hipervnculo"/>
                <w:rFonts w:ascii="Arial" w:hAnsi="Arial" w:cs="Arial"/>
                <w:i/>
                <w:sz w:val="16"/>
                <w:szCs w:val="16"/>
              </w:rPr>
            </w:pPr>
            <w:hyperlink r:id="rId7" w:history="1">
              <w:r w:rsidRPr="006A1A82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cristian.torrez@aevivienda.gob.bo</w:t>
              </w:r>
            </w:hyperlink>
          </w:p>
          <w:p w14:paraId="31ADE875" w14:textId="77777777" w:rsidR="006F3B69" w:rsidRPr="00122946" w:rsidRDefault="006F3B69" w:rsidP="00BE570D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highlight w:val="yellow"/>
              </w:rPr>
            </w:pPr>
            <w:r w:rsidRPr="006A1A82">
              <w:rPr>
                <w:rStyle w:val="Hipervnculo"/>
                <w:rFonts w:ascii="Arial" w:hAnsi="Arial" w:cs="Arial"/>
                <w:i/>
                <w:sz w:val="16"/>
                <w:szCs w:val="16"/>
                <w:lang w:val="es-BO"/>
              </w:rPr>
              <w:t>leopoldo.condorenz@aevivienda.gob.bo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BA34C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7FBB2128" w14:textId="77777777" w:rsidTr="00BE570D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D623F" w14:textId="77777777" w:rsidR="006F3B69" w:rsidRPr="00653C8D" w:rsidRDefault="006F3B69" w:rsidP="00BE57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EDC56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93BA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50C5A739" w14:textId="77777777" w:rsidTr="00BE570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29" w:type="pct"/>
        </w:trPr>
        <w:tc>
          <w:tcPr>
            <w:tcW w:w="4671" w:type="pct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8F3EC86" w14:textId="77777777" w:rsidR="006F3B69" w:rsidRPr="00764E26" w:rsidRDefault="006F3B69" w:rsidP="006F3B69">
            <w:pPr>
              <w:numPr>
                <w:ilvl w:val="0"/>
                <w:numId w:val="2"/>
              </w:numPr>
              <w:rPr>
                <w:b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PERSONAL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DE LA ENTIDAD</w:t>
            </w:r>
          </w:p>
        </w:tc>
      </w:tr>
      <w:tr w:rsidR="006F3B69" w:rsidRPr="00653C8D" w14:paraId="00CB040C" w14:textId="77777777" w:rsidTr="00BE570D">
        <w:tblPrEx>
          <w:jc w:val="left"/>
        </w:tblPrEx>
        <w:trPr>
          <w:gridAfter w:val="1"/>
          <w:wAfter w:w="329" w:type="pct"/>
        </w:trPr>
        <w:tc>
          <w:tcPr>
            <w:tcW w:w="119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D07AE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6D1D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1" w:type="pct"/>
            <w:gridSpan w:val="3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2AF48" w14:textId="77777777" w:rsidR="006F3B69" w:rsidRPr="00653C8D" w:rsidRDefault="006F3B69" w:rsidP="00BE57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F3B69" w:rsidRPr="00653C8D" w14:paraId="0AB30CA7" w14:textId="77777777" w:rsidTr="00BE570D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66FE41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 Máxima Autoridad Ejecutiva 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4B871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8834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9F71D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9E8EA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94534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0C0D3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2058A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B6362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0A828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BC2F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733072D9" w14:textId="77777777" w:rsidTr="00BE570D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F91147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88386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A5E09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763524" w14:textId="77777777" w:rsidR="006F3B69" w:rsidRPr="00AF65D6" w:rsidRDefault="006F3B69" w:rsidP="00BE570D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196EC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7A47C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E3790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46555E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5F0FB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AB482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BCBA5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0E069777" w14:textId="77777777" w:rsidTr="00BE570D">
        <w:tblPrEx>
          <w:jc w:val="left"/>
        </w:tblPrEx>
        <w:trPr>
          <w:gridAfter w:val="1"/>
          <w:wAfter w:w="326" w:type="pct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B2DCFB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43D41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EF007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B41D8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9B458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84246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35B03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744ED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C12D5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B7450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D9C927" w14:textId="77777777" w:rsidR="006F3B69" w:rsidRPr="00653C8D" w:rsidRDefault="006F3B69" w:rsidP="00BE57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F3B69" w:rsidRPr="00653C8D" w14:paraId="1F666145" w14:textId="77777777" w:rsidTr="00BE570D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ED6FD9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>Responsable del Proceso de Contratación (RCD)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8937B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7946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F56FB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D23F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6867D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4DD0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00DB0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ECC9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9850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FEDE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7AB9B416" w14:textId="77777777" w:rsidTr="00BE570D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AE46A5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8F2B7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46153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7676F5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E6BA0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8BB5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3432C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4C41A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3C6F8" w14:textId="77777777" w:rsidR="006F3B69" w:rsidRPr="00AF65D6" w:rsidRDefault="006F3B69" w:rsidP="00BE570D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84C5B1" w14:textId="77777777" w:rsidR="006F3B69" w:rsidRPr="00AF65D6" w:rsidRDefault="006F3B69" w:rsidP="00BE570D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0CBDC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6A24ECCB" w14:textId="77777777" w:rsidTr="00BE570D">
        <w:tblPrEx>
          <w:jc w:val="left"/>
        </w:tblPrEx>
        <w:trPr>
          <w:gridAfter w:val="1"/>
          <w:wAfter w:w="326" w:type="pct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3EADA6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8844F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9DB9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77F93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5FB2E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1BFD8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99AC8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D847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CEBAB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9CAB9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52FF9C" w14:textId="77777777" w:rsidR="006F3B69" w:rsidRPr="00653C8D" w:rsidRDefault="006F3B69" w:rsidP="00BE57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F3B69" w:rsidRPr="00653C8D" w14:paraId="5A62092A" w14:textId="77777777" w:rsidTr="00BE570D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21F5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C714C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3A69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4CB21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16391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57C74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29E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2677D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91C6C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4384B" w14:textId="77777777" w:rsidR="006F3B69" w:rsidRPr="00653C8D" w:rsidRDefault="006F3B69" w:rsidP="00BE57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08604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79780710" w14:textId="77777777" w:rsidTr="00BE570D">
        <w:tblPrEx>
          <w:jc w:val="left"/>
        </w:tblPrEx>
        <w:trPr>
          <w:gridAfter w:val="1"/>
          <w:wAfter w:w="326" w:type="pct"/>
          <w:trHeight w:val="1085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099"/>
              <w:gridCol w:w="140"/>
            </w:tblGrid>
            <w:tr w:rsidR="006F3B69" w:rsidRPr="003866CE" w14:paraId="12EE98DA" w14:textId="77777777" w:rsidTr="00BE570D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06758F" w14:textId="77777777" w:rsidR="006F3B69" w:rsidRPr="003866CE" w:rsidRDefault="006F3B69" w:rsidP="00BE570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D8DEF7" w14:textId="77777777" w:rsidR="006F3B69" w:rsidRPr="003866CE" w:rsidRDefault="006F3B69" w:rsidP="00BE570D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</w:tr>
          </w:tbl>
          <w:p w14:paraId="666AA4FB" w14:textId="77777777" w:rsidR="006F3B69" w:rsidRPr="003866CE" w:rsidRDefault="006F3B69" w:rsidP="00BE570D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4481D75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9ED709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AC63B0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34AC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E68D3E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7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466F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2BF209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F15A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67D85F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83B6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9DB6BB" w14:textId="77777777" w:rsidR="006F3B69" w:rsidRPr="00653C8D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:rsidRPr="00653C8D" w14:paraId="664B8B95" w14:textId="77777777" w:rsidTr="00BE570D">
        <w:tblPrEx>
          <w:jc w:val="left"/>
        </w:tblPrEx>
        <w:trPr>
          <w:gridAfter w:val="1"/>
          <w:wAfter w:w="326" w:type="pct"/>
          <w:trHeight w:val="1204"/>
        </w:trPr>
        <w:tc>
          <w:tcPr>
            <w:tcW w:w="1190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3D6A5" w14:textId="77777777" w:rsidR="006F3B69" w:rsidRPr="00653C8D" w:rsidRDefault="006F3B69" w:rsidP="00BE570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right w:val="nil"/>
            </w:tcBorders>
            <w:shd w:val="clear" w:color="auto" w:fill="auto"/>
          </w:tcPr>
          <w:p w14:paraId="6A3E25B8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A035F" w14:textId="77777777" w:rsidR="006F3B69" w:rsidRPr="00653C8D" w:rsidRDefault="006F3B69" w:rsidP="00BE570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03331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CONDORENZ</w:t>
            </w:r>
          </w:p>
        </w:tc>
        <w:tc>
          <w:tcPr>
            <w:tcW w:w="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D5B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84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0BDE2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>CHOQUE</w:t>
            </w:r>
          </w:p>
        </w:tc>
        <w:tc>
          <w:tcPr>
            <w:tcW w:w="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810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2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E67A28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 xml:space="preserve">BISMARK 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438C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0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D124BB" w14:textId="77777777" w:rsidR="006F3B69" w:rsidRPr="00F76EB0" w:rsidRDefault="006F3B69" w:rsidP="00BE570D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F76EB0">
              <w:rPr>
                <w:rFonts w:ascii="Verdana" w:hAnsi="Verdana" w:cs="Arial"/>
                <w:sz w:val="14"/>
                <w:szCs w:val="14"/>
                <w:lang w:val="es-BO"/>
              </w:rPr>
              <w:t xml:space="preserve">RESPONSABLE DE GESTIÓN DE PROYECTOS - DIRECCIÓN DEPARTAMENTAL DE LA PAZ 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FB9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B36CB3C" w14:textId="77777777" w:rsidR="006F3B69" w:rsidRDefault="006F3B69" w:rsidP="006F3B69">
      <w:pPr>
        <w:rPr>
          <w:rFonts w:ascii="Verdana" w:hAnsi="Verdana"/>
          <w:sz w:val="10"/>
          <w:szCs w:val="10"/>
        </w:rPr>
      </w:pPr>
    </w:p>
    <w:p w14:paraId="001FC386" w14:textId="77777777" w:rsidR="006F3B69" w:rsidRDefault="006F3B69" w:rsidP="006F3B69">
      <w:pPr>
        <w:rPr>
          <w:rFonts w:ascii="Verdana" w:hAnsi="Verdana"/>
          <w:sz w:val="10"/>
          <w:szCs w:val="10"/>
        </w:rPr>
      </w:pPr>
    </w:p>
    <w:p w14:paraId="5D9C8F92" w14:textId="77777777" w:rsidR="006F3B69" w:rsidRDefault="006F3B69" w:rsidP="006F3B69">
      <w:pPr>
        <w:rPr>
          <w:sz w:val="16"/>
          <w:szCs w:val="16"/>
          <w:lang w:val="es-BO"/>
        </w:rPr>
      </w:pPr>
    </w:p>
    <w:p w14:paraId="5A3CAE1A" w14:textId="77777777" w:rsidR="006F3B69" w:rsidRDefault="006F3B69" w:rsidP="006F3B69">
      <w:pPr>
        <w:rPr>
          <w:sz w:val="16"/>
          <w:szCs w:val="16"/>
          <w:lang w:val="es-BO"/>
        </w:rPr>
      </w:pPr>
    </w:p>
    <w:p w14:paraId="64F01068" w14:textId="77777777" w:rsidR="006F3B69" w:rsidRDefault="006F3B69" w:rsidP="006F3B69">
      <w:pPr>
        <w:rPr>
          <w:sz w:val="16"/>
          <w:szCs w:val="16"/>
          <w:lang w:val="es-BO"/>
        </w:rPr>
      </w:pPr>
    </w:p>
    <w:p w14:paraId="68B25460" w14:textId="77777777" w:rsidR="006F3B69" w:rsidRDefault="006F3B69" w:rsidP="006F3B69">
      <w:pPr>
        <w:rPr>
          <w:sz w:val="16"/>
          <w:szCs w:val="16"/>
          <w:lang w:val="es-BO"/>
        </w:rPr>
      </w:pPr>
    </w:p>
    <w:p w14:paraId="1C5BC49D" w14:textId="77777777" w:rsidR="006F3B69" w:rsidRDefault="006F3B69" w:rsidP="006F3B69">
      <w:pPr>
        <w:rPr>
          <w:sz w:val="16"/>
          <w:szCs w:val="16"/>
          <w:lang w:val="es-BO"/>
        </w:rPr>
      </w:pPr>
    </w:p>
    <w:p w14:paraId="0792776E" w14:textId="77777777" w:rsidR="006F3B69" w:rsidRDefault="006F3B69" w:rsidP="006F3B69">
      <w:pPr>
        <w:rPr>
          <w:sz w:val="16"/>
          <w:szCs w:val="16"/>
          <w:lang w:val="es-BO"/>
        </w:rPr>
      </w:pPr>
    </w:p>
    <w:p w14:paraId="18FC79E0" w14:textId="77777777" w:rsidR="006F3B69" w:rsidRDefault="006F3B69" w:rsidP="006F3B69">
      <w:pPr>
        <w:rPr>
          <w:sz w:val="16"/>
          <w:szCs w:val="16"/>
          <w:lang w:val="es-BO"/>
        </w:rPr>
      </w:pPr>
    </w:p>
    <w:p w14:paraId="28DC41B8" w14:textId="77777777" w:rsidR="006F3B69" w:rsidRDefault="006F3B69" w:rsidP="006F3B69">
      <w:pPr>
        <w:rPr>
          <w:sz w:val="16"/>
          <w:szCs w:val="16"/>
          <w:lang w:val="es-BO"/>
        </w:rPr>
      </w:pPr>
    </w:p>
    <w:p w14:paraId="24D2044A" w14:textId="77777777" w:rsidR="006F3B69" w:rsidRDefault="006F3B69" w:rsidP="006F3B69">
      <w:pPr>
        <w:rPr>
          <w:sz w:val="16"/>
          <w:szCs w:val="16"/>
          <w:lang w:val="es-BO"/>
        </w:rPr>
      </w:pPr>
    </w:p>
    <w:p w14:paraId="27FB598F" w14:textId="77777777" w:rsidR="006F3B69" w:rsidRDefault="006F3B69" w:rsidP="006F3B69">
      <w:pPr>
        <w:rPr>
          <w:sz w:val="16"/>
          <w:szCs w:val="16"/>
          <w:lang w:val="es-BO"/>
        </w:rPr>
      </w:pPr>
    </w:p>
    <w:p w14:paraId="70A79225" w14:textId="77777777" w:rsidR="006F3B69" w:rsidRDefault="006F3B69" w:rsidP="006F3B69">
      <w:pPr>
        <w:rPr>
          <w:sz w:val="16"/>
          <w:szCs w:val="16"/>
          <w:lang w:val="es-BO"/>
        </w:rPr>
      </w:pPr>
    </w:p>
    <w:p w14:paraId="679E956B" w14:textId="77777777" w:rsidR="006F3B69" w:rsidRDefault="006F3B69" w:rsidP="006F3B69">
      <w:pPr>
        <w:rPr>
          <w:sz w:val="16"/>
          <w:szCs w:val="16"/>
          <w:lang w:val="es-BO"/>
        </w:rPr>
      </w:pPr>
    </w:p>
    <w:p w14:paraId="49D70D00" w14:textId="77777777" w:rsidR="006F3B69" w:rsidRDefault="006F3B69" w:rsidP="006F3B69">
      <w:pPr>
        <w:rPr>
          <w:sz w:val="16"/>
          <w:szCs w:val="16"/>
          <w:lang w:val="es-BO"/>
        </w:rPr>
      </w:pPr>
    </w:p>
    <w:p w14:paraId="5A1A9EC0" w14:textId="77777777" w:rsidR="006F3B69" w:rsidRDefault="006F3B69" w:rsidP="006F3B69">
      <w:pPr>
        <w:rPr>
          <w:sz w:val="16"/>
          <w:szCs w:val="16"/>
          <w:lang w:val="es-BO"/>
        </w:rPr>
      </w:pPr>
    </w:p>
    <w:p w14:paraId="02AEBC28" w14:textId="77777777" w:rsidR="006F3B69" w:rsidRPr="00653C8D" w:rsidRDefault="006F3B69" w:rsidP="006F3B69">
      <w:pPr>
        <w:rPr>
          <w:rFonts w:ascii="Verdana" w:hAnsi="Verdana"/>
          <w:sz w:val="2"/>
          <w:szCs w:val="2"/>
        </w:rPr>
      </w:pPr>
      <w:bookmarkStart w:id="1" w:name="_Toc347486252"/>
    </w:p>
    <w:bookmarkEnd w:id="1"/>
    <w:p w14:paraId="19244EAD" w14:textId="4339ADE7" w:rsidR="006F3B69" w:rsidRPr="00653C8D" w:rsidRDefault="006F3B69" w:rsidP="006F3B69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0EB0B12" w14:textId="77777777" w:rsidR="006F3B69" w:rsidRPr="00653C8D" w:rsidRDefault="006F3B69" w:rsidP="006F3B69">
      <w:pPr>
        <w:rPr>
          <w:rFonts w:ascii="Verdana" w:hAnsi="Verdana" w:cs="Arial"/>
          <w:b/>
          <w:sz w:val="16"/>
          <w:szCs w:val="16"/>
        </w:rPr>
      </w:pPr>
    </w:p>
    <w:p w14:paraId="74148006" w14:textId="77777777" w:rsidR="006F3B69" w:rsidRDefault="006F3B69" w:rsidP="006F3B6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1805D81" w14:textId="77777777" w:rsidR="006F3B69" w:rsidRDefault="006F3B69" w:rsidP="006F3B69">
      <w:pPr>
        <w:rPr>
          <w:rFonts w:ascii="Verdana" w:hAnsi="Verdana" w:cs="Arial"/>
          <w:sz w:val="18"/>
          <w:szCs w:val="18"/>
        </w:rPr>
      </w:pPr>
    </w:p>
    <w:tbl>
      <w:tblPr>
        <w:tblW w:w="53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2"/>
        <w:gridCol w:w="1240"/>
        <w:gridCol w:w="1133"/>
        <w:gridCol w:w="120"/>
        <w:gridCol w:w="324"/>
        <w:gridCol w:w="120"/>
        <w:gridCol w:w="348"/>
        <w:gridCol w:w="120"/>
        <w:gridCol w:w="470"/>
        <w:gridCol w:w="115"/>
        <w:gridCol w:w="6"/>
        <w:gridCol w:w="110"/>
        <w:gridCol w:w="11"/>
        <w:gridCol w:w="474"/>
        <w:gridCol w:w="197"/>
        <w:gridCol w:w="422"/>
        <w:gridCol w:w="105"/>
        <w:gridCol w:w="15"/>
        <w:gridCol w:w="120"/>
        <w:gridCol w:w="3067"/>
        <w:gridCol w:w="88"/>
        <w:gridCol w:w="8"/>
        <w:gridCol w:w="24"/>
      </w:tblGrid>
      <w:tr w:rsidR="006F3B69" w14:paraId="60C59594" w14:textId="77777777" w:rsidTr="00BE570D">
        <w:trPr>
          <w:gridAfter w:val="1"/>
          <w:wAfter w:w="11" w:type="pct"/>
          <w:trHeight w:val="276"/>
        </w:trPr>
        <w:tc>
          <w:tcPr>
            <w:tcW w:w="4989" w:type="pct"/>
            <w:gridSpan w:val="2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FEEB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6428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F3B69" w14:paraId="45EE664A" w14:textId="77777777" w:rsidTr="00BE570D">
        <w:trPr>
          <w:gridAfter w:val="2"/>
          <w:wAfter w:w="16" w:type="pct"/>
          <w:trHeight w:val="276"/>
        </w:trPr>
        <w:tc>
          <w:tcPr>
            <w:tcW w:w="171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84A5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819C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BA2006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30F519E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F3B69" w14:paraId="3583B254" w14:textId="77777777" w:rsidTr="00BE570D">
        <w:trPr>
          <w:trHeight w:val="55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6FC6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DB4E4" w14:textId="17854FD1" w:rsidR="006F3B69" w:rsidRDefault="00AB6076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B6076">
              <w:rPr>
                <w:rFonts w:ascii="Arial" w:hAnsi="Arial" w:cs="Arial"/>
                <w:b/>
                <w:color w:val="0000FF"/>
                <w:sz w:val="18"/>
                <w:szCs w:val="8"/>
              </w:rPr>
              <w:t>Publicación en la página web de la AEVIVIENDA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4E8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E06E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9E4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1882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0A85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A553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564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06D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05A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C34B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0158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3093526E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1ECE080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1179624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60E7BE7D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63E00767" w14:textId="77777777" w:rsidTr="00BE570D">
        <w:trPr>
          <w:trHeight w:val="51"/>
        </w:trPr>
        <w:tc>
          <w:tcPr>
            <w:tcW w:w="424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5D1018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3F1873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99C24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FEB9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E2E7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08611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0B60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D4C14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078F3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0F1E2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5B0A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31F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DAD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595B3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0CAA9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2E7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7822E8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7B422059" w14:textId="77777777" w:rsidTr="00BE570D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F48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51AA1E9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C23592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8DF84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ABE9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92C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EE54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16A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88D4D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5B49A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26437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3ED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6A1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BFB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EF5EC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14873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DB7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B3654E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588EAFE0" w14:textId="77777777" w:rsidTr="00BE570D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FED5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2759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62E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8B56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392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BA85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18A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B981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0AE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9B4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4F98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2D26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EFAF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0EF913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7626D8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CF74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6105E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24FABB49" w14:textId="77777777" w:rsidTr="00BE570D">
        <w:trPr>
          <w:trHeight w:val="380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FE1A62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472506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64481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2EB6A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2214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6356E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953C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ECE4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9D733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598F2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6596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5F31D7F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6379E2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BB6CE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74DA3E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689486A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24FE193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1B4D4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71140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B46CF" w14:textId="77777777" w:rsidR="006F3B69" w:rsidRDefault="006F3B69" w:rsidP="00BE570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7B785859" w14:textId="77777777" w:rsidR="006F3B69" w:rsidRDefault="006F3B69" w:rsidP="00BE570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52E256C7" w14:textId="77777777" w:rsidR="006F3B69" w:rsidRDefault="006F3B69" w:rsidP="00BE570D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>Se recepcionará en la Calle Fernando Guachalla N° 411 esq. Av. 20 de Octubre Edif. Ex CONAVI 3er. Piso – Unidad Administrativa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E14A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3240CF6E" w14:textId="77777777" w:rsidTr="00BE570D">
        <w:trPr>
          <w:trHeight w:val="322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EFAC79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B86657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ADCEB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D785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F356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2B45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1C7D0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56EC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5265D7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9B53C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8740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3394E5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3C55F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179F7D" w14:textId="77777777" w:rsidR="006F3B69" w:rsidRDefault="006F3B69" w:rsidP="00BE570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474E26F2" w14:textId="77777777" w:rsidR="006F3B69" w:rsidRDefault="006F3B69" w:rsidP="00BE570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1C38F605" w14:textId="77777777" w:rsidR="006F3B69" w:rsidRDefault="006F3B69" w:rsidP="00BE570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N° 411 esq. Av. 20 de Octubre Edif. Ex CONAVI y por medio del enlace:  </w:t>
            </w:r>
            <w:r w:rsidRPr="008E668B">
              <w:rPr>
                <w:rFonts w:ascii="Arial" w:hAnsi="Arial" w:cs="Arial"/>
                <w:i/>
                <w:sz w:val="18"/>
              </w:rPr>
              <w:t>https://meet.google.com/nqe-zuod-mbp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EB11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7FA812FA" w14:textId="77777777" w:rsidTr="00BE570D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8A2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E5AAFD2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17C0DD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4EB34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F9DB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DB1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F770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D1D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CEDB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78395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C400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137B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2516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9969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01EA5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8868F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2ED51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B2E280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7DE403FA" w14:textId="77777777" w:rsidTr="00BE570D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CEFC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7F2AC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85A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62BD8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C9D2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75AA6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78B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D8363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448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F963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4A31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241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AFC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E20CB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0F6A27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83C8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E7B3A8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78F064F4" w14:textId="77777777" w:rsidTr="00BE570D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7986C2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337A8B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F11DE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1621D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CB13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C72D5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47DAA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F5A8A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546DA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FF8F1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1CA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0E7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8658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FC1A1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822F6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B26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06CCED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56FAB2CE" w14:textId="77777777" w:rsidTr="00BE570D">
        <w:trPr>
          <w:trHeight w:val="51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E21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1B6A913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7812441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58B01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88AC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742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2A17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1D4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F8139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14902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EAEB2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36D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BC1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53B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443E0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0CE61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2EB3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7BE41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B69" w14:paraId="280E3674" w14:textId="77777777" w:rsidTr="00BE570D">
        <w:trPr>
          <w:trHeight w:val="72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A77F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C8B3CB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A638A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84A91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165B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8949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6702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195C2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1B321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E0EC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A68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96D8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B776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A0C6C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F736E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14D7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5FED6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F3B69" w14:paraId="42433A54" w14:textId="77777777" w:rsidTr="00BE570D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4BCA65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A05EC2" w14:textId="77777777" w:rsidR="006F3B69" w:rsidRDefault="006F3B69" w:rsidP="00BE570D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5FF8B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6B5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644D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B9D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221A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03F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72ED5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7A95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A28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33A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C8F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E6498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08B4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CE41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96F50A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313D465C" w14:textId="77777777" w:rsidTr="00BE570D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7D1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C977C9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0520F9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CEF13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7745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EB8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9FC1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4BA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8608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BC9FA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54D0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9592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D921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732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2D420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4A325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6DB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233E2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B69" w14:paraId="66F40EFC" w14:textId="77777777" w:rsidTr="00BE570D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113E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4A47D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0BA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6E101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CD5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B554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1947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A9C5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D1C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EDB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CD03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E133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5E22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F21AE4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FE5CD1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B9C6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EC43DC" w14:textId="77777777" w:rsidR="006F3B69" w:rsidRDefault="006F3B69" w:rsidP="00BE570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B69" w14:paraId="161D29B7" w14:textId="77777777" w:rsidTr="00BE570D">
        <w:trPr>
          <w:trHeight w:val="168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EFBF00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7F3A97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F799A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CEA3F6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4FDB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363E2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B54D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F3249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D0405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181B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BB7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C5B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285C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B3C32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531D3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A39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54C52C" w14:textId="77777777" w:rsidR="006F3B69" w:rsidRDefault="006F3B69" w:rsidP="00BE570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B69" w14:paraId="79CBCC8D" w14:textId="77777777" w:rsidTr="00BE570D">
        <w:trPr>
          <w:trHeight w:val="51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D6075A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E4F889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1F8EE4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B9829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4AD4E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9753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347DB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4853D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5C5D459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70385E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F466A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D294D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62BD0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09BB748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D33480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1E957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B19C74" w14:textId="77777777" w:rsidR="006F3B69" w:rsidRDefault="006F3B69" w:rsidP="00BE570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B69" w14:paraId="44D9D990" w14:textId="77777777" w:rsidTr="00BE570D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493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3CB9BF7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52B314A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0EC69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649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E73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702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5E74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64C3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17718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B898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1A1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FCFD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913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3105E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BD6D9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92D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A43DB" w14:textId="77777777" w:rsidR="006F3B69" w:rsidRDefault="006F3B69" w:rsidP="00BE570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B69" w14:paraId="375232B7" w14:textId="77777777" w:rsidTr="00BE570D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C3B35" w14:textId="77777777" w:rsidR="006F3B69" w:rsidRDefault="006F3B69" w:rsidP="00BE570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84E8C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391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CCDD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A56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11008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C23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65AE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3F9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CA73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621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BF3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674E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F4177E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3615D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97F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61143C" w14:textId="77777777" w:rsidR="006F3B69" w:rsidRDefault="006F3B69" w:rsidP="00BE570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6DAB2DA9" w14:textId="77777777" w:rsidTr="00BE570D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70660D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07FD2D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889C3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DE916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DBE2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F53A9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634F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BB77D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F2750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1B27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50C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EDA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408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66C74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F88E4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AB5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F5D9A4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144F4DBE" w14:textId="77777777" w:rsidTr="00BE570D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985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F91E3F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0A3764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FBF5B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EF14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412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2364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3C1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28F8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A8F3B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FDB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127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5804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5FE5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0B9A2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25099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5CF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134BCA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53643720" w14:textId="77777777" w:rsidTr="00BE570D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61ED5" w14:textId="77777777" w:rsidR="006F3B69" w:rsidRDefault="006F3B69" w:rsidP="00BE570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9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99CB0" w14:textId="77777777" w:rsidR="006F3B69" w:rsidRDefault="006F3B69" w:rsidP="00BE57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AE1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0150E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8C5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969D5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E400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0A2BF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75EB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8DDE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3ACA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399C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1AE4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C69B89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49903D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5A36" w14:textId="77777777" w:rsidR="006F3B69" w:rsidRDefault="006F3B69" w:rsidP="00BE57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4B298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73D09863" w14:textId="77777777" w:rsidTr="00BE570D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A3B286" w14:textId="77777777" w:rsidR="006F3B69" w:rsidRDefault="006F3B69" w:rsidP="00BE570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0487BD" w14:textId="77777777" w:rsidR="006F3B69" w:rsidRDefault="006F3B69" w:rsidP="00BE570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D814F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A8D6C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4F0DA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D8C392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392D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B594B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17941E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9A06A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CFA83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32F4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4AA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13114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89A37B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A0B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8F7036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3B69" w14:paraId="23D47A44" w14:textId="77777777" w:rsidTr="00BE570D">
        <w:trPr>
          <w:trHeight w:val="32"/>
        </w:trPr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247306D4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BD9A60A" w14:textId="77777777" w:rsidR="006F3B69" w:rsidRDefault="006F3B69" w:rsidP="00BE570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7C3C239" w14:textId="77777777" w:rsidR="006F3B69" w:rsidRDefault="006F3B69" w:rsidP="00BE570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FED076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900AD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FCE159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5E0E3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5429A0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CDAA35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07726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BBE17F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C696BC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917CB8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6A713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85302D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962437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F7FAD1" w14:textId="77777777" w:rsidR="006F3B69" w:rsidRDefault="006F3B69" w:rsidP="00BE57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DFD8B" w14:textId="77777777" w:rsidR="006F3B69" w:rsidRDefault="006F3B69" w:rsidP="00BE57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9634218" w14:textId="77777777" w:rsidR="006F3B69" w:rsidRPr="00653C8D" w:rsidRDefault="006F3B69" w:rsidP="006F3B69">
      <w:pPr>
        <w:rPr>
          <w:rFonts w:ascii="Arial" w:hAnsi="Arial" w:cs="Arial"/>
          <w:color w:val="0000FF"/>
          <w:sz w:val="16"/>
          <w:szCs w:val="16"/>
        </w:rPr>
      </w:pPr>
    </w:p>
    <w:p w14:paraId="5FEB5FD1" w14:textId="77777777" w:rsidR="006F3B69" w:rsidRPr="00455B62" w:rsidRDefault="006F3B69" w:rsidP="006F3B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3C7D19B" w14:textId="77777777" w:rsidR="006F3B69" w:rsidRPr="00455B62" w:rsidRDefault="006F3B69" w:rsidP="006F3B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0"/>
    <w:p w14:paraId="246B5FBA" w14:textId="77777777" w:rsidR="006F3B69" w:rsidRPr="00992EAE" w:rsidRDefault="006F3B69" w:rsidP="00AD0091">
      <w:pPr>
        <w:jc w:val="center"/>
        <w:rPr>
          <w:rFonts w:ascii="Arial" w:eastAsia="Calibri" w:hAnsi="Arial" w:cs="Arial"/>
          <w:b/>
          <w:sz w:val="16"/>
          <w:szCs w:val="10"/>
          <w:u w:val="single"/>
          <w:lang w:val="es-BO"/>
        </w:rPr>
      </w:pPr>
    </w:p>
    <w:sectPr w:rsidR="006F3B69" w:rsidRPr="00992EAE" w:rsidSect="00464280">
      <w:headerReference w:type="default" r:id="rId8"/>
      <w:footerReference w:type="default" r:id="rId9"/>
      <w:pgSz w:w="12240" w:h="15840"/>
      <w:pgMar w:top="1843" w:right="1701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F617" w14:textId="77777777" w:rsidR="00163D0A" w:rsidRDefault="00163D0A" w:rsidP="0002168D">
      <w:r>
        <w:separator/>
      </w:r>
    </w:p>
  </w:endnote>
  <w:endnote w:type="continuationSeparator" w:id="0">
    <w:p w14:paraId="47841914" w14:textId="77777777" w:rsidR="00163D0A" w:rsidRDefault="00163D0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76A2" w14:textId="77777777" w:rsidR="00163D0A" w:rsidRDefault="00163D0A" w:rsidP="0002168D">
      <w:r>
        <w:separator/>
      </w:r>
    </w:p>
  </w:footnote>
  <w:footnote w:type="continuationSeparator" w:id="0">
    <w:p w14:paraId="213023B9" w14:textId="77777777" w:rsidR="00163D0A" w:rsidRDefault="00163D0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3D0A"/>
    <w:rsid w:val="00164615"/>
    <w:rsid w:val="00182A4A"/>
    <w:rsid w:val="001C6613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64280"/>
    <w:rsid w:val="004F5D4D"/>
    <w:rsid w:val="004F75BA"/>
    <w:rsid w:val="005000B0"/>
    <w:rsid w:val="00525505"/>
    <w:rsid w:val="00532DF7"/>
    <w:rsid w:val="00586DD8"/>
    <w:rsid w:val="00590627"/>
    <w:rsid w:val="00591E00"/>
    <w:rsid w:val="005A5895"/>
    <w:rsid w:val="005B464F"/>
    <w:rsid w:val="005F65ED"/>
    <w:rsid w:val="00673DCE"/>
    <w:rsid w:val="00682D9D"/>
    <w:rsid w:val="006B6852"/>
    <w:rsid w:val="006F3B69"/>
    <w:rsid w:val="00702CE5"/>
    <w:rsid w:val="007878DD"/>
    <w:rsid w:val="0079165B"/>
    <w:rsid w:val="00792D46"/>
    <w:rsid w:val="007B79A8"/>
    <w:rsid w:val="00870099"/>
    <w:rsid w:val="008E6079"/>
    <w:rsid w:val="00904030"/>
    <w:rsid w:val="00950503"/>
    <w:rsid w:val="00992EAE"/>
    <w:rsid w:val="009A7F72"/>
    <w:rsid w:val="009D5E46"/>
    <w:rsid w:val="00A0736E"/>
    <w:rsid w:val="00A2187B"/>
    <w:rsid w:val="00A74F31"/>
    <w:rsid w:val="00A90D3E"/>
    <w:rsid w:val="00AB6076"/>
    <w:rsid w:val="00AD0091"/>
    <w:rsid w:val="00AF3BDD"/>
    <w:rsid w:val="00B473E5"/>
    <w:rsid w:val="00B541CE"/>
    <w:rsid w:val="00B73B1D"/>
    <w:rsid w:val="00C25619"/>
    <w:rsid w:val="00C34EFD"/>
    <w:rsid w:val="00C407E8"/>
    <w:rsid w:val="00D514C5"/>
    <w:rsid w:val="00D772EA"/>
    <w:rsid w:val="00DE29FE"/>
    <w:rsid w:val="00DE7828"/>
    <w:rsid w:val="00E3401A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Superíndice,Párrafo de lista2,Párrafo de lista1,HOJA,Numbered Paragraph,Main numbered paragraph,Bullets,TIT 2 IN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Párrafo de lista2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basedOn w:val="Fuentedeprrafopredeter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56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50</cp:revision>
  <cp:lastPrinted>2025-06-10T20:14:00Z</cp:lastPrinted>
  <dcterms:created xsi:type="dcterms:W3CDTF">2024-06-27T19:16:00Z</dcterms:created>
  <dcterms:modified xsi:type="dcterms:W3CDTF">2025-06-10T20:20:00Z</dcterms:modified>
</cp:coreProperties>
</file>