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A7941" w14:textId="77777777" w:rsidR="00311C94" w:rsidRDefault="00311C94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</w:p>
    <w:p w14:paraId="6026CCCF" w14:textId="6CD1C75F" w:rsidR="007878DD" w:rsidRPr="00311C94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lang w:val="it-IT" w:eastAsia="es-ES"/>
        </w:rPr>
      </w:pPr>
      <w:r w:rsidRPr="00311C94">
        <w:rPr>
          <w:rFonts w:ascii="Arial" w:hAnsi="Arial" w:cs="Arial"/>
          <w:b/>
          <w:lang w:val="it-IT" w:eastAsia="es-ES"/>
        </w:rPr>
        <w:t>AGENCIA ESTATAL DE VIVIENDA</w:t>
      </w:r>
    </w:p>
    <w:p w14:paraId="111653D9" w14:textId="6CEF6448" w:rsidR="00590627" w:rsidRPr="00311C94" w:rsidRDefault="00590627" w:rsidP="00590627">
      <w:pPr>
        <w:jc w:val="center"/>
        <w:rPr>
          <w:rFonts w:ascii="Cooper Black" w:hAnsi="Cooper Black" w:cs="Arial"/>
          <w:sz w:val="4"/>
          <w:szCs w:val="20"/>
          <w:lang w:val="it-IT"/>
        </w:rPr>
      </w:pPr>
    </w:p>
    <w:p w14:paraId="35098A35" w14:textId="55899AE5" w:rsidR="002E2632" w:rsidRDefault="007878DD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311C94">
        <w:rPr>
          <w:rFonts w:ascii="Arial" w:hAnsi="Arial" w:cs="Arial"/>
          <w:b/>
          <w:sz w:val="18"/>
          <w:szCs w:val="20"/>
          <w:lang w:val="it-IT"/>
        </w:rPr>
        <w:t>CONVOCATORIA  PARA</w:t>
      </w:r>
      <w:r w:rsidR="00590627" w:rsidRPr="00311C94">
        <w:rPr>
          <w:rFonts w:ascii="Arial" w:hAnsi="Arial" w:cs="Arial"/>
          <w:b/>
          <w:sz w:val="18"/>
          <w:szCs w:val="20"/>
          <w:lang w:val="it-IT"/>
        </w:rPr>
        <w:t xml:space="preserve"> EL</w:t>
      </w:r>
      <w:r w:rsidRPr="00311C94">
        <w:rPr>
          <w:rFonts w:ascii="Arial" w:hAnsi="Arial" w:cs="Arial"/>
          <w:b/>
          <w:sz w:val="18"/>
          <w:szCs w:val="20"/>
          <w:lang w:val="it-IT"/>
        </w:rPr>
        <w:t xml:space="preserve"> PROCESO DE CONTRATACION</w:t>
      </w:r>
      <w:bookmarkStart w:id="0" w:name="_Toc347486252"/>
    </w:p>
    <w:p w14:paraId="610B61AC" w14:textId="41FD1FD6" w:rsidR="00D41A6E" w:rsidRPr="00A616D5" w:rsidRDefault="00D41A6E" w:rsidP="00D41A6E">
      <w:pPr>
        <w:rPr>
          <w:rFonts w:ascii="Verdana" w:hAnsi="Verdana" w:cs="Arial"/>
          <w:b/>
          <w:sz w:val="18"/>
          <w:szCs w:val="18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57"/>
        <w:gridCol w:w="134"/>
        <w:gridCol w:w="145"/>
        <w:gridCol w:w="277"/>
        <w:gridCol w:w="134"/>
        <w:gridCol w:w="935"/>
        <w:gridCol w:w="353"/>
        <w:gridCol w:w="707"/>
        <w:gridCol w:w="173"/>
        <w:gridCol w:w="219"/>
        <w:gridCol w:w="290"/>
        <w:gridCol w:w="1118"/>
        <w:gridCol w:w="369"/>
        <w:gridCol w:w="1231"/>
        <w:gridCol w:w="191"/>
      </w:tblGrid>
      <w:tr w:rsidR="00D41A6E" w:rsidRPr="00AD6FF4" w14:paraId="2DEBAE1E" w14:textId="77777777" w:rsidTr="007769E6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CAEEDF6" w14:textId="77777777" w:rsidR="00D41A6E" w:rsidRPr="00AD6FF4" w:rsidRDefault="00D41A6E" w:rsidP="00D41A6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D41A6E" w:rsidRPr="00AD6FF4" w14:paraId="5E16F33C" w14:textId="77777777" w:rsidTr="007769E6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36DC5" w14:textId="77777777" w:rsidR="00D41A6E" w:rsidRPr="00CA24EB" w:rsidRDefault="00D41A6E" w:rsidP="007769E6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</w:tr>
      <w:tr w:rsidR="00D41A6E" w:rsidRPr="00AD6FF4" w14:paraId="4755FFBF" w14:textId="77777777" w:rsidTr="007769E6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7E2861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FD413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D7B7A4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66ACE724" w14:textId="77777777" w:rsidR="00D41A6E" w:rsidRPr="006516E0" w:rsidRDefault="00D41A6E" w:rsidP="007769E6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5D12A9">
              <w:rPr>
                <w:rFonts w:ascii="Verdana" w:hAnsi="Verdana" w:cs="Arial"/>
                <w:b/>
                <w:sz w:val="14"/>
                <w:szCs w:val="14"/>
                <w:lang w:val="es-ES_tradnl"/>
              </w:rPr>
              <w:t>PROYECTO DE VIVIENDA NUEVA EN EL MUNICIPIO DE VILLA NUEVA (LOMA ALTA) -FASE(III) 2024- PANDO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C44BF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06C2E813" w14:textId="77777777" w:rsidTr="007769E6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10A3E" w14:textId="77777777" w:rsidR="00D41A6E" w:rsidRPr="00CA24EB" w:rsidRDefault="00D41A6E" w:rsidP="007769E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2CDC7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0D42A8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4669A0" w14:paraId="50327B61" w14:textId="77777777" w:rsidTr="007769E6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DC77D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EAF528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CBC4FE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C51065B" w14:textId="77777777" w:rsidR="00D41A6E" w:rsidRPr="004B6C82" w:rsidRDefault="00D41A6E" w:rsidP="007769E6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4B6C82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AEV/DNAF/CD(D.S.2299)/Nº027/2024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6DD934" w14:textId="77777777" w:rsidR="00D41A6E" w:rsidRPr="004669A0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4669A0" w14:paraId="17366F7D" w14:textId="77777777" w:rsidTr="007769E6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409C3" w14:textId="77777777" w:rsidR="00D41A6E" w:rsidRPr="004669A0" w:rsidRDefault="00D41A6E" w:rsidP="007769E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7494C" w14:textId="77777777" w:rsidR="00D41A6E" w:rsidRPr="004669A0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F398B7" w14:textId="77777777" w:rsidR="00D41A6E" w:rsidRPr="004669A0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7D555FAB" w14:textId="77777777" w:rsidTr="007769E6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FBB12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3446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convocatoria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985EE7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57DBB0E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37DDA96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75F72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456AED09" w14:textId="77777777" w:rsidTr="007769E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195B" w14:textId="77777777" w:rsidR="00D41A6E" w:rsidRPr="00CA24EB" w:rsidRDefault="00D41A6E" w:rsidP="007769E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DAA2E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C64C54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3758A8D9" w14:textId="77777777" w:rsidTr="007769E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45DCB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F0152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C2990F" w14:textId="77777777" w:rsidR="00D41A6E" w:rsidRPr="00897B92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1768800" w14:textId="77777777" w:rsidR="00D41A6E" w:rsidRPr="0041317F" w:rsidRDefault="00D41A6E" w:rsidP="007769E6">
            <w:pPr>
              <w:rPr>
                <w:rFonts w:ascii="Verdana" w:hAnsi="Verdana" w:cs="Calibri"/>
                <w:b/>
                <w:sz w:val="16"/>
                <w:szCs w:val="16"/>
              </w:rPr>
            </w:pPr>
            <w:r w:rsidRPr="005D12A9">
              <w:rPr>
                <w:rFonts w:ascii="Verdana" w:hAnsi="Verdana" w:cs="Calibri"/>
                <w:b/>
                <w:sz w:val="16"/>
                <w:szCs w:val="16"/>
              </w:rPr>
              <w:t>El Precio Referencial destinado al Objeto de Contratación es de Bs. 6.736.688,82 (Seis millones setecientos treinta y seis mil seiscientos ochenta y ocho con 82/100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4C40A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5AA53F06" w14:textId="77777777" w:rsidTr="007769E6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5B95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0394B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EE1A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</w:tr>
      <w:tr w:rsidR="00D41A6E" w:rsidRPr="00AD6FF4" w14:paraId="1CB72075" w14:textId="77777777" w:rsidTr="007769E6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FB262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B0DFA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4086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F28C44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sz w:val="16"/>
                <w:szCs w:val="16"/>
                <w:lang w:val="es-BO"/>
              </w:rPr>
              <w:t>El municipio de Villa Nueva se encuentra en la provincia Gral. Federico Román, del departamento de Pando limita al norte con el municipio de Santos Mercado y Nueva Esperanza, al este con rio Beni y la provincia Vaca Diez (Beni), al oeste con el municipio de Ingavi y la provincia Abuna y al sur con el municipio de San Pedro y el Rio Orthon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BDF6D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1665A394" w14:textId="77777777" w:rsidTr="007769E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4E366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74910E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D8720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4B03D94D" w14:textId="77777777" w:rsidTr="007769E6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12D25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Plazo de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6147E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6DD01D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D5C30D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A88D62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sz w:val="16"/>
                <w:szCs w:val="16"/>
                <w:lang w:val="es-BO"/>
              </w:rPr>
              <w:t>El plazo de ejecución para la construcción de las viviendas del proyecto es de 195 días 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44C344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1404B376" w14:textId="77777777" w:rsidTr="007769E6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43164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7C20A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3BC516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4BEFFAB6" w14:textId="77777777" w:rsidTr="007769E6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580E0" w14:textId="77777777" w:rsidR="00D41A6E" w:rsidRPr="00837085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1268D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DBE08" w14:textId="77777777" w:rsidR="00D41A6E" w:rsidRPr="00837085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37085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2401CA4" w14:textId="77777777" w:rsidR="00D41A6E" w:rsidRPr="00837085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9769FC" w14:textId="77777777" w:rsidR="00D41A6E" w:rsidRPr="005D12A9" w:rsidRDefault="00D41A6E" w:rsidP="007769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591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9E168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647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431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453FC4FA" w14:textId="77777777" w:rsidTr="007769E6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1EFC8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8B96D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E6868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B84781" w14:textId="77777777" w:rsidR="00D41A6E" w:rsidRPr="00CA24EB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C0518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7C2C7A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33E75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6A967331" w14:textId="77777777" w:rsidTr="007769E6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486AF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5FB594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9C5A59D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E6F5061" w14:textId="77777777" w:rsidR="00D41A6E" w:rsidRPr="005D12A9" w:rsidRDefault="00D41A6E" w:rsidP="007769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52A2" w14:textId="77777777" w:rsidR="00D41A6E" w:rsidRPr="005C0063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4DEFF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FA90EC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2EC04E59" w14:textId="77777777" w:rsidTr="007769E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E0741" w14:textId="77777777" w:rsidR="00D41A6E" w:rsidRPr="00CA24EB" w:rsidRDefault="00D41A6E" w:rsidP="007769E6">
            <w:pPr>
              <w:rPr>
                <w:b/>
                <w:sz w:val="8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F90409" w14:textId="77777777" w:rsidR="00D41A6E" w:rsidRPr="00CA24EB" w:rsidRDefault="00D41A6E" w:rsidP="007769E6">
            <w:pPr>
              <w:rPr>
                <w:rFonts w:ascii="Arial" w:hAnsi="Arial" w:cs="Arial"/>
                <w:b/>
                <w:sz w:val="8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C8252" w14:textId="77777777" w:rsidR="00D41A6E" w:rsidRPr="00CA24EB" w:rsidRDefault="00D41A6E" w:rsidP="007769E6">
            <w:pPr>
              <w:rPr>
                <w:rFonts w:ascii="Arial" w:hAnsi="Arial" w:cs="Arial"/>
                <w:sz w:val="8"/>
                <w:szCs w:val="16"/>
                <w:lang w:val="es-BO"/>
              </w:rPr>
            </w:pPr>
          </w:p>
        </w:tc>
      </w:tr>
      <w:tr w:rsidR="00D41A6E" w:rsidRPr="00AD6FF4" w14:paraId="1B5084D0" w14:textId="77777777" w:rsidTr="007769E6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A6C8C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303E3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68EAD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05151C" w14:textId="77777777" w:rsidR="00D41A6E" w:rsidRPr="005D12A9" w:rsidRDefault="00D41A6E" w:rsidP="007769E6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07D46D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D19D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40D96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2935" w14:textId="77777777" w:rsidR="00D41A6E" w:rsidRPr="00AD6FF4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B978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21F8420F" w14:textId="77777777" w:rsidTr="007769E6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DBBA" w14:textId="77777777" w:rsidR="00D41A6E" w:rsidRPr="00CA24EB" w:rsidRDefault="00D41A6E" w:rsidP="007769E6">
            <w:pPr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1694D" w14:textId="77777777" w:rsidR="00D41A6E" w:rsidRPr="00CA24EB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19D31" w14:textId="77777777" w:rsidR="00D41A6E" w:rsidRPr="00CA24EB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AD6FF4" w14:paraId="6CF0518D" w14:textId="77777777" w:rsidTr="007769E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B0A72" w14:textId="77777777" w:rsidR="00D41A6E" w:rsidRPr="00CA24EB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Propuestas </w:t>
            </w:r>
            <w:r w:rsidRPr="00D4728C">
              <w:rPr>
                <w:rFonts w:ascii="Arial" w:hAnsi="Arial" w:cs="Arial"/>
                <w:b/>
                <w:sz w:val="16"/>
                <w:szCs w:val="16"/>
                <w:lang w:val="es-BO"/>
              </w:rPr>
              <w:t>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C9ED0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8584E1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247741E" w14:textId="77777777" w:rsidR="00D41A6E" w:rsidRPr="005D12A9" w:rsidRDefault="00D41A6E" w:rsidP="007769E6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E8E93" w14:textId="77777777" w:rsidR="00D41A6E" w:rsidRPr="005C0063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41A6E" w:rsidRPr="00AD6FF4" w14:paraId="0F9ED99B" w14:textId="77777777" w:rsidTr="007769E6">
        <w:trPr>
          <w:trHeight w:val="531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5783F" w14:textId="77777777" w:rsidR="00D41A6E" w:rsidRPr="00AD6FF4" w:rsidRDefault="00D41A6E" w:rsidP="007769E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2E39F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349B2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7DBD10F9" w14:textId="77777777" w:rsidTr="007769E6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EBBA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Cumplimiento de Contrato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4256F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80F961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8FD4E43" w14:textId="77777777" w:rsidR="00D41A6E" w:rsidRPr="005D12A9" w:rsidRDefault="00D41A6E" w:rsidP="007769E6">
            <w:pPr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</w:pPr>
            <w:r w:rsidRPr="005D12A9">
              <w:rPr>
                <w:rFonts w:ascii="Arial" w:hAnsi="Arial" w:cs="Arial"/>
                <w:b/>
                <w:bCs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B047BD" w14:textId="77777777" w:rsidR="00D41A6E" w:rsidRPr="005C0063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41A6E" w:rsidRPr="00AD6FF4" w14:paraId="06515FF8" w14:textId="77777777" w:rsidTr="007769E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10F3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F1035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A55C8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9BB7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89319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0170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6F2AA5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C3FF5D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83B4" w14:textId="77777777" w:rsidR="00D41A6E" w:rsidRPr="00AD6FF4" w:rsidRDefault="00D41A6E" w:rsidP="007769E6">
            <w:pP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</w:pPr>
          </w:p>
        </w:tc>
      </w:tr>
      <w:tr w:rsidR="00D41A6E" w:rsidRPr="00AD6FF4" w14:paraId="46A282EC" w14:textId="77777777" w:rsidTr="007769E6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B5CD2" w14:textId="77777777" w:rsidR="00D41A6E" w:rsidRPr="00CA24EB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A24EB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84D92D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1F8C7AF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6B568450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ED371" w14:textId="77777777" w:rsidR="00D41A6E" w:rsidRPr="005C0063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41A6E" w:rsidRPr="00AD6FF4" w14:paraId="621B3062" w14:textId="77777777" w:rsidTr="007769E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856EB9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F5AAFE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AD8872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B5863C5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F834B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0A1FA6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09BC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250F416A" w14:textId="77777777" w:rsidTr="007769E6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1D8E" w14:textId="77777777" w:rsidR="00D41A6E" w:rsidRPr="005C4A68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>Garantía Adicional a la Garantía de Cumplimiento de Contrato de Obras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9A6B762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0BD632E6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336B649E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FCAAE" w14:textId="77777777" w:rsidR="00D41A6E" w:rsidRPr="005C0063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41A6E" w:rsidRPr="00AD6FF4" w14:paraId="4A3B064E" w14:textId="77777777" w:rsidTr="007769E6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D4EEE" w14:textId="77777777" w:rsidR="00D41A6E" w:rsidRPr="00F96FE6" w:rsidRDefault="00D41A6E" w:rsidP="007769E6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D9EEFC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1E9F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8F627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81F24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F945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72FF19D9" w14:textId="77777777" w:rsidTr="007769E6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AE5C" w14:textId="77777777" w:rsidR="00D41A6E" w:rsidRPr="00F96FE6" w:rsidRDefault="00D41A6E" w:rsidP="007769E6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C6D8F5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7E3187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3EF210" w14:textId="77777777" w:rsidR="00D41A6E" w:rsidRPr="00C74660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950D6" w14:textId="77777777" w:rsidR="00D41A6E" w:rsidRPr="00CE7372" w:rsidRDefault="00D41A6E" w:rsidP="007769E6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/>
              </w:rPr>
            </w:pPr>
          </w:p>
        </w:tc>
      </w:tr>
      <w:tr w:rsidR="00D41A6E" w:rsidRPr="00AD6FF4" w14:paraId="5835B39F" w14:textId="77777777" w:rsidTr="007769E6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FA0A1" w14:textId="77777777" w:rsidR="00D41A6E" w:rsidRPr="00F96FE6" w:rsidRDefault="00D41A6E" w:rsidP="007769E6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/>
              </w:rPr>
            </w:pP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</w:t>
            </w:r>
            <w:r w:rsidRPr="005C4A68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de Buena Ejecución de Obras </w:t>
            </w:r>
            <w:r w:rsidRPr="00536F77">
              <w:rPr>
                <w:rFonts w:ascii="Arial" w:hAnsi="Arial" w:cs="Arial"/>
                <w:b/>
                <w:sz w:val="16"/>
                <w:szCs w:val="16"/>
                <w:lang w:val="es-BO"/>
              </w:rPr>
              <w:t>(cuando corresponda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211A4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B6930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3F4183" w14:textId="77777777" w:rsidR="00D41A6E" w:rsidRPr="00EE575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3C107B9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2027A" w14:textId="77777777" w:rsidR="00D41A6E" w:rsidRPr="005C0063" w:rsidRDefault="00D41A6E" w:rsidP="007769E6">
            <w:r w:rsidRPr="005C0063">
              <w:rPr>
                <w:rFonts w:ascii="Arial" w:hAnsi="Arial" w:cs="Arial"/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D41A6E" w:rsidRPr="00AD6FF4" w14:paraId="3AAB745F" w14:textId="77777777" w:rsidTr="007769E6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8C889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1E737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C012B5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A688B" w14:textId="77777777" w:rsidR="00D41A6E" w:rsidRPr="00292CD5" w:rsidRDefault="00D41A6E" w:rsidP="007769E6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A97E94" w14:textId="77777777" w:rsidR="00D41A6E" w:rsidRPr="004D22CD" w:rsidRDefault="00D41A6E" w:rsidP="007769E6">
            <w:pPr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161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69C4AF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66A861B5" w14:textId="77777777" w:rsidTr="007769E6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9C31A8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29EF5F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0D439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E6A57D7" w14:textId="77777777" w:rsidR="00D41A6E" w:rsidRPr="00292CD5" w:rsidRDefault="00D41A6E" w:rsidP="007769E6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B89160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214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DC12D" w14:textId="77777777" w:rsidR="00D41A6E" w:rsidRPr="00CE7372" w:rsidRDefault="00D41A6E" w:rsidP="007769E6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/>
              </w:rPr>
            </w:pPr>
          </w:p>
        </w:tc>
        <w:tc>
          <w:tcPr>
            <w:tcW w:w="101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8C91F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25A7DB30" w14:textId="77777777" w:rsidTr="007769E6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9467A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19B7A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6530A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EC778E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36305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8EA87E3" w14:textId="77777777" w:rsidR="00D41A6E" w:rsidRPr="00AD6FF4" w:rsidRDefault="00D41A6E" w:rsidP="007769E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DD5" w14:textId="77777777" w:rsidR="00D41A6E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1F5C393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1C5CA729" w14:textId="77777777" w:rsidR="00D41A6E" w:rsidRPr="00AD6FF4" w:rsidRDefault="00D41A6E" w:rsidP="007769E6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591AF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32AC7C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0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0FD695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1237DD17" w14:textId="77777777" w:rsidTr="007769E6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077BC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4E4315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06A05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04983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30FEA2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EA550BC" w14:textId="77777777" w:rsidR="00D41A6E" w:rsidRPr="00311E67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OTROS RECURSOS ESPECIFICOS 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2BDE" w14:textId="77777777" w:rsidR="00D41A6E" w:rsidRPr="00311E67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EFAA8E3" w14:textId="77777777" w:rsidR="00D41A6E" w:rsidRPr="00311E67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100 %</w:t>
            </w:r>
          </w:p>
        </w:tc>
        <w:tc>
          <w:tcPr>
            <w:tcW w:w="80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2DB9A6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AD6FF4" w14:paraId="32EBAEFA" w14:textId="77777777" w:rsidTr="007769E6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96F49" w14:textId="77777777" w:rsidR="00D41A6E" w:rsidRPr="00AD6FF4" w:rsidRDefault="00D41A6E" w:rsidP="007769E6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9EF246" w14:textId="77777777" w:rsidR="00D41A6E" w:rsidRPr="00AD6FF4" w:rsidRDefault="00D41A6E" w:rsidP="007769E6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4E75" w14:textId="77777777" w:rsidR="00D41A6E" w:rsidRPr="00AD6FF4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6A489CF" w14:textId="77777777" w:rsidR="00D41A6E" w:rsidRPr="00FB67AD" w:rsidRDefault="00D41A6E" w:rsidP="00D41A6E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1783"/>
        <w:gridCol w:w="168"/>
        <w:gridCol w:w="120"/>
        <w:gridCol w:w="1094"/>
        <w:gridCol w:w="120"/>
        <w:gridCol w:w="1266"/>
        <w:gridCol w:w="120"/>
        <w:gridCol w:w="195"/>
        <w:gridCol w:w="2998"/>
        <w:gridCol w:w="187"/>
      </w:tblGrid>
      <w:tr w:rsidR="00D41A6E" w:rsidRPr="00FB67AD" w14:paraId="71116BF8" w14:textId="77777777" w:rsidTr="007769E6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1478DA3" w14:textId="77777777" w:rsidR="00D41A6E" w:rsidRPr="00FB67AD" w:rsidRDefault="00D41A6E" w:rsidP="00D41A6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D41A6E" w:rsidRPr="00FB67AD" w14:paraId="3F0ED905" w14:textId="77777777" w:rsidTr="007769E6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505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80D6B" w14:textId="77777777" w:rsidR="00D41A6E" w:rsidRPr="00E461C4" w:rsidRDefault="00D41A6E" w:rsidP="007769E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79351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B7545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FB67AD" w14:paraId="530CFB82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85F85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54ED4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8DE8DE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D2B5BEB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724D52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5F1AF363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99753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4CF109C" w14:textId="77777777" w:rsidR="00D41A6E" w:rsidRPr="00FB67AD" w:rsidRDefault="00D41A6E" w:rsidP="007769E6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BD1920" w14:textId="77777777" w:rsidR="00D41A6E" w:rsidRPr="00FB67AD" w:rsidRDefault="00D41A6E" w:rsidP="007769E6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99C0B" w14:textId="77777777" w:rsidR="00D41A6E" w:rsidRPr="00FB67AD" w:rsidRDefault="00D41A6E" w:rsidP="007769E6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642D69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EDFB3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48A59A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05DB0A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0DD29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12F28" w14:textId="77777777" w:rsidR="00D41A6E" w:rsidRPr="00FB67AD" w:rsidRDefault="00D41A6E" w:rsidP="007769E6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D41A6E" w:rsidRPr="00FB67AD" w14:paraId="730BF5C3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FF59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BBFC3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C89228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29BB4D0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La Paz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A7476D1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0FEEEF1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Sopocachi Bajo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F21642D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F0CD6E7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lang w:val="it-IT"/>
              </w:rPr>
              <w:t>Calle Fernando Guachalla N° 411, esq. Av. 20 de Octubre Edif. Ex CONAVI.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D63D7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67B66F96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01EB2" w14:textId="77777777" w:rsidR="00D41A6E" w:rsidRPr="00E461C4" w:rsidRDefault="00D41A6E" w:rsidP="007769E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65906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20428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D41A6E" w:rsidRPr="00FB67AD" w14:paraId="128FC533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6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3AD66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0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800F14" w14:textId="26BB3A7F" w:rsidR="00D41A6E" w:rsidRDefault="00D41A6E" w:rsidP="007769E6">
            <w:pPr>
              <w:jc w:val="center"/>
              <w:rPr>
                <w:rFonts w:ascii="Verdana" w:hAnsi="Verdana"/>
                <w:color w:val="0070C0"/>
                <w:sz w:val="14"/>
                <w:szCs w:val="22"/>
                <w:lang w:val="it-IT"/>
              </w:rPr>
            </w:pPr>
            <w:r>
              <w:rPr>
                <w:rFonts w:ascii="Verdana" w:hAnsi="Verdana"/>
                <w:color w:val="0070C0"/>
                <w:sz w:val="14"/>
                <w:szCs w:val="22"/>
                <w:lang w:val="it-IT"/>
              </w:rPr>
              <w:t>(5)0243096</w:t>
            </w:r>
          </w:p>
          <w:p w14:paraId="3CCF30C2" w14:textId="77777777" w:rsidR="00D41A6E" w:rsidRPr="00157C4A" w:rsidRDefault="00D41A6E" w:rsidP="007769E6">
            <w:pPr>
              <w:jc w:val="center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157C4A">
              <w:rPr>
                <w:rFonts w:ascii="Verdana" w:hAnsi="Verdana"/>
                <w:color w:val="0070C0"/>
                <w:sz w:val="14"/>
                <w:szCs w:val="22"/>
                <w:lang w:val="it-IT"/>
              </w:rPr>
              <w:t>(591-2) 2148747, 2148984</w:t>
            </w:r>
          </w:p>
          <w:p w14:paraId="738E48AE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72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8742FB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82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1761E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2BD3C0E" w14:textId="77777777" w:rsidR="00D41A6E" w:rsidRPr="00EF4471" w:rsidRDefault="00D41A6E" w:rsidP="007769E6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7" w:history="1">
              <w:r w:rsidRPr="00EF4471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edgar.flores@aevivienda.gob.bo</w:t>
              </w:r>
            </w:hyperlink>
            <w:r w:rsidRPr="00EF4471">
              <w:rPr>
                <w:rFonts w:ascii="Verdana" w:hAnsi="Verdana" w:cs="Arial"/>
                <w:sz w:val="16"/>
                <w:szCs w:val="16"/>
                <w:lang w:val="es-BO"/>
              </w:rPr>
              <w:t xml:space="preserve">  </w:t>
            </w:r>
          </w:p>
          <w:p w14:paraId="40B5D926" w14:textId="77777777" w:rsidR="00D41A6E" w:rsidRPr="00EF4471" w:rsidRDefault="00D41A6E" w:rsidP="007769E6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hyperlink r:id="rId8" w:history="1">
              <w:r w:rsidRPr="00EF4471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alejandra.perez@aevivienda.gob.bo</w:t>
              </w:r>
            </w:hyperlink>
          </w:p>
          <w:p w14:paraId="1B586E82" w14:textId="77777777" w:rsidR="00D41A6E" w:rsidRPr="00FB67AD" w:rsidRDefault="00D41A6E" w:rsidP="007769E6">
            <w:pPr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9" w:history="1">
              <w:r w:rsidRPr="00EF4471">
                <w:rPr>
                  <w:rStyle w:val="Hipervnculo"/>
                  <w:rFonts w:ascii="Verdana" w:hAnsi="Verdana" w:cs="Arial"/>
                  <w:sz w:val="16"/>
                  <w:szCs w:val="16"/>
                  <w:lang w:val="es-BO"/>
                </w:rPr>
                <w:t>cristian.torrez@aevivienda.gob.bo</w:t>
              </w:r>
            </w:hyperlink>
            <w:r>
              <w:rPr>
                <w:rFonts w:ascii="Verdana" w:hAnsi="Verdana" w:cs="Arial"/>
                <w:sz w:val="14"/>
                <w:szCs w:val="16"/>
                <w:lang w:val="es-BO"/>
              </w:rPr>
              <w:t xml:space="preserve"> </w:t>
            </w:r>
            <w:r w:rsidRPr="005B335C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433B1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49B264EF" w14:textId="77777777" w:rsidTr="007769E6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CFC56" w14:textId="77777777" w:rsidR="00D41A6E" w:rsidRPr="00E461C4" w:rsidRDefault="00D41A6E" w:rsidP="007769E6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93BAC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39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F372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5BD6FCDD" w14:textId="77777777" w:rsidR="00D41A6E" w:rsidRPr="00FB67AD" w:rsidRDefault="00D41A6E" w:rsidP="00D41A6E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62"/>
        <w:gridCol w:w="134"/>
        <w:gridCol w:w="11"/>
        <w:gridCol w:w="819"/>
        <w:gridCol w:w="134"/>
        <w:gridCol w:w="1217"/>
        <w:gridCol w:w="134"/>
        <w:gridCol w:w="647"/>
        <w:gridCol w:w="476"/>
        <w:gridCol w:w="203"/>
        <w:gridCol w:w="2297"/>
        <w:gridCol w:w="139"/>
      </w:tblGrid>
      <w:tr w:rsidR="00D41A6E" w:rsidRPr="00FB67AD" w14:paraId="27E214FA" w14:textId="77777777" w:rsidTr="007769E6"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AF9488" w14:textId="77777777" w:rsidR="00D41A6E" w:rsidRPr="00FB67AD" w:rsidRDefault="00D41A6E" w:rsidP="00D41A6E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D41A6E" w:rsidRPr="00FB67AD" w14:paraId="0F1C0325" w14:textId="77777777" w:rsidTr="007769E6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B800E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C6CA2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520" w:type="pct"/>
            <w:gridSpan w:val="11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04AA2" w14:textId="77777777" w:rsidR="00D41A6E" w:rsidRPr="00E461C4" w:rsidRDefault="00D41A6E" w:rsidP="007769E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41A6E" w:rsidRPr="00FB67AD" w14:paraId="22B707ED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0B15132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4D230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07247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ACC491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DC00C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D703E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7B2DF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5DF45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B30DC5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23FEC8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20BAF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21D198EC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2B7D049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E5B68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C58B48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7D3593" w14:textId="77777777" w:rsidR="00D41A6E" w:rsidRPr="00D04FE8" w:rsidRDefault="00D41A6E" w:rsidP="007769E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/>
                <w:sz w:val="12"/>
                <w:szCs w:val="12"/>
              </w:rPr>
              <w:t>ESPEJO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D423C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862DF20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/>
                <w:sz w:val="12"/>
                <w:szCs w:val="12"/>
              </w:rPr>
              <w:t>CONDORI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6949B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4FF12E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/>
                <w:sz w:val="12"/>
                <w:szCs w:val="12"/>
              </w:rPr>
              <w:t>JUAN JOSÉ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41047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517832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/>
                <w:sz w:val="12"/>
                <w:szCs w:val="12"/>
              </w:rPr>
              <w:t>DIRECTOR GENERAL EJECUTIVO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CD3AD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12CF41E1" w14:textId="77777777" w:rsidTr="007769E6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0E45FFE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4346F9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A509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622C2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A05A2B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B020D4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E82C7F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FFE8EB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973EAF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4CAC12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7208FA" w14:textId="77777777" w:rsidR="00D41A6E" w:rsidRPr="00E461C4" w:rsidRDefault="00D41A6E" w:rsidP="007769E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41A6E" w:rsidRPr="00FB67AD" w14:paraId="64B38921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1F0D29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48AF1E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2E7D7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350A0E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FAAF5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DE33C0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40FCF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F67D7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8F95AC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6DB6FD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1B0AB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31089C24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A09E50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64F68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13BA6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DA1451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CALIZAYA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A2612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A32E53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CHOQUETICLLA</w:t>
            </w: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34D8F4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3F3D4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CHRISTIAN ALVARO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5DCC74" w14:textId="77777777" w:rsidR="00D41A6E" w:rsidRPr="00D04FE8" w:rsidRDefault="00D41A6E" w:rsidP="007769E6">
            <w:pPr>
              <w:rPr>
                <w:rFonts w:ascii="Arial" w:hAnsi="Arial" w:cs="Arial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796013" w14:textId="77777777" w:rsidR="00D41A6E" w:rsidRPr="00D04FE8" w:rsidRDefault="00D41A6E" w:rsidP="007769E6">
            <w:pPr>
              <w:jc w:val="center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DIRECTOR NACIONAL ADMINISTRATIVO FINANCIERO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77BE4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3EDA7106" w14:textId="77777777" w:rsidTr="007769E6">
        <w:tblPrEx>
          <w:tblCellMar>
            <w:left w:w="57" w:type="dxa"/>
            <w:right w:w="57" w:type="dxa"/>
          </w:tblCellMar>
        </w:tblPrEx>
        <w:tc>
          <w:tcPr>
            <w:tcW w:w="138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5AE167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85FB77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CF646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50A070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27CDB0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AD372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5E9594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9D2E72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0BC9E4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14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D210C" w14:textId="77777777" w:rsidR="00D41A6E" w:rsidRPr="00E461C4" w:rsidRDefault="00D41A6E" w:rsidP="007769E6">
            <w:pPr>
              <w:jc w:val="center"/>
              <w:rPr>
                <w:i/>
                <w:sz w:val="10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F98E71" w14:textId="77777777" w:rsidR="00D41A6E" w:rsidRPr="00E461C4" w:rsidRDefault="00D41A6E" w:rsidP="007769E6">
            <w:pPr>
              <w:jc w:val="center"/>
              <w:rPr>
                <w:sz w:val="10"/>
                <w:szCs w:val="16"/>
                <w:lang w:val="es-BO"/>
              </w:rPr>
            </w:pPr>
          </w:p>
        </w:tc>
      </w:tr>
      <w:tr w:rsidR="00D41A6E" w:rsidRPr="00FB67AD" w14:paraId="09C10763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EC334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37B6E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30720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51A23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87D71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131E5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3C980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0CE3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550D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0C5D7" w14:textId="77777777" w:rsidR="00D41A6E" w:rsidRPr="00FB67AD" w:rsidRDefault="00D41A6E" w:rsidP="007769E6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29528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0E19A8C2" w14:textId="77777777" w:rsidTr="007769E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50B00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6CC3D504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CFE860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27055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FLORES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C5555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312594D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CHOQUE</w:t>
            </w:r>
          </w:p>
        </w:tc>
        <w:tc>
          <w:tcPr>
            <w:tcW w:w="7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9405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374BC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EDGAR</w:t>
            </w:r>
          </w:p>
        </w:tc>
        <w:tc>
          <w:tcPr>
            <w:tcW w:w="11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36DF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EFFC67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 xml:space="preserve">RESPONSABLE DE GESTIÓN DE PROYECTOS -DEPARTAMENTAL PANDO 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CAC4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1F3F660F" w14:textId="77777777" w:rsidTr="007769E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6BCF01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14:paraId="07F11981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6C2FEC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774435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PEREZ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6612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D87896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GUZMÁN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E73C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31D359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ALEJANDRA ISABEL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5BC0C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8BF378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TECNICO V EN GESTION DE PROYECTOS II - DIRECCIÓN NACIONAL DE PROYECTOS</w:t>
            </w:r>
          </w:p>
        </w:tc>
        <w:tc>
          <w:tcPr>
            <w:tcW w:w="77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83E00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FB67AD" w14:paraId="385BA2D7" w14:textId="77777777" w:rsidTr="007769E6">
        <w:tblPrEx>
          <w:tblCellMar>
            <w:left w:w="57" w:type="dxa"/>
            <w:right w:w="57" w:type="dxa"/>
          </w:tblCellMar>
        </w:tblPrEx>
        <w:trPr>
          <w:trHeight w:val="144"/>
        </w:trPr>
        <w:tc>
          <w:tcPr>
            <w:tcW w:w="1387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B220B" w14:textId="77777777" w:rsidR="00D41A6E" w:rsidRPr="00FB67AD" w:rsidRDefault="00D41A6E" w:rsidP="007769E6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5DC9C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D13A2" w14:textId="77777777" w:rsidR="00D41A6E" w:rsidRPr="00FB67AD" w:rsidRDefault="00D41A6E" w:rsidP="007769E6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26E1DA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TORREZ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34449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4F6110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SANCHEZ</w:t>
            </w:r>
          </w:p>
        </w:tc>
        <w:tc>
          <w:tcPr>
            <w:tcW w:w="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4B73A9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A0F3DC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>CRISTIAN MIRSO</w:t>
            </w:r>
          </w:p>
        </w:tc>
        <w:tc>
          <w:tcPr>
            <w:tcW w:w="11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8141E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E88A88" w14:textId="77777777" w:rsidR="00D41A6E" w:rsidRPr="00D04FE8" w:rsidRDefault="00D41A6E" w:rsidP="007769E6">
            <w:pPr>
              <w:jc w:val="center"/>
              <w:rPr>
                <w:rFonts w:ascii="Verdana" w:hAnsi="Verdana" w:cs="Arial"/>
                <w:sz w:val="12"/>
                <w:szCs w:val="12"/>
                <w:lang w:val="es-BO"/>
              </w:rPr>
            </w:pPr>
            <w:r w:rsidRPr="00D04FE8">
              <w:rPr>
                <w:rFonts w:ascii="Verdana" w:hAnsi="Verdana" w:cs="Arial"/>
                <w:sz w:val="12"/>
                <w:szCs w:val="12"/>
                <w:lang w:val="es-BO"/>
              </w:rPr>
              <w:t xml:space="preserve">JEFE DE UNIDAD DE GESTION DE PROYECTOS- DIRECCIÓN NACIONAL DE PROYECTOS 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74FC3" w14:textId="77777777" w:rsidR="00D41A6E" w:rsidRPr="00FB67AD" w:rsidRDefault="00D41A6E" w:rsidP="007769E6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965E5F" w14:paraId="1F5C5BA1" w14:textId="77777777" w:rsidTr="007769E6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8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2D205" w14:textId="77777777" w:rsidR="00D41A6E" w:rsidRPr="00E461C4" w:rsidRDefault="00D41A6E" w:rsidP="007769E6">
            <w:pPr>
              <w:jc w:val="right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FE155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b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3459B6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47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62813E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051777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662184E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C4B4DB7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6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FF1362D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3B84E3D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130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09E5799" w14:textId="77777777" w:rsidR="00D41A6E" w:rsidRPr="00E461C4" w:rsidRDefault="00D41A6E" w:rsidP="007769E6">
            <w:pPr>
              <w:jc w:val="center"/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4F77" w14:textId="77777777" w:rsidR="00D41A6E" w:rsidRPr="00E461C4" w:rsidRDefault="00D41A6E" w:rsidP="007769E6">
            <w:pPr>
              <w:rPr>
                <w:rFonts w:ascii="Arial" w:hAnsi="Arial" w:cs="Arial"/>
                <w:sz w:val="10"/>
                <w:szCs w:val="16"/>
                <w:u w:val="single"/>
                <w:lang w:val="es-BO"/>
              </w:rPr>
            </w:pPr>
          </w:p>
        </w:tc>
      </w:tr>
    </w:tbl>
    <w:p w14:paraId="3533E955" w14:textId="77777777" w:rsidR="00D41A6E" w:rsidRPr="00D04FE8" w:rsidRDefault="00D41A6E" w:rsidP="00D41A6E">
      <w:pPr>
        <w:pStyle w:val="Ttulo1"/>
        <w:spacing w:before="160" w:after="160"/>
        <w:jc w:val="both"/>
        <w:rPr>
          <w:rFonts w:ascii="Verdana" w:hAnsi="Verdana"/>
          <w:sz w:val="18"/>
        </w:rPr>
      </w:pPr>
    </w:p>
    <w:p w14:paraId="238B4469" w14:textId="77777777" w:rsidR="00D41A6E" w:rsidRPr="00D04FE8" w:rsidRDefault="00D41A6E" w:rsidP="00D41A6E">
      <w:pPr>
        <w:pStyle w:val="Ttulo1"/>
        <w:numPr>
          <w:ilvl w:val="0"/>
          <w:numId w:val="6"/>
        </w:numPr>
        <w:spacing w:before="160" w:after="160"/>
        <w:jc w:val="both"/>
        <w:rPr>
          <w:rFonts w:ascii="Verdana" w:hAnsi="Verdana"/>
          <w:sz w:val="18"/>
        </w:rPr>
      </w:pPr>
      <w:r w:rsidRPr="006F3C39">
        <w:rPr>
          <w:rFonts w:ascii="Verdana" w:hAnsi="Verdana"/>
          <w:sz w:val="18"/>
        </w:rPr>
        <w:t>CRONOGRAMA DE PLAZOS DEL PROCESO DE CONTRATACIÓN</w:t>
      </w:r>
    </w:p>
    <w:p w14:paraId="30CC4484" w14:textId="77777777" w:rsidR="00D41A6E" w:rsidRDefault="00D41A6E" w:rsidP="00D41A6E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76D43A9" w14:textId="77777777" w:rsidR="00D41A6E" w:rsidRDefault="00D41A6E" w:rsidP="00D41A6E">
      <w:pPr>
        <w:ind w:left="705"/>
        <w:rPr>
          <w:rFonts w:ascii="Verdana" w:hAnsi="Verdana" w:cs="Arial"/>
          <w:sz w:val="18"/>
          <w:szCs w:val="18"/>
        </w:rPr>
      </w:pP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396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53"/>
        <w:gridCol w:w="183"/>
        <w:gridCol w:w="439"/>
        <w:gridCol w:w="114"/>
        <w:gridCol w:w="6"/>
        <w:gridCol w:w="120"/>
        <w:gridCol w:w="2376"/>
        <w:gridCol w:w="93"/>
        <w:gridCol w:w="27"/>
      </w:tblGrid>
      <w:tr w:rsidR="00D41A6E" w:rsidRPr="00E169D4" w14:paraId="3DE8AEB8" w14:textId="77777777" w:rsidTr="007769E6">
        <w:trPr>
          <w:gridAfter w:val="1"/>
          <w:wAfter w:w="16" w:type="pct"/>
          <w:trHeight w:val="284"/>
        </w:trPr>
        <w:tc>
          <w:tcPr>
            <w:tcW w:w="4984" w:type="pct"/>
            <w:gridSpan w:val="1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25C97DB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D41A6E" w:rsidRPr="00E169D4" w14:paraId="471064AB" w14:textId="77777777" w:rsidTr="007769E6">
        <w:trPr>
          <w:gridAfter w:val="1"/>
          <w:wAfter w:w="16" w:type="pct"/>
          <w:trHeight w:val="284"/>
        </w:trPr>
        <w:tc>
          <w:tcPr>
            <w:tcW w:w="215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2283AF7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20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0F06F2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38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2E4369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70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580EB3B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D41A6E" w:rsidRPr="00E169D4" w14:paraId="3139B50E" w14:textId="77777777" w:rsidTr="007769E6">
        <w:trPr>
          <w:trHeight w:val="57"/>
        </w:trPr>
        <w:tc>
          <w:tcPr>
            <w:tcW w:w="43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2C60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2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375C0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 xml:space="preserve"> 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9089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C3BE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3416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195A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774E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C62B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4B59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064B6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6C1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A4E4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9C97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2891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70F27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11CBC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6C2FB90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2C2AE026" w14:textId="77777777" w:rsidTr="007769E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E3A9B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F36E5B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D89D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FD4BB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4F03E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54720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A7659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10CA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8012F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63E6C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8DC0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D9E7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4C4E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326FA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F2AAD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1E5E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32CE3C5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5449338E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E5D4A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1B7252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FD65FD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3E8F94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16CD3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AEC5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A15D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45DC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D72A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F3693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93C9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D39C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F0E4A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41C2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8D3E4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5B5D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E7F4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34A5B623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20F43540" w14:textId="77777777" w:rsidTr="007769E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4BBC6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8ACBD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7B44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53D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D4A3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4B5F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4743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ADBB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ABEE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09DD0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1828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A5BB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DB5C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82762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FC2D4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FEF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87E50F1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2224691F" w14:textId="77777777" w:rsidTr="007769E6">
        <w:trPr>
          <w:trHeight w:val="368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AB89E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6D73358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9A68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D6C17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E69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4E50C5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19E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B49AAE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2D4C2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8CFAA3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1C2F534" w14:textId="77777777" w:rsidR="00D41A6E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Presentación: </w:t>
            </w:r>
          </w:p>
          <w:p w14:paraId="7F4575D9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>
              <w:rPr>
                <w:rFonts w:ascii="Verdana" w:hAnsi="Verdana"/>
                <w:sz w:val="14"/>
                <w:szCs w:val="14"/>
              </w:rPr>
              <w:t>11</w:t>
            </w:r>
            <w:r w:rsidRPr="00645051">
              <w:rPr>
                <w:rFonts w:ascii="Verdana" w:hAnsi="Verdana"/>
                <w:sz w:val="14"/>
                <w:szCs w:val="14"/>
              </w:rPr>
              <w:t>:00</w:t>
            </w:r>
          </w:p>
          <w:p w14:paraId="26C6FB3F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3AA16BA4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5DAB3E8E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</w:p>
          <w:p w14:paraId="0D8BAE79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 xml:space="preserve"> </w:t>
            </w:r>
          </w:p>
          <w:p w14:paraId="42B1061D" w14:textId="77777777" w:rsidR="00D41A6E" w:rsidRPr="00645051" w:rsidRDefault="00D41A6E" w:rsidP="007769E6">
            <w:pPr>
              <w:adjustRightInd w:val="0"/>
              <w:snapToGrid w:val="0"/>
              <w:jc w:val="center"/>
              <w:rPr>
                <w:rFonts w:ascii="Verdana" w:hAnsi="Verdana"/>
                <w:sz w:val="14"/>
                <w:szCs w:val="14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Apertura</w:t>
            </w:r>
          </w:p>
          <w:p w14:paraId="1C445C2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45051">
              <w:rPr>
                <w:rFonts w:ascii="Verdana" w:hAnsi="Verdana"/>
                <w:sz w:val="14"/>
                <w:szCs w:val="14"/>
              </w:rPr>
              <w:t>1</w:t>
            </w:r>
            <w:r>
              <w:rPr>
                <w:rFonts w:ascii="Verdana" w:hAnsi="Verdana"/>
                <w:sz w:val="14"/>
                <w:szCs w:val="14"/>
              </w:rPr>
              <w:t>1</w:t>
            </w:r>
            <w:r w:rsidRPr="00645051">
              <w:rPr>
                <w:rFonts w:ascii="Verdana" w:hAnsi="Verdana"/>
                <w:sz w:val="14"/>
                <w:szCs w:val="14"/>
              </w:rPr>
              <w:t>:30</w:t>
            </w:r>
          </w:p>
        </w:tc>
        <w:tc>
          <w:tcPr>
            <w:tcW w:w="7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911BC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EE6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53C9220" w14:textId="77777777" w:rsidR="00D41A6E" w:rsidRPr="00220780" w:rsidRDefault="00D41A6E" w:rsidP="007769E6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220780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PRESENTACIÓN DE PROPUESTAS:</w:t>
            </w:r>
          </w:p>
          <w:p w14:paraId="7FBE8068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20780">
              <w:rPr>
                <w:rFonts w:ascii="Verdana" w:hAnsi="Verdana"/>
                <w:i/>
                <w:sz w:val="12"/>
                <w:szCs w:val="14"/>
              </w:rPr>
              <w:t>Se recepcionará en la Calle Fernando Guachalla N° 411 esq. Av. 20 de Octubre Edif. Ex CONAVI 3er. Piso – Unidad Administrativa</w:t>
            </w: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10B1E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4503B5CD" w14:textId="77777777" w:rsidTr="007769E6">
        <w:trPr>
          <w:trHeight w:val="367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E1A15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F6EFE8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5E495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30289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29D4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A84D8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B3691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8D2AB6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05B24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69457C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9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F86A4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11D85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A67F4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6E1E83" w14:textId="77777777" w:rsidR="00D41A6E" w:rsidRPr="00220780" w:rsidRDefault="00D41A6E" w:rsidP="007769E6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  <w:r w:rsidRPr="00220780">
              <w:rPr>
                <w:rFonts w:ascii="Verdana" w:hAnsi="Verdana"/>
                <w:b/>
                <w:i/>
                <w:sz w:val="12"/>
                <w:szCs w:val="14"/>
                <w:u w:val="single"/>
              </w:rPr>
              <w:t>APERTURA DE PROPUESTAS:</w:t>
            </w:r>
            <w:r w:rsidRPr="00220780">
              <w:rPr>
                <w:rFonts w:ascii="Verdana" w:hAnsi="Verdana"/>
                <w:i/>
                <w:sz w:val="12"/>
                <w:szCs w:val="14"/>
              </w:rPr>
              <w:t xml:space="preserve"> : </w:t>
            </w:r>
          </w:p>
          <w:p w14:paraId="5C955F41" w14:textId="77777777" w:rsidR="00D41A6E" w:rsidRPr="00220780" w:rsidRDefault="00D41A6E" w:rsidP="007769E6">
            <w:pPr>
              <w:adjustRightInd w:val="0"/>
              <w:snapToGrid w:val="0"/>
              <w:jc w:val="both"/>
              <w:rPr>
                <w:rFonts w:ascii="Verdana" w:hAnsi="Verdana"/>
                <w:b/>
                <w:i/>
                <w:sz w:val="12"/>
                <w:szCs w:val="14"/>
                <w:u w:val="single"/>
              </w:rPr>
            </w:pPr>
          </w:p>
          <w:p w14:paraId="2924436A" w14:textId="32675A3A" w:rsidR="00D41A6E" w:rsidRPr="00D41A6E" w:rsidRDefault="00D41A6E" w:rsidP="00D41A6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2"/>
                <w:szCs w:val="14"/>
              </w:rPr>
            </w:pPr>
            <w:r w:rsidRPr="00220780">
              <w:rPr>
                <w:rFonts w:ascii="Verdana" w:hAnsi="Verdana"/>
                <w:i/>
                <w:sz w:val="12"/>
                <w:szCs w:val="14"/>
              </w:rPr>
              <w:t>Se realizará en instalaciones de la Agencia Estatal de Vivienda ubicada en la Calle Fernando Guachalla N° 411 esq. Av. 20 de Octubre Edif. Ex CONAVI y por medio del enlace:</w:t>
            </w:r>
            <w:hyperlink r:id="rId10" w:history="1">
              <w:r w:rsidRPr="00CC6544">
                <w:rPr>
                  <w:rStyle w:val="Hipervnculo"/>
                  <w:rFonts w:ascii="Verdana" w:hAnsi="Verdana"/>
                  <w:i/>
                  <w:sz w:val="12"/>
                  <w:szCs w:val="14"/>
                </w:rPr>
                <w:t>https://meet.google.com/axr-jjfp-gcu</w:t>
              </w:r>
            </w:hyperlink>
            <w:r>
              <w:rPr>
                <w:rFonts w:ascii="Verdana" w:hAnsi="Verdana"/>
                <w:i/>
                <w:sz w:val="12"/>
                <w:szCs w:val="14"/>
              </w:rPr>
              <w:t xml:space="preserve"> </w:t>
            </w:r>
          </w:p>
        </w:tc>
        <w:tc>
          <w:tcPr>
            <w:tcW w:w="70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3AFCDE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7DF29D6B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625BB4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64E73F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085A71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8272E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DBC5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F1B9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C23C5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25A5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A1331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1F7FD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03577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40213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6131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64AD9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8207E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4FA3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EC6CD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50D6543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54A6BEF3" w14:textId="77777777" w:rsidTr="007769E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8E092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0223F6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2A8BC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4225D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2984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98AB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BE9B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62241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10586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61D636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7A5DE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11C5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59230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A0A3D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BB78E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B10E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E649B4D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46E2A0E9" w14:textId="77777777" w:rsidTr="007769E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8524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79847A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BFA8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26444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6967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97F77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DFE6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2674B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5760A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22A80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5D0F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7E703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2E73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8BD8A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04668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EF2C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15C2E4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293C61F3" w14:textId="77777777" w:rsidTr="007769E6">
        <w:trPr>
          <w:trHeight w:val="53"/>
        </w:trPr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3DCB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976482B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BB79C0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3ABCAD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65117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CBDAD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58AF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10D59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DF9E2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C25DE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9897A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FE683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EFCBB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6C98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E13B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580F6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52CE49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09C63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6C430933" w14:textId="77777777" w:rsidTr="007769E6">
        <w:trPr>
          <w:trHeight w:val="74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674E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3FA2A7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4FA74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D0202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DA90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AEC0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DAB0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D5EC6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AF73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4BFED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C0E2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74FF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3D59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256B9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9DCEE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891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550A1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41A6E" w:rsidRPr="00E169D4" w14:paraId="72346323" w14:textId="77777777" w:rsidTr="007769E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C4EC2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A3788B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543C1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54A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68996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DF8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136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4C4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0D5B8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7D01F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0415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32D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932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916E0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37C09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5235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89DEC8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4652251A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C36AA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5A08D3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11642A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C6D1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29A7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BE7FF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00A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85A01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A9C1E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2412F9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8BFC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1657E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F81D2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24104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908BF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557FD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5DBB6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9A739D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1A985881" w14:textId="77777777" w:rsidTr="007769E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663E4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0BA01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CB4B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CECAF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4C6B4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D241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E6C4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2BFB0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969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237D1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2D1D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B81F6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ABD5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5F831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35995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8AC7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40C6555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72D5214E" w14:textId="77777777" w:rsidTr="007769E6">
        <w:trPr>
          <w:trHeight w:val="173"/>
        </w:trPr>
        <w:tc>
          <w:tcPr>
            <w:tcW w:w="43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8129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3F3BB9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F98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8AA6C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DCC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1DEEC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EC64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EA48A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2BA0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5D6E28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BD1BE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E5267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02900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B5D529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3614B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C6851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1ED2C9C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5CB64041" w14:textId="77777777" w:rsidTr="007769E6">
        <w:trPr>
          <w:trHeight w:val="53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6B95D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6101BF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38CDAB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FB8F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863D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B86E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3043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748F1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21D2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9462D8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E4AC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74B8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912F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A86C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10E0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1F6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4A092AA8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014B0D5E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BD38E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7FD589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FD8A4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96C65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3213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E044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64A8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685E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7C76E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9DFA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3690F8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4F9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E10FF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EE8DE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686B8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F1326C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804C4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C4BC17F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50CC7F0C" w14:textId="77777777" w:rsidTr="007769E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4C75BD" w14:textId="77777777" w:rsidR="00D41A6E" w:rsidRPr="00E169D4" w:rsidRDefault="00D41A6E" w:rsidP="007769E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D9C0C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822C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0AB21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DE92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55E3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D66C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C129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21D3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226E80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0E8E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2D56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0DBA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487C3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1902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35FD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FD17042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76CD69CA" w14:textId="77777777" w:rsidTr="007769E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32DEE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F15B2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10213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6DC6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29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20F5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A3781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42CB0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734F4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B5A6D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CF7C7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60D8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A21EB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1BD3A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455D5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1ADBC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F115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3F9876E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136642A7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605AA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88189DD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C929FAE" w14:textId="77777777" w:rsidR="00D41A6E" w:rsidRPr="00E461C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04991F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31BF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4CD8B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DF5E1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EB54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CEDB5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982A33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79A2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01A9C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B087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DFA607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F11F40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8C9BE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62A8" w14:textId="77777777" w:rsidR="00D41A6E" w:rsidRPr="00E461C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857855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41A6E" w:rsidRPr="00E169D4" w14:paraId="12BCEF98" w14:textId="77777777" w:rsidTr="007769E6">
        <w:trPr>
          <w:trHeight w:val="190"/>
        </w:trPr>
        <w:tc>
          <w:tcPr>
            <w:tcW w:w="43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17B81D" w14:textId="77777777" w:rsidR="00D41A6E" w:rsidRPr="00E169D4" w:rsidRDefault="00D41A6E" w:rsidP="007769E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2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F1A43" w14:textId="77777777" w:rsidR="00D41A6E" w:rsidRPr="00E169D4" w:rsidRDefault="00D41A6E" w:rsidP="007769E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9F3B2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C431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95DA7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C14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6780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382C5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ADAF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7F97F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4BA5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D618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2CA7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0EE67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C40E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2469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9BF96E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76734145" w14:textId="77777777" w:rsidTr="007769E6">
        <w:trPr>
          <w:trHeight w:val="190"/>
        </w:trPr>
        <w:tc>
          <w:tcPr>
            <w:tcW w:w="43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404CCB" w14:textId="77777777" w:rsidR="00D41A6E" w:rsidRPr="00E169D4" w:rsidRDefault="00D41A6E" w:rsidP="007769E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2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CEF8E3" w14:textId="77777777" w:rsidR="00D41A6E" w:rsidRPr="00E169D4" w:rsidRDefault="00D41A6E" w:rsidP="007769E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F011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49CD6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9166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BC185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FDEB8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0E5B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8C1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9DB8B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4BE5E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7ED39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46BB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144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E909D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7F2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5CC80D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41A6E" w:rsidRPr="00E169D4" w14:paraId="4D0C40DF" w14:textId="77777777" w:rsidTr="007769E6">
        <w:tc>
          <w:tcPr>
            <w:tcW w:w="43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E9BF282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5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FB33FD0" w14:textId="77777777" w:rsidR="00D41A6E" w:rsidRPr="00E169D4" w:rsidRDefault="00D41A6E" w:rsidP="007769E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AA3FF8F" w14:textId="77777777" w:rsidR="00D41A6E" w:rsidRPr="00E169D4" w:rsidRDefault="00D41A6E" w:rsidP="007769E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8FC12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5F0E0F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F30C44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B2A70CF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368273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5A08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5C017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82734BC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1EC5E0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99D0FB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F30646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49B25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00D40D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8D3C911" w14:textId="77777777" w:rsidR="00D41A6E" w:rsidRPr="00E169D4" w:rsidRDefault="00D41A6E" w:rsidP="007769E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FD582EB" w14:textId="77777777" w:rsidR="00D41A6E" w:rsidRPr="00E169D4" w:rsidRDefault="00D41A6E" w:rsidP="007769E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6A217A22" w14:textId="77777777" w:rsidR="00D41A6E" w:rsidRPr="00E461C4" w:rsidRDefault="00D41A6E" w:rsidP="00D41A6E">
      <w:pPr>
        <w:rPr>
          <w:rFonts w:ascii="Arial" w:hAnsi="Arial" w:cs="Arial"/>
          <w:sz w:val="16"/>
          <w:szCs w:val="16"/>
        </w:rPr>
      </w:pPr>
    </w:p>
    <w:p w14:paraId="2157635D" w14:textId="77777777" w:rsidR="00D41A6E" w:rsidRPr="00E461C4" w:rsidRDefault="00D41A6E" w:rsidP="00D41A6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308BA7AD" w14:textId="77777777" w:rsidR="00D41A6E" w:rsidRDefault="00D41A6E" w:rsidP="00D41A6E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E461C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78AC56DC" w14:textId="77777777" w:rsidR="00D41A6E" w:rsidRPr="004B6C82" w:rsidRDefault="00D41A6E" w:rsidP="00D41A6E">
      <w:pPr>
        <w:pStyle w:val="Prrafodelista"/>
        <w:numPr>
          <w:ilvl w:val="0"/>
          <w:numId w:val="1"/>
        </w:numPr>
        <w:rPr>
          <w:rFonts w:ascii="Verdana" w:hAnsi="Verdana" w:cs="Arial"/>
          <w:sz w:val="18"/>
          <w:szCs w:val="18"/>
        </w:rPr>
      </w:pPr>
      <w:r w:rsidRPr="00FC635A">
        <w:rPr>
          <w:rFonts w:ascii="Verdana" w:hAnsi="Verdana" w:cs="Arial"/>
          <w:sz w:val="18"/>
          <w:szCs w:val="18"/>
        </w:rPr>
        <w:t>(*) El proponente se dará por notificado con la publicación realizada en la Página Oficial de la AEVIVIENDA</w:t>
      </w:r>
    </w:p>
    <w:p w14:paraId="068D2CE9" w14:textId="77777777" w:rsidR="00D41A6E" w:rsidRPr="00AE79D2" w:rsidRDefault="00D41A6E" w:rsidP="00D41A6E">
      <w:pPr>
        <w:rPr>
          <w:rFonts w:ascii="Verdana" w:hAnsi="Verdana"/>
          <w:sz w:val="2"/>
          <w:szCs w:val="2"/>
        </w:rPr>
      </w:pPr>
    </w:p>
    <w:p w14:paraId="7100AB34" w14:textId="77777777" w:rsidR="00D41A6E" w:rsidRDefault="00D41A6E" w:rsidP="00D41A6E">
      <w:pPr>
        <w:rPr>
          <w:rFonts w:ascii="Verdana" w:hAnsi="Verdana"/>
          <w:sz w:val="2"/>
          <w:szCs w:val="2"/>
        </w:rPr>
      </w:pPr>
    </w:p>
    <w:bookmarkEnd w:id="0"/>
    <w:p w14:paraId="4B80A0BA" w14:textId="77777777" w:rsidR="00D41A6E" w:rsidRDefault="00D41A6E" w:rsidP="002E2632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sectPr w:rsidR="00D41A6E" w:rsidSect="00C55511">
      <w:headerReference w:type="default" r:id="rId11"/>
      <w:pgSz w:w="12240" w:h="15840"/>
      <w:pgMar w:top="1701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93EE4" w14:textId="77777777" w:rsidR="00EE0B9B" w:rsidRDefault="00EE0B9B" w:rsidP="0002168D">
      <w:r>
        <w:separator/>
      </w:r>
    </w:p>
  </w:endnote>
  <w:endnote w:type="continuationSeparator" w:id="0">
    <w:p w14:paraId="763ED83E" w14:textId="77777777" w:rsidR="00EE0B9B" w:rsidRDefault="00EE0B9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E0E7D" w14:textId="77777777" w:rsidR="00EE0B9B" w:rsidRDefault="00EE0B9B" w:rsidP="0002168D">
      <w:r>
        <w:separator/>
      </w:r>
    </w:p>
  </w:footnote>
  <w:footnote w:type="continuationSeparator" w:id="0">
    <w:p w14:paraId="08872DDC" w14:textId="77777777" w:rsidR="00EE0B9B" w:rsidRDefault="00EE0B9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64D02"/>
    <w:multiLevelType w:val="hybridMultilevel"/>
    <w:tmpl w:val="B128C3E2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44509"/>
    <w:multiLevelType w:val="multilevel"/>
    <w:tmpl w:val="ADBA40E0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0F13FB8"/>
    <w:multiLevelType w:val="hybridMultilevel"/>
    <w:tmpl w:val="B128C3E2"/>
    <w:lvl w:ilvl="0" w:tplc="42EA94A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4918">
    <w:abstractNumId w:val="3"/>
  </w:num>
  <w:num w:numId="2" w16cid:durableId="511725945">
    <w:abstractNumId w:val="2"/>
  </w:num>
  <w:num w:numId="3" w16cid:durableId="907804717">
    <w:abstractNumId w:val="4"/>
  </w:num>
  <w:num w:numId="4" w16cid:durableId="506558269">
    <w:abstractNumId w:val="5"/>
  </w:num>
  <w:num w:numId="5" w16cid:durableId="94911599">
    <w:abstractNumId w:val="0"/>
  </w:num>
  <w:num w:numId="6" w16cid:durableId="863438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84373"/>
    <w:rsid w:val="00091A4B"/>
    <w:rsid w:val="00096323"/>
    <w:rsid w:val="000A3EDB"/>
    <w:rsid w:val="001274D8"/>
    <w:rsid w:val="00130A1B"/>
    <w:rsid w:val="00133FC2"/>
    <w:rsid w:val="00164615"/>
    <w:rsid w:val="001A3600"/>
    <w:rsid w:val="001D1929"/>
    <w:rsid w:val="00206BBC"/>
    <w:rsid w:val="00256750"/>
    <w:rsid w:val="002A16BE"/>
    <w:rsid w:val="002E2632"/>
    <w:rsid w:val="002F003D"/>
    <w:rsid w:val="00311C94"/>
    <w:rsid w:val="00337857"/>
    <w:rsid w:val="00387077"/>
    <w:rsid w:val="003A3E73"/>
    <w:rsid w:val="003D47DC"/>
    <w:rsid w:val="003D61B0"/>
    <w:rsid w:val="004171D5"/>
    <w:rsid w:val="00447737"/>
    <w:rsid w:val="004F5D4D"/>
    <w:rsid w:val="005000B0"/>
    <w:rsid w:val="00525505"/>
    <w:rsid w:val="00586DD8"/>
    <w:rsid w:val="00590627"/>
    <w:rsid w:val="00591E00"/>
    <w:rsid w:val="005A5895"/>
    <w:rsid w:val="005B464F"/>
    <w:rsid w:val="005F65ED"/>
    <w:rsid w:val="00652180"/>
    <w:rsid w:val="00673DCE"/>
    <w:rsid w:val="00682D9D"/>
    <w:rsid w:val="006B6852"/>
    <w:rsid w:val="007176DC"/>
    <w:rsid w:val="007878DD"/>
    <w:rsid w:val="0079165B"/>
    <w:rsid w:val="00856007"/>
    <w:rsid w:val="00860BC1"/>
    <w:rsid w:val="00864BBE"/>
    <w:rsid w:val="00870099"/>
    <w:rsid w:val="008C48AF"/>
    <w:rsid w:val="008E6079"/>
    <w:rsid w:val="00950503"/>
    <w:rsid w:val="009A7F72"/>
    <w:rsid w:val="009D5E46"/>
    <w:rsid w:val="00A0736E"/>
    <w:rsid w:val="00A104CE"/>
    <w:rsid w:val="00A90D3E"/>
    <w:rsid w:val="00A94A63"/>
    <w:rsid w:val="00AF3BDD"/>
    <w:rsid w:val="00B326C1"/>
    <w:rsid w:val="00B36172"/>
    <w:rsid w:val="00B4397E"/>
    <w:rsid w:val="00B473E5"/>
    <w:rsid w:val="00B541CE"/>
    <w:rsid w:val="00B73B1D"/>
    <w:rsid w:val="00BF0732"/>
    <w:rsid w:val="00C20045"/>
    <w:rsid w:val="00C25619"/>
    <w:rsid w:val="00C34EFD"/>
    <w:rsid w:val="00C51DAD"/>
    <w:rsid w:val="00C55511"/>
    <w:rsid w:val="00D41A6E"/>
    <w:rsid w:val="00D514C5"/>
    <w:rsid w:val="00DE29FE"/>
    <w:rsid w:val="00DE7828"/>
    <w:rsid w:val="00E3401A"/>
    <w:rsid w:val="00EA0EF0"/>
    <w:rsid w:val="00EE0B9B"/>
    <w:rsid w:val="00F51D86"/>
    <w:rsid w:val="00F83D38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D41A6E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,Superíndice,Párrafo de lista2,Párrafo de lista1,HOJA,Numbered Paragraph,Main numbered paragra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,Superíndice Car,HOJA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uiPriority w:val="99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customStyle="1" w:styleId="TtuloCar">
    <w:name w:val="Título Car"/>
    <w:aliases w:val="Puesto Car1"/>
    <w:link w:val="Ttulo1"/>
    <w:rsid w:val="008C48AF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D41A6E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Ttulo">
    <w:name w:val="Title"/>
    <w:basedOn w:val="Normal"/>
    <w:link w:val="TtuloCar2"/>
    <w:uiPriority w:val="10"/>
    <w:qFormat/>
    <w:rsid w:val="00D41A6E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uiPriority w:val="10"/>
    <w:rsid w:val="00D41A6E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2">
    <w:name w:val="Título Car2"/>
    <w:basedOn w:val="Fuentedeprrafopredeter"/>
    <w:link w:val="Ttulo"/>
    <w:uiPriority w:val="10"/>
    <w:rsid w:val="00D41A6E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jandra.perez@aevivienda.gob.b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dgar.flores@aevivienda.gob.b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eet.google.com/axr-jjfp-gc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ristian.torre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</TotalTime>
  <Pages>3</Pages>
  <Words>899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3</cp:revision>
  <cp:lastPrinted>2024-12-24T03:34:00Z</cp:lastPrinted>
  <dcterms:created xsi:type="dcterms:W3CDTF">2024-12-24T03:35:00Z</dcterms:created>
  <dcterms:modified xsi:type="dcterms:W3CDTF">2024-12-24T03:39:00Z</dcterms:modified>
</cp:coreProperties>
</file>