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3447292" w14:textId="77777777" w:rsidTr="00465284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62AD616D" w:rsidR="00CB3982" w:rsidRPr="00CB3982" w:rsidRDefault="00CB3982" w:rsidP="00CB398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PROYECTO DE VIVIENDA </w:t>
            </w:r>
            <w:r w:rsidR="00BA3535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NUEVA AUTOCONSTRUCCIÓN 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EN EL </w:t>
            </w:r>
            <w:r w:rsidR="00A91B1A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MUNICIPIO DE </w:t>
            </w:r>
            <w:r w:rsidR="00BA3535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ANTEQUERA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FASE (</w:t>
            </w:r>
            <w:r w:rsidR="00560A84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V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) 202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4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ORURO (</w:t>
            </w:r>
            <w:r w:rsidR="00BA3535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TERCERA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465284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C44AE7A" w14:textId="77777777" w:rsidTr="00465284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253EA18A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AEV-OR-DC0</w:t>
            </w:r>
            <w:r w:rsidR="00A91B1A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7</w:t>
            </w:r>
            <w:r w:rsidR="00BA3535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2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465284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465284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F7EF6C9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1A03D0E4" w:rsidR="00CB3982" w:rsidRPr="00CB3982" w:rsidRDefault="00CC4AE1" w:rsidP="006617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C4AE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El Precio Referencial destinado al Objeto de Contratación es de Bs. 2.293.180,51 (Dos millones doscientos noventa y tres mil ciento ochenta 51/100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465284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96891C2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6685B963" w:rsidR="00CB3982" w:rsidRPr="00CB3982" w:rsidRDefault="00CC4AE1" w:rsidP="0066171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CC4A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C4AE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165 (ciento sesenta y cinco)</w:t>
            </w:r>
            <w:r w:rsidRPr="00CC4AE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 Considerando lo establecido en el </w:t>
            </w:r>
            <w:r w:rsidRPr="00CC4AE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cronograma de plazos de la consultoría. El Plazo de ejecución de la consultoría y el cronograma de plazos para cada producto, </w:t>
            </w:r>
            <w:r w:rsidRPr="00CC4AE1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 xml:space="preserve">no </w:t>
            </w:r>
            <w:r w:rsidRPr="00CC4AE1">
              <w:rPr>
                <w:rFonts w:ascii="Arial" w:hAnsi="Arial" w:cs="Arial"/>
                <w:sz w:val="16"/>
                <w:szCs w:val="16"/>
                <w:lang w:val="es-ES_tradnl" w:eastAsia="en-U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465284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465284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465284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465284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465284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465284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465284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465284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465284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465284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3B62AC79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 w:rsidR="001F7CBC"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451E9F8C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7AE4DBE4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5087BDF8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5207E4D9" w14:textId="77777777" w:rsidTr="006D63CD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91650C" w:rsidRPr="00CB3982" w:rsidRDefault="0091650C" w:rsidP="0091650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0F6CB452" w14:textId="77777777" w:rsidTr="006D63CD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91650C" w:rsidRPr="00CB3982" w:rsidRDefault="0091650C" w:rsidP="0091650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50BC169A" w14:textId="77777777" w:rsidTr="006D63C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91650C" w:rsidRPr="00CB3982" w:rsidRDefault="0091650C" w:rsidP="0091650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5BEA4A01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398B893A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0BB44C08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7F064622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37F1068F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A177B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1E03A70C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D2C3747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4514FF1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74D6BF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35F4384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8ADE89C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52C1715A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DF03C4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64A061B9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D1E938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ED0294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188BDB6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5E2AFB4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47B7C43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605ADCB2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5B8B6B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080067C8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9A2A51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F5623EB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6ACB494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98732D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873DEC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005F3F89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647D84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2A2FDB70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023128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2488C0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9EF095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480853C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840113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502A0B2C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74F3BA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BB6DDF1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16D4950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8A2359D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1EFA0AC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F3E21F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3667A5" w14:textId="77777777" w:rsidR="0091650C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7D332178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7A280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14:paraId="5E5EB08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14:paraId="71A7A53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14:paraId="477A8F0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14:paraId="43CD6A7D" w14:textId="1932B342" w:rsidR="0091650C" w:rsidRPr="00BA3535" w:rsidRDefault="0091650C" w:rsidP="0091650C">
            <w:pPr>
              <w:adjustRightInd w:val="0"/>
              <w:snapToGrid w:val="0"/>
              <w:jc w:val="center"/>
              <w:rPr>
                <w:sz w:val="18"/>
                <w:szCs w:val="18"/>
                <w:lang w:val="es-MX"/>
              </w:rPr>
            </w:pPr>
            <w:hyperlink r:id="rId7" w:history="1">
              <w:r w:rsidRPr="00BA3535">
                <w:rPr>
                  <w:rStyle w:val="Hipervnculo"/>
                  <w:sz w:val="18"/>
                  <w:szCs w:val="18"/>
                  <w:lang w:val="es-MX"/>
                </w:rPr>
                <w:t>https://meet.google.com/vpd-ckkr-ziy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746A3421" w14:textId="77777777" w:rsidTr="006D63CD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398F8319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4A3D561F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44AD4E79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1ED5769A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23181B76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7AF29BF1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3647AFC0" w14:textId="77777777" w:rsidTr="006D63C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0F8D819F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5445C118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0B2688AB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91650C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5269E101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3E15CB01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1F4B0031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5B91183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146FF1B1" w14:textId="77777777" w:rsidTr="006D63CD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7F7BD61A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2331F59A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1681403F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1205834C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7E0E3396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3EF94422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75562788" w14:textId="77777777" w:rsidTr="006D63CD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91650C" w:rsidRPr="00CB3982" w:rsidRDefault="0091650C" w:rsidP="009165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4E7B3978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27171DC2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13A8DB9B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4B77F361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22BF4221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490CE85A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62E22431" w14:textId="77777777" w:rsidTr="006D63CD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1650C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91650C" w:rsidRPr="00CB3982" w:rsidRDefault="0091650C" w:rsidP="009165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91650C" w:rsidRPr="00CB3982" w:rsidRDefault="0091650C" w:rsidP="0091650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5526135B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09301D0E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7FA7163E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91650C" w:rsidRPr="00CB3982" w:rsidRDefault="0091650C" w:rsidP="0091650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91650C" w:rsidRPr="00CB3982" w:rsidRDefault="0091650C" w:rsidP="009165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3EBD6F90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7F8F7E3F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5D68C4A9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1650C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91650C" w:rsidRPr="00CB3982" w:rsidRDefault="0091650C" w:rsidP="009165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91650C" w:rsidRPr="00CB3982" w:rsidRDefault="0091650C" w:rsidP="0091650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91650C" w:rsidRPr="00CB3982" w:rsidRDefault="0091650C" w:rsidP="0091650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91650C" w:rsidRPr="00CB3982" w:rsidRDefault="0091650C" w:rsidP="009165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91650C" w:rsidRPr="00CB3982" w:rsidRDefault="0091650C" w:rsidP="0091650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4F81" w14:textId="77777777" w:rsidR="0055584E" w:rsidRDefault="0055584E" w:rsidP="0002168D">
      <w:r>
        <w:separator/>
      </w:r>
    </w:p>
  </w:endnote>
  <w:endnote w:type="continuationSeparator" w:id="0">
    <w:p w14:paraId="7FB582C6" w14:textId="77777777" w:rsidR="0055584E" w:rsidRDefault="0055584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81745" w14:textId="77777777" w:rsidR="0055584E" w:rsidRDefault="0055584E" w:rsidP="0002168D">
      <w:r>
        <w:separator/>
      </w:r>
    </w:p>
  </w:footnote>
  <w:footnote w:type="continuationSeparator" w:id="0">
    <w:p w14:paraId="0DF03101" w14:textId="77777777" w:rsidR="0055584E" w:rsidRDefault="0055584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168B0"/>
    <w:rsid w:val="0002168D"/>
    <w:rsid w:val="00036E4C"/>
    <w:rsid w:val="00047236"/>
    <w:rsid w:val="0005710F"/>
    <w:rsid w:val="00063EB6"/>
    <w:rsid w:val="00082C51"/>
    <w:rsid w:val="00124465"/>
    <w:rsid w:val="00130A1B"/>
    <w:rsid w:val="00133FC2"/>
    <w:rsid w:val="00136974"/>
    <w:rsid w:val="001634E7"/>
    <w:rsid w:val="00164615"/>
    <w:rsid w:val="00193EE9"/>
    <w:rsid w:val="001D49C9"/>
    <w:rsid w:val="001F7CBC"/>
    <w:rsid w:val="002067D7"/>
    <w:rsid w:val="00243292"/>
    <w:rsid w:val="002645DF"/>
    <w:rsid w:val="0027680E"/>
    <w:rsid w:val="00315442"/>
    <w:rsid w:val="00320E3B"/>
    <w:rsid w:val="003D0137"/>
    <w:rsid w:val="003D481C"/>
    <w:rsid w:val="00452383"/>
    <w:rsid w:val="00465284"/>
    <w:rsid w:val="0048085C"/>
    <w:rsid w:val="00490748"/>
    <w:rsid w:val="004907C0"/>
    <w:rsid w:val="004B7018"/>
    <w:rsid w:val="004E3679"/>
    <w:rsid w:val="005000B0"/>
    <w:rsid w:val="00525505"/>
    <w:rsid w:val="0055584E"/>
    <w:rsid w:val="00560A84"/>
    <w:rsid w:val="00572426"/>
    <w:rsid w:val="005A5895"/>
    <w:rsid w:val="005B464F"/>
    <w:rsid w:val="005E0247"/>
    <w:rsid w:val="005F67BC"/>
    <w:rsid w:val="00613185"/>
    <w:rsid w:val="0066171C"/>
    <w:rsid w:val="00682AAD"/>
    <w:rsid w:val="006C2A56"/>
    <w:rsid w:val="0078781A"/>
    <w:rsid w:val="007878DD"/>
    <w:rsid w:val="007B6390"/>
    <w:rsid w:val="007C31C9"/>
    <w:rsid w:val="007E46DF"/>
    <w:rsid w:val="0084323E"/>
    <w:rsid w:val="00862E67"/>
    <w:rsid w:val="00874F94"/>
    <w:rsid w:val="008758AB"/>
    <w:rsid w:val="008806EF"/>
    <w:rsid w:val="00897017"/>
    <w:rsid w:val="008E2827"/>
    <w:rsid w:val="008F7005"/>
    <w:rsid w:val="009036B0"/>
    <w:rsid w:val="0091650C"/>
    <w:rsid w:val="00943607"/>
    <w:rsid w:val="00943653"/>
    <w:rsid w:val="009B6CC5"/>
    <w:rsid w:val="009D5E46"/>
    <w:rsid w:val="00A145DD"/>
    <w:rsid w:val="00A66713"/>
    <w:rsid w:val="00A91B1A"/>
    <w:rsid w:val="00B23972"/>
    <w:rsid w:val="00B473E5"/>
    <w:rsid w:val="00B820D4"/>
    <w:rsid w:val="00BA3535"/>
    <w:rsid w:val="00BB3DC4"/>
    <w:rsid w:val="00BD6D56"/>
    <w:rsid w:val="00C76EC4"/>
    <w:rsid w:val="00C7715B"/>
    <w:rsid w:val="00C9515C"/>
    <w:rsid w:val="00CB3982"/>
    <w:rsid w:val="00CC4AE1"/>
    <w:rsid w:val="00CD5EC1"/>
    <w:rsid w:val="00D35BF8"/>
    <w:rsid w:val="00D36B94"/>
    <w:rsid w:val="00D514C5"/>
    <w:rsid w:val="00D76A6A"/>
    <w:rsid w:val="00DE7828"/>
    <w:rsid w:val="00E3401A"/>
    <w:rsid w:val="00E6428A"/>
    <w:rsid w:val="00EC5966"/>
    <w:rsid w:val="00EE247C"/>
    <w:rsid w:val="00F51D86"/>
    <w:rsid w:val="00FA158A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pd-ckkr-zi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131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27</cp:revision>
  <cp:lastPrinted>2024-12-30T14:52:00Z</cp:lastPrinted>
  <dcterms:created xsi:type="dcterms:W3CDTF">2024-12-06T20:03:00Z</dcterms:created>
  <dcterms:modified xsi:type="dcterms:W3CDTF">2024-12-30T14:55:00Z</dcterms:modified>
</cp:coreProperties>
</file>