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3447292" w14:textId="77777777" w:rsidTr="00465284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69C4066E" w:rsidR="00CB3982" w:rsidRPr="00CB3982" w:rsidRDefault="00CB3982" w:rsidP="00CB39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PROYECTO DE VIVIENDA CUALITATIVA EN EL </w:t>
            </w:r>
            <w:r w:rsidR="004907C0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GAIOC SALINAS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FASE (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III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) 202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4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ORURO (</w:t>
            </w:r>
            <w:r w:rsidR="004907C0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CUARTA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65284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65284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4AD9B738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</w:t>
            </w:r>
            <w:r w:rsidR="00B820D4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65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65284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65284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57E35906" w:rsidR="00CB3982" w:rsidRPr="00CB3982" w:rsidRDefault="00897017" w:rsidP="006617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9701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3.084.093,10 (Tres millones ochenta y cuatro mil noventa y tres 10/100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65284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5B1B25A7" w:rsidR="00CB3982" w:rsidRPr="00CB3982" w:rsidRDefault="004907C0" w:rsidP="0066171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907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907C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180 (ciento ochenta)</w:t>
            </w:r>
            <w:r w:rsidRPr="004907C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4907C0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4907C0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4907C0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65284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65284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65284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65284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65284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65284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65284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65284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65284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65284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3B62AC79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 w:rsidR="001F7CBC"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07CD632C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70067EBB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5160F372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5207E4D9" w14:textId="77777777" w:rsidTr="00490748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D80D4A" w:rsidRPr="00CB3982" w:rsidRDefault="00D80D4A" w:rsidP="00D80D4A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334A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6CD8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0F6CB452" w14:textId="77777777" w:rsidTr="00EC5966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D80D4A" w:rsidRPr="00CB3982" w:rsidRDefault="00D80D4A" w:rsidP="00D80D4A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46B2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0AAC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50BC169A" w14:textId="77777777" w:rsidTr="0049074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D80D4A" w:rsidRPr="00CB3982" w:rsidRDefault="00D80D4A" w:rsidP="00D80D4A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1E90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62EA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2BCB0F3A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1FB35FD5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4BDDFF95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CF8DE4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14:paraId="5A834456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E16F48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770767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063EA23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1A13F6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7C96A3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31ABD5FD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C91628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7C63D2B2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C96F286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E2BBE5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4F2964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F3BC10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82B0BD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7AC33752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08823B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4478F2B1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F03414C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ECE802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8D880B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A8D673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D37EC6B" w14:textId="77777777" w:rsidR="00D80D4A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25759B44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B30CF8" w14:textId="5D686D5D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  <w:p w14:paraId="6D05437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DF9D6A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4AC243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0AF6860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2E80CD5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E51E2F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67DC4B9" w14:textId="50757930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C04124" w14:textId="1A2AA31A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038FECA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3759B5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1D5B4B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E83D03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31D6A23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21B187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34855A74" w14:textId="0DD131C8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A280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14:paraId="5E5EB08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14:paraId="71A7A53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14:paraId="477A8F0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14:paraId="43CD6A7D" w14:textId="16F273E9" w:rsidR="00D80D4A" w:rsidRPr="000168B0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0168B0">
                <w:rPr>
                  <w:rStyle w:val="Hipervnculo"/>
                  <w:sz w:val="18"/>
                  <w:szCs w:val="18"/>
                  <w:lang w:val="es-MX"/>
                </w:rPr>
                <w:t>https://meet.google.com/xsn-wbak-xpk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746A3421" w14:textId="77777777" w:rsidTr="00490748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E03E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9ED5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3C7D80CD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190F6850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4416E0EA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1184BA0F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2DAA7768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291E7906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3647AFC0" w14:textId="77777777" w:rsidTr="0049074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0BF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CA215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0683ECE0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6F54C355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3C4CE5CC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80D4A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60DD2F64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3E15CB01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04A67661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12084FB6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146FF1B1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E6B6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ABC87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249D5334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516C5D88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38830138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701C3A49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208246E5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652B6BE2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75562788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E3FF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940D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D80D4A" w:rsidRPr="00CB3982" w:rsidRDefault="00D80D4A" w:rsidP="00D80D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40DE99E1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5345D6CE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13426FFA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6DEE18A5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0F7F190A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32028C3C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62E22431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E362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943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80D4A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D80D4A" w:rsidRPr="00CB3982" w:rsidRDefault="00D80D4A" w:rsidP="00D80D4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D80D4A" w:rsidRPr="00CB3982" w:rsidRDefault="00D80D4A" w:rsidP="00D80D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4563938A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1B987E36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49B7B4EF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D80D4A" w:rsidRPr="00CB3982" w:rsidRDefault="00D80D4A" w:rsidP="00D80D4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D80D4A" w:rsidRPr="00CB3982" w:rsidRDefault="00D80D4A" w:rsidP="00D80D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01E2C4ED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44ECDF73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4A24CA36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80D4A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D80D4A" w:rsidRPr="00CB3982" w:rsidRDefault="00D80D4A" w:rsidP="00D80D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D80D4A" w:rsidRPr="00CB3982" w:rsidRDefault="00D80D4A" w:rsidP="00D80D4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D80D4A" w:rsidRPr="00CB3982" w:rsidRDefault="00D80D4A" w:rsidP="00D80D4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D80D4A" w:rsidRPr="00CB3982" w:rsidRDefault="00D80D4A" w:rsidP="00D80D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D80D4A" w:rsidRPr="00CB3982" w:rsidRDefault="00D80D4A" w:rsidP="00D80D4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9365C" w14:textId="77777777" w:rsidR="003F784B" w:rsidRDefault="003F784B" w:rsidP="0002168D">
      <w:r>
        <w:separator/>
      </w:r>
    </w:p>
  </w:endnote>
  <w:endnote w:type="continuationSeparator" w:id="0">
    <w:p w14:paraId="35B8B449" w14:textId="77777777" w:rsidR="003F784B" w:rsidRDefault="003F784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D3815" w14:textId="77777777" w:rsidR="003F784B" w:rsidRDefault="003F784B" w:rsidP="0002168D">
      <w:r>
        <w:separator/>
      </w:r>
    </w:p>
  </w:footnote>
  <w:footnote w:type="continuationSeparator" w:id="0">
    <w:p w14:paraId="7C058D82" w14:textId="77777777" w:rsidR="003F784B" w:rsidRDefault="003F784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168B0"/>
    <w:rsid w:val="0002168D"/>
    <w:rsid w:val="00036E4C"/>
    <w:rsid w:val="00047236"/>
    <w:rsid w:val="0005710F"/>
    <w:rsid w:val="00063EB6"/>
    <w:rsid w:val="00082C51"/>
    <w:rsid w:val="00086793"/>
    <w:rsid w:val="00124465"/>
    <w:rsid w:val="00130A1B"/>
    <w:rsid w:val="00133FC2"/>
    <w:rsid w:val="001634E7"/>
    <w:rsid w:val="00164615"/>
    <w:rsid w:val="00193EE9"/>
    <w:rsid w:val="001D49C9"/>
    <w:rsid w:val="001F7CBC"/>
    <w:rsid w:val="00243292"/>
    <w:rsid w:val="002645DF"/>
    <w:rsid w:val="0027680E"/>
    <w:rsid w:val="00315442"/>
    <w:rsid w:val="00320E3B"/>
    <w:rsid w:val="003D481C"/>
    <w:rsid w:val="003F784B"/>
    <w:rsid w:val="00452383"/>
    <w:rsid w:val="00465284"/>
    <w:rsid w:val="0048085C"/>
    <w:rsid w:val="00490748"/>
    <w:rsid w:val="004907C0"/>
    <w:rsid w:val="005000B0"/>
    <w:rsid w:val="00525505"/>
    <w:rsid w:val="00572426"/>
    <w:rsid w:val="005A5895"/>
    <w:rsid w:val="005B464F"/>
    <w:rsid w:val="005E0247"/>
    <w:rsid w:val="005F67BC"/>
    <w:rsid w:val="00613185"/>
    <w:rsid w:val="0066171C"/>
    <w:rsid w:val="00682AAD"/>
    <w:rsid w:val="006C2A56"/>
    <w:rsid w:val="0078781A"/>
    <w:rsid w:val="007878DD"/>
    <w:rsid w:val="007B6390"/>
    <w:rsid w:val="007E46DF"/>
    <w:rsid w:val="0084323E"/>
    <w:rsid w:val="00862E67"/>
    <w:rsid w:val="00874F94"/>
    <w:rsid w:val="008758AB"/>
    <w:rsid w:val="008806EF"/>
    <w:rsid w:val="00897017"/>
    <w:rsid w:val="008F7005"/>
    <w:rsid w:val="009036B0"/>
    <w:rsid w:val="00943653"/>
    <w:rsid w:val="009B6CC5"/>
    <w:rsid w:val="009D5E46"/>
    <w:rsid w:val="00A145DD"/>
    <w:rsid w:val="00B3584D"/>
    <w:rsid w:val="00B473E5"/>
    <w:rsid w:val="00B820D4"/>
    <w:rsid w:val="00BB3DC4"/>
    <w:rsid w:val="00BD6D56"/>
    <w:rsid w:val="00C7715B"/>
    <w:rsid w:val="00C9515C"/>
    <w:rsid w:val="00CB3982"/>
    <w:rsid w:val="00CD5EC1"/>
    <w:rsid w:val="00D35BF8"/>
    <w:rsid w:val="00D36B94"/>
    <w:rsid w:val="00D514C5"/>
    <w:rsid w:val="00D76A6A"/>
    <w:rsid w:val="00D80D4A"/>
    <w:rsid w:val="00DE7828"/>
    <w:rsid w:val="00E3401A"/>
    <w:rsid w:val="00E6428A"/>
    <w:rsid w:val="00EC5966"/>
    <w:rsid w:val="00EE247C"/>
    <w:rsid w:val="00F51D86"/>
    <w:rsid w:val="00FA158A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xsn-wbak-xp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123</TotalTime>
  <Pages>1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23</cp:revision>
  <cp:lastPrinted>2024-12-30T14:58:00Z</cp:lastPrinted>
  <dcterms:created xsi:type="dcterms:W3CDTF">2024-12-06T20:03:00Z</dcterms:created>
  <dcterms:modified xsi:type="dcterms:W3CDTF">2024-12-30T15:21:00Z</dcterms:modified>
</cp:coreProperties>
</file>