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300"/>
        <w:gridCol w:w="168"/>
        <w:gridCol w:w="1613"/>
        <w:gridCol w:w="1613"/>
        <w:gridCol w:w="193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73447292" w14:textId="77777777" w:rsidTr="00C56D97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607BC045" w:rsidR="00C56D97" w:rsidRPr="00CB3982" w:rsidRDefault="00C56D97" w:rsidP="00C56D97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941289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TURCO – FASE (V) 2024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41289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A708AB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C44AE7A" w14:textId="77777777" w:rsidTr="00C56D97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4638E714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56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A708AB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C56D97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F7EF6C9" w14:textId="77777777" w:rsidTr="00C56D9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38899424" w:rsidR="00C56D97" w:rsidRPr="00CB3982" w:rsidRDefault="00C56D97" w:rsidP="00C56D9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8390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A8390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2.681.947,20</w:t>
            </w:r>
            <w:r w:rsidRPr="00A83900">
              <w:rPr>
                <w:rFonts w:ascii="Arial" w:hAnsi="Arial" w:cs="Arial"/>
                <w:b/>
                <w:sz w:val="16"/>
                <w:szCs w:val="16"/>
              </w:rPr>
              <w:t xml:space="preserve"> (Dos Millones Seiscientos Ochenta y Un Mil Novecientos Cuarenta y Siete 20/</w:t>
            </w:r>
            <w:r w:rsidR="002F5B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83900">
              <w:rPr>
                <w:rFonts w:ascii="Arial" w:hAnsi="Arial" w:cs="Arial"/>
                <w:b/>
                <w:sz w:val="16"/>
                <w:szCs w:val="16"/>
              </w:rPr>
              <w:t>00).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A708AB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196891C2" w14:textId="77777777" w:rsidTr="00C56D97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7FF73B1F" w:rsidR="00C56D97" w:rsidRPr="00CB3982" w:rsidRDefault="00C56D97" w:rsidP="00C56D97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839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A8390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A8390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A839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A839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A839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A708AB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C56D97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C56D97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C56D97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C56D9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A708AB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A708AB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A708AB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A708AB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A708AB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A708AB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11AD82A0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265BBD9A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252AAEE5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7D073309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15EDF555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5207E4D9" w14:textId="77777777" w:rsidTr="006011C8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C56D97" w:rsidRPr="00CB3982" w:rsidRDefault="00C56D97" w:rsidP="00C56D97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0F6CB452" w14:textId="77777777" w:rsidTr="006011C8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C56D97" w:rsidRPr="00CB3982" w:rsidRDefault="00C56D97" w:rsidP="00C56D97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50BC169A" w14:textId="77777777" w:rsidTr="006011C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C56D97" w:rsidRPr="00CB3982" w:rsidRDefault="00C56D97" w:rsidP="00C56D97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6B411B22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098084B9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4BF20E7B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5FB101F3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5A5B725B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F639AF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550FC98A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B385B4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1D2AAC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4FAF1FD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2220CB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A50FA32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5F9AF9BF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47E312" w14:textId="7730A418" w:rsidR="00C56D97" w:rsidRDefault="008A3535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4BDF130A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EA36E1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F48442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6C8EE0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B1EC15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BAD11F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5F700820" w:rsidR="00C56D97" w:rsidRPr="00CB3982" w:rsidRDefault="008A3535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6572F8C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79C7C54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FE92B0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25C3A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D0ACF9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E88A03B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77ADC1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5C51B96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6881DA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674A8DF1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34393C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846EB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992E7D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99457B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90B51E1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5251088B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60B689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33477F76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F1959A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051694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93FF93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6499252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F7F229E" w14:textId="77777777" w:rsidR="00C56D97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6B5FBE2B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2FDA17" w14:textId="77777777" w:rsidR="00C56D97" w:rsidRPr="009A39B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50CE6AA3" w14:textId="77777777" w:rsidR="00C56D97" w:rsidRPr="009A39B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Agosto </w:t>
            </w:r>
          </w:p>
          <w:p w14:paraId="19DDD798" w14:textId="77777777" w:rsidR="00C56D97" w:rsidRPr="009A39B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6EA496AB" w14:textId="77777777" w:rsidR="00C56D97" w:rsidRPr="009A39B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Calle Cochabamba No. 151 entre Velasco Galvarro y 6 de Agosto y por medio del siguiente enlace:</w:t>
            </w:r>
          </w:p>
          <w:p w14:paraId="43CD6A7D" w14:textId="3B34FDA8" w:rsidR="00C56D97" w:rsidRPr="00EE247C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es-BO" w:eastAsia="en-US"/>
              </w:rPr>
            </w:pPr>
            <w:hyperlink r:id="rId7" w:history="1">
              <w:r w:rsidRPr="000A4B2E">
                <w:rPr>
                  <w:rStyle w:val="Hipervnculo"/>
                  <w:sz w:val="18"/>
                  <w:szCs w:val="18"/>
                  <w:lang w:val="es-BO"/>
                </w:rPr>
                <w:t>https://meet.google.com/eyc-hpsh-wsm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746A3421" w14:textId="77777777" w:rsidTr="006011C8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78F02A95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4B28B899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1FB37836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782C68BE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5C6623F4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66553522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647AFC0" w14:textId="77777777" w:rsidTr="006011C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69E26A10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148F6FA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6D7544C8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C56D97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188A6092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2921BB9D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13AC0782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146FF1B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6BBA7F99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52BC1F02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5F8E8A08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3FC0D113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1A679FCE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4E7FEDEC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75562788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C56D97" w:rsidRPr="00CB3982" w:rsidRDefault="00C56D97" w:rsidP="00C56D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0E03C901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1C6B58C3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69D851E4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3526AB65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77970A5A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3F65F85B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62E2243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56D97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C56D97" w:rsidRPr="00CB3982" w:rsidRDefault="00C56D97" w:rsidP="00C56D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C56D97" w:rsidRPr="00CB3982" w:rsidRDefault="00C56D97" w:rsidP="00C56D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7797E1A8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08C55422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548CD49B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C56D97" w:rsidRPr="00CB3982" w:rsidRDefault="00C56D97" w:rsidP="00C56D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C56D97" w:rsidRPr="00CB3982" w:rsidRDefault="00C56D97" w:rsidP="00C56D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5BFC7BCA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493F2605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70414EA5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C56D97" w:rsidRPr="00CB3982" w:rsidRDefault="00C56D97" w:rsidP="00C56D9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C56D97" w:rsidRPr="00CB3982" w:rsidRDefault="00C56D97" w:rsidP="00C56D9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C56D97" w:rsidRPr="00CB3982" w:rsidRDefault="00C56D97" w:rsidP="00C56D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C56D97" w:rsidRPr="00CB3982" w:rsidRDefault="00C56D97" w:rsidP="00C56D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C56D97" w:rsidRPr="00CB3982" w:rsidRDefault="00C56D97" w:rsidP="00C56D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38BF8" w14:textId="77777777" w:rsidR="00511BDF" w:rsidRDefault="00511BDF" w:rsidP="0002168D">
      <w:r>
        <w:separator/>
      </w:r>
    </w:p>
  </w:endnote>
  <w:endnote w:type="continuationSeparator" w:id="0">
    <w:p w14:paraId="5689D33D" w14:textId="77777777" w:rsidR="00511BDF" w:rsidRDefault="00511BD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0A7F5" w14:textId="77777777" w:rsidR="00511BDF" w:rsidRDefault="00511BDF" w:rsidP="0002168D">
      <w:r>
        <w:separator/>
      </w:r>
    </w:p>
  </w:footnote>
  <w:footnote w:type="continuationSeparator" w:id="0">
    <w:p w14:paraId="6E90BD65" w14:textId="77777777" w:rsidR="00511BDF" w:rsidRDefault="00511BD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63EB6"/>
    <w:rsid w:val="00082C51"/>
    <w:rsid w:val="00124465"/>
    <w:rsid w:val="00130A1B"/>
    <w:rsid w:val="00133FC2"/>
    <w:rsid w:val="001634E7"/>
    <w:rsid w:val="00164615"/>
    <w:rsid w:val="00193EE9"/>
    <w:rsid w:val="002645DF"/>
    <w:rsid w:val="0027680E"/>
    <w:rsid w:val="002F5BAB"/>
    <w:rsid w:val="00320E3B"/>
    <w:rsid w:val="003C14D1"/>
    <w:rsid w:val="003D481C"/>
    <w:rsid w:val="00465284"/>
    <w:rsid w:val="00490748"/>
    <w:rsid w:val="005000B0"/>
    <w:rsid w:val="00511BDF"/>
    <w:rsid w:val="00525505"/>
    <w:rsid w:val="00572426"/>
    <w:rsid w:val="005A5895"/>
    <w:rsid w:val="005B464F"/>
    <w:rsid w:val="005E0247"/>
    <w:rsid w:val="005F67BC"/>
    <w:rsid w:val="0065358D"/>
    <w:rsid w:val="0066171C"/>
    <w:rsid w:val="00682AAD"/>
    <w:rsid w:val="006C2A56"/>
    <w:rsid w:val="007878DD"/>
    <w:rsid w:val="007B6390"/>
    <w:rsid w:val="007E46DF"/>
    <w:rsid w:val="00862E67"/>
    <w:rsid w:val="00874F94"/>
    <w:rsid w:val="008A3535"/>
    <w:rsid w:val="009036B0"/>
    <w:rsid w:val="009B6CC5"/>
    <w:rsid w:val="009D5E46"/>
    <w:rsid w:val="00A145DD"/>
    <w:rsid w:val="00A708AB"/>
    <w:rsid w:val="00B473E5"/>
    <w:rsid w:val="00BB3DC4"/>
    <w:rsid w:val="00BD6D56"/>
    <w:rsid w:val="00C56D97"/>
    <w:rsid w:val="00C621ED"/>
    <w:rsid w:val="00C76658"/>
    <w:rsid w:val="00C7715B"/>
    <w:rsid w:val="00C9515C"/>
    <w:rsid w:val="00CB3982"/>
    <w:rsid w:val="00D35BF8"/>
    <w:rsid w:val="00D514C5"/>
    <w:rsid w:val="00D76A6A"/>
    <w:rsid w:val="00DC4F55"/>
    <w:rsid w:val="00DE7828"/>
    <w:rsid w:val="00E3401A"/>
    <w:rsid w:val="00EC5966"/>
    <w:rsid w:val="00EE247C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eyc-hpsh-ws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4</cp:revision>
  <cp:lastPrinted>2024-12-11T00:01:00Z</cp:lastPrinted>
  <dcterms:created xsi:type="dcterms:W3CDTF">2024-12-19T23:43:00Z</dcterms:created>
  <dcterms:modified xsi:type="dcterms:W3CDTF">2024-12-27T19:27:00Z</dcterms:modified>
</cp:coreProperties>
</file>