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C03A8" w14:textId="48CD49DE" w:rsidR="007878DD" w:rsidRPr="00124465" w:rsidRDefault="00CB3982" w:rsidP="00124465">
      <w:pPr>
        <w:pStyle w:val="Prrafodelista"/>
        <w:tabs>
          <w:tab w:val="center" w:pos="4599"/>
        </w:tabs>
        <w:ind w:left="360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>
        <w:rPr>
          <w:rFonts w:eastAsiaTheme="minorHAnsi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9C431" wp14:editId="6E100497">
                <wp:simplePos x="0" y="0"/>
                <wp:positionH relativeFrom="page">
                  <wp:posOffset>4838700</wp:posOffset>
                </wp:positionH>
                <wp:positionV relativeFrom="paragraph">
                  <wp:posOffset>-1000760</wp:posOffset>
                </wp:positionV>
                <wp:extent cx="2647950" cy="452438"/>
                <wp:effectExtent l="0" t="0" r="19050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524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EBA74E" w14:textId="77777777" w:rsidR="007878DD" w:rsidRPr="00DD78D1" w:rsidRDefault="007878DD" w:rsidP="007878DD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9C431" id="Rectángulo 5" o:spid="_x0000_s1026" style="position:absolute;left:0;text-align:left;margin-left:381pt;margin-top:-78.8pt;width:208.5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" fillcolor="#4472c4 [3204]" strokecolor="#1f3763 [1604]" strokeweight="1pt">
                <v:textbox>
                  <w:txbxContent>
                    <w:p w14:paraId="02EBA74E" w14:textId="77777777" w:rsidR="007878DD" w:rsidRPr="00DD78D1" w:rsidRDefault="007878DD" w:rsidP="007878DD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sz w:val="26"/>
          <w:szCs w:val="26"/>
          <w:lang w:val="it-IT" w:eastAsia="es-ES"/>
        </w:rPr>
        <w:tab/>
      </w:r>
      <w:r w:rsidR="007878DD"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14:paraId="5575116E" w14:textId="77777777" w:rsidR="007878DD" w:rsidRDefault="007878DD" w:rsidP="007878DD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4B0AC381" w14:textId="7B8B9213" w:rsidR="007878DD" w:rsidRPr="00124465" w:rsidRDefault="007878DD" w:rsidP="00124465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CB3982">
        <w:rPr>
          <w:rFonts w:ascii="Arial" w:hAnsi="Arial" w:cs="Arial"/>
          <w:b/>
          <w:szCs w:val="26"/>
          <w:lang w:val="it-IT"/>
        </w:rPr>
        <w:t>4</w:t>
      </w: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305"/>
        <w:gridCol w:w="168"/>
        <w:gridCol w:w="1609"/>
        <w:gridCol w:w="1617"/>
        <w:gridCol w:w="189"/>
      </w:tblGrid>
      <w:tr w:rsidR="00CB3982" w:rsidRPr="00CB3982" w14:paraId="38ECA4FA" w14:textId="77777777" w:rsidTr="00CB3982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58636AE" w14:textId="77777777" w:rsidR="00CB3982" w:rsidRPr="00CB3982" w:rsidRDefault="00CB3982" w:rsidP="00CB398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Hlk181199754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CB3982" w:rsidRPr="00CB3982" w14:paraId="3517511F" w14:textId="77777777" w:rsidTr="00CB3982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1D6B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DF48AB" w:rsidRPr="00CB3982" w14:paraId="73447292" w14:textId="77777777" w:rsidTr="00DF48AB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8FEAE7" w14:textId="77777777" w:rsidR="00DF48AB" w:rsidRPr="00CB3982" w:rsidRDefault="00DF48AB" w:rsidP="00DF48AB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752F" w14:textId="77777777" w:rsidR="00DF48AB" w:rsidRPr="00CB3982" w:rsidRDefault="00DF48AB" w:rsidP="00DF48AB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8109" w14:textId="77777777" w:rsidR="00DF48AB" w:rsidRPr="00CB3982" w:rsidRDefault="00DF48AB" w:rsidP="00DF48AB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1A24DE" w14:textId="71E1C834" w:rsidR="00DF48AB" w:rsidRPr="00CB3982" w:rsidRDefault="00DF48AB" w:rsidP="00DF48AB">
            <w:pPr>
              <w:ind w:right="243"/>
              <w:rPr>
                <w:rFonts w:ascii="Verdana" w:hAnsi="Verdana" w:cs="Arial"/>
                <w:b/>
                <w:sz w:val="14"/>
                <w:szCs w:val="14"/>
                <w:lang w:eastAsia="en-US"/>
              </w:rPr>
            </w:pPr>
            <w:r w:rsidRPr="005E4CB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TURCO – FASE (VI) 2024 -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(CUARTA CONVOCATORIA)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51006" w14:textId="77777777" w:rsidR="00DF48AB" w:rsidRPr="00CB3982" w:rsidRDefault="00DF48AB" w:rsidP="00DF48AB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DBBAFA9" w14:textId="77777777" w:rsidTr="00A708AB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C3451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C2D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2B3E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F48AB" w:rsidRPr="00CB3982" w14:paraId="3C44AE7A" w14:textId="77777777" w:rsidTr="00DF48AB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E8F9A" w14:textId="77777777" w:rsidR="00DF48AB" w:rsidRPr="00CB3982" w:rsidRDefault="00DF48AB" w:rsidP="00DF48AB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0368" w14:textId="77777777" w:rsidR="00DF48AB" w:rsidRPr="00CB3982" w:rsidRDefault="00DF48AB" w:rsidP="00DF48AB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5504" w14:textId="77777777" w:rsidR="00DF48AB" w:rsidRPr="00CB3982" w:rsidRDefault="00DF48AB" w:rsidP="00DF48AB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E5690D" w14:textId="18928D21" w:rsidR="00DF48AB" w:rsidRPr="00CB3982" w:rsidRDefault="00DF48AB" w:rsidP="00DF48AB">
            <w:pPr>
              <w:rPr>
                <w:rFonts w:ascii="Arial" w:hAnsi="Arial" w:cs="Arial"/>
                <w:b/>
                <w:sz w:val="16"/>
                <w:szCs w:val="16"/>
                <w:lang w:val="es-AR" w:eastAsia="en-US"/>
              </w:rPr>
            </w:pP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AEV-OR-DC0</w:t>
            </w:r>
            <w:r>
              <w:rPr>
                <w:rFonts w:ascii="Arial" w:hAnsi="Arial" w:cs="Arial"/>
                <w:b/>
                <w:sz w:val="16"/>
                <w:szCs w:val="16"/>
                <w:lang w:val="es-AR"/>
              </w:rPr>
              <w:t>57</w:t>
            </w: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/2024</w:t>
            </w:r>
          </w:p>
        </w:tc>
        <w:tc>
          <w:tcPr>
            <w:tcW w:w="162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BCF19" w14:textId="77777777" w:rsidR="00DF48AB" w:rsidRPr="00CB3982" w:rsidRDefault="00DF48AB" w:rsidP="00DF48AB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9201E5A" w14:textId="77777777" w:rsidTr="00A708AB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6413C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562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2778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02AC785" w14:textId="77777777" w:rsidTr="00C56D97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9584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B598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44F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CD5D4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2024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1371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01C5D0D" w14:textId="77777777" w:rsidTr="00A708AB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F736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8771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4E47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3F7EF6C9" w14:textId="77777777" w:rsidTr="00DF48AB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A96B0" w14:textId="77777777" w:rsidR="00C56D97" w:rsidRPr="00CB3982" w:rsidRDefault="00C56D97" w:rsidP="00C56D97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A50B" w14:textId="77777777" w:rsidR="00C56D97" w:rsidRPr="00CB3982" w:rsidRDefault="00C56D97" w:rsidP="00C56D97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7F4B" w14:textId="77777777" w:rsidR="00C56D97" w:rsidRPr="00CB3982" w:rsidRDefault="00C56D97" w:rsidP="00C56D97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035A74" w14:textId="66630A8B" w:rsidR="00C56D97" w:rsidRPr="00CB3982" w:rsidRDefault="00C56D97" w:rsidP="00C56D97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83900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Bs. </w:t>
            </w:r>
            <w:r w:rsidRPr="00A83900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2.681.947,20</w:t>
            </w:r>
            <w:r w:rsidRPr="00A83900">
              <w:rPr>
                <w:rFonts w:ascii="Arial" w:hAnsi="Arial" w:cs="Arial"/>
                <w:b/>
                <w:sz w:val="16"/>
                <w:szCs w:val="16"/>
              </w:rPr>
              <w:t xml:space="preserve"> (Dos Millones Seiscientos Ochenta y Un Mil Novecientos Cuarenta y Siete 20/</w:t>
            </w:r>
            <w:r w:rsidR="00DF48AB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A83900">
              <w:rPr>
                <w:rFonts w:ascii="Arial" w:hAnsi="Arial" w:cs="Arial"/>
                <w:b/>
                <w:sz w:val="16"/>
                <w:szCs w:val="16"/>
              </w:rPr>
              <w:t>00).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1F7DF" w14:textId="77777777" w:rsidR="00C56D97" w:rsidRPr="00CB3982" w:rsidRDefault="00C56D97" w:rsidP="00C56D97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62E1A1A" w14:textId="77777777" w:rsidTr="00A708AB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E4F85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5444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6A25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C56D97" w:rsidRPr="00CB3982" w14:paraId="196891C2" w14:textId="77777777" w:rsidTr="00DF48AB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C2A03" w14:textId="77777777" w:rsidR="00C56D97" w:rsidRPr="00CB3982" w:rsidRDefault="00C56D97" w:rsidP="00C56D97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BBBC" w14:textId="77777777" w:rsidR="00C56D97" w:rsidRPr="00CB3982" w:rsidRDefault="00C56D97" w:rsidP="00C56D97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04E0" w14:textId="77777777" w:rsidR="00C56D97" w:rsidRPr="00CB3982" w:rsidRDefault="00C56D97" w:rsidP="00C56D97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4EB64D" w14:textId="7FF73B1F" w:rsidR="00C56D97" w:rsidRPr="00CB3982" w:rsidRDefault="00C56D97" w:rsidP="00C56D97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A839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A83900">
              <w:rPr>
                <w:rFonts w:ascii="Arial" w:hAnsi="Arial" w:cs="Arial"/>
                <w:b/>
                <w:sz w:val="16"/>
                <w:szCs w:val="16"/>
              </w:rPr>
              <w:t>165 (ciento sesenta y cinco)</w:t>
            </w:r>
            <w:r w:rsidRPr="00A83900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A839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A839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A839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49944" w14:textId="77777777" w:rsidR="00C56D97" w:rsidRPr="00CB3982" w:rsidRDefault="00C56D97" w:rsidP="00C56D97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234B048" w14:textId="77777777" w:rsidTr="00A708AB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C80F6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542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44C02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7AA96F4" w14:textId="77777777" w:rsidTr="00DF48AB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BA5E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708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9EB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8F0BD2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6C7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Mas Bajo </w:t>
            </w:r>
          </w:p>
        </w:tc>
        <w:tc>
          <w:tcPr>
            <w:tcW w:w="170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F617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84B8530" w14:textId="77777777" w:rsidTr="00C56D97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DD32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4D3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019C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E943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8D3F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806B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57FF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0C0268D" w14:textId="77777777" w:rsidTr="00C56D97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8DC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EBF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D55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1B970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D4C9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color w:val="ED0000"/>
                <w:sz w:val="16"/>
                <w:szCs w:val="16"/>
                <w:lang w:val="es-BO" w:eastAsia="en-US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EF47E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5E14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82AE092" w14:textId="77777777" w:rsidTr="00A708AB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3CD2F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36C5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172B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35284E79" w14:textId="77777777" w:rsidTr="00C56D97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6384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8C8B7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E9A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49597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900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486B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094B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5E4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B1EC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7D279C40" w14:textId="77777777" w:rsidTr="00A708AB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748CD" w14:textId="77777777" w:rsidR="00CB3982" w:rsidRPr="00CB3982" w:rsidRDefault="00CB3982" w:rsidP="00CB3982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E04D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9BF2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01738E" w14:textId="77777777" w:rsidTr="00A708AB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235F6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D222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929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481222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583A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465284" w:rsidRPr="00CB3982" w14:paraId="17EBABDE" w14:textId="77777777" w:rsidTr="00A708AB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AC7D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078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AC0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061DD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2F19C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465284" w:rsidRPr="00CB3982" w14:paraId="08BC3753" w14:textId="77777777" w:rsidTr="00A708AB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2D24F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C060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DAC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A5A4BC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B317" w14:textId="77777777" w:rsidR="00CB3982" w:rsidRPr="00CB3982" w:rsidRDefault="00CB3982" w:rsidP="00CB3982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CB3982" w:rsidRPr="00CB3982" w14:paraId="01AE6700" w14:textId="77777777" w:rsidTr="00A708AB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326F2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E9CF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602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6341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7919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40A28EAC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271D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66115A13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42B9833D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C8A0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458E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25D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72E6632" w14:textId="77777777" w:rsidTr="00A708AB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21FD4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BDAB" w14:textId="77777777" w:rsidR="00CB3982" w:rsidRPr="00CB3982" w:rsidRDefault="00CB3982" w:rsidP="00CB3982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15B3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3FE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676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44A68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4EB39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B0B84E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76E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bookmarkEnd w:id="0"/>
    </w:tbl>
    <w:p w14:paraId="4D7139F2" w14:textId="77777777" w:rsidR="00CB3982" w:rsidRPr="00CB3982" w:rsidRDefault="00CB3982" w:rsidP="00CB3982">
      <w:pPr>
        <w:rPr>
          <w:sz w:val="16"/>
          <w:szCs w:val="16"/>
          <w:lang w:val="es-BO" w:eastAsia="en-US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CB3982" w:rsidRPr="00CB3982" w14:paraId="3458101F" w14:textId="77777777" w:rsidTr="00465284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BC8E078" w14:textId="77777777" w:rsidR="00CB3982" w:rsidRPr="00CB3982" w:rsidRDefault="00CB3982" w:rsidP="00CB398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CB3982" w:rsidRPr="00CB3982" w14:paraId="4254A18F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F3567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076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DF9CB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90748" w:rsidRPr="00CB3982" w14:paraId="608E6D4E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6C95C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7A32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AB6CC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679FFE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B8F1E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E8C528C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42978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61B7BC28" w14:textId="77777777" w:rsidR="00CB3982" w:rsidRPr="00CB3982" w:rsidRDefault="00CB3982" w:rsidP="00CB3982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BA2305" w14:textId="77777777" w:rsidR="00CB3982" w:rsidRPr="00CB3982" w:rsidRDefault="00CB3982" w:rsidP="00CB3982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E6483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2CC6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985C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FF14C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C706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001687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CF1FD" w14:textId="77777777" w:rsidR="00CB3982" w:rsidRPr="00CB3982" w:rsidRDefault="00CB3982" w:rsidP="00CB3982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D17BF03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7A451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7A0FF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68544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768C4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EF4644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867A8C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C36AF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EB1278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05AC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052E0876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7C8CE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F644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69851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54297D9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750B6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DB038A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A0CAC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14510B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9EAAB8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F0853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BA26A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1A5FAFBE" w14:textId="77777777" w:rsidTr="00465284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8236B" w14:textId="77777777" w:rsidR="00CB3982" w:rsidRPr="00CB3982" w:rsidRDefault="00CB3982" w:rsidP="00CB3982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39391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F76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6F857C2B" w14:textId="77777777" w:rsidTr="00465284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F580A06" w14:textId="77777777" w:rsidR="00CB3982" w:rsidRPr="00CB3982" w:rsidRDefault="00CB3982" w:rsidP="00CB3982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CB3982" w:rsidRPr="00CB3982" w14:paraId="09583D66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95E5A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58FB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74469" w14:textId="77777777" w:rsidR="00CB3982" w:rsidRPr="00CB3982" w:rsidRDefault="00CB3982" w:rsidP="00124465">
            <w:pPr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5330F50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9382FF3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4321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2EB7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1FC37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99B0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DCE7E8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987F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31DE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DE4ED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44E09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32855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4EFADE31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DF3154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41F03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6721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E4629B" w14:textId="77777777" w:rsidR="00CB3982" w:rsidRPr="00CB3982" w:rsidRDefault="00CB3982" w:rsidP="00CB3982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7A442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554A8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9BD2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9F7A8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E98E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DC006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925C5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6BD6A700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2ADFA9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31269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632F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D178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B5C1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7FED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7A7CB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CC0A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6CEE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D76A0" w14:textId="77777777" w:rsidR="00CB3982" w:rsidRPr="00CB3982" w:rsidRDefault="00CB3982" w:rsidP="00124465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BC9CC2" w14:textId="77777777" w:rsidR="00CB3982" w:rsidRPr="00CB3982" w:rsidRDefault="00CB3982" w:rsidP="00CB3982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D4381A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D193D4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0E3FD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72EA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26DE3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8D53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8F0B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7130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F244D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6EC2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D7E89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4C3D30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54D683F3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F78F2DE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A1C0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2B35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06757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5D2F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0B1B0F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D35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CC54C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CBF9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AEDC45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4540DF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3B03625C" w14:textId="77777777" w:rsidTr="00465284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90F26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0D75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2616D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0623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5E7F3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01FAF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C3E36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B7BF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F0D6B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28A2E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73BC50E" w14:textId="77777777" w:rsidR="00CB3982" w:rsidRPr="00CB3982" w:rsidRDefault="00CB3982" w:rsidP="00CB3982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515F6E51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E126B6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6CBF0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A9C6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EE78E0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00D54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2C3531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1854C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38F0C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3A26A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A9B72" w14:textId="77777777" w:rsidR="00CB3982" w:rsidRPr="00CB3982" w:rsidRDefault="00CB3982" w:rsidP="00CB3982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A1D3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CB3982" w:rsidRPr="00CB3982" w14:paraId="2A78F906" w14:textId="77777777" w:rsidTr="00465284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80120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01174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A4709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E41171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DE87A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4C74A7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3E688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4FF4A0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89CD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5550D9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B7AF6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65284" w:rsidRPr="00CB3982" w14:paraId="03D25AE6" w14:textId="77777777" w:rsidTr="00465284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623DB" w14:textId="77777777" w:rsidR="00CB3982" w:rsidRPr="00CB3982" w:rsidRDefault="00CB3982" w:rsidP="00CB398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CA901A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0725E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464E2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305D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7732D43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89C39BB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FA55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C568506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39F42C" w14:textId="77777777" w:rsidR="00CB3982" w:rsidRPr="00CB3982" w:rsidRDefault="00CB3982" w:rsidP="00CB3982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1047" w14:textId="77777777" w:rsidR="00CB3982" w:rsidRPr="00CB3982" w:rsidRDefault="00CB3982" w:rsidP="00CB3982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6DD151B7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  <w:bookmarkStart w:id="1" w:name="_Toc347486252"/>
    </w:p>
    <w:p w14:paraId="1238C3A8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</w:p>
    <w:p w14:paraId="26B6C658" w14:textId="77777777" w:rsidR="00CB3982" w:rsidRPr="00CB3982" w:rsidRDefault="00CB3982" w:rsidP="00CB3982">
      <w:pPr>
        <w:rPr>
          <w:rFonts w:ascii="Verdana" w:hAnsi="Verdana"/>
          <w:sz w:val="2"/>
          <w:szCs w:val="2"/>
          <w:lang w:eastAsia="en-US"/>
        </w:rPr>
      </w:pPr>
    </w:p>
    <w:bookmarkEnd w:id="1"/>
    <w:p w14:paraId="5F39824B" w14:textId="46BE7A4D" w:rsidR="00CB3982" w:rsidRPr="00CB3982" w:rsidRDefault="00CB3982" w:rsidP="00CB3982">
      <w:pPr>
        <w:numPr>
          <w:ilvl w:val="0"/>
          <w:numId w:val="3"/>
        </w:numPr>
        <w:ind w:left="426"/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CB3982">
        <w:rPr>
          <w:rFonts w:ascii="Verdana" w:hAnsi="Verdana" w:cs="Arial"/>
          <w:b/>
          <w:bCs/>
          <w:kern w:val="28"/>
          <w:sz w:val="18"/>
          <w:szCs w:val="32"/>
        </w:rPr>
        <w:t>CRONOGRAMA DE PLAZOS DEL PROCESO DE CONTRATACIÓN</w:t>
      </w:r>
    </w:p>
    <w:p w14:paraId="40FC00E4" w14:textId="034DB4B6" w:rsidR="00CB3982" w:rsidRPr="00CB3982" w:rsidRDefault="00CB3982" w:rsidP="00CB3982">
      <w:pPr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7"/>
        <w:gridCol w:w="137"/>
        <w:gridCol w:w="137"/>
        <w:gridCol w:w="370"/>
        <w:gridCol w:w="137"/>
        <w:gridCol w:w="394"/>
        <w:gridCol w:w="137"/>
        <w:gridCol w:w="532"/>
        <w:gridCol w:w="141"/>
        <w:gridCol w:w="137"/>
        <w:gridCol w:w="383"/>
        <w:gridCol w:w="166"/>
        <w:gridCol w:w="381"/>
        <w:gridCol w:w="137"/>
        <w:gridCol w:w="137"/>
        <w:gridCol w:w="2542"/>
        <w:gridCol w:w="284"/>
      </w:tblGrid>
      <w:tr w:rsidR="00CB3982" w:rsidRPr="00CB3982" w14:paraId="095B3287" w14:textId="77777777" w:rsidTr="00CB3982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1EBB0FD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CB3982" w:rsidRPr="00CB3982" w14:paraId="73CC43F5" w14:textId="77777777" w:rsidTr="00490748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0AAE17D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3D5992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461454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2ABCC5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 xml:space="preserve">LUGAR </w:t>
            </w:r>
          </w:p>
        </w:tc>
      </w:tr>
      <w:tr w:rsidR="00CB3982" w:rsidRPr="00CB3982" w14:paraId="259ADF69" w14:textId="77777777" w:rsidTr="00490748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57F9F9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DBBEC" w14:textId="11AD82A0" w:rsidR="00CB3982" w:rsidRPr="00CB3982" w:rsidRDefault="00CB3982" w:rsidP="00CB398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F06F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A9DA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ECF7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89EE7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4EBFF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E600B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747A3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43F030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22F3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A194A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8EA4D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14B36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F3C25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33614" w14:textId="77777777" w:rsidR="00CB3982" w:rsidRPr="00CB3982" w:rsidRDefault="00CB3982" w:rsidP="00CB39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F0E608D" w14:textId="77777777" w:rsidR="00CB3982" w:rsidRPr="00CB3982" w:rsidRDefault="00CB3982" w:rsidP="00CB3982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F48AB" w:rsidRPr="00CB3982" w14:paraId="57BC46A8" w14:textId="77777777" w:rsidTr="0049074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797EF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95A18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22EAD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556251" w14:textId="536F1EB5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96B22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87FC98B" w14:textId="569BC986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3E3AA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21C87F" w14:textId="5859D65C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5A4DF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62FF11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FF2FD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99625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1F929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406D25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7D059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F0D11A" w14:textId="46ECB170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2CC80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F48AB" w:rsidRPr="00CB3982" w14:paraId="5207E4D9" w14:textId="77777777" w:rsidTr="006011C8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EF740B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43C21B" w14:textId="77777777" w:rsidR="00DF48AB" w:rsidRPr="00CB3982" w:rsidRDefault="00DF48AB" w:rsidP="00DF48AB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7A663D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12999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59ABE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E1B6E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F0B79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155A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809F8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A0334A0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06CD8A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82B28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7978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CC590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3FE67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338E23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E08A97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8D55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F48AB" w:rsidRPr="00CB3982" w14:paraId="0F6CB452" w14:textId="77777777" w:rsidTr="006011C8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E3330C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2A2183" w14:textId="77777777" w:rsidR="00DF48AB" w:rsidRPr="00CB3982" w:rsidRDefault="00DF48AB" w:rsidP="00DF48AB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546361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7529FA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815F8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F8846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BB7F8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D485A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D56B6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446B2E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D0AACF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5C501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3903B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0EB3F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D921F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B9EF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ED65B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022C5D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F48AB" w:rsidRPr="00CB3982" w14:paraId="50BC169A" w14:textId="77777777" w:rsidTr="006011C8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E5AA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F94AC1" w14:textId="77777777" w:rsidR="00DF48AB" w:rsidRPr="00CB3982" w:rsidRDefault="00DF48AB" w:rsidP="00DF48AB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5B8E4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82B017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A0ABE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AF131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3BA4B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EB2C1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51FB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81E90B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D62EA6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88678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BA693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22E58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08B0BF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173DD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6D560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BE4B9E3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F48AB" w:rsidRPr="00CB3982" w14:paraId="569F77C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BBE351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C7E4D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6550B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9779D" w14:textId="592157F4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E9C2D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A3188" w14:textId="565638DE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AF74F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E87C9" w14:textId="0BE5B084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C0E0D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A3CF02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941BD" w14:textId="05530B8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BCA7A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3637E" w14:textId="0E8C78A9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4CA2F4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143DBD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13FFE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C50E64A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F48AB" w:rsidRPr="00CB3982" w14:paraId="1EFB66A4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C1FCE8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10294C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0D1A5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68819E4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  <w:p w14:paraId="6E560D87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651DBBE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D67F0D9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78F932A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A0DA666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8B55F5C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9288494" w14:textId="21183121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32B7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6E9089F" w14:textId="73B36AD9" w:rsidR="00DF48AB" w:rsidRDefault="00086800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  <w:p w14:paraId="64FCC04F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F6A7CFA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3495A56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01B7513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8673FF4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C0D5CC3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089BBA4" w14:textId="42B307BF" w:rsidR="00DF48AB" w:rsidRPr="00CB3982" w:rsidRDefault="00086800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F0469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8C05E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14:paraId="5E68AC64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0AA54C9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183A8C4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2EE49E2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A954568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B948C9C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0DDB4B3" w14:textId="6CE310BD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6A3B81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797CBB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4F173A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  <w:p w14:paraId="143AC46B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D8E0720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CB430B0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7BCB683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DB2B2FB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B891688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67DC4B9" w14:textId="353246F5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0CB9D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DDB454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1B5BE6F0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FB758BC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7D3EC14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814958F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8BA3DB5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BDE096B" w14:textId="77777777" w:rsidR="00DF48AB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4855A74" w14:textId="501C1E58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BDED7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0E1FB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A96470" w14:textId="77777777" w:rsidR="00DF48AB" w:rsidRPr="009A39B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PRESENTACION:</w:t>
            </w:r>
          </w:p>
          <w:p w14:paraId="0C7F08D0" w14:textId="77777777" w:rsidR="00DF48AB" w:rsidRPr="009A39B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Calle Cochabamba No. 151 entre Velasco Galvarro y 6 de Agosto </w:t>
            </w:r>
          </w:p>
          <w:p w14:paraId="0081CB2A" w14:textId="77777777" w:rsidR="00DF48AB" w:rsidRPr="009A39B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b/>
                <w:bCs/>
                <w:i/>
                <w:sz w:val="14"/>
                <w:szCs w:val="14"/>
                <w:lang w:val="es-BO"/>
              </w:rPr>
              <w:t>APERTURA:</w:t>
            </w:r>
          </w:p>
          <w:p w14:paraId="0E5BB532" w14:textId="77777777" w:rsidR="00DF48AB" w:rsidRPr="009A39B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  <w:r w:rsidRPr="009A39B2">
              <w:rPr>
                <w:rFonts w:ascii="Arial" w:hAnsi="Arial" w:cs="Arial"/>
                <w:i/>
                <w:sz w:val="14"/>
                <w:szCs w:val="14"/>
                <w:lang w:val="es-BO"/>
              </w:rPr>
              <w:t>Calle Cochabamba No. 151 entre Velasco Galvarro y 6 de Agosto y por medio del siguiente enlace:</w:t>
            </w:r>
          </w:p>
          <w:p w14:paraId="43CD6A7D" w14:textId="6F42F5B6" w:rsidR="00DF48AB" w:rsidRPr="00EE247C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20"/>
                <w:szCs w:val="20"/>
                <w:lang w:val="es-BO" w:eastAsia="en-US"/>
              </w:rPr>
            </w:pPr>
            <w:hyperlink r:id="rId7" w:history="1">
              <w:r w:rsidRPr="00886A12">
                <w:rPr>
                  <w:rStyle w:val="Hipervnculo"/>
                  <w:sz w:val="18"/>
                  <w:szCs w:val="18"/>
                  <w:lang w:val="es-BO"/>
                </w:rPr>
                <w:t>https://meet.google.com/irj-vimo-hwu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B15AD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F48AB" w:rsidRPr="00CB3982" w14:paraId="746A3421" w14:textId="77777777" w:rsidTr="006011C8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9D5E6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3C1B99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FB5F32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FFE39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88A40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CA645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389EB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EE8F2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B46F6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0DE03EF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049ED5A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33D2E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F035A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04E11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FA8C2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9F85D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9D21E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5DE8390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F48AB" w:rsidRPr="00CB3982" w14:paraId="5EAF428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5EC9E7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47CC2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2F025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3BB31" w14:textId="05E4556C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3B77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316F3" w14:textId="5B8D768C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4567E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72778" w14:textId="5A9771FD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1FEA3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2771A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FE9A8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370E8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F2176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3A584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717B7D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B4FA4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94B0944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F48AB" w:rsidRPr="00CB3982" w14:paraId="2726C911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972FAD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0CA709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0DE08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02C9F9" w14:textId="44B01E1C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0B330A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B201D1" w14:textId="4FEF9DB1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FC7A15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E43239" w14:textId="1C91A86D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679032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139FAF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EE64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348CB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C851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B7CA2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491744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38F6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9AC041F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F48AB" w:rsidRPr="00CB3982" w14:paraId="3647AFC0" w14:textId="77777777" w:rsidTr="006011C8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FC66A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FB91A1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0E895B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846E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57D8F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ECF22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D32AD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E0345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04189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88F0BF2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2CA2154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D41E6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5D8BE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8C6BE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4D3911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933D68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79EC4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292D5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F48AB" w:rsidRPr="00CB3982" w14:paraId="33209E8A" w14:textId="77777777" w:rsidTr="00490748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2E1F54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4DDC4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6C729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758C4F" w14:textId="164DB56F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4910A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CDF83" w14:textId="3FB31E80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764E0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5DFBC" w14:textId="5BFFB6E5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4FA9A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FEAE7A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85192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DF9F3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AA3AF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66A8E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2BEB3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AAF32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FE6A9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DF48AB" w:rsidRPr="00CB3982" w14:paraId="47A4C036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6ED001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2E6EDD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FC61D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185B" w14:textId="4B23C4AA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34262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95F3" w14:textId="4AA0D076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F357C8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5898" w14:textId="00175FDC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0276E4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97E118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32E82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C146F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8ACAF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357E8E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44E448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657B3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5B0C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F48AB" w:rsidRPr="00CB3982" w14:paraId="146FF1B1" w14:textId="77777777" w:rsidTr="006011C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6EC431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6946D8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CFAB68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EF6D94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B9477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B80EE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E1349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6B5DB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B6069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33E6B6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CABC874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5E926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E3CEF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46668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C9657E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477814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660E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51066A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F48AB" w:rsidRPr="00CB3982" w14:paraId="79CC1961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97DD55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2CB0A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40B36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EE285" w14:textId="76CB4E23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4E23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7CA12" w14:textId="375A4030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0102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93695" w14:textId="3ED65A3A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9FE0B8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7CF6F1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A5E62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39F7B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A0F45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989EE3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14359E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9CF5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A74B18C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F48AB" w:rsidRPr="00CB3982" w14:paraId="20123C46" w14:textId="77777777" w:rsidTr="00490748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F6A70F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73B801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B1C4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BE76E8" w14:textId="6348B0C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96CB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79D4F9" w14:textId="3FA0790E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053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91B226" w14:textId="5C76C56C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C5677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B3DD40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FC8868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09D286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DE493B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DAC1B25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9A5BEB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C51B6B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B99191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F48AB" w:rsidRPr="00CB3982" w14:paraId="069A90AA" w14:textId="77777777" w:rsidTr="00490748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9EFFAD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C37D2B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A5B510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FE382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7AAA7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8A88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15049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1C1EF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19B741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09812C1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43D4D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05583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D78A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EB68E0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234618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4F623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A37A60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F48AB" w:rsidRPr="00CB3982" w14:paraId="75562788" w14:textId="77777777" w:rsidTr="006011C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AC90C9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3B76B7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462285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A73291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BADE2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A7C55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0C2C9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D872B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7308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B6E3FFB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F9940D8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9954E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1AE79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F2953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F15F65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5847B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80D9E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CF4350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F48AB" w:rsidRPr="00CB3982" w14:paraId="2E2A612B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377396" w14:textId="77777777" w:rsidR="00DF48AB" w:rsidRPr="00CB3982" w:rsidRDefault="00DF48AB" w:rsidP="00DF48A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9F99D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9D7C0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6A0D1" w14:textId="0C8EA3EF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43105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93E0B" w14:textId="76494EC8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E12C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3FE0A" w14:textId="077105B2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5AEFB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06BBD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1B73F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FBAEF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354DD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8B8DA8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64B0A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96C6A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00F7AC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F48AB" w:rsidRPr="00CB3982" w14:paraId="3DF92B38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DE86BD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E3CB84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34C09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88E13E" w14:textId="52A3D40B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5D79F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DCF45" w14:textId="1B72D7C2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5621B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31900E" w14:textId="6CACB4DC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058CE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0BAA15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8B9E6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09754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A4522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CB1E77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5C9179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5AB6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FCE0742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F48AB" w:rsidRPr="00CB3982" w14:paraId="62E22431" w14:textId="77777777" w:rsidTr="006011C8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FBDEAF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9AA329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722F98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988992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29E73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577A5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D4E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455B9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97AF0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EDE3623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CF943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6B27E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A4672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D3F82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5A2BA0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488B50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57560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449A5A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F48AB" w:rsidRPr="00CB3982" w14:paraId="7062F4C2" w14:textId="77777777" w:rsidTr="00490748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602B" w14:textId="77777777" w:rsidR="00DF48AB" w:rsidRPr="00CB3982" w:rsidRDefault="00DF48AB" w:rsidP="00DF48A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D16DA" w14:textId="77777777" w:rsidR="00DF48AB" w:rsidRPr="00CB3982" w:rsidRDefault="00DF48AB" w:rsidP="00DF48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2A31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80A97" w14:textId="6D03D58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B1D24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9E98F" w14:textId="37F7FF0E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1F9FA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FBC4C" w14:textId="731404CA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663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09CF3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00D8E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4FBD7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E5FA9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8E090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BCC0E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00375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519F8E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F48AB" w:rsidRPr="00CB3982" w14:paraId="206F83BA" w14:textId="77777777" w:rsidTr="00490748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49F14" w14:textId="77777777" w:rsidR="00DF48AB" w:rsidRPr="00CB3982" w:rsidRDefault="00DF48AB" w:rsidP="00DF48A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678BA0" w14:textId="77777777" w:rsidR="00DF48AB" w:rsidRPr="00CB3982" w:rsidRDefault="00DF48AB" w:rsidP="00DF48A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425EE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100D20" w14:textId="0417DD6B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47399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63686E" w14:textId="6F9D2168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A387A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C45651A" w14:textId="75438128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448CE8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DE80DE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7D4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D8C5F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F0875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043237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074D49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CB32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AE28E07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F48AB" w:rsidRPr="00CB3982" w14:paraId="46AAA5D0" w14:textId="77777777" w:rsidTr="00740AA0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11D4099" w14:textId="77777777" w:rsidR="00DF48AB" w:rsidRPr="00CB3982" w:rsidRDefault="00DF48AB" w:rsidP="00DF48A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A44191C" w14:textId="77777777" w:rsidR="00DF48AB" w:rsidRPr="00CB3982" w:rsidRDefault="00DF48AB" w:rsidP="00DF48A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3ED75" w14:textId="77777777" w:rsidR="00DF48AB" w:rsidRPr="00CB3982" w:rsidRDefault="00DF48AB" w:rsidP="00DF48A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399AB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F21A9A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F36CF9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A85CED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01F373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E54649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C6519C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835A782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681E44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5DC9BB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10D929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7C5A6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163D49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39D40A" w14:textId="77777777" w:rsidR="00DF48AB" w:rsidRPr="00CB3982" w:rsidRDefault="00DF48AB" w:rsidP="00DF48A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1885826" w14:textId="77777777" w:rsidR="00DF48AB" w:rsidRPr="00CB3982" w:rsidRDefault="00DF48AB" w:rsidP="00DF48A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36E5892" w14:textId="77777777" w:rsidR="00CB3982" w:rsidRPr="00CB3982" w:rsidRDefault="00CB3982" w:rsidP="00CB3982">
      <w:pPr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Todos los plazos son de cumplimiento obligatorio.</w:t>
      </w:r>
    </w:p>
    <w:p w14:paraId="15F16942" w14:textId="5A014098" w:rsidR="007878DD" w:rsidRPr="00465284" w:rsidRDefault="00CB3982" w:rsidP="007878DD">
      <w:pPr>
        <w:numPr>
          <w:ilvl w:val="0"/>
          <w:numId w:val="2"/>
        </w:numPr>
        <w:ind w:left="714" w:hanging="357"/>
        <w:jc w:val="both"/>
        <w:rPr>
          <w:sz w:val="16"/>
          <w:szCs w:val="16"/>
          <w:lang w:val="es-BO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Posterior a la presentación y apertura de propuestas, si la actividad fuese realizada antes del plazo establecido, el proceso deberá continuar.</w:t>
      </w:r>
    </w:p>
    <w:sectPr w:rsidR="007878DD" w:rsidRPr="00465284" w:rsidSect="004652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7" w:right="1701" w:bottom="2552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44864" w14:textId="77777777" w:rsidR="0026458E" w:rsidRDefault="0026458E" w:rsidP="0002168D">
      <w:r>
        <w:separator/>
      </w:r>
    </w:p>
  </w:endnote>
  <w:endnote w:type="continuationSeparator" w:id="0">
    <w:p w14:paraId="732A59B3" w14:textId="77777777" w:rsidR="0026458E" w:rsidRDefault="0026458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62ABB" w14:textId="77777777" w:rsidR="00BB3DC4" w:rsidRDefault="00BB3D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A503F" w14:textId="7591E85D" w:rsidR="00320E3B" w:rsidRDefault="00320E3B" w:rsidP="00320E3B">
    <w:pPr>
      <w:pStyle w:val="Piedepgina"/>
      <w:tabs>
        <w:tab w:val="clear" w:pos="4419"/>
        <w:tab w:val="clear" w:pos="8838"/>
        <w:tab w:val="left" w:pos="264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2EF3D" w14:textId="77777777" w:rsidR="00BB3DC4" w:rsidRDefault="00BB3D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9DDC2" w14:textId="77777777" w:rsidR="0026458E" w:rsidRDefault="0026458E" w:rsidP="0002168D">
      <w:r>
        <w:separator/>
      </w:r>
    </w:p>
  </w:footnote>
  <w:footnote w:type="continuationSeparator" w:id="0">
    <w:p w14:paraId="1B003706" w14:textId="77777777" w:rsidR="0026458E" w:rsidRDefault="0026458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07A1E" w14:textId="77777777" w:rsidR="00BB3DC4" w:rsidRDefault="00BB3D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1DAEC" w14:textId="6CA2DB7C" w:rsidR="0002168D" w:rsidRDefault="0046528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DD7CD8" wp14:editId="2B4D1532">
          <wp:simplePos x="0" y="0"/>
          <wp:positionH relativeFrom="page">
            <wp:align>right</wp:align>
          </wp:positionH>
          <wp:positionV relativeFrom="paragraph">
            <wp:posOffset>-569595</wp:posOffset>
          </wp:positionV>
          <wp:extent cx="7762875" cy="10467975"/>
          <wp:effectExtent l="0" t="0" r="9525" b="9525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46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|</w:t>
    </w:r>
    <w:r>
      <w:t>|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59265" w14:textId="77777777" w:rsidR="00BB3DC4" w:rsidRDefault="00BB3D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DD"/>
    <w:rsid w:val="00011541"/>
    <w:rsid w:val="0002168D"/>
    <w:rsid w:val="0005710F"/>
    <w:rsid w:val="00063EB6"/>
    <w:rsid w:val="00082C51"/>
    <w:rsid w:val="00086800"/>
    <w:rsid w:val="00124465"/>
    <w:rsid w:val="00130A1B"/>
    <w:rsid w:val="00133FC2"/>
    <w:rsid w:val="001634E7"/>
    <w:rsid w:val="00164615"/>
    <w:rsid w:val="00193EE9"/>
    <w:rsid w:val="00240957"/>
    <w:rsid w:val="0026458E"/>
    <w:rsid w:val="002645DF"/>
    <w:rsid w:val="0027680E"/>
    <w:rsid w:val="00320E3B"/>
    <w:rsid w:val="003C14D1"/>
    <w:rsid w:val="003D481C"/>
    <w:rsid w:val="00465284"/>
    <w:rsid w:val="00490748"/>
    <w:rsid w:val="005000B0"/>
    <w:rsid w:val="00525505"/>
    <w:rsid w:val="00572426"/>
    <w:rsid w:val="005A5895"/>
    <w:rsid w:val="005B464F"/>
    <w:rsid w:val="005E0247"/>
    <w:rsid w:val="005F67BC"/>
    <w:rsid w:val="0065358D"/>
    <w:rsid w:val="0066171C"/>
    <w:rsid w:val="00682AAD"/>
    <w:rsid w:val="006C2A56"/>
    <w:rsid w:val="007878DD"/>
    <w:rsid w:val="007B6390"/>
    <w:rsid w:val="007E46DF"/>
    <w:rsid w:val="00862E67"/>
    <w:rsid w:val="00874F94"/>
    <w:rsid w:val="009036B0"/>
    <w:rsid w:val="009B6CC5"/>
    <w:rsid w:val="009D5E46"/>
    <w:rsid w:val="00A145DD"/>
    <w:rsid w:val="00A708AB"/>
    <w:rsid w:val="00B473E5"/>
    <w:rsid w:val="00BB3DC4"/>
    <w:rsid w:val="00BD6D56"/>
    <w:rsid w:val="00C56D97"/>
    <w:rsid w:val="00C7715B"/>
    <w:rsid w:val="00C9515C"/>
    <w:rsid w:val="00CB3982"/>
    <w:rsid w:val="00D35BF8"/>
    <w:rsid w:val="00D514C5"/>
    <w:rsid w:val="00D76A6A"/>
    <w:rsid w:val="00DE7828"/>
    <w:rsid w:val="00DF48AB"/>
    <w:rsid w:val="00E3401A"/>
    <w:rsid w:val="00EC5966"/>
    <w:rsid w:val="00EE247C"/>
    <w:rsid w:val="00F51D86"/>
    <w:rsid w:val="00F802C8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3D48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4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et.google.com/irj-vimo-hw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</TotalTime>
  <Pages>2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3</cp:revision>
  <cp:lastPrinted>2024-12-11T00:01:00Z</cp:lastPrinted>
  <dcterms:created xsi:type="dcterms:W3CDTF">2024-12-19T23:59:00Z</dcterms:created>
  <dcterms:modified xsi:type="dcterms:W3CDTF">2024-12-27T18:44:00Z</dcterms:modified>
</cp:coreProperties>
</file>