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6BA44031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CB5235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765E2EC5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>GESTI</w:t>
      </w:r>
      <w:r w:rsidR="00CB5235">
        <w:rPr>
          <w:b/>
          <w:szCs w:val="26"/>
        </w:rPr>
        <w:t>Ó</w:t>
      </w:r>
      <w:r w:rsidRPr="00617BE0">
        <w:rPr>
          <w:b/>
          <w:szCs w:val="26"/>
        </w:rPr>
        <w:t xml:space="preserve">N </w:t>
      </w:r>
      <w:r w:rsidR="00CB5235"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6C9A1FB1" w:rsidR="00A90FC4" w:rsidRPr="00E65F02" w:rsidRDefault="00E0089C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E0089C">
              <w:rPr>
                <w:b/>
                <w:bCs/>
                <w:sz w:val="16"/>
                <w:szCs w:val="16"/>
              </w:rPr>
              <w:t xml:space="preserve">INSPECTORIA PARA EL PROYECTO DE VIVIENDA CUALITATIVA EN EL MUNICIPIO DE AYO </w:t>
            </w:r>
            <w:proofErr w:type="spellStart"/>
            <w:r w:rsidRPr="00E0089C">
              <w:rPr>
                <w:b/>
                <w:bCs/>
                <w:sz w:val="16"/>
                <w:szCs w:val="16"/>
              </w:rPr>
              <w:t>AYO</w:t>
            </w:r>
            <w:proofErr w:type="spellEnd"/>
            <w:r w:rsidRPr="00E0089C">
              <w:rPr>
                <w:b/>
                <w:bCs/>
                <w:sz w:val="16"/>
                <w:szCs w:val="16"/>
              </w:rPr>
              <w:t xml:space="preserve">  -FASE(III) 2024- LA PAZ</w:t>
            </w:r>
          </w:p>
        </w:tc>
      </w:tr>
      <w:tr w:rsidR="00A90FC4" w:rsidRPr="002B1FF7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3D46D584" w:rsidR="00A90FC4" w:rsidRPr="00693C7D" w:rsidRDefault="00CB5235" w:rsidP="00A1547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249/2024 (2d</w:t>
            </w:r>
            <w:r w:rsidR="00E0089C" w:rsidRPr="00E0089C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102DF9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55FE3353" w:rsidR="00693C7D" w:rsidRPr="00C76AF8" w:rsidRDefault="00E0089C" w:rsidP="008C4458">
            <w:pPr>
              <w:rPr>
                <w:rFonts w:ascii="Verdana" w:hAnsi="Verdana"/>
                <w:b/>
                <w:sz w:val="14"/>
                <w:szCs w:val="14"/>
              </w:rPr>
            </w:pPr>
            <w:r w:rsidRPr="00E0089C">
              <w:rPr>
                <w:rFonts w:cs="Tahoma"/>
                <w:color w:val="FF0000"/>
                <w:sz w:val="16"/>
                <w:szCs w:val="16"/>
              </w:rPr>
              <w:t>Bs. 74.282,59 (Setenta y Cuatro Mil Doscientos Ochenta y Dos 59/100 Bolivianos)</w:t>
            </w:r>
            <w:r w:rsidR="00F55F35" w:rsidRPr="00F55F35">
              <w:rPr>
                <w:rFonts w:cs="Tahoma"/>
                <w:color w:val="FF0000"/>
                <w:sz w:val="16"/>
                <w:szCs w:val="16"/>
              </w:rPr>
              <w:t>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9326F" w14:textId="77777777" w:rsidR="00E2240C" w:rsidRPr="00E2240C" w:rsidRDefault="00E2240C" w:rsidP="00E2240C">
            <w:pPr>
              <w:jc w:val="both"/>
              <w:rPr>
                <w:sz w:val="14"/>
                <w:szCs w:val="14"/>
              </w:rPr>
            </w:pPr>
            <w:r w:rsidRPr="00E2240C">
              <w:rPr>
                <w:sz w:val="14"/>
                <w:szCs w:val="14"/>
              </w:rPr>
              <w:t xml:space="preserve">Arq. Bismark Leopoldo </w:t>
            </w:r>
            <w:proofErr w:type="spellStart"/>
            <w:r w:rsidRPr="00E2240C">
              <w:rPr>
                <w:sz w:val="14"/>
                <w:szCs w:val="14"/>
              </w:rPr>
              <w:t>Condorenz</w:t>
            </w:r>
            <w:proofErr w:type="spellEnd"/>
            <w:r w:rsidRPr="00E2240C">
              <w:rPr>
                <w:sz w:val="14"/>
                <w:szCs w:val="14"/>
              </w:rPr>
              <w:t xml:space="preserve"> Choque</w:t>
            </w:r>
          </w:p>
          <w:p w14:paraId="53568B4B" w14:textId="215DD4F7" w:rsidR="00693C7D" w:rsidRPr="00C76AF8" w:rsidRDefault="00E0089C" w:rsidP="00E2240C">
            <w:pPr>
              <w:jc w:val="both"/>
              <w:rPr>
                <w:sz w:val="14"/>
                <w:szCs w:val="14"/>
              </w:rPr>
            </w:pPr>
            <w:r w:rsidRPr="00E0089C">
              <w:rPr>
                <w:sz w:val="14"/>
                <w:szCs w:val="14"/>
              </w:rPr>
              <w:t>Arq. María de los Ángeles López Ch.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3F7DE3E" w:rsidR="00693C7D" w:rsidRPr="00C76AF8" w:rsidRDefault="00CB5235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(2)-2125356 INT. 286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33546" w14:textId="62220EE8" w:rsidR="00E2240C" w:rsidRPr="00E2240C" w:rsidRDefault="00593DFD" w:rsidP="00E2240C">
            <w:pPr>
              <w:jc w:val="both"/>
              <w:rPr>
                <w:color w:val="000000" w:themeColor="text1"/>
                <w:sz w:val="14"/>
                <w:szCs w:val="18"/>
              </w:rPr>
            </w:pPr>
            <w:hyperlink r:id="rId9" w:history="1">
              <w:r w:rsidR="00E2240C" w:rsidRPr="00D23D46">
                <w:rPr>
                  <w:rStyle w:val="Hipervnculo"/>
                  <w:sz w:val="14"/>
                  <w:szCs w:val="18"/>
                </w:rPr>
                <w:t>leopoldo.condorenz@aevivienda.gob.bo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</w:p>
          <w:p w14:paraId="15DFFC57" w14:textId="0EE3D309" w:rsidR="00693C7D" w:rsidRPr="00B733D4" w:rsidRDefault="00593DFD" w:rsidP="00E0089C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</w:rPr>
            </w:pPr>
            <w:hyperlink r:id="rId10" w:history="1">
              <w:r w:rsidR="00E0089C" w:rsidRPr="00647392">
                <w:rPr>
                  <w:rStyle w:val="Hipervnculo"/>
                  <w:sz w:val="14"/>
                  <w:szCs w:val="18"/>
                </w:rPr>
                <w:t>mlopez@aevivienda.gob.bo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  <w:r w:rsidR="005453E7" w:rsidRPr="005453E7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73165A72" w:rsidR="00693C7D" w:rsidRPr="00D82F30" w:rsidRDefault="0092672B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534E7ED8" w:rsidR="00693C7D" w:rsidRPr="00D82F30" w:rsidRDefault="00CB5235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55F35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108536F7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6BDBF06C" w:rsidR="00693C7D" w:rsidRPr="00D82F30" w:rsidRDefault="0092672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69603FB5" w:rsidR="00693C7D" w:rsidRPr="00D82F30" w:rsidRDefault="00CB5235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2672B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844EE07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3331FBFC" w:rsidR="00693C7D" w:rsidRPr="00D82F30" w:rsidRDefault="00CB5235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="00693C7D" w:rsidRPr="00D82F30">
              <w:rPr>
                <w:sz w:val="14"/>
                <w:szCs w:val="14"/>
              </w:rPr>
              <w:t>:</w:t>
            </w:r>
            <w:r w:rsidR="000F2B3B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5A06E9EA" w:rsidR="00693C7D" w:rsidRPr="00D82F30" w:rsidRDefault="00693C7D" w:rsidP="000F2B3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CB5235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>:</w:t>
            </w:r>
            <w:r w:rsidR="000F2B3B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tbl>
            <w:tblPr>
              <w:tblW w:w="4928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108"/>
            </w:tblGrid>
            <w:tr w:rsidR="00102DF9" w:rsidRPr="001E5518" w14:paraId="18044F4E" w14:textId="77777777" w:rsidTr="005C50A9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24413FF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  <w:u w:val="single"/>
                    </w:rPr>
                  </w:pPr>
                  <w:r w:rsidRPr="00AA1408">
                    <w:rPr>
                      <w:b/>
                      <w:bCs/>
                      <w:sz w:val="14"/>
                      <w:u w:val="single"/>
                    </w:rPr>
                    <w:t xml:space="preserve">PRESENTACIÓN DE PROPUESTAS: </w:t>
                  </w:r>
                </w:p>
                <w:p w14:paraId="18BFFAC6" w14:textId="77777777" w:rsidR="00102DF9" w:rsidRPr="001E5518" w:rsidRDefault="00102DF9" w:rsidP="00102DF9">
                  <w:pPr>
                    <w:adjustRightInd w:val="0"/>
                    <w:snapToGrid w:val="0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Deberá ser entregada de manera física en</w:t>
                  </w:r>
                  <w:r w:rsidRPr="001E5518">
                    <w:rPr>
                      <w:sz w:val="14"/>
                    </w:rPr>
                    <w:t xml:space="preserve"> la</w:t>
                  </w:r>
                  <w:r>
                    <w:rPr>
                      <w:sz w:val="14"/>
                    </w:rPr>
                    <w:t xml:space="preserve"> AEVIVIENDA ubicada en la </w:t>
                  </w:r>
                  <w:r w:rsidRPr="001E5518">
                    <w:rPr>
                      <w:sz w:val="14"/>
                    </w:rPr>
                    <w:t xml:space="preserve">Calle Conchitas Nro. 414 entre Av. 20 de Octubre y </w:t>
                  </w:r>
                  <w:proofErr w:type="spellStart"/>
                  <w:r w:rsidRPr="001E5518">
                    <w:rPr>
                      <w:sz w:val="14"/>
                    </w:rPr>
                    <w:t>Heroes</w:t>
                  </w:r>
                  <w:proofErr w:type="spellEnd"/>
                  <w:r w:rsidRPr="001E5518">
                    <w:rPr>
                      <w:sz w:val="14"/>
                    </w:rPr>
                    <w:t xml:space="preserve"> del Acre, frente al Colegio </w:t>
                  </w:r>
                  <w:proofErr w:type="spellStart"/>
                  <w:r w:rsidRPr="001E5518">
                    <w:rPr>
                      <w:sz w:val="14"/>
                    </w:rPr>
                    <w:t>Bolivar</w:t>
                  </w:r>
                  <w:proofErr w:type="spellEnd"/>
                  <w:r w:rsidRPr="001E5518">
                    <w:rPr>
                      <w:sz w:val="14"/>
                    </w:rPr>
                    <w:t>, Planta Baja</w:t>
                  </w:r>
                </w:p>
              </w:tc>
            </w:tr>
            <w:tr w:rsidR="00102DF9" w14:paraId="615128D5" w14:textId="77777777" w:rsidTr="00102DF9">
              <w:trPr>
                <w:trHeight w:val="101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86320D9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i/>
                      <w:sz w:val="14"/>
                      <w:szCs w:val="18"/>
                      <w:u w:val="single"/>
                    </w:rPr>
                  </w:pPr>
                  <w:r w:rsidRPr="00AA1408">
                    <w:rPr>
                      <w:b/>
                      <w:i/>
                      <w:sz w:val="14"/>
                      <w:szCs w:val="18"/>
                      <w:u w:val="single"/>
                    </w:rPr>
                    <w:t>APERTURA DE PROPUESTAS:</w:t>
                  </w:r>
                </w:p>
                <w:p w14:paraId="0DF029E8" w14:textId="77777777" w:rsidR="00102DF9" w:rsidRDefault="00102DF9" w:rsidP="00102DF9">
                  <w:pPr>
                    <w:adjustRightInd w:val="0"/>
                    <w:snapToGrid w:val="0"/>
                    <w:jc w:val="both"/>
                  </w:pPr>
                  <w:r w:rsidRPr="00AA1408">
                    <w:rPr>
                      <w:i/>
                      <w:sz w:val="14"/>
                      <w:szCs w:val="18"/>
                    </w:rPr>
                    <w:t>Se realizará en instalaciones de la A</w:t>
                  </w:r>
                  <w:r>
                    <w:rPr>
                      <w:i/>
                      <w:sz w:val="14"/>
                      <w:szCs w:val="18"/>
                    </w:rPr>
                    <w:t>EVIVIENDA</w:t>
                  </w:r>
                  <w:r w:rsidRPr="00AA1408">
                    <w:rPr>
                      <w:i/>
                      <w:sz w:val="14"/>
                      <w:szCs w:val="18"/>
                    </w:rPr>
                    <w:t xml:space="preserve"> ubicada en la </w:t>
                  </w:r>
                  <w:bookmarkStart w:id="0" w:name="_GoBack"/>
                  <w:bookmarkEnd w:id="0"/>
                  <w:r w:rsidRPr="00AA1408">
                    <w:rPr>
                      <w:i/>
                      <w:sz w:val="14"/>
                      <w:szCs w:val="18"/>
                    </w:rPr>
                    <w:t xml:space="preserve">Calle Conchitas Nro. 414 entre Av. 20 de Octubre y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Heroes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 xml:space="preserve"> del Acre, frente al Colegio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Bolivar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>, Planta Baja. y por medio del enlace:</w:t>
                  </w:r>
                  <w:r w:rsidRPr="00AA1408">
                    <w:rPr>
                      <w:sz w:val="18"/>
                      <w:szCs w:val="18"/>
                    </w:rPr>
                    <w:t xml:space="preserve"> </w:t>
                  </w:r>
                </w:p>
                <w:p w14:paraId="51847389" w14:textId="2A994376" w:rsidR="00102DF9" w:rsidRPr="00102DF9" w:rsidRDefault="00593DFD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</w:rPr>
                  </w:pPr>
                  <w:hyperlink r:id="rId11" w:history="1">
                    <w:r w:rsidR="00E0089C">
                      <w:t xml:space="preserve"> </w:t>
                    </w:r>
                    <w:r w:rsidR="00CB5235" w:rsidRPr="00CB5235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https://meet.google.com/asj-brgd-cun </w:t>
                    </w:r>
                  </w:hyperlink>
                  <w:r w:rsidR="00102DF9" w:rsidRPr="00102DF9">
                    <w:rPr>
                      <w:b/>
                      <w:bCs/>
                      <w:sz w:val="14"/>
                    </w:rPr>
                    <w:t xml:space="preserve"> </w:t>
                  </w:r>
                </w:p>
              </w:tc>
            </w:tr>
          </w:tbl>
          <w:p w14:paraId="1BB2086C" w14:textId="05128DC2" w:rsidR="00693C7D" w:rsidRPr="00293A54" w:rsidRDefault="00693C7D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93A5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93A5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2A4C0629" w:rsidR="00693C7D" w:rsidRPr="00D82F30" w:rsidRDefault="0092672B" w:rsidP="00F55F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215AB3F" w:rsidR="00693C7D" w:rsidRPr="00D82F30" w:rsidRDefault="00CB5235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0089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16636E8F" w:rsidR="00693C7D" w:rsidRPr="00D82F30" w:rsidRDefault="00CB5235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102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380A9F" w14:textId="108EF4BE" w:rsidR="00077BAE" w:rsidRPr="00D82F30" w:rsidRDefault="0092672B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C0DA3" w14:textId="10A85E60" w:rsidR="00077BAE" w:rsidRPr="00D82F30" w:rsidRDefault="00CB523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0089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0A68D" w14:textId="7DAD5047" w:rsidR="00077BAE" w:rsidRPr="00D82F30" w:rsidRDefault="00077BAE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2D49214D" w:rsidR="00693C7D" w:rsidRPr="00D82F30" w:rsidRDefault="00CB5235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2672B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6D1A532C" w:rsidR="00693C7D" w:rsidRPr="00D82F30" w:rsidRDefault="00CB5235" w:rsidP="005453E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0089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5F94C788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3A68556B" w:rsidR="00693C7D" w:rsidRPr="00D82F30" w:rsidRDefault="00E0089C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2672B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0080547A" w:rsidR="00693C7D" w:rsidRPr="00D82F30" w:rsidRDefault="00CB523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E0089C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B6C3E30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0C4E09C0" w:rsidR="00693C7D" w:rsidRPr="00D82F30" w:rsidRDefault="0092672B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74531EAA" w:rsidR="00693C7D" w:rsidRPr="00D82F30" w:rsidRDefault="00E0089C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B5235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4E17F791" w:rsidR="00693C7D" w:rsidRPr="00D82F30" w:rsidRDefault="00693C7D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0089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18EFD" w14:textId="77777777" w:rsidR="00593DFD" w:rsidRDefault="00593DFD" w:rsidP="0002168D">
      <w:r>
        <w:separator/>
      </w:r>
    </w:p>
  </w:endnote>
  <w:endnote w:type="continuationSeparator" w:id="0">
    <w:p w14:paraId="116B5C94" w14:textId="77777777" w:rsidR="00593DFD" w:rsidRDefault="00593DF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56C00" w14:textId="77777777" w:rsidR="00593DFD" w:rsidRDefault="00593DFD" w:rsidP="0002168D">
      <w:r>
        <w:separator/>
      </w:r>
    </w:p>
  </w:footnote>
  <w:footnote w:type="continuationSeparator" w:id="0">
    <w:p w14:paraId="59A4E1B9" w14:textId="77777777" w:rsidR="00593DFD" w:rsidRDefault="00593DF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1EA3"/>
    <w:rsid w:val="0002168D"/>
    <w:rsid w:val="000238EC"/>
    <w:rsid w:val="0005710F"/>
    <w:rsid w:val="00060A29"/>
    <w:rsid w:val="00071E58"/>
    <w:rsid w:val="000729BC"/>
    <w:rsid w:val="00077BAE"/>
    <w:rsid w:val="00080702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D39BA"/>
    <w:rsid w:val="000E00A9"/>
    <w:rsid w:val="000E17EA"/>
    <w:rsid w:val="000F2B3B"/>
    <w:rsid w:val="00100816"/>
    <w:rsid w:val="00102DF9"/>
    <w:rsid w:val="00113857"/>
    <w:rsid w:val="00113F78"/>
    <w:rsid w:val="00130A1B"/>
    <w:rsid w:val="00131A84"/>
    <w:rsid w:val="00135FBB"/>
    <w:rsid w:val="001375F2"/>
    <w:rsid w:val="00142326"/>
    <w:rsid w:val="00145901"/>
    <w:rsid w:val="00146719"/>
    <w:rsid w:val="0015686C"/>
    <w:rsid w:val="00160AE9"/>
    <w:rsid w:val="00164615"/>
    <w:rsid w:val="00164C9F"/>
    <w:rsid w:val="00172675"/>
    <w:rsid w:val="00185622"/>
    <w:rsid w:val="0019759E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6E90"/>
    <w:rsid w:val="00227A11"/>
    <w:rsid w:val="002327FC"/>
    <w:rsid w:val="00233765"/>
    <w:rsid w:val="002340F2"/>
    <w:rsid w:val="0023565D"/>
    <w:rsid w:val="00241400"/>
    <w:rsid w:val="002442F9"/>
    <w:rsid w:val="00253D58"/>
    <w:rsid w:val="0025449A"/>
    <w:rsid w:val="002546E7"/>
    <w:rsid w:val="00263404"/>
    <w:rsid w:val="00276697"/>
    <w:rsid w:val="00281E39"/>
    <w:rsid w:val="00293A54"/>
    <w:rsid w:val="002A096B"/>
    <w:rsid w:val="002A1A45"/>
    <w:rsid w:val="002B1FF7"/>
    <w:rsid w:val="002B28F2"/>
    <w:rsid w:val="002B3B2F"/>
    <w:rsid w:val="002C4ECB"/>
    <w:rsid w:val="002C5E95"/>
    <w:rsid w:val="002C7CCC"/>
    <w:rsid w:val="002E08D2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5343"/>
    <w:rsid w:val="00356947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24E1A"/>
    <w:rsid w:val="00433AE0"/>
    <w:rsid w:val="0043435B"/>
    <w:rsid w:val="00437B22"/>
    <w:rsid w:val="00456AA1"/>
    <w:rsid w:val="00457F5D"/>
    <w:rsid w:val="004644B7"/>
    <w:rsid w:val="0048499E"/>
    <w:rsid w:val="00493ADB"/>
    <w:rsid w:val="004A4D10"/>
    <w:rsid w:val="004D4985"/>
    <w:rsid w:val="004F549F"/>
    <w:rsid w:val="005000B0"/>
    <w:rsid w:val="005073FD"/>
    <w:rsid w:val="00525505"/>
    <w:rsid w:val="005270D6"/>
    <w:rsid w:val="005325EF"/>
    <w:rsid w:val="005453E7"/>
    <w:rsid w:val="0054679B"/>
    <w:rsid w:val="00560E8A"/>
    <w:rsid w:val="005635B2"/>
    <w:rsid w:val="00564C3F"/>
    <w:rsid w:val="00565264"/>
    <w:rsid w:val="0056792D"/>
    <w:rsid w:val="00577C75"/>
    <w:rsid w:val="0058333E"/>
    <w:rsid w:val="00593DFD"/>
    <w:rsid w:val="005A16E4"/>
    <w:rsid w:val="005A45E4"/>
    <w:rsid w:val="005A5895"/>
    <w:rsid w:val="005B28D7"/>
    <w:rsid w:val="005B5EAE"/>
    <w:rsid w:val="005B6E20"/>
    <w:rsid w:val="005C0F3B"/>
    <w:rsid w:val="005C37E3"/>
    <w:rsid w:val="005C5F30"/>
    <w:rsid w:val="005D20AE"/>
    <w:rsid w:val="005D4E36"/>
    <w:rsid w:val="005E065D"/>
    <w:rsid w:val="005E3440"/>
    <w:rsid w:val="005E3AB7"/>
    <w:rsid w:val="005F0892"/>
    <w:rsid w:val="0060098A"/>
    <w:rsid w:val="006057F7"/>
    <w:rsid w:val="00607DAA"/>
    <w:rsid w:val="006111AD"/>
    <w:rsid w:val="00616155"/>
    <w:rsid w:val="00617BE0"/>
    <w:rsid w:val="00631D94"/>
    <w:rsid w:val="006402EE"/>
    <w:rsid w:val="00653B0F"/>
    <w:rsid w:val="006675DF"/>
    <w:rsid w:val="00686F87"/>
    <w:rsid w:val="0069266C"/>
    <w:rsid w:val="00693C7D"/>
    <w:rsid w:val="006A2770"/>
    <w:rsid w:val="006B24E7"/>
    <w:rsid w:val="006B41FB"/>
    <w:rsid w:val="006B5177"/>
    <w:rsid w:val="00703E50"/>
    <w:rsid w:val="00712645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3AF6"/>
    <w:rsid w:val="007C3768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81009"/>
    <w:rsid w:val="008831CF"/>
    <w:rsid w:val="00887161"/>
    <w:rsid w:val="008A2704"/>
    <w:rsid w:val="008B1A1E"/>
    <w:rsid w:val="008B4EE2"/>
    <w:rsid w:val="008B6F82"/>
    <w:rsid w:val="008C4458"/>
    <w:rsid w:val="008C5D1D"/>
    <w:rsid w:val="008D28EC"/>
    <w:rsid w:val="008E24BA"/>
    <w:rsid w:val="008E569A"/>
    <w:rsid w:val="008F1774"/>
    <w:rsid w:val="00910F4D"/>
    <w:rsid w:val="00921AFC"/>
    <w:rsid w:val="0092672B"/>
    <w:rsid w:val="00986945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15475"/>
    <w:rsid w:val="00A24F03"/>
    <w:rsid w:val="00A36989"/>
    <w:rsid w:val="00A4797C"/>
    <w:rsid w:val="00A720AC"/>
    <w:rsid w:val="00A73EBD"/>
    <w:rsid w:val="00A85F3D"/>
    <w:rsid w:val="00A86B71"/>
    <w:rsid w:val="00A90FC4"/>
    <w:rsid w:val="00AA10AB"/>
    <w:rsid w:val="00AA3525"/>
    <w:rsid w:val="00AB0423"/>
    <w:rsid w:val="00AC52F8"/>
    <w:rsid w:val="00AD13C6"/>
    <w:rsid w:val="00AE1540"/>
    <w:rsid w:val="00AE2259"/>
    <w:rsid w:val="00AF1E20"/>
    <w:rsid w:val="00B044F3"/>
    <w:rsid w:val="00B2422B"/>
    <w:rsid w:val="00B24803"/>
    <w:rsid w:val="00B27339"/>
    <w:rsid w:val="00B345FF"/>
    <w:rsid w:val="00B40B08"/>
    <w:rsid w:val="00B5437B"/>
    <w:rsid w:val="00B62824"/>
    <w:rsid w:val="00B733D4"/>
    <w:rsid w:val="00B8748A"/>
    <w:rsid w:val="00B96F32"/>
    <w:rsid w:val="00BB3207"/>
    <w:rsid w:val="00BC7E9B"/>
    <w:rsid w:val="00BF10EF"/>
    <w:rsid w:val="00BF625A"/>
    <w:rsid w:val="00C30CD8"/>
    <w:rsid w:val="00C61507"/>
    <w:rsid w:val="00C62CD2"/>
    <w:rsid w:val="00C675ED"/>
    <w:rsid w:val="00C72772"/>
    <w:rsid w:val="00C73C96"/>
    <w:rsid w:val="00C76AF8"/>
    <w:rsid w:val="00C80ABE"/>
    <w:rsid w:val="00C81549"/>
    <w:rsid w:val="00C81805"/>
    <w:rsid w:val="00CB5235"/>
    <w:rsid w:val="00CC456E"/>
    <w:rsid w:val="00CD6078"/>
    <w:rsid w:val="00CD62BB"/>
    <w:rsid w:val="00D20905"/>
    <w:rsid w:val="00D22258"/>
    <w:rsid w:val="00D27FD7"/>
    <w:rsid w:val="00D32F85"/>
    <w:rsid w:val="00D36FAB"/>
    <w:rsid w:val="00D50472"/>
    <w:rsid w:val="00D51F31"/>
    <w:rsid w:val="00D523E8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089C"/>
    <w:rsid w:val="00E03990"/>
    <w:rsid w:val="00E105D4"/>
    <w:rsid w:val="00E10AA1"/>
    <w:rsid w:val="00E16712"/>
    <w:rsid w:val="00E17B7A"/>
    <w:rsid w:val="00E218C3"/>
    <w:rsid w:val="00E2240C"/>
    <w:rsid w:val="00E333C2"/>
    <w:rsid w:val="00E334FD"/>
    <w:rsid w:val="00E3401A"/>
    <w:rsid w:val="00E342B1"/>
    <w:rsid w:val="00E44966"/>
    <w:rsid w:val="00E56623"/>
    <w:rsid w:val="00E65F02"/>
    <w:rsid w:val="00E87B29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55F35"/>
    <w:rsid w:val="00F620AD"/>
    <w:rsid w:val="00F625FF"/>
    <w:rsid w:val="00F65801"/>
    <w:rsid w:val="00F701A4"/>
    <w:rsid w:val="00F842F0"/>
    <w:rsid w:val="00FB361B"/>
    <w:rsid w:val="00FC69C2"/>
    <w:rsid w:val="00FD2A2D"/>
    <w:rsid w:val="00FD3B89"/>
    <w:rsid w:val="00FD4C24"/>
    <w:rsid w:val="00FE5981"/>
    <w:rsid w:val="00FE7544"/>
    <w:rsid w:val="00FF00F9"/>
    <w:rsid w:val="00FF0BC6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wty-wrwh-xps%20%20%20%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lopez@aevivienda.gob.b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FC1B-A522-4FDD-8207-3AC1E34C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1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3</cp:revision>
  <cp:lastPrinted>2024-12-13T16:38:00Z</cp:lastPrinted>
  <dcterms:created xsi:type="dcterms:W3CDTF">2025-01-26T20:43:00Z</dcterms:created>
  <dcterms:modified xsi:type="dcterms:W3CDTF">2025-01-29T11:51:00Z</dcterms:modified>
</cp:coreProperties>
</file>