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1821" w14:textId="77777777" w:rsidR="00964678" w:rsidRPr="00311C94" w:rsidRDefault="00964678" w:rsidP="0065415D">
      <w:pPr>
        <w:pStyle w:val="Prrafodelista"/>
        <w:ind w:left="360"/>
        <w:jc w:val="center"/>
        <w:outlineLvl w:val="0"/>
        <w:rPr>
          <w:rFonts w:ascii="Arial" w:hAnsi="Arial" w:cs="Arial"/>
          <w:b/>
          <w:lang w:val="it-IT" w:eastAsia="es-ES"/>
        </w:rPr>
      </w:pPr>
      <w:r w:rsidRPr="00311C94">
        <w:rPr>
          <w:rFonts w:ascii="Arial" w:hAnsi="Arial" w:cs="Arial"/>
          <w:b/>
          <w:lang w:val="it-IT" w:eastAsia="es-ES"/>
        </w:rPr>
        <w:t>AGENCIA ESTATAL DE VIVIENDA</w:t>
      </w:r>
    </w:p>
    <w:p w14:paraId="51AC718B" w14:textId="77777777" w:rsidR="00964678" w:rsidRPr="00311C94" w:rsidRDefault="00964678" w:rsidP="0065415D">
      <w:pPr>
        <w:jc w:val="center"/>
        <w:rPr>
          <w:rFonts w:ascii="Cooper Black" w:hAnsi="Cooper Black" w:cs="Arial"/>
          <w:sz w:val="4"/>
          <w:lang w:val="it-IT"/>
        </w:rPr>
      </w:pPr>
    </w:p>
    <w:p w14:paraId="25E7A3FA" w14:textId="18182F8B" w:rsidR="00964678" w:rsidRPr="00964678" w:rsidRDefault="00964678" w:rsidP="00964678">
      <w:pPr>
        <w:jc w:val="center"/>
        <w:rPr>
          <w:rFonts w:ascii="Arial" w:hAnsi="Arial" w:cs="Arial"/>
          <w:b/>
          <w:sz w:val="18"/>
          <w:lang w:val="it-IT"/>
        </w:rPr>
      </w:pPr>
      <w:r w:rsidRPr="00311C94">
        <w:rPr>
          <w:rFonts w:ascii="Arial" w:hAnsi="Arial" w:cs="Arial"/>
          <w:b/>
          <w:sz w:val="18"/>
          <w:lang w:val="it-IT"/>
        </w:rPr>
        <w:t>CONVOCATORIA  PARA EL PROCESO DE CONTRATACION</w:t>
      </w: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7"/>
        <w:gridCol w:w="134"/>
        <w:gridCol w:w="145"/>
        <w:gridCol w:w="277"/>
        <w:gridCol w:w="134"/>
        <w:gridCol w:w="935"/>
        <w:gridCol w:w="353"/>
        <w:gridCol w:w="707"/>
        <w:gridCol w:w="173"/>
        <w:gridCol w:w="219"/>
        <w:gridCol w:w="290"/>
        <w:gridCol w:w="1118"/>
        <w:gridCol w:w="369"/>
        <w:gridCol w:w="1233"/>
        <w:gridCol w:w="189"/>
      </w:tblGrid>
      <w:tr w:rsidR="00964678" w:rsidRPr="00AD6FF4" w14:paraId="5616207D" w14:textId="77777777" w:rsidTr="0065415D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28A7E25" w14:textId="77777777" w:rsidR="00964678" w:rsidRPr="00AD6FF4" w:rsidRDefault="00964678" w:rsidP="00964678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964678" w:rsidRPr="00AD6FF4" w14:paraId="764D2026" w14:textId="77777777" w:rsidTr="0065415D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94D74" w14:textId="77777777" w:rsidR="00964678" w:rsidRPr="00CA24EB" w:rsidRDefault="00964678" w:rsidP="0065415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964678" w:rsidRPr="00AD6FF4" w14:paraId="564779D1" w14:textId="77777777" w:rsidTr="0065415D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D736D0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E7757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154422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37E3AC09" w14:textId="77777777" w:rsidR="00964678" w:rsidRPr="006516E0" w:rsidRDefault="00964678" w:rsidP="0065415D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801590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PROYECTO DE VIVIENDA NUEVA EN EL MUNICIPIO DE SAN LUCAS – FASE (XXI) 2024 – CHUQUISACA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BAD63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AD6FF4" w14:paraId="7BDD9F13" w14:textId="77777777" w:rsidTr="0065415D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93260" w14:textId="77777777" w:rsidR="00964678" w:rsidRPr="00CA24EB" w:rsidRDefault="00964678" w:rsidP="0065415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E527C" w14:textId="77777777" w:rsidR="00964678" w:rsidRPr="00CA24EB" w:rsidRDefault="00964678" w:rsidP="0065415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F2F12" w14:textId="77777777" w:rsidR="00964678" w:rsidRPr="00CA24EB" w:rsidRDefault="00964678" w:rsidP="0065415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964678" w:rsidRPr="004669A0" w14:paraId="451981D9" w14:textId="77777777" w:rsidTr="0065415D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C9E6F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6A59F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CC9F6D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20CF894" w14:textId="77777777" w:rsidR="00964678" w:rsidRPr="004669A0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01590">
              <w:rPr>
                <w:rFonts w:ascii="Arial" w:hAnsi="Arial" w:cs="Arial"/>
                <w:sz w:val="16"/>
                <w:szCs w:val="16"/>
                <w:lang w:val="es-BO"/>
              </w:rPr>
              <w:t>AEV/DNAF/</w:t>
            </w:r>
            <w:proofErr w:type="gramStart"/>
            <w:r w:rsidRPr="00801590">
              <w:rPr>
                <w:rFonts w:ascii="Arial" w:hAnsi="Arial" w:cs="Arial"/>
                <w:sz w:val="16"/>
                <w:szCs w:val="16"/>
                <w:lang w:val="es-BO"/>
              </w:rPr>
              <w:t>CD(</w:t>
            </w:r>
            <w:proofErr w:type="gramEnd"/>
            <w:r w:rsidRPr="00801590">
              <w:rPr>
                <w:rFonts w:ascii="Arial" w:hAnsi="Arial" w:cs="Arial"/>
                <w:sz w:val="16"/>
                <w:szCs w:val="16"/>
                <w:lang w:val="es-BO"/>
              </w:rPr>
              <w:t>D.S.2299)/Nº001/2025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939C2" w14:textId="77777777" w:rsidR="00964678" w:rsidRPr="004669A0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4669A0" w14:paraId="64EA21B8" w14:textId="77777777" w:rsidTr="0065415D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72869" w14:textId="77777777" w:rsidR="00964678" w:rsidRPr="004669A0" w:rsidRDefault="00964678" w:rsidP="0065415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64866" w14:textId="77777777" w:rsidR="00964678" w:rsidRPr="004669A0" w:rsidRDefault="00964678" w:rsidP="0065415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41519" w14:textId="77777777" w:rsidR="00964678" w:rsidRPr="004669A0" w:rsidRDefault="00964678" w:rsidP="0065415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964678" w:rsidRPr="00AD6FF4" w14:paraId="322FFE67" w14:textId="77777777" w:rsidTr="0065415D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C6E2F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BA87D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3B8BB7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76BD02F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E79B6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AD6FF4" w14:paraId="3806C3A7" w14:textId="77777777" w:rsidTr="0065415D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F939A" w14:textId="77777777" w:rsidR="00964678" w:rsidRPr="00CA24EB" w:rsidRDefault="00964678" w:rsidP="0065415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6127" w14:textId="77777777" w:rsidR="00964678" w:rsidRPr="00CA24EB" w:rsidRDefault="00964678" w:rsidP="0065415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B1BF5A" w14:textId="77777777" w:rsidR="00964678" w:rsidRPr="00CA24EB" w:rsidRDefault="00964678" w:rsidP="0065415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964678" w:rsidRPr="00AD6FF4" w14:paraId="12A4FCDB" w14:textId="77777777" w:rsidTr="0065415D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CAA9E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A5E25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7A76E7" w14:textId="77777777" w:rsidR="00964678" w:rsidRPr="00897B92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7303E01" w14:textId="77777777" w:rsidR="00964678" w:rsidRPr="0041317F" w:rsidRDefault="00964678" w:rsidP="0065415D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801590">
              <w:rPr>
                <w:rFonts w:ascii="Verdana" w:hAnsi="Verdana" w:cs="Calibri"/>
                <w:b/>
                <w:sz w:val="16"/>
                <w:szCs w:val="16"/>
              </w:rPr>
              <w:t>El Precio Referencial destinado al Objeto de Contratación es de Bs. 4.114.592,81 (Cuatro Millones Ciento Catorce Mil Quinientos Noventa y Dos 81/100 bolivianos.).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78E25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AD6FF4" w14:paraId="1251173B" w14:textId="77777777" w:rsidTr="0065415D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81C" w14:textId="77777777" w:rsidR="00964678" w:rsidRPr="00CA24EB" w:rsidRDefault="00964678" w:rsidP="0065415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0B01C" w14:textId="77777777" w:rsidR="00964678" w:rsidRPr="00CA24EB" w:rsidRDefault="00964678" w:rsidP="0065415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0F843" w14:textId="77777777" w:rsidR="00964678" w:rsidRPr="00CA24EB" w:rsidRDefault="00964678" w:rsidP="0065415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964678" w:rsidRPr="00AD6FF4" w14:paraId="7ECA0091" w14:textId="77777777" w:rsidTr="0065415D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4F3B2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5D586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4D31B3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F786675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01590">
              <w:rPr>
                <w:rFonts w:ascii="Arial" w:hAnsi="Arial" w:cs="Arial"/>
                <w:sz w:val="16"/>
                <w:szCs w:val="16"/>
                <w:lang w:val="es-BO"/>
              </w:rPr>
              <w:t xml:space="preserve">El Municipio San Lucas, Segunda Sección de la Provincia </w:t>
            </w:r>
            <w:proofErr w:type="spellStart"/>
            <w:r w:rsidRPr="00801590">
              <w:rPr>
                <w:rFonts w:ascii="Arial" w:hAnsi="Arial" w:cs="Arial"/>
                <w:sz w:val="16"/>
                <w:szCs w:val="16"/>
                <w:lang w:val="es-BO"/>
              </w:rPr>
              <w:t>Nor</w:t>
            </w:r>
            <w:proofErr w:type="spellEnd"/>
            <w:r w:rsidRPr="00801590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801590">
              <w:rPr>
                <w:rFonts w:ascii="Arial" w:hAnsi="Arial" w:cs="Arial"/>
                <w:sz w:val="16"/>
                <w:szCs w:val="16"/>
                <w:lang w:val="es-BO"/>
              </w:rPr>
              <w:t>Cinti</w:t>
            </w:r>
            <w:proofErr w:type="spellEnd"/>
            <w:r w:rsidRPr="00801590">
              <w:rPr>
                <w:rFonts w:ascii="Arial" w:hAnsi="Arial" w:cs="Arial"/>
                <w:sz w:val="16"/>
                <w:szCs w:val="16"/>
                <w:lang w:val="es-BO"/>
              </w:rPr>
              <w:t xml:space="preserve"> del Departamento de Chuquisaca, al Este limita con la Provincia Azurduy, al Oeste y al Norte con la Provincia J. M. Linares del Departamento de Potosí y al Sur con la Primera Sección (Municipio Camargo) y la Tercera Sección (Municipio Incahuasi) municipal de la provincia </w:t>
            </w:r>
            <w:proofErr w:type="spellStart"/>
            <w:r w:rsidRPr="00801590">
              <w:rPr>
                <w:rFonts w:ascii="Arial" w:hAnsi="Arial" w:cs="Arial"/>
                <w:sz w:val="16"/>
                <w:szCs w:val="16"/>
                <w:lang w:val="es-BO"/>
              </w:rPr>
              <w:t>Nor</w:t>
            </w:r>
            <w:proofErr w:type="spellEnd"/>
            <w:r w:rsidRPr="00801590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801590">
              <w:rPr>
                <w:rFonts w:ascii="Arial" w:hAnsi="Arial" w:cs="Arial"/>
                <w:sz w:val="16"/>
                <w:szCs w:val="16"/>
                <w:lang w:val="es-BO"/>
              </w:rPr>
              <w:t>Cinti</w:t>
            </w:r>
            <w:proofErr w:type="spellEnd"/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8CD0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AD6FF4" w14:paraId="1C267863" w14:textId="77777777" w:rsidTr="0065415D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4C85E" w14:textId="77777777" w:rsidR="00964678" w:rsidRPr="00CA24EB" w:rsidRDefault="00964678" w:rsidP="0065415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78435" w14:textId="77777777" w:rsidR="00964678" w:rsidRPr="00CA24EB" w:rsidRDefault="00964678" w:rsidP="0065415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67B8B9" w14:textId="77777777" w:rsidR="00964678" w:rsidRPr="00CA24EB" w:rsidRDefault="00964678" w:rsidP="0065415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964678" w:rsidRPr="00AD6FF4" w14:paraId="2CA2DA8F" w14:textId="77777777" w:rsidTr="0065415D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52617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2F5B5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C8E0D1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7659761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01590">
              <w:rPr>
                <w:rFonts w:ascii="Arial" w:hAnsi="Arial" w:cs="Arial"/>
                <w:sz w:val="16"/>
                <w:szCs w:val="16"/>
                <w:lang w:val="es-BO"/>
              </w:rPr>
              <w:t xml:space="preserve">El plazo de ejecución para la construcción de las viviendas del proyecto es de </w:t>
            </w:r>
            <w:r w:rsidRPr="00801590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135 días calendario</w:t>
            </w:r>
            <w:r w:rsidRPr="00801590">
              <w:rPr>
                <w:rFonts w:ascii="Arial" w:hAnsi="Arial" w:cs="Arial"/>
                <w:sz w:val="16"/>
                <w:szCs w:val="16"/>
                <w:lang w:val="es-BO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D3BFB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AD6FF4" w14:paraId="797DCC36" w14:textId="77777777" w:rsidTr="0065415D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779A3" w14:textId="77777777" w:rsidR="00964678" w:rsidRPr="00CA24EB" w:rsidRDefault="00964678" w:rsidP="0065415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24C4F" w14:textId="77777777" w:rsidR="00964678" w:rsidRPr="00CA24EB" w:rsidRDefault="00964678" w:rsidP="0065415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67AB1" w14:textId="77777777" w:rsidR="00964678" w:rsidRPr="00CA24EB" w:rsidRDefault="00964678" w:rsidP="0065415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964678" w:rsidRPr="00AD6FF4" w14:paraId="0B547D6A" w14:textId="77777777" w:rsidTr="0065415D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033BE" w14:textId="77777777" w:rsidR="00964678" w:rsidRPr="00837085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DF13E" w14:textId="77777777" w:rsidR="00964678" w:rsidRPr="00837085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3C9C9B" w14:textId="77777777" w:rsidR="00964678" w:rsidRPr="00837085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14:paraId="7850D247" w14:textId="77777777" w:rsidR="00964678" w:rsidRPr="00837085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FE42E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 xml:space="preserve">Precio Evaluado Mas Bajo 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019240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AD6FF4" w14:paraId="63DF0A07" w14:textId="77777777" w:rsidTr="0065415D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C0F05" w14:textId="77777777" w:rsidR="00964678" w:rsidRPr="00CA24EB" w:rsidRDefault="00964678" w:rsidP="0065415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8FF8B" w14:textId="77777777" w:rsidR="00964678" w:rsidRPr="00CA24EB" w:rsidRDefault="00964678" w:rsidP="0065415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05155" w14:textId="77777777" w:rsidR="00964678" w:rsidRPr="00CA24EB" w:rsidRDefault="00964678" w:rsidP="0065415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D21EA" w14:textId="77777777" w:rsidR="00964678" w:rsidRPr="00CA24EB" w:rsidRDefault="00964678" w:rsidP="0065415D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AE78C" w14:textId="77777777" w:rsidR="00964678" w:rsidRPr="00CA24EB" w:rsidRDefault="00964678" w:rsidP="0065415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1C206" w14:textId="77777777" w:rsidR="00964678" w:rsidRPr="00CA24EB" w:rsidRDefault="00964678" w:rsidP="0065415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CD23B2" w14:textId="77777777" w:rsidR="00964678" w:rsidRPr="00CA24EB" w:rsidRDefault="00964678" w:rsidP="0065415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964678" w:rsidRPr="00AD6FF4" w14:paraId="49AE2142" w14:textId="77777777" w:rsidTr="0065415D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08861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CE947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1DFBF9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A583542" w14:textId="77777777" w:rsidR="00964678" w:rsidRPr="00AD6FF4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FE87C" w14:textId="77777777" w:rsidR="00964678" w:rsidRPr="005C0063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6D023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BA88D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AD6FF4" w14:paraId="2A6BE8DF" w14:textId="77777777" w:rsidTr="0065415D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3EBA84" w14:textId="77777777" w:rsidR="00964678" w:rsidRPr="00CA24EB" w:rsidRDefault="00964678" w:rsidP="0065415D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6361D" w14:textId="77777777" w:rsidR="00964678" w:rsidRPr="00CA24EB" w:rsidRDefault="00964678" w:rsidP="0065415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6E06A" w14:textId="77777777" w:rsidR="00964678" w:rsidRPr="00CA24EB" w:rsidRDefault="00964678" w:rsidP="0065415D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964678" w:rsidRPr="00AD6FF4" w14:paraId="24A8C746" w14:textId="77777777" w:rsidTr="0065415D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18CDB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558DD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FF160A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D4BDD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5402AD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772D4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CE989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8014B" w14:textId="77777777" w:rsidR="00964678" w:rsidRPr="00AD6FF4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65507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AD6FF4" w14:paraId="39A7B097" w14:textId="77777777" w:rsidTr="0065415D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17C77" w14:textId="77777777" w:rsidR="00964678" w:rsidRPr="00CA24EB" w:rsidRDefault="00964678" w:rsidP="0065415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0D3FC" w14:textId="77777777" w:rsidR="00964678" w:rsidRPr="00CA24EB" w:rsidRDefault="00964678" w:rsidP="0065415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13840" w14:textId="77777777" w:rsidR="00964678" w:rsidRPr="00CA24EB" w:rsidRDefault="00964678" w:rsidP="0065415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964678" w:rsidRPr="00AD6FF4" w14:paraId="3CA28964" w14:textId="77777777" w:rsidTr="0065415D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2E5350" w14:textId="77777777" w:rsidR="00964678" w:rsidRPr="00CA24EB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F28B0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08AEE5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2A618F" w14:textId="77777777" w:rsidR="00964678" w:rsidRPr="00EE575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D60AC" w14:textId="77777777" w:rsidR="00964678" w:rsidRPr="005C0063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964678" w:rsidRPr="00AD6FF4" w14:paraId="2086431C" w14:textId="77777777" w:rsidTr="0065415D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D922D" w14:textId="77777777" w:rsidR="00964678" w:rsidRPr="00AD6FF4" w:rsidRDefault="00964678" w:rsidP="0065415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DA1CF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7DC2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AD6FF4" w14:paraId="08A5C7A0" w14:textId="77777777" w:rsidTr="0065415D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95586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2D30B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7C70CE8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A471E29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CEABA" w14:textId="77777777" w:rsidR="00964678" w:rsidRPr="005C0063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964678" w:rsidRPr="00AD6FF4" w14:paraId="4C4318DB" w14:textId="77777777" w:rsidTr="0065415D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807E3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83633D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2D17B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AB4FFA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27D9B3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7847E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28ECA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CE45A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2C08" w14:textId="77777777" w:rsidR="00964678" w:rsidRPr="00AD6FF4" w:rsidRDefault="00964678" w:rsidP="0065415D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964678" w:rsidRPr="00AD6FF4" w14:paraId="3322741B" w14:textId="77777777" w:rsidTr="0065415D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D5D41" w14:textId="77777777" w:rsidR="00964678" w:rsidRPr="00CA24EB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F5C56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0D5FAED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4C082BF7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B82B6" w14:textId="77777777" w:rsidR="00964678" w:rsidRPr="005C0063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964678" w:rsidRPr="00AD6FF4" w14:paraId="28A7A0B6" w14:textId="77777777" w:rsidTr="0065415D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D108A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06B15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8BC26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F6EE7F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285F2A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7D727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C79D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AD6FF4" w14:paraId="766B63FE" w14:textId="77777777" w:rsidTr="0065415D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D3551" w14:textId="77777777" w:rsidR="00964678" w:rsidRPr="005C4A68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8833E09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DEFE8C3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57C166AB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C8231" w14:textId="77777777" w:rsidR="00964678" w:rsidRPr="005C0063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964678" w:rsidRPr="00AD6FF4" w14:paraId="64B8B7B3" w14:textId="77777777" w:rsidTr="0065415D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81172" w14:textId="77777777" w:rsidR="00964678" w:rsidRPr="00F96FE6" w:rsidRDefault="00964678" w:rsidP="0065415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F1F3CB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2811F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05BF4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6360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53B82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AD6FF4" w14:paraId="35A6E42A" w14:textId="77777777" w:rsidTr="0065415D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C4730" w14:textId="77777777" w:rsidR="00964678" w:rsidRPr="00F96FE6" w:rsidRDefault="00964678" w:rsidP="0065415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3CB43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9A679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0467B2" w14:textId="77777777" w:rsidR="00964678" w:rsidRPr="00C74660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D555" w14:textId="77777777" w:rsidR="00964678" w:rsidRPr="00CE7372" w:rsidRDefault="00964678" w:rsidP="0065415D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964678" w:rsidRPr="00AD6FF4" w14:paraId="141BDA85" w14:textId="77777777" w:rsidTr="0065415D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BE145" w14:textId="77777777" w:rsidR="00964678" w:rsidRPr="00F96FE6" w:rsidRDefault="00964678" w:rsidP="0065415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de Buena Ejecución de Obras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, seleccionar para procesos de contratación igual o mayores a Bs5.000.000,00) </w:t>
            </w:r>
            <w:r w:rsidRPr="00801590"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  <w:t>(NO CORRESPONDE)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DEEE1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20D46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C54009B" w14:textId="77777777" w:rsidR="00964678" w:rsidRPr="00EE575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A833C4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D0F9" w14:textId="77777777" w:rsidR="00964678" w:rsidRPr="005C0063" w:rsidRDefault="00964678" w:rsidP="0065415D"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964678" w:rsidRPr="00AD6FF4" w14:paraId="75085E92" w14:textId="77777777" w:rsidTr="0065415D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ACFAD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DCB88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5F647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BB69" w14:textId="77777777" w:rsidR="00964678" w:rsidRPr="00292CD5" w:rsidRDefault="00964678" w:rsidP="0065415D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439F22" w14:textId="77777777" w:rsidR="00964678" w:rsidRPr="004D22CD" w:rsidRDefault="00964678" w:rsidP="0065415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3CBC16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AD6FF4" w14:paraId="68D1F546" w14:textId="77777777" w:rsidTr="0065415D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10B49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BAE049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B3885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F424A6" w14:textId="77777777" w:rsidR="00964678" w:rsidRPr="00292CD5" w:rsidRDefault="00964678" w:rsidP="0065415D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2EE872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9825DF" w14:textId="77777777" w:rsidR="00964678" w:rsidRPr="00CE7372" w:rsidRDefault="00964678" w:rsidP="0065415D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A84B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AD6FF4" w14:paraId="79CF3747" w14:textId="77777777" w:rsidTr="0065415D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B68D4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16429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C35E4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C19C2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C50E95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8CD26AD" w14:textId="77777777" w:rsidR="00964678" w:rsidRPr="00AD6FF4" w:rsidRDefault="00964678" w:rsidP="0065415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16555" w14:textId="77777777" w:rsidR="00964678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AA94757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B22D029" w14:textId="77777777" w:rsidR="00964678" w:rsidRPr="00AD6FF4" w:rsidRDefault="00964678" w:rsidP="0065415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8A2E5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DD12E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3EAF13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AD6FF4" w14:paraId="5A9D5B95" w14:textId="77777777" w:rsidTr="0065415D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894A8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BC03C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A710D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FBC7D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EED29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96D315C" w14:textId="77777777" w:rsidR="00964678" w:rsidRPr="00311E67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43372"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0B6CD0" w14:textId="77777777" w:rsidR="00964678" w:rsidRPr="00311E67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A5A51F6" w14:textId="77777777" w:rsidR="00964678" w:rsidRPr="00311E67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43372">
              <w:rPr>
                <w:rFonts w:ascii="Verdana" w:hAnsi="Verdana" w:cs="Arial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72183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AD6FF4" w14:paraId="1333FD71" w14:textId="77777777" w:rsidTr="0065415D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F376C" w14:textId="77777777" w:rsidR="00964678" w:rsidRPr="00AD6FF4" w:rsidRDefault="00964678" w:rsidP="0065415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E1155" w14:textId="77777777" w:rsidR="00964678" w:rsidRPr="00AD6FF4" w:rsidRDefault="00964678" w:rsidP="0065415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E7B0" w14:textId="77777777" w:rsidR="00964678" w:rsidRPr="00AD6FF4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C8E9BDC" w14:textId="77777777" w:rsidR="00964678" w:rsidRPr="00FB67AD" w:rsidRDefault="00964678" w:rsidP="00964678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1020"/>
        <w:gridCol w:w="787"/>
        <w:gridCol w:w="168"/>
        <w:gridCol w:w="120"/>
        <w:gridCol w:w="1206"/>
        <w:gridCol w:w="120"/>
        <w:gridCol w:w="1342"/>
        <w:gridCol w:w="120"/>
        <w:gridCol w:w="270"/>
        <w:gridCol w:w="2634"/>
        <w:gridCol w:w="224"/>
      </w:tblGrid>
      <w:tr w:rsidR="00964678" w:rsidRPr="00FB67AD" w14:paraId="5371F109" w14:textId="77777777" w:rsidTr="0065415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5FE2F86" w14:textId="77777777" w:rsidR="00964678" w:rsidRPr="00FB67AD" w:rsidRDefault="00964678" w:rsidP="00964678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964678" w:rsidRPr="00FB67AD" w14:paraId="57EAFA1A" w14:textId="77777777" w:rsidTr="0065415D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8B970" w14:textId="77777777" w:rsidR="00964678" w:rsidRPr="00E461C4" w:rsidRDefault="00964678" w:rsidP="0065415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EEF5A" w14:textId="77777777" w:rsidR="00964678" w:rsidRPr="00E461C4" w:rsidRDefault="00964678" w:rsidP="0065415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13E97" w14:textId="77777777" w:rsidR="00964678" w:rsidRPr="00E461C4" w:rsidRDefault="00964678" w:rsidP="0065415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964678" w:rsidRPr="00FB67AD" w14:paraId="09444601" w14:textId="77777777" w:rsidTr="006541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8989B7" w14:textId="77777777" w:rsidR="00964678" w:rsidRPr="00FB67AD" w:rsidRDefault="00964678" w:rsidP="006541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51C40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C9BD4E" w14:textId="77777777" w:rsidR="00964678" w:rsidRPr="00FB67AD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70557E" w14:textId="77777777" w:rsidR="00964678" w:rsidRPr="00FB67AD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F0A85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C9BDE" w14:textId="77777777" w:rsidR="00964678" w:rsidRPr="00FB67AD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FB67AD" w14:paraId="6672F737" w14:textId="77777777" w:rsidTr="006541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E4A3D" w14:textId="77777777" w:rsidR="00964678" w:rsidRPr="00FB67AD" w:rsidRDefault="00964678" w:rsidP="006541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3FB2D0A4" w14:textId="77777777" w:rsidR="00964678" w:rsidRPr="00FB67AD" w:rsidRDefault="00964678" w:rsidP="0065415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FAEC2F" w14:textId="77777777" w:rsidR="00964678" w:rsidRPr="00FB67AD" w:rsidRDefault="00964678" w:rsidP="0065415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3A14A" w14:textId="77777777" w:rsidR="00964678" w:rsidRPr="00FB67AD" w:rsidRDefault="00964678" w:rsidP="0065415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F6208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0B80E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91C12E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D0896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F142C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59FDF" w14:textId="77777777" w:rsidR="00964678" w:rsidRPr="00FB67AD" w:rsidRDefault="00964678" w:rsidP="0065415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964678" w:rsidRPr="00FB67AD" w14:paraId="132E5047" w14:textId="77777777" w:rsidTr="006541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2E493" w14:textId="77777777" w:rsidR="00964678" w:rsidRPr="00FB67AD" w:rsidRDefault="00964678" w:rsidP="006541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7D550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0F25D9" w14:textId="77777777" w:rsidR="00964678" w:rsidRPr="00FB67AD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52BA9C2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43372">
              <w:rPr>
                <w:rFonts w:ascii="Verdana" w:hAnsi="Verdana" w:cs="Arial"/>
                <w:sz w:val="18"/>
                <w:szCs w:val="14"/>
                <w:lang w:val="es-BO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1C4C99" w14:textId="77777777" w:rsidR="00964678" w:rsidRPr="00FB67AD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3B34A3F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43372">
              <w:rPr>
                <w:rFonts w:ascii="Verdana" w:hAnsi="Verdana" w:cs="Arial"/>
                <w:sz w:val="18"/>
                <w:szCs w:val="14"/>
                <w:lang w:val="es-BO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34235D" w14:textId="77777777" w:rsidR="00964678" w:rsidRPr="00FB67AD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3D5D68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43372">
              <w:rPr>
                <w:rFonts w:ascii="Verdana" w:hAnsi="Verdana" w:cs="Arial"/>
                <w:sz w:val="18"/>
                <w:szCs w:val="14"/>
                <w:lang w:val="es-BO"/>
              </w:rPr>
              <w:t xml:space="preserve">Calle Fernando Guachalla </w:t>
            </w:r>
            <w:proofErr w:type="spellStart"/>
            <w:r w:rsidRPr="00343372">
              <w:rPr>
                <w:rFonts w:ascii="Verdana" w:hAnsi="Verdana" w:cs="Arial"/>
                <w:sz w:val="18"/>
                <w:szCs w:val="14"/>
                <w:lang w:val="es-BO"/>
              </w:rPr>
              <w:t>N°</w:t>
            </w:r>
            <w:proofErr w:type="spellEnd"/>
            <w:r w:rsidRPr="00343372">
              <w:rPr>
                <w:rFonts w:ascii="Verdana" w:hAnsi="Verdana" w:cs="Arial"/>
                <w:sz w:val="18"/>
                <w:szCs w:val="14"/>
                <w:lang w:val="es-BO"/>
              </w:rPr>
              <w:t xml:space="preserve"> 411, esq. Av. 20 de </w:t>
            </w:r>
            <w:proofErr w:type="gramStart"/>
            <w:r w:rsidRPr="00343372">
              <w:rPr>
                <w:rFonts w:ascii="Verdana" w:hAnsi="Verdana" w:cs="Arial"/>
                <w:sz w:val="18"/>
                <w:szCs w:val="14"/>
                <w:lang w:val="es-BO"/>
              </w:rPr>
              <w:t>Octubre</w:t>
            </w:r>
            <w:proofErr w:type="gramEnd"/>
            <w:r w:rsidRPr="00343372">
              <w:rPr>
                <w:rFonts w:ascii="Verdana" w:hAnsi="Verdana" w:cs="Arial"/>
                <w:sz w:val="18"/>
                <w:szCs w:val="14"/>
                <w:lang w:val="es-BO"/>
              </w:rPr>
              <w:t xml:space="preserve"> Edif. Ex CONAVI.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54895" w14:textId="77777777" w:rsidR="00964678" w:rsidRPr="00FB67AD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FB67AD" w14:paraId="710235FE" w14:textId="77777777" w:rsidTr="006541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6697" w14:textId="77777777" w:rsidR="00964678" w:rsidRPr="00E461C4" w:rsidRDefault="00964678" w:rsidP="0065415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EB4E7" w14:textId="77777777" w:rsidR="00964678" w:rsidRPr="00E461C4" w:rsidRDefault="00964678" w:rsidP="0065415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EDA1B" w14:textId="77777777" w:rsidR="00964678" w:rsidRPr="00E461C4" w:rsidRDefault="00964678" w:rsidP="0065415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964678" w:rsidRPr="00FB67AD" w14:paraId="57806106" w14:textId="77777777" w:rsidTr="006541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E3899" w14:textId="77777777" w:rsidR="00964678" w:rsidRPr="00FB67AD" w:rsidRDefault="00964678" w:rsidP="006541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42E3200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43372">
              <w:rPr>
                <w:rFonts w:ascii="Verdana" w:hAnsi="Verdana" w:cs="Arial"/>
                <w:sz w:val="18"/>
                <w:szCs w:val="14"/>
                <w:lang w:val="es-BO"/>
              </w:rPr>
              <w:t>(591-2) 2148747</w:t>
            </w:r>
            <w:r>
              <w:rPr>
                <w:rFonts w:ascii="Verdana" w:hAnsi="Verdana" w:cs="Arial"/>
                <w:sz w:val="18"/>
                <w:szCs w:val="14"/>
                <w:lang w:val="es-BO"/>
              </w:rPr>
              <w:t xml:space="preserve"> </w:t>
            </w:r>
            <w:r w:rsidRPr="00343372">
              <w:rPr>
                <w:rFonts w:ascii="Verdana" w:hAnsi="Verdana" w:cs="Arial"/>
                <w:sz w:val="18"/>
                <w:szCs w:val="14"/>
                <w:lang w:val="es-BO"/>
              </w:rPr>
              <w:t>2148984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4123E9" w14:textId="77777777" w:rsidR="00964678" w:rsidRPr="00FB67AD" w:rsidRDefault="00964678" w:rsidP="006541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0B697F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DB34C2" w14:textId="77777777" w:rsidR="00964678" w:rsidRPr="00FB67AD" w:rsidRDefault="00964678" w:rsidP="0065415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983C7A0" w14:textId="77777777" w:rsidR="00964678" w:rsidRPr="009F0A85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921E0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marco.orellana@aevivienda.gob.bo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9F0A85">
              <w:rPr>
                <w:rFonts w:ascii="Arial" w:hAnsi="Arial" w:cs="Arial"/>
                <w:sz w:val="16"/>
                <w:szCs w:val="16"/>
                <w:lang w:val="es-BO"/>
              </w:rPr>
              <w:t xml:space="preserve">  </w:t>
            </w:r>
          </w:p>
          <w:p w14:paraId="3F8E141A" w14:textId="77777777" w:rsidR="00964678" w:rsidRPr="009F0A85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921E0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maicol.llanos@aevivienda.gob.bo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9F0A85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14:paraId="48A5EE28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9" w:history="1">
              <w:r w:rsidRPr="00921E0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cristian.torrez@aevivienda.gob.bo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E3DAA" w14:textId="77777777" w:rsidR="00964678" w:rsidRPr="00FB67AD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FB67AD" w14:paraId="72C8DEAF" w14:textId="77777777" w:rsidTr="006541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6FAD8" w14:textId="77777777" w:rsidR="00964678" w:rsidRPr="00E461C4" w:rsidRDefault="00964678" w:rsidP="0065415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21E3D" w14:textId="77777777" w:rsidR="00964678" w:rsidRPr="00E461C4" w:rsidRDefault="00964678" w:rsidP="0065415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E80C" w14:textId="77777777" w:rsidR="00964678" w:rsidRPr="00E461C4" w:rsidRDefault="00964678" w:rsidP="0065415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1F13E6F9" w14:textId="77777777" w:rsidR="00964678" w:rsidRPr="00FB67AD" w:rsidRDefault="00964678" w:rsidP="00964678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168"/>
        <w:gridCol w:w="120"/>
        <w:gridCol w:w="863"/>
        <w:gridCol w:w="120"/>
        <w:gridCol w:w="1223"/>
        <w:gridCol w:w="120"/>
        <w:gridCol w:w="649"/>
        <w:gridCol w:w="478"/>
        <w:gridCol w:w="204"/>
        <w:gridCol w:w="2298"/>
        <w:gridCol w:w="127"/>
      </w:tblGrid>
      <w:tr w:rsidR="00964678" w:rsidRPr="00FB67AD" w14:paraId="1B88C07F" w14:textId="77777777" w:rsidTr="0065415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909AA0" w14:textId="77777777" w:rsidR="00964678" w:rsidRPr="00FB67AD" w:rsidRDefault="00964678" w:rsidP="00964678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964678" w:rsidRPr="00FB67AD" w14:paraId="2126E46B" w14:textId="77777777" w:rsidTr="0065415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D8FD7" w14:textId="77777777" w:rsidR="00964678" w:rsidRPr="00E461C4" w:rsidRDefault="00964678" w:rsidP="0065415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424CB" w14:textId="77777777" w:rsidR="00964678" w:rsidRPr="00E461C4" w:rsidRDefault="00964678" w:rsidP="0065415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432A0" w14:textId="77777777" w:rsidR="00964678" w:rsidRPr="00E461C4" w:rsidRDefault="00964678" w:rsidP="0065415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964678" w:rsidRPr="00FB67AD" w14:paraId="0EE0A1D5" w14:textId="77777777" w:rsidTr="0065415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15A17E" w14:textId="77777777" w:rsidR="00964678" w:rsidRPr="00FB67AD" w:rsidRDefault="00964678" w:rsidP="006541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15E6B" w14:textId="77777777" w:rsidR="00964678" w:rsidRPr="00FB67AD" w:rsidRDefault="00964678" w:rsidP="006541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FDF80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5E06EC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C41E9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947A2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DF057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9EEF4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0ED11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38AB4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CFA06" w14:textId="77777777" w:rsidR="00964678" w:rsidRPr="00FB67AD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FB67AD" w14:paraId="4C4C5767" w14:textId="77777777" w:rsidTr="0065415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AD2033" w14:textId="77777777" w:rsidR="00964678" w:rsidRPr="00FB67AD" w:rsidRDefault="00964678" w:rsidP="006541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B92ABB" w14:textId="77777777" w:rsidR="00964678" w:rsidRPr="00FB67AD" w:rsidRDefault="00964678" w:rsidP="006541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9187B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1D0AA3" w14:textId="77777777" w:rsidR="00964678" w:rsidRPr="00FB67AD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DF4E5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18BB53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73998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C938E9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JUAN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9216E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4A2F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EC304" w14:textId="77777777" w:rsidR="00964678" w:rsidRPr="00FB67AD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FB67AD" w14:paraId="42A5D403" w14:textId="77777777" w:rsidTr="0065415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C1FA4A" w14:textId="77777777" w:rsidR="00964678" w:rsidRPr="00E461C4" w:rsidRDefault="00964678" w:rsidP="0065415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BA3A0" w14:textId="77777777" w:rsidR="00964678" w:rsidRPr="00E461C4" w:rsidRDefault="00964678" w:rsidP="0065415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11A8C" w14:textId="77777777" w:rsidR="00964678" w:rsidRPr="00E461C4" w:rsidRDefault="00964678" w:rsidP="0065415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45C81" w14:textId="77777777" w:rsidR="00964678" w:rsidRPr="00E461C4" w:rsidRDefault="00964678" w:rsidP="0065415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D8D38" w14:textId="77777777" w:rsidR="00964678" w:rsidRPr="00E461C4" w:rsidRDefault="00964678" w:rsidP="0065415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F5458" w14:textId="77777777" w:rsidR="00964678" w:rsidRPr="00E461C4" w:rsidRDefault="00964678" w:rsidP="0065415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373E1" w14:textId="77777777" w:rsidR="00964678" w:rsidRPr="00E461C4" w:rsidRDefault="00964678" w:rsidP="0065415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17C9E" w14:textId="77777777" w:rsidR="00964678" w:rsidRPr="00E461C4" w:rsidRDefault="00964678" w:rsidP="0065415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6993B" w14:textId="77777777" w:rsidR="00964678" w:rsidRPr="00E461C4" w:rsidRDefault="00964678" w:rsidP="0065415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1527D" w14:textId="77777777" w:rsidR="00964678" w:rsidRPr="00E461C4" w:rsidRDefault="00964678" w:rsidP="0065415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264805" w14:textId="77777777" w:rsidR="00964678" w:rsidRPr="00E461C4" w:rsidRDefault="00964678" w:rsidP="0065415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964678" w:rsidRPr="00FB67AD" w14:paraId="5CF3EBA7" w14:textId="77777777" w:rsidTr="0065415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EC35C04" w14:textId="77777777" w:rsidR="00964678" w:rsidRPr="00FB67AD" w:rsidRDefault="00964678" w:rsidP="006541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DF8FE" w14:textId="77777777" w:rsidR="00964678" w:rsidRPr="00FB67AD" w:rsidRDefault="00964678" w:rsidP="006541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605B5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5DDFF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7965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17F7E7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E1517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BC15D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5D47D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75B918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4AA6F6" w14:textId="77777777" w:rsidR="00964678" w:rsidRPr="00FB67AD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FB67AD" w14:paraId="152EDA06" w14:textId="77777777" w:rsidTr="0065415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A46007" w14:textId="77777777" w:rsidR="00964678" w:rsidRPr="00FB67AD" w:rsidRDefault="00964678" w:rsidP="006541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04B7C6" w14:textId="77777777" w:rsidR="00964678" w:rsidRPr="00FB67AD" w:rsidRDefault="00964678" w:rsidP="006541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AE87E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860125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CALIZAYA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69F7A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80E1E7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CHOQUETICLLA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71D32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D7C0D2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CHRISTIAN ALVARO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D1C96" w14:textId="77777777" w:rsidR="00964678" w:rsidRPr="00FB67AD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0E6296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 w:cs="Arial"/>
                <w:sz w:val="14"/>
                <w:szCs w:val="8"/>
                <w:lang w:val="es-BO"/>
              </w:rPr>
              <w:t>DIRECTOR NACIONAL ADMINISTRATIVO FINANCIERO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8E1E5" w14:textId="77777777" w:rsidR="00964678" w:rsidRPr="00FB67AD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FB67AD" w14:paraId="6C16C142" w14:textId="77777777" w:rsidTr="0065415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16EC4C3" w14:textId="77777777" w:rsidR="00964678" w:rsidRPr="00E461C4" w:rsidRDefault="00964678" w:rsidP="0065415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F499A" w14:textId="77777777" w:rsidR="00964678" w:rsidRPr="00E461C4" w:rsidRDefault="00964678" w:rsidP="0065415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76DD7" w14:textId="77777777" w:rsidR="00964678" w:rsidRPr="00E461C4" w:rsidRDefault="00964678" w:rsidP="0065415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DA33A" w14:textId="77777777" w:rsidR="00964678" w:rsidRPr="00E461C4" w:rsidRDefault="00964678" w:rsidP="0065415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BC4E8" w14:textId="77777777" w:rsidR="00964678" w:rsidRPr="00E461C4" w:rsidRDefault="00964678" w:rsidP="0065415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DD424" w14:textId="77777777" w:rsidR="00964678" w:rsidRPr="00E461C4" w:rsidRDefault="00964678" w:rsidP="0065415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F05D72" w14:textId="77777777" w:rsidR="00964678" w:rsidRPr="00E461C4" w:rsidRDefault="00964678" w:rsidP="0065415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D9543" w14:textId="77777777" w:rsidR="00964678" w:rsidRPr="00E461C4" w:rsidRDefault="00964678" w:rsidP="0065415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403AD" w14:textId="77777777" w:rsidR="00964678" w:rsidRPr="00E461C4" w:rsidRDefault="00964678" w:rsidP="0065415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E09F8" w14:textId="77777777" w:rsidR="00964678" w:rsidRPr="00E461C4" w:rsidRDefault="00964678" w:rsidP="0065415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B14E54" w14:textId="77777777" w:rsidR="00964678" w:rsidRPr="00E461C4" w:rsidRDefault="00964678" w:rsidP="0065415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964678" w:rsidRPr="00FB67AD" w14:paraId="119EF9EB" w14:textId="77777777" w:rsidTr="0065415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0EB86" w14:textId="77777777" w:rsidR="00964678" w:rsidRPr="00FB67AD" w:rsidRDefault="00964678" w:rsidP="006541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858E8" w14:textId="77777777" w:rsidR="00964678" w:rsidRPr="00FB67AD" w:rsidRDefault="00964678" w:rsidP="006541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7A555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6E7AD5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B05C2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C8CF27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FBF52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B7074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5C671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8AAEA5" w14:textId="77777777" w:rsidR="00964678" w:rsidRPr="00FB67AD" w:rsidRDefault="00964678" w:rsidP="0065415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AE8BA" w14:textId="77777777" w:rsidR="00964678" w:rsidRPr="00FB67AD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FB67AD" w14:paraId="7FF3DA77" w14:textId="77777777" w:rsidTr="0065415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677C0" w14:textId="77777777" w:rsidR="00964678" w:rsidRPr="00FB67AD" w:rsidRDefault="00964678" w:rsidP="006541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168CD040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1DF660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819386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5D33">
              <w:rPr>
                <w:rFonts w:ascii="Verdana" w:hAnsi="Verdana" w:cs="Arial"/>
                <w:sz w:val="14"/>
                <w:szCs w:val="10"/>
                <w:lang w:val="es-BO"/>
              </w:rPr>
              <w:t>ORELLANA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3C91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F16C0D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5D33">
              <w:rPr>
                <w:rFonts w:ascii="Verdana" w:hAnsi="Verdana" w:cs="Arial"/>
                <w:sz w:val="14"/>
                <w:szCs w:val="10"/>
                <w:lang w:val="es-BO"/>
              </w:rPr>
              <w:t>IRALA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25B6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727BAD" w14:textId="77777777" w:rsidR="00964678" w:rsidRPr="00685D33" w:rsidRDefault="00964678" w:rsidP="0065415D">
            <w:pPr>
              <w:jc w:val="center"/>
              <w:rPr>
                <w:rFonts w:ascii="Verdana" w:hAnsi="Verdana" w:cs="Arial"/>
                <w:sz w:val="14"/>
                <w:szCs w:val="10"/>
                <w:lang w:val="es-BO"/>
              </w:rPr>
            </w:pPr>
            <w:r w:rsidRPr="00685D33">
              <w:rPr>
                <w:rFonts w:ascii="Verdana" w:hAnsi="Verdana" w:cs="Arial"/>
                <w:sz w:val="14"/>
                <w:szCs w:val="10"/>
                <w:lang w:val="es-BO"/>
              </w:rPr>
              <w:t>MARCO</w:t>
            </w:r>
          </w:p>
          <w:p w14:paraId="2EFF7D68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5D33">
              <w:rPr>
                <w:rFonts w:ascii="Verdana" w:hAnsi="Verdana" w:cs="Arial"/>
                <w:sz w:val="14"/>
                <w:szCs w:val="10"/>
                <w:lang w:val="es-BO"/>
              </w:rPr>
              <w:t>ANTONIO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C54B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EF7ECC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85D33">
              <w:rPr>
                <w:rFonts w:ascii="Verdana" w:hAnsi="Verdana" w:cs="Arial"/>
                <w:sz w:val="14"/>
                <w:szCs w:val="10"/>
                <w:lang w:val="es-BO"/>
              </w:rPr>
              <w:t>RESPONSABLE DE GESTIÓN DE PROYECTOS -DEPARTAMENTAL CHUQUISACA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4CEC" w14:textId="77777777" w:rsidR="00964678" w:rsidRPr="00FB67AD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FB67AD" w14:paraId="3E795312" w14:textId="77777777" w:rsidTr="0065415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0F42D" w14:textId="77777777" w:rsidR="00964678" w:rsidRPr="00FB67AD" w:rsidRDefault="00964678" w:rsidP="006541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744062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6C7DE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BE6870" w14:textId="77777777" w:rsidR="00964678" w:rsidRPr="0040650B" w:rsidRDefault="00964678" w:rsidP="0065415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685D33">
              <w:rPr>
                <w:rFonts w:ascii="Verdana" w:hAnsi="Verdana" w:cs="Arial"/>
                <w:sz w:val="14"/>
                <w:szCs w:val="10"/>
                <w:lang w:val="es-BO"/>
              </w:rPr>
              <w:t xml:space="preserve">LLANOS 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73E5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9FDE8D" w14:textId="77777777" w:rsidR="00964678" w:rsidRPr="0040650B" w:rsidRDefault="00964678" w:rsidP="0065415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685D33">
              <w:rPr>
                <w:rFonts w:ascii="Verdana" w:hAnsi="Verdana" w:cs="Arial"/>
                <w:sz w:val="14"/>
                <w:szCs w:val="10"/>
                <w:lang w:val="es-BO"/>
              </w:rPr>
              <w:t xml:space="preserve">MAGNO 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9033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8DF195" w14:textId="77777777" w:rsidR="00964678" w:rsidRPr="0040650B" w:rsidRDefault="00964678" w:rsidP="0065415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685D33">
              <w:rPr>
                <w:rFonts w:ascii="Verdana" w:hAnsi="Verdana" w:cs="Arial"/>
                <w:sz w:val="14"/>
                <w:szCs w:val="10"/>
                <w:lang w:val="es-BO"/>
              </w:rPr>
              <w:t>MAICOL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C11C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F24329" w14:textId="77777777" w:rsidR="00964678" w:rsidRPr="0040650B" w:rsidRDefault="00964678" w:rsidP="0065415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685D33">
              <w:rPr>
                <w:rFonts w:ascii="Verdana" w:hAnsi="Verdana" w:cs="Arial"/>
                <w:sz w:val="14"/>
                <w:szCs w:val="10"/>
                <w:lang w:val="es-BO"/>
              </w:rPr>
              <w:t>PROFESIONAL</w:t>
            </w:r>
            <w:r>
              <w:rPr>
                <w:rFonts w:ascii="Verdana" w:hAnsi="Verdana" w:cs="Arial"/>
                <w:sz w:val="14"/>
                <w:szCs w:val="10"/>
                <w:lang w:val="es-BO"/>
              </w:rPr>
              <w:t xml:space="preserve"> I</w:t>
            </w:r>
            <w:r w:rsidRPr="00685D33">
              <w:rPr>
                <w:rFonts w:ascii="Verdana" w:hAnsi="Verdana" w:cs="Arial"/>
                <w:sz w:val="14"/>
                <w:szCs w:val="10"/>
                <w:lang w:val="es-BO"/>
              </w:rPr>
              <w:t xml:space="preserve"> EN GESTION DE PROYECTOS I- DIRECCIÓN NACIONAL DE GESTION DE PROYECTOS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75CA1" w14:textId="77777777" w:rsidR="00964678" w:rsidRPr="00FB67AD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FB67AD" w14:paraId="32CF35A7" w14:textId="77777777" w:rsidTr="0065415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4B76C" w14:textId="77777777" w:rsidR="00964678" w:rsidRPr="00FB67AD" w:rsidRDefault="00964678" w:rsidP="0065415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BAD9AED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1D5721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A46F72" w14:textId="77777777" w:rsidR="00964678" w:rsidRPr="0040650B" w:rsidRDefault="00964678" w:rsidP="0065415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685D33">
              <w:rPr>
                <w:rFonts w:ascii="Verdana" w:hAnsi="Verdana" w:cs="Arial"/>
                <w:sz w:val="14"/>
                <w:szCs w:val="10"/>
                <w:lang w:val="es-BO"/>
              </w:rPr>
              <w:t>TORREZ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435D2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A15EC0" w14:textId="77777777" w:rsidR="00964678" w:rsidRPr="0040650B" w:rsidRDefault="00964678" w:rsidP="0065415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685D33">
              <w:rPr>
                <w:rFonts w:ascii="Verdana" w:hAnsi="Verdana" w:cs="Arial"/>
                <w:sz w:val="14"/>
                <w:szCs w:val="10"/>
                <w:lang w:val="es-BO"/>
              </w:rPr>
              <w:t>SANCHEZ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CE50F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AC4D48" w14:textId="77777777" w:rsidR="00964678" w:rsidRPr="0040650B" w:rsidRDefault="00964678" w:rsidP="0065415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685D33">
              <w:rPr>
                <w:rFonts w:ascii="Verdana" w:hAnsi="Verdana" w:cs="Arial"/>
                <w:sz w:val="14"/>
                <w:szCs w:val="10"/>
                <w:lang w:val="es-BO"/>
              </w:rPr>
              <w:t>CRISTIAN MIRSO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DC562" w14:textId="77777777" w:rsidR="00964678" w:rsidRPr="00FB67AD" w:rsidRDefault="00964678" w:rsidP="0065415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2A0EC1" w14:textId="77777777" w:rsidR="00964678" w:rsidRPr="0040650B" w:rsidRDefault="00964678" w:rsidP="0065415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685D33">
              <w:rPr>
                <w:rFonts w:ascii="Verdana" w:hAnsi="Verdana" w:cs="Arial"/>
                <w:sz w:val="14"/>
                <w:szCs w:val="10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4C6E5" w14:textId="77777777" w:rsidR="00964678" w:rsidRPr="00FB67AD" w:rsidRDefault="00964678" w:rsidP="0065415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965E5F" w14:paraId="4A317FAB" w14:textId="77777777" w:rsidTr="0065415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282D" w14:textId="77777777" w:rsidR="00964678" w:rsidRPr="00E461C4" w:rsidRDefault="00964678" w:rsidP="0065415D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41E64" w14:textId="77777777" w:rsidR="00964678" w:rsidRPr="00E461C4" w:rsidRDefault="00964678" w:rsidP="0065415D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EA637" w14:textId="77777777" w:rsidR="00964678" w:rsidRPr="00E461C4" w:rsidRDefault="00964678" w:rsidP="0065415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7B5530" w14:textId="77777777" w:rsidR="00964678" w:rsidRPr="00E461C4" w:rsidRDefault="00964678" w:rsidP="0065415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7FEEAB" w14:textId="77777777" w:rsidR="00964678" w:rsidRPr="00E461C4" w:rsidRDefault="00964678" w:rsidP="0065415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F3D150" w14:textId="77777777" w:rsidR="00964678" w:rsidRPr="00E461C4" w:rsidRDefault="00964678" w:rsidP="0065415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B1D6EE" w14:textId="77777777" w:rsidR="00964678" w:rsidRPr="00E461C4" w:rsidRDefault="00964678" w:rsidP="0065415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8F65D1" w14:textId="77777777" w:rsidR="00964678" w:rsidRPr="00E461C4" w:rsidRDefault="00964678" w:rsidP="0065415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41D86B" w14:textId="77777777" w:rsidR="00964678" w:rsidRPr="00E461C4" w:rsidRDefault="00964678" w:rsidP="0065415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186460" w14:textId="77777777" w:rsidR="00964678" w:rsidRPr="00E461C4" w:rsidRDefault="00964678" w:rsidP="0065415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991B" w14:textId="77777777" w:rsidR="00964678" w:rsidRPr="00E461C4" w:rsidRDefault="00964678" w:rsidP="0065415D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14:paraId="67FB9B4F" w14:textId="07B76F17" w:rsidR="00964678" w:rsidRPr="00965E5F" w:rsidRDefault="00964678" w:rsidP="00964678">
      <w:pPr>
        <w:pStyle w:val="Ttulo1"/>
        <w:spacing w:before="160" w:after="160"/>
        <w:jc w:val="both"/>
        <w:rPr>
          <w:rFonts w:ascii="Verdana" w:hAnsi="Verdana"/>
          <w:sz w:val="18"/>
        </w:rPr>
      </w:pPr>
      <w:bookmarkStart w:id="0" w:name="_Toc347486252"/>
      <w:r>
        <w:rPr>
          <w:rFonts w:ascii="Verdana" w:hAnsi="Verdana"/>
          <w:sz w:val="18"/>
        </w:rPr>
        <w:t>4.</w:t>
      </w:r>
      <w:r w:rsidRPr="006F3C39">
        <w:rPr>
          <w:rFonts w:ascii="Verdana" w:hAnsi="Verdana"/>
          <w:sz w:val="18"/>
        </w:rPr>
        <w:t>CRONOGRAMA DE PLAZOS DEL PROCESO DE CONTRATACIÓN</w:t>
      </w:r>
      <w:bookmarkEnd w:id="0"/>
    </w:p>
    <w:p w14:paraId="3A821DE3" w14:textId="77777777" w:rsidR="00964678" w:rsidRDefault="00964678" w:rsidP="00964678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CC14E6E" w14:textId="77777777" w:rsidR="00964678" w:rsidRDefault="00964678" w:rsidP="00964678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1"/>
        <w:gridCol w:w="2620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89"/>
        <w:gridCol w:w="199"/>
        <w:gridCol w:w="485"/>
        <w:gridCol w:w="120"/>
        <w:gridCol w:w="120"/>
        <w:gridCol w:w="1949"/>
        <w:gridCol w:w="120"/>
      </w:tblGrid>
      <w:tr w:rsidR="00964678" w:rsidRPr="00E169D4" w14:paraId="58D3EB6A" w14:textId="77777777" w:rsidTr="0065415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EEA97F3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964678" w:rsidRPr="00E169D4" w14:paraId="015A766A" w14:textId="77777777" w:rsidTr="0065415D">
        <w:trPr>
          <w:trHeight w:val="284"/>
        </w:trPr>
        <w:tc>
          <w:tcPr>
            <w:tcW w:w="21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4FB2CCE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7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14:paraId="42F2B8DF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4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74AB1B46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8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63424B95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64678" w:rsidRPr="00E169D4" w14:paraId="79D9C5C0" w14:textId="77777777" w:rsidTr="0065415D">
        <w:trPr>
          <w:trHeight w:val="57"/>
        </w:trPr>
        <w:tc>
          <w:tcPr>
            <w:tcW w:w="43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7D6779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751D2" w14:textId="77777777" w:rsidR="00964678" w:rsidRPr="00E169D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AA17E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21BD2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22A66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178AC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F54B9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208F5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E9158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CABDDA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228B6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0CA20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6F8B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CFEB62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85C7D8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0A0FA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3C3C8C29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E169D4" w14:paraId="3AA2163A" w14:textId="77777777" w:rsidTr="0065415D">
        <w:trPr>
          <w:trHeight w:val="53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84542E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9E4540" w14:textId="77777777" w:rsidR="00964678" w:rsidRPr="00E169D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3683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452CAA5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4F7A7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60DA818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6862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0861DBB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2F36F2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5BBB9C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8F88B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3DCC6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98C38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651697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2054F3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7F407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E096CDD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E169D4" w14:paraId="52B40090" w14:textId="77777777" w:rsidTr="0065415D"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3B94E5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CC0FA0" w14:textId="77777777" w:rsidR="00964678" w:rsidRPr="00E461C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803F7A" w14:textId="77777777" w:rsidR="00964678" w:rsidRPr="00E461C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0FD057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42BD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54225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789E9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2B53E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FE045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5B7B41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942B54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F10A2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C588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FD278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C9F3D4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9BC243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871A9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AAD3AC2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64678" w:rsidRPr="00E169D4" w14:paraId="35E9C180" w14:textId="77777777" w:rsidTr="0065415D">
        <w:trPr>
          <w:trHeight w:val="190"/>
        </w:trPr>
        <w:tc>
          <w:tcPr>
            <w:tcW w:w="4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867737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87030" w14:textId="77777777" w:rsidR="00964678" w:rsidRPr="00E169D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4E143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2C2E5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B931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C32CB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54CBF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DFB4C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FE907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F9EB3F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28F9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AE361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1C613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D88578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8519C6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A77DB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614C582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E169D4" w14:paraId="732EAB96" w14:textId="77777777" w:rsidTr="0065415D">
        <w:trPr>
          <w:trHeight w:val="307"/>
        </w:trPr>
        <w:tc>
          <w:tcPr>
            <w:tcW w:w="4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B12AF5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C9E295" w14:textId="77777777" w:rsidR="00964678" w:rsidRPr="00E169D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1EFB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FDF6D81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E467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DDF04AE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6912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6A293B5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95B20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F9A25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6D56A33" w14:textId="77777777" w:rsidR="00964678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219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Presentación: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15:00</w:t>
            </w:r>
          </w:p>
          <w:p w14:paraId="5457FFC4" w14:textId="77777777" w:rsidR="00964678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EFBE8DB" w14:textId="77777777" w:rsidR="00964678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20ED8E" w14:textId="77777777" w:rsidR="00964678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7462BD0" w14:textId="77777777" w:rsidR="00964678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  <w:p w14:paraId="3A0BB27D" w14:textId="77777777" w:rsidR="00964678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DCB3CC6" w14:textId="77777777" w:rsidR="00964678" w:rsidRDefault="00964678" w:rsidP="006541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8E77031" w14:textId="77777777" w:rsidR="00964678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1C7CFCE" w14:textId="77777777" w:rsidR="00964678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97C0107" w14:textId="77777777" w:rsidR="00964678" w:rsidRPr="0022190D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22190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Apertura</w:t>
            </w:r>
          </w:p>
          <w:p w14:paraId="254058AA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15:30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6339F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27A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DC87FFD" w14:textId="77777777" w:rsidR="00964678" w:rsidRPr="00BD3D7D" w:rsidRDefault="00964678" w:rsidP="0065415D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</w:pPr>
            <w:r w:rsidRPr="00EB18E9"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  <w:t>PRESENTACIÓN DE PROPUESTAS</w:t>
            </w:r>
          </w:p>
          <w:p w14:paraId="0FE2FCB5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D3D7D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Se </w:t>
            </w:r>
            <w:proofErr w:type="spellStart"/>
            <w:r w:rsidRPr="00BD3D7D">
              <w:rPr>
                <w:rFonts w:ascii="Verdana" w:hAnsi="Verdana" w:cs="Arial"/>
                <w:i/>
                <w:sz w:val="12"/>
                <w:szCs w:val="12"/>
                <w:lang w:val="es-BO"/>
              </w:rPr>
              <w:t>recepcionará</w:t>
            </w:r>
            <w:proofErr w:type="spellEnd"/>
            <w:r w:rsidRPr="00BD3D7D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la Calle Fernando Guachalla </w:t>
            </w:r>
            <w:proofErr w:type="spellStart"/>
            <w:r w:rsidRPr="00BD3D7D">
              <w:rPr>
                <w:rFonts w:ascii="Verdana" w:hAnsi="Verdana" w:cs="Arial"/>
                <w:i/>
                <w:sz w:val="12"/>
                <w:szCs w:val="12"/>
                <w:lang w:val="es-BO"/>
              </w:rPr>
              <w:t>N°</w:t>
            </w:r>
            <w:proofErr w:type="spellEnd"/>
            <w:r w:rsidRPr="00BD3D7D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411 esq. Av. 20 de </w:t>
            </w:r>
            <w:proofErr w:type="gramStart"/>
            <w:r w:rsidRPr="00BD3D7D">
              <w:rPr>
                <w:rFonts w:ascii="Verdana" w:hAnsi="Verdana" w:cs="Arial"/>
                <w:i/>
                <w:sz w:val="12"/>
                <w:szCs w:val="12"/>
                <w:lang w:val="es-BO"/>
              </w:rPr>
              <w:t>Octubre</w:t>
            </w:r>
            <w:proofErr w:type="gramEnd"/>
            <w:r w:rsidRPr="00BD3D7D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Edif. Ex CONAVI 3er. Piso – Unidad Administrativa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55F88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E169D4" w14:paraId="714CC7D5" w14:textId="77777777" w:rsidTr="0065415D">
        <w:trPr>
          <w:trHeight w:val="307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7988C2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8070A4" w14:textId="77777777" w:rsidR="00964678" w:rsidRPr="00E169D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E0837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33DE82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F95D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023BD4F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24AA1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C95CE8A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216BFB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F3872F1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39E8401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3B0F53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7D1C0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BC66A1F" w14:textId="77777777" w:rsidR="00964678" w:rsidRPr="00EB18E9" w:rsidRDefault="00964678" w:rsidP="0065415D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</w:pPr>
            <w:r w:rsidRPr="00EB18E9">
              <w:rPr>
                <w:rFonts w:ascii="Verdana" w:hAnsi="Verdana" w:cs="Arial"/>
                <w:b/>
                <w:i/>
                <w:sz w:val="16"/>
                <w:szCs w:val="16"/>
                <w:lang w:val="es-BO"/>
              </w:rPr>
              <w:t>APERTURA DE PROPUESTAS:</w:t>
            </w:r>
          </w:p>
          <w:p w14:paraId="65E20A04" w14:textId="77777777" w:rsidR="00964678" w:rsidRPr="00BD3D7D" w:rsidRDefault="00964678" w:rsidP="0065415D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2"/>
                <w:szCs w:val="12"/>
                <w:u w:val="single"/>
                <w:lang w:val="es-BO"/>
              </w:rPr>
            </w:pPr>
          </w:p>
          <w:p w14:paraId="2BA724BB" w14:textId="77777777" w:rsidR="00964678" w:rsidRDefault="00964678" w:rsidP="0065415D">
            <w:pPr>
              <w:adjustRightInd w:val="0"/>
              <w:snapToGrid w:val="0"/>
              <w:rPr>
                <w:rFonts w:ascii="Verdana" w:hAnsi="Verdana"/>
                <w:sz w:val="12"/>
                <w:szCs w:val="12"/>
                <w:lang w:val="es-BO"/>
              </w:rPr>
            </w:pPr>
            <w:r w:rsidRPr="00BD3D7D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Se realizará en instalaciones de la Agencia Estatal de Vivienda ubicada en la Calle Fernando Guachalla </w:t>
            </w:r>
            <w:proofErr w:type="spellStart"/>
            <w:r w:rsidRPr="00BD3D7D">
              <w:rPr>
                <w:rFonts w:ascii="Verdana" w:hAnsi="Verdana" w:cs="Arial"/>
                <w:i/>
                <w:sz w:val="12"/>
                <w:szCs w:val="12"/>
                <w:lang w:val="es-BO"/>
              </w:rPr>
              <w:t>N°</w:t>
            </w:r>
            <w:proofErr w:type="spellEnd"/>
            <w:r w:rsidRPr="00BD3D7D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411 esq. Av. 20 de </w:t>
            </w:r>
            <w:proofErr w:type="gramStart"/>
            <w:r w:rsidRPr="00BD3D7D">
              <w:rPr>
                <w:rFonts w:ascii="Verdana" w:hAnsi="Verdana" w:cs="Arial"/>
                <w:i/>
                <w:sz w:val="12"/>
                <w:szCs w:val="12"/>
                <w:lang w:val="es-BO"/>
              </w:rPr>
              <w:t>Octubre</w:t>
            </w:r>
            <w:proofErr w:type="gramEnd"/>
            <w:r w:rsidRPr="00BD3D7D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Edif. Ex CONAVI y por medio del enlace:</w:t>
            </w:r>
            <w:r w:rsidRPr="00BD3D7D">
              <w:rPr>
                <w:rFonts w:ascii="Verdana" w:hAnsi="Verdana"/>
                <w:sz w:val="12"/>
                <w:szCs w:val="12"/>
                <w:lang w:val="es-BO"/>
              </w:rPr>
              <w:t xml:space="preserve"> </w:t>
            </w:r>
            <w:hyperlink r:id="rId10" w:history="1">
              <w:r w:rsidRPr="00951265">
                <w:rPr>
                  <w:rStyle w:val="Hipervnculo"/>
                  <w:rFonts w:ascii="Verdana" w:hAnsi="Verdana"/>
                  <w:sz w:val="12"/>
                  <w:szCs w:val="12"/>
                  <w:lang w:val="es-BO"/>
                </w:rPr>
                <w:t>https://meet.google.com/sed-wgfh-udp</w:t>
              </w:r>
            </w:hyperlink>
            <w:r>
              <w:rPr>
                <w:rFonts w:ascii="Verdana" w:hAnsi="Verdana"/>
                <w:sz w:val="12"/>
                <w:szCs w:val="12"/>
                <w:lang w:val="es-BO"/>
              </w:rPr>
              <w:t xml:space="preserve"> </w:t>
            </w:r>
          </w:p>
          <w:p w14:paraId="4638D547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AD93E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E169D4" w14:paraId="7369D15D" w14:textId="77777777" w:rsidTr="0065415D"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9B2BF1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F1963D" w14:textId="77777777" w:rsidR="00964678" w:rsidRPr="00E461C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1D8C43" w14:textId="77777777" w:rsidR="00964678" w:rsidRPr="00E461C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9AA19B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6AB25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0A3C1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D995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62B5C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A1035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7CAC66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EEBB85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C9777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B61E9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7EB89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33899C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31145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A579C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6FE9D1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64678" w:rsidRPr="00E169D4" w14:paraId="2BDC8FC4" w14:textId="77777777" w:rsidTr="0065415D">
        <w:trPr>
          <w:trHeight w:val="190"/>
        </w:trPr>
        <w:tc>
          <w:tcPr>
            <w:tcW w:w="4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1BFD7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97A0B" w14:textId="77777777" w:rsidR="00964678" w:rsidRPr="00E169D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BB0CB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A2972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4E21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35B5B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4B6AF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11E88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D21C5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755EA6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D0F92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B4B40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2AFB7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2BD4AC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8AB87C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41309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9EB1DA1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E169D4" w14:paraId="0E065176" w14:textId="77777777" w:rsidTr="0065415D">
        <w:trPr>
          <w:trHeight w:val="190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8429B8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4157AE" w14:textId="77777777" w:rsidR="00964678" w:rsidRPr="00E169D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CD6DE6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8FDF987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A9C3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928B517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8009B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2FC1E90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D5581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35EB8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8DC86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0FC02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0D85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D7F53F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E8267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9508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832C041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E169D4" w14:paraId="1386A49E" w14:textId="77777777" w:rsidTr="0065415D">
        <w:trPr>
          <w:trHeight w:val="53"/>
        </w:trPr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6FD929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EAC3B4" w14:textId="77777777" w:rsidR="00964678" w:rsidRPr="00E461C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6280A6" w14:textId="77777777" w:rsidR="00964678" w:rsidRPr="00E461C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E12E2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732E1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7C638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C1C13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DD48C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00249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147513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DC297B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0036B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C808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9C289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98BD43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A195B9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9A0A4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948387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64678" w:rsidRPr="00E169D4" w14:paraId="61451B57" w14:textId="77777777" w:rsidTr="0065415D">
        <w:trPr>
          <w:trHeight w:val="74"/>
        </w:trPr>
        <w:tc>
          <w:tcPr>
            <w:tcW w:w="4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65FB52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73BEC" w14:textId="77777777" w:rsidR="00964678" w:rsidRPr="00E169D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2C358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BCF57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29341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7EC19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93980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FA2B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E31231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3D99FF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9AE52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13BBC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D5AC3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9FBEE9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6BC2D7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E95E9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69E364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964678" w:rsidRPr="00E169D4" w14:paraId="17574F6C" w14:textId="77777777" w:rsidTr="0065415D">
        <w:trPr>
          <w:trHeight w:val="190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36B24C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62D158" w14:textId="77777777" w:rsidR="00964678" w:rsidRPr="00E169D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05FE99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276B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C62D2F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01A8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C748BA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AF35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776178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E2EA92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C2C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6F6A8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1701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56BD4A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A86E90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66A5F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B931B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E169D4" w14:paraId="4306848E" w14:textId="77777777" w:rsidTr="0065415D"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8EA932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FD9729" w14:textId="77777777" w:rsidR="00964678" w:rsidRPr="00E461C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9D0258" w14:textId="77777777" w:rsidR="00964678" w:rsidRPr="00E461C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6FCCF3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65E2B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773EF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76945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E66EB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EF999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AA2D35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95472A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7C1DE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5308D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44EF6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A626FB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324F6F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E5706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FD6B35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64678" w:rsidRPr="00E169D4" w14:paraId="1FC8F99B" w14:textId="77777777" w:rsidTr="0065415D">
        <w:trPr>
          <w:trHeight w:val="190"/>
        </w:trPr>
        <w:tc>
          <w:tcPr>
            <w:tcW w:w="4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180D2E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E967E" w14:textId="77777777" w:rsidR="00964678" w:rsidRPr="00E169D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Notificación de la adjudicación o declaratoria desierta (fecha </w:t>
            </w:r>
            <w:proofErr w:type="gramStart"/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s-BO"/>
              </w:rPr>
              <w:t>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0587C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F5881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2FCF7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F8119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86F1A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B1C2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4BB1F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7AB66C3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1F9CB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8A800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1FE3C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4335EA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81E0F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60D4C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1D9135F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E169D4" w14:paraId="79B00190" w14:textId="77777777" w:rsidTr="0065415D">
        <w:trPr>
          <w:trHeight w:val="173"/>
        </w:trPr>
        <w:tc>
          <w:tcPr>
            <w:tcW w:w="43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1C7DD5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C143C01" w14:textId="77777777" w:rsidR="00964678" w:rsidRPr="00E169D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D44B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E332AAB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D1C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394188E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EDCF2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4EF1630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32D6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613C22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4C9FEC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9FE3B9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EFF28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437A8A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D6AA0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006E2A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28F2CA1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E169D4" w14:paraId="3B2B52D5" w14:textId="77777777" w:rsidTr="0065415D">
        <w:trPr>
          <w:trHeight w:val="53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8F2DC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C9E45F" w14:textId="77777777" w:rsidR="00964678" w:rsidRPr="00E169D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4AF37F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C0096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F7633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66F19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F37E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9E158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B6CC20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CC1DBB1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D6B8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AF3E9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C0BC8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ECE53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21C4F2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D5593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218C430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E169D4" w14:paraId="3F13106B" w14:textId="77777777" w:rsidTr="0065415D"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1596B7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439C15" w14:textId="77777777" w:rsidR="00964678" w:rsidRPr="00E461C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C7B4E9" w14:textId="77777777" w:rsidR="00964678" w:rsidRPr="00E461C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41BF8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1E451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0CE7F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E942A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6C150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2DA6D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F2628F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BBF56C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2F240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435B3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CF390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B8A57E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1A5DF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52058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926C2FC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64678" w:rsidRPr="00E169D4" w14:paraId="33336639" w14:textId="77777777" w:rsidTr="0065415D">
        <w:trPr>
          <w:trHeight w:val="190"/>
        </w:trPr>
        <w:tc>
          <w:tcPr>
            <w:tcW w:w="4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69AEAA" w14:textId="77777777" w:rsidR="00964678" w:rsidRPr="00E169D4" w:rsidRDefault="00964678" w:rsidP="0065415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E88C6" w14:textId="77777777" w:rsidR="00964678" w:rsidRPr="00E169D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1E5A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4FE35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9015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5F28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6D3AF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39D7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DB819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3C824F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5FC167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B68CE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09641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11946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C36E37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82160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D54134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E169D4" w14:paraId="37659DC6" w14:textId="77777777" w:rsidTr="0065415D">
        <w:trPr>
          <w:trHeight w:val="190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E555C6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186831" w14:textId="77777777" w:rsidR="00964678" w:rsidRPr="00E169D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202C7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C118A79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FA194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0A9748B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8BC9A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E98646B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513C1B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7BAC7B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4A7E7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A0BC1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1C5DA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3014C3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994B2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476CC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AE5E54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E169D4" w14:paraId="720D1C16" w14:textId="77777777" w:rsidTr="0065415D">
        <w:tc>
          <w:tcPr>
            <w:tcW w:w="43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6285ED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B8BC7F" w14:textId="77777777" w:rsidR="00964678" w:rsidRPr="00E461C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244774" w14:textId="77777777" w:rsidR="00964678" w:rsidRPr="00E461C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D5F599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BBADD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C6050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7C777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BD102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E1D15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FE82EC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F17ED6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BAF2F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C76F1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BF5C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91507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E85089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66AF1" w14:textId="77777777" w:rsidR="00964678" w:rsidRPr="00E461C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216ADA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64678" w:rsidRPr="00E169D4" w14:paraId="7975A9AA" w14:textId="77777777" w:rsidTr="0065415D">
        <w:trPr>
          <w:trHeight w:val="190"/>
        </w:trPr>
        <w:tc>
          <w:tcPr>
            <w:tcW w:w="4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FB7199" w14:textId="77777777" w:rsidR="00964678" w:rsidRPr="00E169D4" w:rsidRDefault="00964678" w:rsidP="0065415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1F34A" w14:textId="77777777" w:rsidR="00964678" w:rsidRPr="00E169D4" w:rsidRDefault="00964678" w:rsidP="0065415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F4FB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15C91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91F02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7852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B81D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0945C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847F2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6CBD13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E312F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1A328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CE928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39832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68CD3A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5F90C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800611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E169D4" w14:paraId="30D041C0" w14:textId="77777777" w:rsidTr="0065415D">
        <w:trPr>
          <w:trHeight w:val="190"/>
        </w:trPr>
        <w:tc>
          <w:tcPr>
            <w:tcW w:w="4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1FAE9C0" w14:textId="77777777" w:rsidR="00964678" w:rsidRPr="00E169D4" w:rsidRDefault="00964678" w:rsidP="0065415D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E6427F" w14:textId="77777777" w:rsidR="00964678" w:rsidRPr="00E169D4" w:rsidRDefault="00964678" w:rsidP="0065415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1AA25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4394D7F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EDBE1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325F8F1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C03DB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7BC94EA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9C33B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B38055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F04D0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8616C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E5F79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E18CBC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0D1B9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AA6B6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3A5B60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964678" w:rsidRPr="00E169D4" w14:paraId="765D09DA" w14:textId="77777777" w:rsidTr="0065415D">
        <w:tc>
          <w:tcPr>
            <w:tcW w:w="43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0772E5A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73A171A" w14:textId="77777777" w:rsidR="00964678" w:rsidRPr="00E169D4" w:rsidRDefault="00964678" w:rsidP="0065415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950335" w14:textId="77777777" w:rsidR="00964678" w:rsidRPr="00E169D4" w:rsidRDefault="00964678" w:rsidP="0065415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A8DC06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0DAED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FA4892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BF05A5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486767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B3B9C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BD015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9A6A9A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F87FE6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4F5EE4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F81D7B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FCA8D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A7F60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D58540" w14:textId="77777777" w:rsidR="00964678" w:rsidRPr="00E169D4" w:rsidRDefault="00964678" w:rsidP="006541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365E05D" w14:textId="77777777" w:rsidR="00964678" w:rsidRPr="00E169D4" w:rsidRDefault="00964678" w:rsidP="0065415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A4FE7A1" w14:textId="77777777" w:rsidR="00964678" w:rsidRPr="00E461C4" w:rsidRDefault="00964678" w:rsidP="00964678">
      <w:pPr>
        <w:rPr>
          <w:rFonts w:ascii="Arial" w:hAnsi="Arial" w:cs="Arial"/>
          <w:sz w:val="16"/>
          <w:szCs w:val="16"/>
        </w:rPr>
      </w:pPr>
    </w:p>
    <w:p w14:paraId="1675FA03" w14:textId="77777777" w:rsidR="00964678" w:rsidRPr="00E461C4" w:rsidRDefault="00964678" w:rsidP="00964678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4704F57E" w14:textId="77777777" w:rsidR="00964678" w:rsidRDefault="00964678" w:rsidP="00964678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244AC9A7" w14:textId="77777777" w:rsidR="00964678" w:rsidRPr="009F0A85" w:rsidRDefault="00964678" w:rsidP="00964678">
      <w:pPr>
        <w:pStyle w:val="Prrafodelista"/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FC635A">
        <w:rPr>
          <w:rFonts w:ascii="Verdana" w:hAnsi="Verdana" w:cs="Arial"/>
          <w:sz w:val="18"/>
          <w:szCs w:val="18"/>
        </w:rPr>
        <w:t>(*) El proponente se dará por notificado con la publicación realizada en la Página Oficial de la AEVIVIENDA</w:t>
      </w:r>
    </w:p>
    <w:p w14:paraId="67BC292A" w14:textId="6426CE34" w:rsidR="00D60990" w:rsidRPr="00412BBE" w:rsidRDefault="00D60990">
      <w:pPr>
        <w:rPr>
          <w:rFonts w:ascii="Verdana" w:hAnsi="Verdana"/>
        </w:rPr>
      </w:pPr>
    </w:p>
    <w:sectPr w:rsidR="00D60990" w:rsidRPr="00412BBE" w:rsidSect="00C44DF5">
      <w:headerReference w:type="default" r:id="rId11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73E3B" w14:textId="77777777" w:rsidR="00E83108" w:rsidRDefault="00E83108" w:rsidP="001979B8">
      <w:r>
        <w:separator/>
      </w:r>
    </w:p>
  </w:endnote>
  <w:endnote w:type="continuationSeparator" w:id="0">
    <w:p w14:paraId="509FD3FC" w14:textId="77777777" w:rsidR="00E83108" w:rsidRDefault="00E83108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62F7C" w14:textId="77777777" w:rsidR="00E83108" w:rsidRDefault="00E83108" w:rsidP="001979B8">
      <w:r>
        <w:separator/>
      </w:r>
    </w:p>
  </w:footnote>
  <w:footnote w:type="continuationSeparator" w:id="0">
    <w:p w14:paraId="4079DC94" w14:textId="77777777" w:rsidR="00E83108" w:rsidRDefault="00E83108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3D25" w14:textId="77777777" w:rsidR="004163E5" w:rsidRPr="00BA2F7B" w:rsidRDefault="00414B9D">
    <w:pPr>
      <w:pStyle w:val="Encabezado"/>
      <w:rPr>
        <w:rFonts w:ascii="Verdana" w:hAnsi="Verdana"/>
      </w:rPr>
    </w:pPr>
    <w:r w:rsidRPr="00BA2F7B">
      <w:rPr>
        <w:rFonts w:ascii="Verdana" w:hAnsi="Verdana"/>
        <w:noProof/>
      </w:rPr>
      <w:drawing>
        <wp:anchor distT="0" distB="0" distL="114300" distR="114300" simplePos="0" relativeHeight="251661312" behindDoc="1" locked="0" layoutInCell="1" allowOverlap="1" wp14:anchorId="2C84BD50" wp14:editId="7B5F6AFE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</w:rPr>
      <w:t xml:space="preserve">              </w:t>
    </w:r>
  </w:p>
  <w:p w14:paraId="36F28644" w14:textId="77777777" w:rsidR="001979B8" w:rsidRPr="00BA2F7B" w:rsidRDefault="001979B8">
    <w:pPr>
      <w:pStyle w:val="Encabezad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5F1B"/>
    <w:multiLevelType w:val="multilevel"/>
    <w:tmpl w:val="B426ABCA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64C3F"/>
    <w:multiLevelType w:val="multilevel"/>
    <w:tmpl w:val="FB6E7028"/>
    <w:lvl w:ilvl="0">
      <w:start w:val="25"/>
      <w:numFmt w:val="none"/>
      <w:lvlText w:val="27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3.3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BE"/>
    <w:rsid w:val="00067AE4"/>
    <w:rsid w:val="0007446F"/>
    <w:rsid w:val="00076661"/>
    <w:rsid w:val="0014304E"/>
    <w:rsid w:val="001979B8"/>
    <w:rsid w:val="00213141"/>
    <w:rsid w:val="00412BBE"/>
    <w:rsid w:val="00414B9D"/>
    <w:rsid w:val="004163E5"/>
    <w:rsid w:val="00517552"/>
    <w:rsid w:val="00526D51"/>
    <w:rsid w:val="005360FF"/>
    <w:rsid w:val="00627F9B"/>
    <w:rsid w:val="007155CA"/>
    <w:rsid w:val="007C2C23"/>
    <w:rsid w:val="007F30DB"/>
    <w:rsid w:val="009415FD"/>
    <w:rsid w:val="00964678"/>
    <w:rsid w:val="009C367F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77759"/>
    <w:rsid w:val="00CF5552"/>
    <w:rsid w:val="00D60990"/>
    <w:rsid w:val="00D74DE5"/>
    <w:rsid w:val="00E0241C"/>
    <w:rsid w:val="00E8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91CD2"/>
  <w15:chartTrackingRefBased/>
  <w15:docId w15:val="{6169A191-B2C1-4BC4-9F52-F3AB69A9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6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8">
    <w:name w:val="heading 8"/>
    <w:basedOn w:val="Normal"/>
    <w:next w:val="Normal"/>
    <w:link w:val="Ttulo8Car"/>
    <w:uiPriority w:val="9"/>
    <w:qFormat/>
    <w:rsid w:val="00964678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character" w:customStyle="1" w:styleId="Ttulo8Car">
    <w:name w:val="Título 8 Car"/>
    <w:basedOn w:val="Fuentedeprrafopredeter"/>
    <w:link w:val="Ttulo8"/>
    <w:uiPriority w:val="9"/>
    <w:rsid w:val="00964678"/>
    <w:rPr>
      <w:rFonts w:ascii="Tahoma" w:eastAsia="Times New Roman" w:hAnsi="Tahoma" w:cs="Times New Roman"/>
      <w:b/>
      <w:kern w:val="0"/>
      <w:sz w:val="20"/>
      <w:szCs w:val="20"/>
      <w:u w:val="single"/>
      <w:lang w:val="es-MX"/>
      <w14:ligatures w14:val="none"/>
    </w:rPr>
  </w:style>
  <w:style w:type="paragraph" w:styleId="Ttulo">
    <w:name w:val="Title"/>
    <w:basedOn w:val="Normal"/>
    <w:link w:val="TtuloCar2"/>
    <w:uiPriority w:val="10"/>
    <w:qFormat/>
    <w:rsid w:val="00964678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basedOn w:val="Fuentedeprrafopredeter"/>
    <w:uiPriority w:val="10"/>
    <w:rsid w:val="0096467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Main numbered paragra"/>
    <w:basedOn w:val="Normal"/>
    <w:link w:val="PrrafodelistaCar"/>
    <w:uiPriority w:val="1"/>
    <w:qFormat/>
    <w:rsid w:val="00964678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964678"/>
    <w:rPr>
      <w:color w:val="467886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1"/>
    <w:qFormat/>
    <w:locked/>
    <w:rsid w:val="00964678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customStyle="1" w:styleId="TtuloCar2">
    <w:name w:val="Título Car2"/>
    <w:basedOn w:val="Fuentedeprrafopredeter"/>
    <w:link w:val="Ttulo"/>
    <w:uiPriority w:val="10"/>
    <w:rsid w:val="0096467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customStyle="1" w:styleId="Ttulo1">
    <w:name w:val="Título1"/>
    <w:basedOn w:val="Normal"/>
    <w:qFormat/>
    <w:rsid w:val="00964678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col.llanos@aevivienda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co.orellana@aevivienda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sed-wgfh-ud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stian.torre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MEMBRETE%20CARTA%20(2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(2)</Template>
  <TotalTime>44</TotalTime>
  <Pages>3</Pages>
  <Words>901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UsuarioAEV</cp:lastModifiedBy>
  <cp:revision>1</cp:revision>
  <cp:lastPrinted>2025-01-31T22:27:00Z</cp:lastPrinted>
  <dcterms:created xsi:type="dcterms:W3CDTF">2025-01-31T20:15:00Z</dcterms:created>
  <dcterms:modified xsi:type="dcterms:W3CDTF">2025-01-31T22:34:00Z</dcterms:modified>
</cp:coreProperties>
</file>