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1754" w14:textId="77777777" w:rsidR="007878DD" w:rsidRPr="00FA7486" w:rsidRDefault="007878DD" w:rsidP="00FA7486">
      <w:pPr>
        <w:outlineLvl w:val="0"/>
        <w:rPr>
          <w:rFonts w:ascii="Arial" w:hAnsi="Arial" w:cs="Arial"/>
          <w:b/>
          <w:sz w:val="26"/>
          <w:szCs w:val="26"/>
          <w:lang w:val="it-IT"/>
        </w:rPr>
      </w:pPr>
    </w:p>
    <w:p w14:paraId="6026CCCF" w14:textId="427065ED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4B8C03A8" w14:textId="77777777" w:rsidR="007878DD" w:rsidRPr="00D60234" w:rsidRDefault="007878DD" w:rsidP="007878DD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72A9B28" w14:textId="052E50CC" w:rsidR="007878DD" w:rsidRPr="00D60234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A7486">
        <w:rPr>
          <w:rFonts w:ascii="Arial" w:hAnsi="Arial" w:cs="Arial"/>
          <w:b/>
          <w:szCs w:val="26"/>
          <w:lang w:val="it-IT"/>
        </w:rPr>
        <w:t>5</w:t>
      </w:r>
    </w:p>
    <w:p w14:paraId="088EFA1E" w14:textId="77777777" w:rsidR="007878DD" w:rsidRPr="004E6C77" w:rsidRDefault="007878DD" w:rsidP="007878DD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p w14:paraId="4038A7F0" w14:textId="77777777" w:rsidR="005024B7" w:rsidRPr="00E400DC" w:rsidRDefault="005024B7" w:rsidP="005024B7">
      <w:pPr>
        <w:widowControl w:val="0"/>
      </w:pPr>
    </w:p>
    <w:p w14:paraId="588F88D7" w14:textId="77777777" w:rsidR="005024B7" w:rsidRPr="00E400DC" w:rsidRDefault="005024B7" w:rsidP="005024B7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5024B7" w:rsidRPr="002C2893" w14:paraId="6B9EB268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1581741A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224FD4AD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r w:rsidRPr="00DD76B2">
              <w:rPr>
                <w:rFonts w:cs="Arial"/>
                <w:b/>
                <w:sz w:val="18"/>
                <w:lang w:val="es-AR"/>
              </w:rPr>
              <w:t>INSPECTORÍA PARA EL PROYECTO DE VIVIENDA NUEVA AUTOCONSTRUCCION EN EL MUNICIPIO DE GUTIERREZ -FASE(III) 2023- SANTA CRUZ</w:t>
            </w:r>
          </w:p>
        </w:tc>
      </w:tr>
      <w:tr w:rsidR="005024B7" w:rsidRPr="002C2893" w14:paraId="2120EF16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422F3D83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29579CA3" w14:textId="77777777" w:rsidR="005024B7" w:rsidRPr="003464BE" w:rsidRDefault="005024B7" w:rsidP="004F4144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r w:rsidRPr="003464BE">
              <w:rPr>
                <w:rFonts w:cs="Arial"/>
                <w:b/>
                <w:sz w:val="18"/>
                <w:lang w:val="es-AR"/>
              </w:rPr>
              <w:t>AEV -SC-</w:t>
            </w:r>
            <w:r>
              <w:rPr>
                <w:rFonts w:cs="Arial"/>
                <w:b/>
                <w:sz w:val="18"/>
                <w:lang w:val="es-AR"/>
              </w:rPr>
              <w:t>DC-</w:t>
            </w:r>
            <w:r w:rsidRPr="003464BE">
              <w:rPr>
                <w:rFonts w:cs="Arial"/>
                <w:b/>
                <w:sz w:val="18"/>
                <w:lang w:val="es-AR"/>
              </w:rPr>
              <w:t>INS 0</w:t>
            </w:r>
            <w:r>
              <w:rPr>
                <w:rFonts w:cs="Arial"/>
                <w:b/>
                <w:sz w:val="18"/>
                <w:lang w:val="es-AR"/>
              </w:rPr>
              <w:t>13</w:t>
            </w:r>
            <w:r w:rsidRPr="003464BE">
              <w:rPr>
                <w:rFonts w:cs="Arial"/>
                <w:b/>
                <w:sz w:val="18"/>
                <w:lang w:val="es-AR"/>
              </w:rPr>
              <w:t>/2025</w:t>
            </w:r>
            <w:r>
              <w:rPr>
                <w:rFonts w:cs="Arial"/>
                <w:b/>
                <w:sz w:val="18"/>
                <w:lang w:val="es-AR"/>
              </w:rPr>
              <w:t xml:space="preserve"> </w:t>
            </w:r>
          </w:p>
        </w:tc>
      </w:tr>
      <w:tr w:rsidR="005024B7" w:rsidRPr="002C2893" w14:paraId="07725021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0780D89E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502CCA8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5024B7" w:rsidRPr="002C2893" w14:paraId="0EC6C652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4778C8A5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FB646CB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5024B7" w:rsidRPr="002C2893" w14:paraId="0FCAAA1E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7AB2F2E7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E1D942F" w14:textId="77777777" w:rsidR="005024B7" w:rsidRPr="003464BE" w:rsidRDefault="005024B7" w:rsidP="004F4144">
            <w:pPr>
              <w:widowControl w:val="0"/>
              <w:rPr>
                <w:rFonts w:cs="Arial"/>
                <w:b/>
                <w:sz w:val="18"/>
                <w:lang w:val="es-ES_tradnl"/>
              </w:rPr>
            </w:pPr>
            <w:r w:rsidRPr="003464BE">
              <w:rPr>
                <w:rFonts w:cs="Arial"/>
                <w:sz w:val="18"/>
                <w:lang w:val="es-ES_tradnl"/>
              </w:rPr>
              <w:t xml:space="preserve">El Precio destinado al Objeto de Contratación es de </w:t>
            </w:r>
            <w:r w:rsidRPr="003464BE">
              <w:rPr>
                <w:rFonts w:cs="Arial"/>
                <w:b/>
                <w:sz w:val="18"/>
                <w:lang w:val="es-ES_tradnl"/>
              </w:rPr>
              <w:t>Bs. 1</w:t>
            </w:r>
            <w:r>
              <w:rPr>
                <w:rFonts w:cs="Arial"/>
                <w:b/>
                <w:sz w:val="18"/>
                <w:lang w:val="es-ES_tradnl"/>
              </w:rPr>
              <w:t>07.569</w:t>
            </w:r>
            <w:r w:rsidRPr="003464BE">
              <w:rPr>
                <w:rFonts w:cs="Arial"/>
                <w:b/>
                <w:sz w:val="18"/>
                <w:lang w:val="es-ES_tradnl"/>
              </w:rPr>
              <w:t>,</w:t>
            </w:r>
            <w:r>
              <w:rPr>
                <w:rFonts w:cs="Arial"/>
                <w:b/>
                <w:sz w:val="18"/>
                <w:lang w:val="es-ES_tradnl"/>
              </w:rPr>
              <w:t>37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(ciento </w:t>
            </w:r>
            <w:r>
              <w:rPr>
                <w:rFonts w:cs="Arial"/>
                <w:b/>
                <w:sz w:val="18"/>
                <w:lang w:val="es-ES_tradnl"/>
              </w:rPr>
              <w:t>siete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</w:t>
            </w:r>
            <w:r>
              <w:rPr>
                <w:rFonts w:cs="Arial"/>
                <w:b/>
                <w:sz w:val="18"/>
                <w:lang w:val="es-ES_tradnl"/>
              </w:rPr>
              <w:t>M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il </w:t>
            </w:r>
            <w:r>
              <w:rPr>
                <w:rFonts w:cs="Arial"/>
                <w:b/>
                <w:sz w:val="18"/>
                <w:lang w:val="es-ES_tradnl"/>
              </w:rPr>
              <w:t>quinientos sesenta y nueve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 </w:t>
            </w:r>
            <w:r>
              <w:rPr>
                <w:rFonts w:cs="Arial"/>
                <w:b/>
                <w:sz w:val="18"/>
                <w:lang w:val="es-ES_tradnl"/>
              </w:rPr>
              <w:t>37</w:t>
            </w:r>
            <w:r w:rsidRPr="003464BE">
              <w:rPr>
                <w:rFonts w:cs="Arial"/>
                <w:b/>
                <w:sz w:val="18"/>
                <w:lang w:val="es-ES_tradnl"/>
              </w:rPr>
              <w:t xml:space="preserve">/100 </w:t>
            </w:r>
            <w:proofErr w:type="gramStart"/>
            <w:r w:rsidRPr="003464BE">
              <w:rPr>
                <w:rFonts w:cs="Arial"/>
                <w:b/>
                <w:sz w:val="18"/>
                <w:lang w:val="es-ES_tradnl"/>
              </w:rPr>
              <w:t>Bolivianos</w:t>
            </w:r>
            <w:proofErr w:type="gramEnd"/>
            <w:r w:rsidRPr="003464BE">
              <w:rPr>
                <w:rFonts w:cs="Arial"/>
                <w:b/>
                <w:sz w:val="18"/>
                <w:lang w:val="es-ES_tradnl"/>
              </w:rPr>
              <w:t>).</w:t>
            </w:r>
          </w:p>
        </w:tc>
      </w:tr>
      <w:tr w:rsidR="005024B7" w:rsidRPr="002C2893" w14:paraId="5EBC5B7D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6CECE89C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57A48CDA" w14:textId="77777777" w:rsidR="005024B7" w:rsidRPr="003464BE" w:rsidRDefault="005024B7" w:rsidP="004F4144">
            <w:pPr>
              <w:widowControl w:val="0"/>
              <w:rPr>
                <w:rFonts w:cs="Arial"/>
                <w:sz w:val="18"/>
              </w:rPr>
            </w:pPr>
            <w:r w:rsidRPr="00AE3B88">
              <w:rPr>
                <w:rFonts w:ascii="Tahoma" w:hAnsi="Tahoma" w:cs="Tahoma"/>
                <w:lang w:val="es-ES_tradnl"/>
              </w:rPr>
              <w:t xml:space="preserve">El proponente adjudicado presentará una garantía o solicitará la retención del </w:t>
            </w:r>
            <w:r w:rsidRPr="00AE3B88">
              <w:rPr>
                <w:rFonts w:ascii="Tahoma" w:hAnsi="Tahoma" w:cs="Tahoma"/>
                <w:b/>
                <w:lang w:val="es-ES_tradnl"/>
              </w:rPr>
              <w:t xml:space="preserve">7 % </w:t>
            </w:r>
            <w:r w:rsidRPr="00AE3B88">
              <w:rPr>
                <w:rFonts w:ascii="Tahoma" w:hAnsi="Tahoma" w:cs="Tahoma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E3B88">
              <w:rPr>
                <w:rFonts w:ascii="Tahoma" w:hAnsi="Tahoma" w:cs="Tahoma"/>
              </w:rPr>
              <w:t>CERTIFICADO DE TERMINACIÓN DE SERVICIO</w:t>
            </w:r>
            <w:r w:rsidRPr="00AE3B88">
              <w:rPr>
                <w:rFonts w:ascii="Tahoma" w:hAnsi="Tahoma" w:cs="Tahoma"/>
                <w:lang w:val="es-ES_tradnl"/>
              </w:rPr>
              <w:t>), previa conformidad del Fiscal.</w:t>
            </w:r>
          </w:p>
        </w:tc>
      </w:tr>
      <w:tr w:rsidR="005024B7" w:rsidRPr="002C2893" w14:paraId="4E05F9D8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7B0EB182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DBCC607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Ing. </w:t>
            </w:r>
            <w:proofErr w:type="spellStart"/>
            <w:r>
              <w:rPr>
                <w:rFonts w:cs="Arial"/>
                <w:sz w:val="18"/>
              </w:rPr>
              <w:t>Jhenifer</w:t>
            </w:r>
            <w:proofErr w:type="spellEnd"/>
            <w:r>
              <w:rPr>
                <w:rFonts w:cs="Arial"/>
                <w:sz w:val="18"/>
              </w:rPr>
              <w:t xml:space="preserve"> Chino Choque</w:t>
            </w:r>
          </w:p>
        </w:tc>
      </w:tr>
      <w:tr w:rsidR="005024B7" w:rsidRPr="002C2893" w14:paraId="6E5000C9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564EC4AF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26DC5906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33114886 </w:t>
            </w:r>
            <w:proofErr w:type="spellStart"/>
            <w:r>
              <w:rPr>
                <w:rFonts w:cs="Arial"/>
                <w:sz w:val="18"/>
              </w:rPr>
              <w:t>int</w:t>
            </w:r>
            <w:proofErr w:type="spellEnd"/>
            <w:r>
              <w:rPr>
                <w:rFonts w:cs="Arial"/>
                <w:sz w:val="18"/>
              </w:rPr>
              <w:t>. 718</w:t>
            </w:r>
          </w:p>
        </w:tc>
      </w:tr>
      <w:tr w:rsidR="005024B7" w:rsidRPr="002C2893" w14:paraId="22CBF5F4" w14:textId="77777777" w:rsidTr="004F4144">
        <w:trPr>
          <w:trHeight w:val="283"/>
        </w:trPr>
        <w:tc>
          <w:tcPr>
            <w:tcW w:w="2015" w:type="pct"/>
            <w:vAlign w:val="center"/>
          </w:tcPr>
          <w:p w14:paraId="0E3B1569" w14:textId="77777777" w:rsidR="005024B7" w:rsidRPr="002A0F67" w:rsidRDefault="005024B7" w:rsidP="004F4144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0BB11053" w14:textId="77777777" w:rsidR="005024B7" w:rsidRPr="002C2893" w:rsidRDefault="005024B7" w:rsidP="004F4144">
            <w:pPr>
              <w:widowControl w:val="0"/>
              <w:rPr>
                <w:rFonts w:cs="Arial"/>
                <w:sz w:val="18"/>
              </w:rPr>
            </w:pPr>
            <w:hyperlink r:id="rId6" w:history="1">
              <w:r w:rsidRPr="007D562B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jhenifer.chino@aevivienda.gob.bo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340"/>
        <w:gridCol w:w="134"/>
        <w:gridCol w:w="134"/>
        <w:gridCol w:w="334"/>
        <w:gridCol w:w="134"/>
        <w:gridCol w:w="350"/>
        <w:gridCol w:w="134"/>
        <w:gridCol w:w="475"/>
        <w:gridCol w:w="134"/>
        <w:gridCol w:w="134"/>
        <w:gridCol w:w="431"/>
        <w:gridCol w:w="224"/>
        <w:gridCol w:w="422"/>
        <w:gridCol w:w="134"/>
        <w:gridCol w:w="134"/>
        <w:gridCol w:w="2055"/>
      </w:tblGrid>
      <w:tr w:rsidR="005024B7" w:rsidRPr="005024B7" w14:paraId="7F7A85E4" w14:textId="77777777" w:rsidTr="004F414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7552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187823C3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F7C08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9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610A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9B70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F51A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C196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87FC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AE7E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0923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A6327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A6A4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AF87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B8D3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5525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3D76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A519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162CF04F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009B86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B398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BB8FD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A1F1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D7BC7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6574B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3BBB3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8B11C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364B2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BA3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B02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7DDE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7B13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C678D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61B9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7D763BC2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0BBD9F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765C12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B6FA2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86FC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1B6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6625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84DB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689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D71D6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0B28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D5C9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55F7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95C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0D7C0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5D2F0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208B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0E53DC2A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DF8068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4DE43C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398C1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345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482E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E086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D56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877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DF9E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E8021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4B53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829A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2305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4BF6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F0DA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AE36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5024B7" w:rsidRPr="005024B7" w14:paraId="3A84CC6B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31EBA2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297E6C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39D2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173B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AE9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77E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0B67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48DF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7AA1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5921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1823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9BB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AF77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3C3F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144E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6E176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13D1BB4F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0455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9F41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5ED9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7E45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0940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BE56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D5D7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67F8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27693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B15A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B736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613E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36393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DEAF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F1F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299D096D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0B795C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BB4B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FF30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BD9C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8F27B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2C78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DD8D8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AC40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8E96B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39767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7383DBE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10:00</w:t>
            </w:r>
          </w:p>
          <w:p w14:paraId="2498DB4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20237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FD06F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7401D65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</w:p>
          <w:p w14:paraId="058813C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6AB8A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A4A2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3B036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 DE PROPUESTAS:</w:t>
            </w:r>
          </w:p>
          <w:p w14:paraId="3EFE1BF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Se decepcionará en la calle Independencia Nro. 461 entre calles Mercados y Monseñor Salvatierra (Zona centro).</w:t>
            </w:r>
          </w:p>
          <w:p w14:paraId="3584EB7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74A084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 DE PROPUESTAS</w:t>
            </w: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  <w:p w14:paraId="7E2D442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 xml:space="preserve">Calle Independencia Nro. 461 entre la calle Mercado Y Monseñor Salvatierra (Zona Centro) y por medio del enlace: </w:t>
            </w:r>
            <w:r w:rsidRPr="005024B7">
              <w:rPr>
                <w:rFonts w:ascii="Arial" w:hAnsi="Arial" w:cs="Arial"/>
                <w:color w:val="4472C4"/>
                <w:sz w:val="16"/>
                <w:szCs w:val="16"/>
              </w:rPr>
              <w:t>meet.google.com/</w:t>
            </w:r>
            <w:proofErr w:type="spellStart"/>
            <w:r w:rsidRPr="005024B7">
              <w:rPr>
                <w:rFonts w:ascii="Arial" w:hAnsi="Arial" w:cs="Arial"/>
                <w:color w:val="4472C4"/>
                <w:sz w:val="16"/>
                <w:szCs w:val="16"/>
              </w:rPr>
              <w:t>iik-pijz-wwv</w:t>
            </w:r>
            <w:proofErr w:type="spellEnd"/>
          </w:p>
        </w:tc>
      </w:tr>
      <w:tr w:rsidR="005024B7" w:rsidRPr="005024B7" w14:paraId="4D7A7B46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7F7258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5241FC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A13E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93C1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DFC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DAF6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E42B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2CAC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A6C7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6FFD3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183E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E818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B40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930DB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10C0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7426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6946129A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805F7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9D74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3C2A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FEC1F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3863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6D8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17B34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6A58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4A19D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447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570A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EC3C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8A7E3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18EFA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B44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14319989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449ADA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56F2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B6938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6396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5B17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6C64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32534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2E7B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07EF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2E27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756F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0DFE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A9AEE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A6B60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A8C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532D7991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DBDBEF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913E63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13184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7647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5E8B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C8B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DA67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9139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80EC8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FE059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BEA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336F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E9E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5D1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8A410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EAB4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674A1264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9D810D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C8D3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33BD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A44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69EC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5ABC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BE4A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0DCE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08314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986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EB44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71A9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3733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08ABF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A4DD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406F8CEA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B070E1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E7267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0B4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B91A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BA1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2D8F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BEE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CF7C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FAB46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6EFB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15D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0D05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448CE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DDC0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E99C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5268F582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7DCA72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CC3E4B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7EBD0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5AFA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0368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83D2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F84F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C081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CF1B9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35E5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A5F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8D7D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D29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7848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5210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1543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07CAB527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F5E29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C0DE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596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C07D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456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558A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6509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E6F8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F8464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D2E9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243E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3F35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A7B0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EF7D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6B85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7E74FC29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9460F4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249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7FA3C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89C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A1416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E96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44FE3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D9701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CAE736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8E2E1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8A922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16AB2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BB1CD9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28F77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A97ED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3529BD47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FAB836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79F19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19D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7D04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E3F4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F9BE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DD85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7099F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9D0040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681B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294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EA20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8A851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1879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5AC44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4523FEA0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4F1793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482EE7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C3F3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FF0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114B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4AFA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BD0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BBA4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47405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7BAD9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BF098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E57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B0DB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2B2F3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BFB1E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942C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3AB05856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C0AC2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64A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3530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41C4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D1A7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C54A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8E20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684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A447C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85C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FD1E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43DA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EDBBA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44F84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5399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36E9AB3F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39B156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4FEC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BE8CD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D82E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2876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110B1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E45BE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A6483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C5E2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327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1D41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E7F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CF3B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F103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0E1288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2418B064" w14:textId="77777777" w:rsidTr="004F4144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5B6070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F73EA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EBFF0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60B4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B089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48CD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C496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9F0A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3167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B158D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A6E93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0CCE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890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33DA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0A3D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9E164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024B7" w:rsidRPr="005024B7" w14:paraId="160AED84" w14:textId="77777777" w:rsidTr="004F4144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3B7DB" w14:textId="77777777" w:rsidR="005024B7" w:rsidRPr="005024B7" w:rsidRDefault="005024B7" w:rsidP="004F41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129FE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E28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2DBD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97512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CE77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8955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  <w:r w:rsidRPr="005024B7">
              <w:rPr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65E5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3EBFE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4912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2552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9589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E76A45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4D0BA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84C7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</w:tr>
      <w:tr w:rsidR="005024B7" w:rsidRPr="005024B7" w14:paraId="4B2A0D12" w14:textId="77777777" w:rsidTr="004F4144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46AAD5" w14:textId="77777777" w:rsidR="005024B7" w:rsidRPr="005024B7" w:rsidRDefault="005024B7" w:rsidP="004F41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48AF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23FA8C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BE6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749E9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2BB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F9CD6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24B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AC3DD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448B306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8E0CB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4AFFF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0CB31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CC8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6139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257" w14:textId="77777777" w:rsidR="005024B7" w:rsidRPr="005024B7" w:rsidRDefault="005024B7" w:rsidP="004F41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1C8EA69E" w:rsidR="005000B0" w:rsidRPr="00FF52C3" w:rsidRDefault="005000B0" w:rsidP="00FA7486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sectPr w:rsidR="005000B0" w:rsidRPr="00FF52C3" w:rsidSect="00FF52C3">
      <w:headerReference w:type="default" r:id="rId7"/>
      <w:pgSz w:w="12240" w:h="15840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C45D" w14:textId="77777777" w:rsidR="00294F1A" w:rsidRDefault="00294F1A" w:rsidP="0002168D">
      <w:r>
        <w:separator/>
      </w:r>
    </w:p>
  </w:endnote>
  <w:endnote w:type="continuationSeparator" w:id="0">
    <w:p w14:paraId="3082548B" w14:textId="77777777" w:rsidR="00294F1A" w:rsidRDefault="00294F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7A104" w14:textId="77777777" w:rsidR="00294F1A" w:rsidRDefault="00294F1A" w:rsidP="0002168D">
      <w:r>
        <w:separator/>
      </w:r>
    </w:p>
  </w:footnote>
  <w:footnote w:type="continuationSeparator" w:id="0">
    <w:p w14:paraId="38EE4223" w14:textId="77777777" w:rsidR="00294F1A" w:rsidRDefault="00294F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77777777" w:rsidR="0002168D" w:rsidRDefault="000571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2168D"/>
    <w:rsid w:val="0005710F"/>
    <w:rsid w:val="00130A1B"/>
    <w:rsid w:val="00133FC2"/>
    <w:rsid w:val="00164615"/>
    <w:rsid w:val="001A4F37"/>
    <w:rsid w:val="00294F1A"/>
    <w:rsid w:val="004071DE"/>
    <w:rsid w:val="00475A38"/>
    <w:rsid w:val="005000B0"/>
    <w:rsid w:val="005024B7"/>
    <w:rsid w:val="00525505"/>
    <w:rsid w:val="005A5895"/>
    <w:rsid w:val="005B464F"/>
    <w:rsid w:val="0060571D"/>
    <w:rsid w:val="007878DD"/>
    <w:rsid w:val="009D5E46"/>
    <w:rsid w:val="00A63F22"/>
    <w:rsid w:val="00B473E5"/>
    <w:rsid w:val="00D35197"/>
    <w:rsid w:val="00D514C5"/>
    <w:rsid w:val="00DE7828"/>
    <w:rsid w:val="00DF3E38"/>
    <w:rsid w:val="00E3401A"/>
    <w:rsid w:val="00F51D86"/>
    <w:rsid w:val="00FA74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FA74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A63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henifer.chino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2024-01-05T14:38:00Z</cp:lastPrinted>
  <dcterms:created xsi:type="dcterms:W3CDTF">2025-01-31T01:50:00Z</dcterms:created>
  <dcterms:modified xsi:type="dcterms:W3CDTF">2025-01-31T01:50:00Z</dcterms:modified>
</cp:coreProperties>
</file>