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6EAFEA7" w:rsidR="00A90FC4" w:rsidRPr="00E65F02" w:rsidRDefault="00CD4915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CD4915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AUTOCONSTRUCCIÓN EN EL MUNICIPIO DE SAN PEDRO DE TIQUINA -FASE(I) 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C642575" w:rsidR="00A90FC4" w:rsidRPr="00693C7D" w:rsidRDefault="00CD4915" w:rsidP="00CD491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211</w:t>
            </w:r>
            <w:r w:rsidR="00D6084E">
              <w:rPr>
                <w:sz w:val="16"/>
                <w:szCs w:val="16"/>
              </w:rPr>
              <w:t>/2024 (2D</w:t>
            </w:r>
            <w:bookmarkStart w:id="0" w:name="_GoBack"/>
            <w:bookmarkEnd w:id="0"/>
            <w:r w:rsidR="00AA522F" w:rsidRPr="00AA522F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09D16371" w:rsidR="00693C7D" w:rsidRPr="00C76AF8" w:rsidRDefault="00CD4915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D4915">
              <w:rPr>
                <w:rFonts w:cs="Tahoma"/>
                <w:color w:val="FF0000"/>
                <w:sz w:val="16"/>
                <w:szCs w:val="16"/>
              </w:rPr>
              <w:t>Bs2.999.632</w:t>
            </w:r>
            <w:proofErr w:type="gramStart"/>
            <w:r w:rsidRPr="00CD4915">
              <w:rPr>
                <w:rFonts w:cs="Tahoma"/>
                <w:color w:val="FF0000"/>
                <w:sz w:val="16"/>
                <w:szCs w:val="16"/>
              </w:rPr>
              <w:t>,38</w:t>
            </w:r>
            <w:proofErr w:type="gramEnd"/>
            <w:r w:rsidRPr="00CD4915">
              <w:rPr>
                <w:rFonts w:cs="Tahoma"/>
                <w:color w:val="FF0000"/>
                <w:sz w:val="16"/>
                <w:szCs w:val="16"/>
              </w:rPr>
              <w:t xml:space="preserve"> (Dos Millones Novecientos Noventa y Nueve Mil Seiscientos Treinta y Dos 38/100 Bolivianos)</w:t>
            </w:r>
            <w:r w:rsidR="00AA522F" w:rsidRPr="00AA522F">
              <w:rPr>
                <w:rFonts w:cs="Tahoma"/>
                <w:color w:val="FF0000"/>
                <w:sz w:val="16"/>
                <w:szCs w:val="16"/>
              </w:rPr>
              <w:t>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76DE15B" w:rsidR="00282F5A" w:rsidRPr="00C76AF8" w:rsidRDefault="00AA522F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CD4915">
              <w:rPr>
                <w:sz w:val="14"/>
                <w:szCs w:val="14"/>
              </w:rPr>
              <w:t>ANGELICA MARIA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5F17D1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4964A78" w:rsidR="00693C7D" w:rsidRPr="00282F5A" w:rsidRDefault="005F17D1" w:rsidP="00CD4915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CD4915" w:rsidRPr="001F7C82">
                <w:rPr>
                  <w:rStyle w:val="Hipervnculo"/>
                  <w:sz w:val="14"/>
                  <w:szCs w:val="16"/>
                </w:rPr>
                <w:t>maria.arce@aevivienda.gob.bo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63EF104" w:rsidR="00693C7D" w:rsidRPr="00D82F30" w:rsidRDefault="00D21C53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5A8327D" w:rsidR="00693C7D" w:rsidRPr="00D82F30" w:rsidRDefault="00282F5A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6084E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45065A8" w:rsidR="00693C7D" w:rsidRPr="00D82F30" w:rsidRDefault="00D21C53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4260387" w:rsidR="00693C7D" w:rsidRPr="00D82F30" w:rsidRDefault="00D21C53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042975E" w:rsidR="00693C7D" w:rsidRPr="00D82F30" w:rsidRDefault="00693C7D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21C5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0DB59C3B" w:rsidR="00693C7D" w:rsidRPr="00D82F30" w:rsidRDefault="00CD491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6084E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AA522F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E652FC8" w:rsidR="00693C7D" w:rsidRPr="00D82F30" w:rsidRDefault="00CD4915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6084E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AA522F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22DF3BFD" w:rsidR="00693C7D" w:rsidRPr="0026134B" w:rsidRDefault="00CD4915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CD4915">
              <w:rPr>
                <w:b/>
                <w:bCs/>
                <w:i/>
                <w:sz w:val="16"/>
                <w:szCs w:val="16"/>
              </w:rPr>
              <w:t>https://</w:t>
            </w:r>
            <w:r w:rsidR="00D21C53" w:rsidRPr="00D21C53">
              <w:rPr>
                <w:b/>
                <w:bCs/>
                <w:i/>
                <w:sz w:val="16"/>
                <w:szCs w:val="16"/>
              </w:rPr>
              <w:t>meet.google.com/fkf-gytm-yvy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79B6738" w:rsidR="00693C7D" w:rsidRPr="00D82F30" w:rsidRDefault="00D6084E" w:rsidP="00D21C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21C53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F5CD362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02DD459B" w:rsidR="00693C7D" w:rsidRPr="00D82F30" w:rsidRDefault="00693C7D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6084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29A5984" w:rsidR="00077BAE" w:rsidRPr="00D82F30" w:rsidRDefault="00D21C53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44966409" w:rsidR="00077BAE" w:rsidRPr="00D82F30" w:rsidRDefault="00D6084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64BE836C" w:rsidR="00077BAE" w:rsidRPr="00D82F30" w:rsidRDefault="00D6084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10EEB21" w:rsidR="00693C7D" w:rsidRPr="00D82F30" w:rsidRDefault="006B1E55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21C53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336770D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4418CBA0" w:rsidR="00693C7D" w:rsidRPr="00D82F30" w:rsidRDefault="00693C7D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6084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14FA61B" w:rsidR="00693C7D" w:rsidRPr="00D82F30" w:rsidRDefault="00D21C53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3E0DE98" w:rsidR="00693C7D" w:rsidRPr="00D82F30" w:rsidRDefault="00D6084E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9E757A5" w:rsidR="00693C7D" w:rsidRPr="00D82F30" w:rsidRDefault="00D6084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6C1FAFA" w:rsidR="00693C7D" w:rsidRPr="00D82F30" w:rsidRDefault="00D21C53" w:rsidP="00D6084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0D82098" w:rsidR="00693C7D" w:rsidRPr="00D82F30" w:rsidRDefault="002D57B4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ACAAA" w14:textId="77777777" w:rsidR="005F17D1" w:rsidRDefault="005F17D1" w:rsidP="0002168D">
      <w:r>
        <w:separator/>
      </w:r>
    </w:p>
  </w:endnote>
  <w:endnote w:type="continuationSeparator" w:id="0">
    <w:p w14:paraId="5108886B" w14:textId="77777777" w:rsidR="005F17D1" w:rsidRDefault="005F17D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7DBB4" w14:textId="77777777" w:rsidR="005F17D1" w:rsidRDefault="005F17D1" w:rsidP="0002168D">
      <w:r>
        <w:separator/>
      </w:r>
    </w:p>
  </w:footnote>
  <w:footnote w:type="continuationSeparator" w:id="0">
    <w:p w14:paraId="64B5BB58" w14:textId="77777777" w:rsidR="005F17D1" w:rsidRDefault="005F17D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3E47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5F17D1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1C53"/>
    <w:rsid w:val="00D22258"/>
    <w:rsid w:val="00D27FD7"/>
    <w:rsid w:val="00D32F85"/>
    <w:rsid w:val="00D34768"/>
    <w:rsid w:val="00D50472"/>
    <w:rsid w:val="00D51F31"/>
    <w:rsid w:val="00D6084E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CF73-BAC3-41FC-A26E-A50996E2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2024-11-30T00:17:00Z</cp:lastPrinted>
  <dcterms:created xsi:type="dcterms:W3CDTF">2024-12-18T03:45:00Z</dcterms:created>
  <dcterms:modified xsi:type="dcterms:W3CDTF">2024-12-19T12:52:00Z</dcterms:modified>
</cp:coreProperties>
</file>