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87478C5" w:rsidR="00A90FC4" w:rsidRPr="00E65F02" w:rsidRDefault="00730DAF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730DAF">
              <w:rPr>
                <w:b/>
                <w:bCs/>
                <w:sz w:val="16"/>
                <w:szCs w:val="16"/>
              </w:rPr>
              <w:t xml:space="preserve">INSPECTORIA PARA EL PROYECTO DE VIVIENDA CUALITATIVA EN EL MUNICIPIO DE AYO </w:t>
            </w:r>
            <w:proofErr w:type="spellStart"/>
            <w:r w:rsidRPr="00730DAF">
              <w:rPr>
                <w:b/>
                <w:bCs/>
                <w:sz w:val="16"/>
                <w:szCs w:val="16"/>
              </w:rPr>
              <w:t>AYO</w:t>
            </w:r>
            <w:proofErr w:type="spellEnd"/>
            <w:r w:rsidRPr="00730DAF">
              <w:rPr>
                <w:b/>
                <w:bCs/>
                <w:sz w:val="16"/>
                <w:szCs w:val="16"/>
              </w:rPr>
              <w:t xml:space="preserve"> -FASE(IV)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67EA0D6" w:rsidR="00A90FC4" w:rsidRPr="00693C7D" w:rsidRDefault="00730DAF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730DAF">
              <w:rPr>
                <w:sz w:val="16"/>
                <w:szCs w:val="16"/>
                <w:lang w:val="it-IT"/>
              </w:rPr>
              <w:t>AEV-LP-DC 041/2025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B9A6643" w:rsidR="00693C7D" w:rsidRPr="00C76AF8" w:rsidRDefault="00730DAF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730DAF">
              <w:rPr>
                <w:rFonts w:cs="Tahoma"/>
                <w:color w:val="FF0000"/>
                <w:sz w:val="16"/>
                <w:szCs w:val="16"/>
              </w:rPr>
              <w:t>Bs 75.458,79 (Setenta y Cinco Mil Cuatrocientos Cincuenta Ocho 79/100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215DD4F7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Arq. 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900FAC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EE3D309" w:rsidR="00693C7D" w:rsidRPr="00B733D4" w:rsidRDefault="00900FAC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E0089C" w:rsidRPr="00647392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C659924" w:rsidR="00693C7D" w:rsidRPr="00D82F30" w:rsidRDefault="00730DAF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34E7ED8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A9671DA" w:rsidR="00693C7D" w:rsidRPr="00D82F30" w:rsidRDefault="00730DA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F0ED20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033C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772C7D3" w:rsidR="00693C7D" w:rsidRPr="00D82F30" w:rsidRDefault="00730DA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A7A9DC6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30DAF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6256E415" w:rsidR="00102DF9" w:rsidRPr="00102DF9" w:rsidRDefault="00900FAC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https://meet.google.com/ukk-bsyy-wrr </w:t>
                    </w:r>
                    <w:bookmarkStart w:id="0" w:name="_GoBack"/>
                    <w:bookmarkEnd w:id="0"/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4091763" w:rsidR="00693C7D" w:rsidRPr="00D82F30" w:rsidRDefault="00730DAF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15AB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4B3B2808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0A85E6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CACC20D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30DAF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D1A532C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A0B6923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30DAF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080547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78B5914" w:rsidR="00693C7D" w:rsidRPr="00D82F30" w:rsidRDefault="00730DAF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4531EAA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B523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8D5BF" w14:textId="77777777" w:rsidR="00900FAC" w:rsidRDefault="00900FAC" w:rsidP="0002168D">
      <w:r>
        <w:separator/>
      </w:r>
    </w:p>
  </w:endnote>
  <w:endnote w:type="continuationSeparator" w:id="0">
    <w:p w14:paraId="095C8316" w14:textId="77777777" w:rsidR="00900FAC" w:rsidRDefault="00900FA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C2FBB" w14:textId="77777777" w:rsidR="00900FAC" w:rsidRDefault="00900FAC" w:rsidP="0002168D">
      <w:r>
        <w:separator/>
      </w:r>
    </w:p>
  </w:footnote>
  <w:footnote w:type="continuationSeparator" w:id="0">
    <w:p w14:paraId="712D6E03" w14:textId="77777777" w:rsidR="00900FAC" w:rsidRDefault="00900FA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00FAC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ADC6-0F12-43CA-BDCE-17795DFB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2025-01-26T20:46:00Z</cp:lastPrinted>
  <dcterms:created xsi:type="dcterms:W3CDTF">2025-01-31T21:35:00Z</dcterms:created>
  <dcterms:modified xsi:type="dcterms:W3CDTF">2025-01-31T21:36:00Z</dcterms:modified>
</cp:coreProperties>
</file>