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1754" w14:textId="77777777" w:rsidR="007878DD" w:rsidRPr="00FA7486" w:rsidRDefault="007878DD" w:rsidP="00FA7486">
      <w:pPr>
        <w:outlineLvl w:val="0"/>
        <w:rPr>
          <w:rFonts w:ascii="Arial" w:hAnsi="Arial" w:cs="Arial"/>
          <w:b/>
          <w:sz w:val="26"/>
          <w:szCs w:val="26"/>
          <w:lang w:val="it-IT"/>
        </w:rPr>
      </w:pPr>
    </w:p>
    <w:p w14:paraId="6026CCCF" w14:textId="427065ED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072A9B28" w14:textId="052E50CC" w:rsidR="007878DD" w:rsidRPr="00D60234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FA7486">
        <w:rPr>
          <w:rFonts w:ascii="Arial" w:hAnsi="Arial" w:cs="Arial"/>
          <w:b/>
          <w:szCs w:val="26"/>
          <w:lang w:val="it-IT"/>
        </w:rPr>
        <w:t>5</w:t>
      </w:r>
    </w:p>
    <w:p w14:paraId="088EFA1E" w14:textId="77777777" w:rsidR="007878DD" w:rsidRPr="004E6C77" w:rsidRDefault="007878DD" w:rsidP="007878DD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p w14:paraId="279AB4B8" w14:textId="77777777" w:rsidR="00FA7486" w:rsidRPr="00E400DC" w:rsidRDefault="00FA7486" w:rsidP="00FA7486">
      <w:pPr>
        <w:widowControl w:val="0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FA7486" w:rsidRPr="002C2893" w14:paraId="18B215DE" w14:textId="77777777" w:rsidTr="00DD5971">
        <w:trPr>
          <w:trHeight w:val="283"/>
        </w:trPr>
        <w:tc>
          <w:tcPr>
            <w:tcW w:w="2015" w:type="pct"/>
            <w:vAlign w:val="center"/>
          </w:tcPr>
          <w:p w14:paraId="7513CEF5" w14:textId="77777777" w:rsidR="00FA7486" w:rsidRPr="002A0F67" w:rsidRDefault="00FA7486" w:rsidP="00DD597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13F77E39" w14:textId="77777777" w:rsidR="00FA7486" w:rsidRPr="002C2893" w:rsidRDefault="00FA7486" w:rsidP="00DD5971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  <w:lang w:val="es-ES_tradnl"/>
              </w:rPr>
              <w:t>INSPECTORÍA PARA EL PROYECTO DE VIVIENDA CUALITATIVA EN EL MUNICIPIO DE SANTA CRUZ DE LA SIERRA -FASE(CCXLV) 2024 – SANTA CRUZ</w:t>
            </w:r>
          </w:p>
        </w:tc>
      </w:tr>
      <w:tr w:rsidR="00FA7486" w:rsidRPr="002C2893" w14:paraId="1602F860" w14:textId="77777777" w:rsidTr="00DD5971">
        <w:trPr>
          <w:trHeight w:val="283"/>
        </w:trPr>
        <w:tc>
          <w:tcPr>
            <w:tcW w:w="2015" w:type="pct"/>
            <w:vAlign w:val="center"/>
          </w:tcPr>
          <w:p w14:paraId="02FDB23B" w14:textId="77777777" w:rsidR="00FA7486" w:rsidRPr="002A0F67" w:rsidRDefault="00FA7486" w:rsidP="00DD597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59AB26F9" w14:textId="77777777" w:rsidR="00FA7486" w:rsidRPr="003464BE" w:rsidRDefault="00FA7486" w:rsidP="00DD5971">
            <w:pPr>
              <w:widowControl w:val="0"/>
              <w:rPr>
                <w:rFonts w:cs="Arial"/>
                <w:b/>
                <w:sz w:val="18"/>
                <w:lang w:val="es-AR"/>
              </w:rPr>
            </w:pPr>
            <w:r w:rsidRPr="003464BE">
              <w:rPr>
                <w:rFonts w:cs="Arial"/>
                <w:b/>
                <w:sz w:val="18"/>
                <w:lang w:val="es-AR"/>
              </w:rPr>
              <w:t>AEV -SC-</w:t>
            </w:r>
            <w:r>
              <w:rPr>
                <w:rFonts w:cs="Arial"/>
                <w:b/>
                <w:sz w:val="18"/>
                <w:lang w:val="es-AR"/>
              </w:rPr>
              <w:t>DC-</w:t>
            </w:r>
            <w:r w:rsidRPr="003464BE">
              <w:rPr>
                <w:rFonts w:cs="Arial"/>
                <w:b/>
                <w:sz w:val="18"/>
                <w:lang w:val="es-AR"/>
              </w:rPr>
              <w:t>INS 0</w:t>
            </w:r>
            <w:r>
              <w:rPr>
                <w:rFonts w:cs="Arial"/>
                <w:b/>
                <w:sz w:val="18"/>
                <w:lang w:val="es-AR"/>
              </w:rPr>
              <w:t>10</w:t>
            </w:r>
            <w:r w:rsidRPr="003464BE">
              <w:rPr>
                <w:rFonts w:cs="Arial"/>
                <w:b/>
                <w:sz w:val="18"/>
                <w:lang w:val="es-AR"/>
              </w:rPr>
              <w:t>/2025</w:t>
            </w:r>
            <w:r>
              <w:rPr>
                <w:rFonts w:cs="Arial"/>
                <w:b/>
                <w:sz w:val="18"/>
                <w:lang w:val="es-AR"/>
              </w:rPr>
              <w:t xml:space="preserve"> </w:t>
            </w:r>
          </w:p>
        </w:tc>
      </w:tr>
      <w:tr w:rsidR="00FA7486" w:rsidRPr="002C2893" w14:paraId="0E98C1B9" w14:textId="77777777" w:rsidTr="00DD5971">
        <w:trPr>
          <w:trHeight w:val="283"/>
        </w:trPr>
        <w:tc>
          <w:tcPr>
            <w:tcW w:w="2015" w:type="pct"/>
            <w:vAlign w:val="center"/>
          </w:tcPr>
          <w:p w14:paraId="0AFF4429" w14:textId="77777777" w:rsidR="00FA7486" w:rsidRPr="002A0F67" w:rsidRDefault="00FA7486" w:rsidP="00DD597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DE67EBB" w14:textId="77777777" w:rsidR="00FA7486" w:rsidRPr="002C2893" w:rsidRDefault="00FA7486" w:rsidP="00DD5971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Por el total</w:t>
            </w:r>
          </w:p>
        </w:tc>
      </w:tr>
      <w:tr w:rsidR="00FA7486" w:rsidRPr="002C2893" w14:paraId="190E041A" w14:textId="77777777" w:rsidTr="00DD5971">
        <w:trPr>
          <w:trHeight w:val="283"/>
        </w:trPr>
        <w:tc>
          <w:tcPr>
            <w:tcW w:w="2015" w:type="pct"/>
            <w:vAlign w:val="center"/>
          </w:tcPr>
          <w:p w14:paraId="154C9E5E" w14:textId="77777777" w:rsidR="00FA7486" w:rsidRPr="002A0F67" w:rsidRDefault="00FA7486" w:rsidP="00DD597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37642C8E" w14:textId="77777777" w:rsidR="00FA7486" w:rsidRPr="002C2893" w:rsidRDefault="00FA7486" w:rsidP="00DD5971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Presupuesto Fijo</w:t>
            </w:r>
          </w:p>
        </w:tc>
      </w:tr>
      <w:tr w:rsidR="00FA7486" w:rsidRPr="002C2893" w14:paraId="5C861231" w14:textId="77777777" w:rsidTr="00DD5971">
        <w:trPr>
          <w:trHeight w:val="283"/>
        </w:trPr>
        <w:tc>
          <w:tcPr>
            <w:tcW w:w="2015" w:type="pct"/>
            <w:vAlign w:val="center"/>
          </w:tcPr>
          <w:p w14:paraId="49C01BFB" w14:textId="77777777" w:rsidR="00FA7486" w:rsidRPr="002A0F67" w:rsidRDefault="00FA7486" w:rsidP="00DD597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69FE5169" w14:textId="77777777" w:rsidR="00FA7486" w:rsidRPr="003464BE" w:rsidRDefault="00FA7486" w:rsidP="00DD5971">
            <w:pPr>
              <w:widowControl w:val="0"/>
              <w:rPr>
                <w:rFonts w:cs="Arial"/>
                <w:b/>
                <w:sz w:val="18"/>
                <w:lang w:val="es-ES_tradnl"/>
              </w:rPr>
            </w:pPr>
            <w:r w:rsidRPr="003464BE">
              <w:rPr>
                <w:rFonts w:cs="Arial"/>
                <w:sz w:val="18"/>
                <w:lang w:val="es-ES_tradnl"/>
              </w:rPr>
              <w:t xml:space="preserve">El Precio destinado al Objeto de Contratación es de 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Bs. </w:t>
            </w:r>
            <w:r>
              <w:rPr>
                <w:rFonts w:cs="Arial"/>
                <w:b/>
                <w:sz w:val="18"/>
                <w:lang w:val="es-ES_tradnl"/>
              </w:rPr>
              <w:t>80.763</w:t>
            </w:r>
            <w:r w:rsidRPr="003464BE">
              <w:rPr>
                <w:rFonts w:cs="Arial"/>
                <w:b/>
                <w:sz w:val="18"/>
                <w:lang w:val="es-ES_tradnl"/>
              </w:rPr>
              <w:t>,</w:t>
            </w:r>
            <w:r>
              <w:rPr>
                <w:rFonts w:cs="Arial"/>
                <w:b/>
                <w:sz w:val="18"/>
                <w:lang w:val="es-ES_tradnl"/>
              </w:rPr>
              <w:t>07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 (ciento dieciocho mil novecientos noventa y dos 39/100 </w:t>
            </w:r>
            <w:proofErr w:type="gramStart"/>
            <w:r w:rsidRPr="003464BE">
              <w:rPr>
                <w:rFonts w:cs="Arial"/>
                <w:b/>
                <w:sz w:val="18"/>
                <w:lang w:val="es-ES_tradnl"/>
              </w:rPr>
              <w:t>Bolivianos</w:t>
            </w:r>
            <w:proofErr w:type="gramEnd"/>
            <w:r w:rsidRPr="003464BE">
              <w:rPr>
                <w:rFonts w:cs="Arial"/>
                <w:b/>
                <w:sz w:val="18"/>
                <w:lang w:val="es-ES_tradnl"/>
              </w:rPr>
              <w:t>).</w:t>
            </w:r>
          </w:p>
        </w:tc>
      </w:tr>
      <w:tr w:rsidR="00FA7486" w:rsidRPr="002C2893" w14:paraId="3A57C3AF" w14:textId="77777777" w:rsidTr="00DD5971">
        <w:trPr>
          <w:trHeight w:val="283"/>
        </w:trPr>
        <w:tc>
          <w:tcPr>
            <w:tcW w:w="2015" w:type="pct"/>
            <w:vAlign w:val="center"/>
          </w:tcPr>
          <w:p w14:paraId="1E74D4F8" w14:textId="77777777" w:rsidR="00FA7486" w:rsidRPr="002A0F67" w:rsidRDefault="00FA7486" w:rsidP="00DD597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031AE88B" w14:textId="77777777" w:rsidR="00FA7486" w:rsidRPr="003464BE" w:rsidRDefault="00FA7486" w:rsidP="00DD5971">
            <w:pPr>
              <w:widowControl w:val="0"/>
              <w:rPr>
                <w:rFonts w:cs="Arial"/>
                <w:sz w:val="18"/>
              </w:rPr>
            </w:pPr>
            <w:r w:rsidRPr="00AE3B88">
              <w:rPr>
                <w:rFonts w:ascii="Tahoma" w:hAnsi="Tahoma" w:cs="Tahoma"/>
                <w:lang w:val="es-ES_tradnl"/>
              </w:rPr>
              <w:t xml:space="preserve">El proponente adjudicado presentará una garantía o solicitará la retención del </w:t>
            </w:r>
            <w:r w:rsidRPr="00AE3B88">
              <w:rPr>
                <w:rFonts w:ascii="Tahoma" w:hAnsi="Tahoma" w:cs="Tahoma"/>
                <w:b/>
                <w:lang w:val="es-ES_tradnl"/>
              </w:rPr>
              <w:t xml:space="preserve">7 % </w:t>
            </w:r>
            <w:r w:rsidRPr="00AE3B88">
              <w:rPr>
                <w:rFonts w:ascii="Tahoma" w:hAnsi="Tahoma" w:cs="Tahoma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AE3B88">
              <w:rPr>
                <w:rFonts w:ascii="Tahoma" w:hAnsi="Tahoma" w:cs="Tahoma"/>
              </w:rPr>
              <w:t>CERTIFICADO DE TERMINACIÓN DE SERVICIO</w:t>
            </w:r>
            <w:r w:rsidRPr="00AE3B88">
              <w:rPr>
                <w:rFonts w:ascii="Tahoma" w:hAnsi="Tahoma" w:cs="Tahoma"/>
                <w:lang w:val="es-ES_tradnl"/>
              </w:rPr>
              <w:t>), previa conformidad del Fiscal.</w:t>
            </w:r>
          </w:p>
        </w:tc>
      </w:tr>
      <w:tr w:rsidR="00FA7486" w:rsidRPr="002C2893" w14:paraId="1128EA83" w14:textId="77777777" w:rsidTr="00DD5971">
        <w:trPr>
          <w:trHeight w:val="283"/>
        </w:trPr>
        <w:tc>
          <w:tcPr>
            <w:tcW w:w="2015" w:type="pct"/>
            <w:vAlign w:val="center"/>
          </w:tcPr>
          <w:p w14:paraId="53FAEA57" w14:textId="77777777" w:rsidR="00FA7486" w:rsidRPr="002A0F67" w:rsidRDefault="00FA7486" w:rsidP="00DD597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5BFCED50" w14:textId="77777777" w:rsidR="00FA7486" w:rsidRPr="002C2893" w:rsidRDefault="00FA7486" w:rsidP="00DD5971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Ing. </w:t>
            </w:r>
            <w:proofErr w:type="spellStart"/>
            <w:r>
              <w:rPr>
                <w:rFonts w:cs="Arial"/>
                <w:sz w:val="18"/>
              </w:rPr>
              <w:t>Jhenifer</w:t>
            </w:r>
            <w:proofErr w:type="spellEnd"/>
            <w:r>
              <w:rPr>
                <w:rFonts w:cs="Arial"/>
                <w:sz w:val="18"/>
              </w:rPr>
              <w:t xml:space="preserve"> Chino Choque</w:t>
            </w:r>
          </w:p>
        </w:tc>
      </w:tr>
      <w:tr w:rsidR="00FA7486" w:rsidRPr="002C2893" w14:paraId="4954D483" w14:textId="77777777" w:rsidTr="00DD5971">
        <w:trPr>
          <w:trHeight w:val="283"/>
        </w:trPr>
        <w:tc>
          <w:tcPr>
            <w:tcW w:w="2015" w:type="pct"/>
            <w:vAlign w:val="center"/>
          </w:tcPr>
          <w:p w14:paraId="69B94BE6" w14:textId="77777777" w:rsidR="00FA7486" w:rsidRPr="002A0F67" w:rsidRDefault="00FA7486" w:rsidP="00DD597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04A1AC1F" w14:textId="77777777" w:rsidR="00FA7486" w:rsidRPr="002C2893" w:rsidRDefault="00FA7486" w:rsidP="00DD5971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33114886 </w:t>
            </w:r>
            <w:proofErr w:type="spellStart"/>
            <w:r>
              <w:rPr>
                <w:rFonts w:cs="Arial"/>
                <w:sz w:val="18"/>
              </w:rPr>
              <w:t>int</w:t>
            </w:r>
            <w:proofErr w:type="spellEnd"/>
            <w:r>
              <w:rPr>
                <w:rFonts w:cs="Arial"/>
                <w:sz w:val="18"/>
              </w:rPr>
              <w:t>. 718</w:t>
            </w:r>
          </w:p>
        </w:tc>
      </w:tr>
      <w:tr w:rsidR="00FA7486" w:rsidRPr="002C2893" w14:paraId="34EB1AAF" w14:textId="77777777" w:rsidTr="00DD5971">
        <w:trPr>
          <w:trHeight w:val="283"/>
        </w:trPr>
        <w:tc>
          <w:tcPr>
            <w:tcW w:w="2015" w:type="pct"/>
            <w:vAlign w:val="center"/>
          </w:tcPr>
          <w:p w14:paraId="566988B8" w14:textId="77777777" w:rsidR="00FA7486" w:rsidRPr="002A0F67" w:rsidRDefault="00FA7486" w:rsidP="00DD597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9E2F3" w:themeFill="accent1" w:themeFillTint="33"/>
          </w:tcPr>
          <w:p w14:paraId="29AEE099" w14:textId="77777777" w:rsidR="00FA7486" w:rsidRPr="002C2893" w:rsidRDefault="00FA7486" w:rsidP="00DD5971">
            <w:pPr>
              <w:widowControl w:val="0"/>
              <w:rPr>
                <w:rFonts w:cs="Arial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jhenifer.chino</w:t>
            </w:r>
            <w:r w:rsidRPr="000D683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@aevivienda.gob.bo</w:t>
            </w:r>
          </w:p>
        </w:tc>
      </w:tr>
    </w:tbl>
    <w:tbl>
      <w:tblPr>
        <w:tblW w:w="496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38"/>
        <w:gridCol w:w="134"/>
        <w:gridCol w:w="134"/>
        <w:gridCol w:w="332"/>
        <w:gridCol w:w="134"/>
        <w:gridCol w:w="348"/>
        <w:gridCol w:w="134"/>
        <w:gridCol w:w="532"/>
        <w:gridCol w:w="134"/>
        <w:gridCol w:w="134"/>
        <w:gridCol w:w="432"/>
        <w:gridCol w:w="225"/>
        <w:gridCol w:w="421"/>
        <w:gridCol w:w="134"/>
        <w:gridCol w:w="134"/>
        <w:gridCol w:w="2055"/>
        <w:gridCol w:w="18"/>
      </w:tblGrid>
      <w:tr w:rsidR="00FA7486" w:rsidRPr="00FA7486" w14:paraId="4962EB42" w14:textId="77777777" w:rsidTr="00FA7486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81E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</w:tr>
      <w:tr w:rsidR="00FA7486" w:rsidRPr="00FA7486" w14:paraId="14610D2B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81E3D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>Publicación / Invitación</w:t>
            </w: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CED2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255F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8E76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2523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965E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7C2F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F21F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F80A2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B58A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6007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D062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140E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4F0F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CC29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</w:tr>
      <w:tr w:rsidR="00FA7486" w:rsidRPr="00FA7486" w14:paraId="60D71446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42F1F3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8F47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8008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7486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91FD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66A0F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7486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A103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8D5B8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7486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FC6D4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F941F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8BD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8E0B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2BBD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7D8A6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4C84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3FA5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76E4D939" w14:textId="77777777" w:rsidTr="00FA7486">
        <w:trPr>
          <w:gridAfter w:val="1"/>
          <w:wAfter w:w="7" w:type="pct"/>
          <w:trHeight w:val="113"/>
        </w:trPr>
        <w:tc>
          <w:tcPr>
            <w:tcW w:w="1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319E44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917291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4F2A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B40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E7BC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FD42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482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39F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08AB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7106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C616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0DF0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8844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0874B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3265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1CFF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18359A89" w14:textId="77777777" w:rsidTr="00FA7486">
        <w:trPr>
          <w:gridAfter w:val="1"/>
          <w:wAfter w:w="7" w:type="pct"/>
          <w:trHeight w:val="113"/>
        </w:trPr>
        <w:tc>
          <w:tcPr>
            <w:tcW w:w="1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6E6860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A710B4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389D7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D8A1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66B9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B642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877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246D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41D1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DC32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5161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8FE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5799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F57D7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DA937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7611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BO"/>
              </w:rPr>
            </w:pPr>
          </w:p>
        </w:tc>
      </w:tr>
      <w:tr w:rsidR="00FA7486" w:rsidRPr="00FA7486" w14:paraId="099A2425" w14:textId="77777777" w:rsidTr="00FA7486">
        <w:trPr>
          <w:gridAfter w:val="1"/>
          <w:wAfter w:w="7" w:type="pct"/>
          <w:trHeight w:val="113"/>
        </w:trPr>
        <w:tc>
          <w:tcPr>
            <w:tcW w:w="1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763D0E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112045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0FDD4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8709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1AF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9419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041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6BB3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9324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AACF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9DA5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A236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300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AB7D0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E8FC8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D296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785EA4A7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95D1B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>Presentación y Apertura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5C17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B67A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4CD8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CCBA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E37F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6A8B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837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B675C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0D9B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DF2F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EB64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2FB9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A7BC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D29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</w:tr>
      <w:tr w:rsidR="00FA7486" w:rsidRPr="00FA7486" w14:paraId="63671B20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DF8FC7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BC1E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6A710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E85D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1455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02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E42A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C0841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77A3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39258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10B0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7486">
              <w:rPr>
                <w:rFonts w:ascii="Arial" w:hAnsi="Arial" w:cs="Arial"/>
                <w:sz w:val="16"/>
                <w:szCs w:val="16"/>
                <w:lang w:val="es-BO"/>
              </w:rPr>
              <w:t>Presentación:</w:t>
            </w:r>
          </w:p>
          <w:p w14:paraId="18EFD4D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7486">
              <w:rPr>
                <w:rFonts w:ascii="Arial" w:hAnsi="Arial" w:cs="Arial"/>
                <w:sz w:val="16"/>
                <w:szCs w:val="16"/>
                <w:lang w:val="es-BO"/>
              </w:rPr>
              <w:t>17:00</w:t>
            </w:r>
          </w:p>
          <w:p w14:paraId="43C628A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4119C7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ACD50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7486"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4B7640A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16"/>
                <w:szCs w:val="16"/>
                <w:lang w:val="es-BO"/>
              </w:rPr>
              <w:t>17:30</w:t>
            </w:r>
          </w:p>
          <w:p w14:paraId="129BBE0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D51D0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8831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5AF86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b/>
                <w:sz w:val="20"/>
                <w:szCs w:val="20"/>
                <w:lang w:val="es-BO"/>
              </w:rPr>
              <w:t>PRESENTACIÓN DE PROPUESTAS:</w:t>
            </w:r>
          </w:p>
          <w:p w14:paraId="28F9685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>Se decepcionará en la calle Independencia Nro. 461 entre calles Mercados y Monseñor Salvatierra (Zona centro).</w:t>
            </w:r>
          </w:p>
          <w:p w14:paraId="03244C9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  <w:p w14:paraId="229AE9D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b/>
                <w:sz w:val="20"/>
                <w:szCs w:val="20"/>
                <w:lang w:val="es-BO"/>
              </w:rPr>
              <w:t>APERTURA DE PROPUESTAS</w:t>
            </w: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>:</w:t>
            </w:r>
          </w:p>
          <w:p w14:paraId="2C08A9C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 xml:space="preserve">Calle Independencia Nro. 461 entre la </w:t>
            </w: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lastRenderedPageBreak/>
              <w:t xml:space="preserve">calle Mercado Y Monseñor Salvatierra (Zona Centro) y por medio del enlace: </w:t>
            </w:r>
            <w:r w:rsidRPr="00FA7486">
              <w:rPr>
                <w:rFonts w:ascii="Arial" w:hAnsi="Arial" w:cs="Arial"/>
                <w:color w:val="4472C4"/>
                <w:sz w:val="20"/>
                <w:szCs w:val="20"/>
                <w:lang w:val="es-BO"/>
              </w:rPr>
              <w:t>https://meet.google.com/chz-syot-hev</w:t>
            </w:r>
          </w:p>
        </w:tc>
      </w:tr>
      <w:tr w:rsidR="00FA7486" w:rsidRPr="00FA7486" w14:paraId="6EEBF91D" w14:textId="77777777" w:rsidTr="00FA7486">
        <w:trPr>
          <w:gridAfter w:val="1"/>
          <w:wAfter w:w="7" w:type="pct"/>
          <w:trHeight w:val="113"/>
        </w:trPr>
        <w:tc>
          <w:tcPr>
            <w:tcW w:w="1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888BEC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6C826C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4511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7896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E976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3D8C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721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9314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B5395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661E9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F779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BD0A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10C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7D884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1A11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D1FD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4229E3F6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B53C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5A7A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C5D1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C55D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6A13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412C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1149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  <w:r w:rsidRPr="00FA7486">
              <w:rPr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C20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06B86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E95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C995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3CBC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CEF4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43EC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076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</w:tr>
      <w:tr w:rsidR="00FA7486" w:rsidRPr="00FA7486" w14:paraId="2C78E82C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1B3865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F675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3C369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8263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AEC52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02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E335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94B06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41305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E9802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5671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269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32A8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3608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3BBD1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1FA3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59A75169" w14:textId="77777777" w:rsidTr="00FA7486">
        <w:trPr>
          <w:gridAfter w:val="1"/>
          <w:wAfter w:w="7" w:type="pct"/>
          <w:trHeight w:val="113"/>
        </w:trPr>
        <w:tc>
          <w:tcPr>
            <w:tcW w:w="1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6FB1CF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05132A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CF83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C2F0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4E48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DA3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B73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923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354F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208EA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CA81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8EF3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022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8FD8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29F4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41C1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68CAE93F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B10ED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F4F72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AE06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F873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4155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4615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6DDD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91A0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198E9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FE1F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B9F0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0F6D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B208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C97C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70C2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1877F6E5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62F9FE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D528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C2F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A260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1D1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02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64A6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669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BC82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972B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23FA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CDF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D6BD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F4C0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5A85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75FE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677FF7C8" w14:textId="77777777" w:rsidTr="00FA7486">
        <w:trPr>
          <w:gridAfter w:val="1"/>
          <w:wAfter w:w="7" w:type="pct"/>
          <w:trHeight w:val="113"/>
        </w:trPr>
        <w:tc>
          <w:tcPr>
            <w:tcW w:w="1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4762F7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AC8B47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7EBB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A01C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06C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AECF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0B29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F366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7AD9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1B6A5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ABE4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2989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58B5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4E527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BE168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3834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0AA6169A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1AE51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91A2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D94B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E6FE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680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DB09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CCD4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CD62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D014B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8ABE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8299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164B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92BEC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AD34B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BAC8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</w:tr>
      <w:tr w:rsidR="00FA7486" w:rsidRPr="00FA7486" w14:paraId="22F27067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BDD2E9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FAA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BBEF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12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B3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85E4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02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152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62B9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3496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D4A0F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2F9FF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195D6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208CD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4C6C5F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5ED6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922DC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5CD99357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CEDBBC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09D9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B02C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639F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E43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E360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C22C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F23F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413248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180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D9AF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ED35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0D9F3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2FF0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039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3CBB8BA5" w14:textId="77777777" w:rsidTr="00FA7486">
        <w:trPr>
          <w:gridAfter w:val="1"/>
          <w:wAfter w:w="7" w:type="pct"/>
          <w:trHeight w:val="113"/>
        </w:trPr>
        <w:tc>
          <w:tcPr>
            <w:tcW w:w="1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F6687E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13753B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5088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5612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C4EB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5660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7EB5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54E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5BB0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45A8F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0752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6BE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B1D0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50C0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B3FC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9DFC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53A0FAC4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9206C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>Presentación de documentos para suscripción de contrato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D7CC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93C0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FF56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6B16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1C59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5282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1A61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ADEFB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10E4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7D6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FC5E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9378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14A18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6275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</w:tr>
      <w:tr w:rsidR="00FA7486" w:rsidRPr="00FA7486" w14:paraId="564BB0AB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C12531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CA98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0B35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D619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55B7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02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2788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A7023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D387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3C45C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E02F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49A7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7A8A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4E7A3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B4795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09A4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3F767930" w14:textId="77777777" w:rsidTr="00FA7486">
        <w:trPr>
          <w:gridAfter w:val="1"/>
          <w:wAfter w:w="7" w:type="pct"/>
          <w:trHeight w:val="113"/>
        </w:trPr>
        <w:tc>
          <w:tcPr>
            <w:tcW w:w="1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C57B45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16D62B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2E9C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EDC3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420C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152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A4F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D1D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3538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D7837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BFD0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7766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F401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EB91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02C7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7453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FA7486" w:rsidRPr="00FA7486" w14:paraId="39E34B71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4012D" w14:textId="77777777" w:rsidR="00FA7486" w:rsidRPr="00FA7486" w:rsidRDefault="00FA7486" w:rsidP="00DD59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FA7486">
              <w:rPr>
                <w:rFonts w:ascii="Arial" w:hAnsi="Arial" w:cs="Arial"/>
                <w:sz w:val="20"/>
                <w:szCs w:val="20"/>
                <w:lang w:val="es-BO"/>
              </w:rPr>
              <w:t>Suscripción de contrato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DF3E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3264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1777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211F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7E780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9113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A7486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70ED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50A14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8C8F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465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F16F4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07F2F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C012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5B95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i/>
                <w:sz w:val="20"/>
                <w:szCs w:val="20"/>
                <w:lang w:val="es-BO"/>
              </w:rPr>
            </w:pPr>
          </w:p>
        </w:tc>
      </w:tr>
      <w:tr w:rsidR="00FA7486" w:rsidRPr="00FA7486" w14:paraId="160CA14E" w14:textId="77777777" w:rsidTr="00FA7486">
        <w:trPr>
          <w:gridAfter w:val="1"/>
          <w:wAfter w:w="7" w:type="pct"/>
          <w:trHeight w:val="113"/>
        </w:trPr>
        <w:tc>
          <w:tcPr>
            <w:tcW w:w="19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D200EB" w14:textId="77777777" w:rsidR="00FA7486" w:rsidRPr="00FA7486" w:rsidRDefault="00FA7486" w:rsidP="00DD59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388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79B0E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20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6032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0B3E8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02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4C9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A93F26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A7486">
              <w:rPr>
                <w:rFonts w:ascii="Arial" w:hAnsi="Arial"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85D43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84E9F9D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46CB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E9DC7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7D8C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4ED8A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9A265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DFAC" w14:textId="77777777" w:rsidR="00FA7486" w:rsidRPr="00FA7486" w:rsidRDefault="00FA7486" w:rsidP="00DD597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</w:tbl>
    <w:p w14:paraId="7D94DC50" w14:textId="77777777" w:rsidR="00FA7486" w:rsidRDefault="00FA7486" w:rsidP="00FA7486">
      <w:pPr>
        <w:widowControl w:val="0"/>
        <w:jc w:val="center"/>
        <w:rPr>
          <w:rFonts w:cs="Arial"/>
          <w:b/>
          <w:sz w:val="18"/>
        </w:rPr>
      </w:pPr>
    </w:p>
    <w:p w14:paraId="52D4E4FE" w14:textId="77777777" w:rsidR="00FA7486" w:rsidRDefault="00FA7486" w:rsidP="00FA7486">
      <w:pPr>
        <w:widowControl w:val="0"/>
        <w:jc w:val="center"/>
        <w:rPr>
          <w:rFonts w:cs="Arial"/>
          <w:b/>
          <w:sz w:val="18"/>
        </w:rPr>
      </w:pPr>
    </w:p>
    <w:p w14:paraId="47453A1E" w14:textId="1C8EA69E" w:rsidR="005000B0" w:rsidRPr="00FF52C3" w:rsidRDefault="005000B0" w:rsidP="00FA7486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sectPr w:rsidR="005000B0" w:rsidRPr="00FF52C3" w:rsidSect="00FF52C3">
      <w:headerReference w:type="default" r:id="rId6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8887" w14:textId="77777777" w:rsidR="003137E3" w:rsidRDefault="003137E3" w:rsidP="0002168D">
      <w:r>
        <w:separator/>
      </w:r>
    </w:p>
  </w:endnote>
  <w:endnote w:type="continuationSeparator" w:id="0">
    <w:p w14:paraId="39DD4BB3" w14:textId="77777777" w:rsidR="003137E3" w:rsidRDefault="003137E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67E9" w14:textId="77777777" w:rsidR="003137E3" w:rsidRDefault="003137E3" w:rsidP="0002168D">
      <w:r>
        <w:separator/>
      </w:r>
    </w:p>
  </w:footnote>
  <w:footnote w:type="continuationSeparator" w:id="0">
    <w:p w14:paraId="4F351E81" w14:textId="77777777" w:rsidR="003137E3" w:rsidRDefault="003137E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8D"/>
    <w:rsid w:val="0005710F"/>
    <w:rsid w:val="00130A1B"/>
    <w:rsid w:val="00133FC2"/>
    <w:rsid w:val="00164615"/>
    <w:rsid w:val="003137E3"/>
    <w:rsid w:val="004071DE"/>
    <w:rsid w:val="005000B0"/>
    <w:rsid w:val="00525505"/>
    <w:rsid w:val="005A5895"/>
    <w:rsid w:val="005B464F"/>
    <w:rsid w:val="0060571D"/>
    <w:rsid w:val="007878DD"/>
    <w:rsid w:val="009D5E46"/>
    <w:rsid w:val="00B473E5"/>
    <w:rsid w:val="00D514C5"/>
    <w:rsid w:val="00DE7828"/>
    <w:rsid w:val="00E3401A"/>
    <w:rsid w:val="00F51D86"/>
    <w:rsid w:val="00FA74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FA74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</cp:revision>
  <cp:lastPrinted>2024-01-05T14:38:00Z</cp:lastPrinted>
  <dcterms:created xsi:type="dcterms:W3CDTF">2025-01-31T01:40:00Z</dcterms:created>
  <dcterms:modified xsi:type="dcterms:W3CDTF">2025-01-31T01:40:00Z</dcterms:modified>
</cp:coreProperties>
</file>