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7FA0882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607DAA" w:rsidRPr="00617BE0">
        <w:rPr>
          <w:b/>
          <w:szCs w:val="26"/>
        </w:rPr>
        <w:t>2024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7B8A1CC8" w:rsidR="00C10F0C" w:rsidRPr="00E65F02" w:rsidRDefault="00430BBC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430BB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NUEVA AUTOCONSTRUCCIÓN EN EL MUNICIPIO DE YANACACHI -FASE(IV) 2024- LA PAZ</w:t>
            </w:r>
          </w:p>
        </w:tc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4A7867E" w:rsidR="00C10F0C" w:rsidRPr="00693C7D" w:rsidRDefault="00430BBC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430BBC">
              <w:rPr>
                <w:sz w:val="16"/>
                <w:szCs w:val="16"/>
                <w:lang w:val="it-IT"/>
              </w:rPr>
              <w:t>AEV-LP-DC 202/2024 (</w:t>
            </w:r>
            <w:r w:rsidR="006F6CDE">
              <w:rPr>
                <w:sz w:val="16"/>
                <w:szCs w:val="16"/>
                <w:lang w:val="it-IT"/>
              </w:rPr>
              <w:t>2D</w:t>
            </w:r>
            <w:r w:rsidRPr="00430BBC">
              <w:rPr>
                <w:sz w:val="16"/>
                <w:szCs w:val="16"/>
                <w:lang w:val="it-IT"/>
              </w:rPr>
              <w:t>A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4D8DDEC" w:rsidR="00C10F0C" w:rsidRPr="00C76AF8" w:rsidRDefault="00430BB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430BBC">
              <w:rPr>
                <w:rFonts w:cs="Tahoma"/>
                <w:color w:val="FF0000"/>
                <w:sz w:val="16"/>
                <w:szCs w:val="16"/>
              </w:rPr>
              <w:t>Bs.2.464.352,79 (Dos millones cuatrocientos sesenta y cuatro mil trescientos cincuenta y dos 79/100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B69F48B" w:rsidR="00C10F0C" w:rsidRPr="00C76AF8" w:rsidRDefault="00B24B2D" w:rsidP="00C10F0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</w:t>
            </w:r>
            <w:r w:rsidR="00430BBC">
              <w:rPr>
                <w:sz w:val="14"/>
                <w:szCs w:val="14"/>
              </w:rPr>
              <w:t>. ANGELICA MARIA ARCE VARGAS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4EC1F444" w:rsidR="00C10F0C" w:rsidRPr="00282F5A" w:rsidRDefault="00430BBC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430BBC">
              <w:rPr>
                <w:rStyle w:val="Hipervnculo"/>
                <w:sz w:val="14"/>
                <w:szCs w:val="16"/>
              </w:rPr>
              <w:t>angelica.arce@aevivienda.gob.bo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1127B6E3" w:rsidR="00C10F0C" w:rsidRPr="00D82F30" w:rsidRDefault="005D7C79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C35E35C" w:rsidR="00C10F0C" w:rsidRPr="00D82F30" w:rsidRDefault="005D7C79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2024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8F55360" w:rsidR="00C10F0C" w:rsidRPr="00D82F30" w:rsidRDefault="005D7C79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F67BCDC" w:rsidR="00C10F0C" w:rsidRPr="00D82F30" w:rsidRDefault="005D7C79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4422F7ED" w:rsidR="00C10F0C" w:rsidRPr="00D82F30" w:rsidRDefault="005D7C7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78BE05B2" w:rsidR="00C10F0C" w:rsidRPr="00D82F30" w:rsidRDefault="005D7C79" w:rsidP="005D7C7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2CAF4EA8" w:rsidR="00C10F0C" w:rsidRPr="00D82F30" w:rsidRDefault="005D7C79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3B9197D1" w14:textId="5B7A0484" w:rsidR="00430BBC" w:rsidRDefault="005D7C79" w:rsidP="005D7C79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5D7C79">
              <w:rPr>
                <w:rStyle w:val="Hipervnculo"/>
                <w:b/>
                <w:sz w:val="16"/>
                <w:szCs w:val="16"/>
              </w:rPr>
              <w:t>https://meet.google.com/fhj-dbir-jij</w:t>
            </w:r>
          </w:p>
          <w:p w14:paraId="018AA4F7" w14:textId="38866AA5" w:rsidR="005D7C79" w:rsidRPr="0026134B" w:rsidRDefault="005D7C79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39E280C" w:rsidR="00C10F0C" w:rsidRPr="00D82F30" w:rsidRDefault="005D7C79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B565384" w:rsidR="00C10F0C" w:rsidRPr="00D82F30" w:rsidRDefault="005D7C79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0AEEBCF5" w:rsidR="00C10F0C" w:rsidRPr="00D82F30" w:rsidRDefault="005D7C7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80078F0" w:rsidR="00C10F0C" w:rsidRPr="00D82F30" w:rsidRDefault="005D7C79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7B6DAA19" w:rsidR="00C10F0C" w:rsidRPr="00D82F30" w:rsidRDefault="005D7C79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6F25BAA9" w:rsidR="00C10F0C" w:rsidRPr="00D82F30" w:rsidRDefault="005D7C79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4ABF8DF" w:rsidR="00C10F0C" w:rsidRPr="00D82F30" w:rsidRDefault="005D7C79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22FB35A5" w:rsidR="00C10F0C" w:rsidRPr="00D82F30" w:rsidRDefault="005D7C79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9875C0B" w:rsidR="00C10F0C" w:rsidRPr="00D82F30" w:rsidRDefault="005D7C7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EB6D0F6" w:rsidR="00C10F0C" w:rsidRPr="00D82F30" w:rsidRDefault="005D7C79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7FF31D03" w:rsidR="00C10F0C" w:rsidRPr="00D82F30" w:rsidRDefault="005D7C79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217EC4F2" w:rsidR="00C10F0C" w:rsidRPr="00D82F30" w:rsidRDefault="005D7C7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1E513D01" w:rsidR="00C10F0C" w:rsidRPr="00D82F30" w:rsidRDefault="005D7C79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5D7C79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018A50" w:rsidR="00C10F0C" w:rsidRPr="00D82F30" w:rsidRDefault="005D7C79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3A560A4" w:rsidR="00C10F0C" w:rsidRPr="00D82F30" w:rsidRDefault="005D7C7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70868" w14:textId="77777777" w:rsidR="008938B0" w:rsidRDefault="008938B0" w:rsidP="0002168D">
      <w:r>
        <w:separator/>
      </w:r>
    </w:p>
  </w:endnote>
  <w:endnote w:type="continuationSeparator" w:id="0">
    <w:p w14:paraId="70F589F2" w14:textId="77777777" w:rsidR="008938B0" w:rsidRDefault="008938B0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81EF13" w14:textId="77777777" w:rsidR="008938B0" w:rsidRDefault="008938B0" w:rsidP="0002168D">
      <w:r>
        <w:separator/>
      </w:r>
    </w:p>
  </w:footnote>
  <w:footnote w:type="continuationSeparator" w:id="0">
    <w:p w14:paraId="7130089C" w14:textId="77777777" w:rsidR="008938B0" w:rsidRDefault="008938B0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4160348">
    <w:abstractNumId w:val="4"/>
  </w:num>
  <w:num w:numId="2" w16cid:durableId="369260128">
    <w:abstractNumId w:val="3"/>
  </w:num>
  <w:num w:numId="3" w16cid:durableId="1848862405">
    <w:abstractNumId w:val="1"/>
  </w:num>
  <w:num w:numId="4" w16cid:durableId="494153433">
    <w:abstractNumId w:val="0"/>
  </w:num>
  <w:num w:numId="5" w16cid:durableId="472332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84EB7"/>
    <w:rsid w:val="00293A54"/>
    <w:rsid w:val="002A096B"/>
    <w:rsid w:val="002B28F2"/>
    <w:rsid w:val="002B3B2F"/>
    <w:rsid w:val="002B7913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D7C79"/>
    <w:rsid w:val="005E065D"/>
    <w:rsid w:val="005E3440"/>
    <w:rsid w:val="005E3AB7"/>
    <w:rsid w:val="005F0C8F"/>
    <w:rsid w:val="0060098A"/>
    <w:rsid w:val="006057F7"/>
    <w:rsid w:val="00607DAA"/>
    <w:rsid w:val="00611938"/>
    <w:rsid w:val="00616155"/>
    <w:rsid w:val="00617BE0"/>
    <w:rsid w:val="00625ACD"/>
    <w:rsid w:val="006373D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6F6CDE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5362B"/>
    <w:rsid w:val="008579C0"/>
    <w:rsid w:val="00857FC3"/>
    <w:rsid w:val="008771A1"/>
    <w:rsid w:val="00881009"/>
    <w:rsid w:val="008831CF"/>
    <w:rsid w:val="00887161"/>
    <w:rsid w:val="008938B0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13BA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B8CD0-39FD-42F8-B4C3-033C57A03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36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Graciela Cornejo</cp:lastModifiedBy>
  <cp:revision>10</cp:revision>
  <cp:lastPrinted>2024-12-26T18:08:00Z</cp:lastPrinted>
  <dcterms:created xsi:type="dcterms:W3CDTF">2024-11-22T14:12:00Z</dcterms:created>
  <dcterms:modified xsi:type="dcterms:W3CDTF">2024-12-26T18:30:00Z</dcterms:modified>
</cp:coreProperties>
</file>