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7FA08828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607DAA" w:rsidRPr="00617BE0">
        <w:rPr>
          <w:b/>
          <w:szCs w:val="26"/>
        </w:rPr>
        <w:t>2024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280E6BFD" w:rsidR="00A90FC4" w:rsidRPr="00E65F02" w:rsidRDefault="003E298B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3E298B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YANACACHI -FASE(VI) 2024-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1AE051CA" w:rsidR="00A90FC4" w:rsidRPr="00693C7D" w:rsidRDefault="007A21CA" w:rsidP="00113ECB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</w:rPr>
              <w:t>AEV-LP-DC 199/2024 (2D</w:t>
            </w:r>
            <w:r w:rsidR="003E298B" w:rsidRPr="003E298B">
              <w:rPr>
                <w:sz w:val="16"/>
                <w:szCs w:val="16"/>
              </w:rPr>
              <w:t>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1865D86B" w:rsidR="00693C7D" w:rsidRPr="00C76AF8" w:rsidRDefault="003E298B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3E298B">
              <w:rPr>
                <w:rFonts w:cs="Tahoma"/>
                <w:color w:val="FF0000"/>
                <w:sz w:val="16"/>
                <w:szCs w:val="16"/>
              </w:rPr>
              <w:t>Bs 2.711.387,46 (Dos Millones Setecientos Once Mil Trescientos Ochenta y Siete 46/100 Bolivianos)</w:t>
            </w:r>
            <w:r w:rsidR="00333E4B" w:rsidRPr="00333E4B">
              <w:rPr>
                <w:rFonts w:cs="Tahoma"/>
                <w:color w:val="FF0000"/>
                <w:sz w:val="16"/>
                <w:szCs w:val="16"/>
              </w:rPr>
              <w:t>.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77777777" w:rsidR="00693C7D" w:rsidRDefault="00693C7D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561A8169" w:rsidR="00282F5A" w:rsidRPr="00C76AF8" w:rsidRDefault="00775B9E" w:rsidP="00775B9E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="003E298B">
              <w:rPr>
                <w:sz w:val="14"/>
                <w:szCs w:val="14"/>
              </w:rPr>
              <w:t xml:space="preserve">MARIA </w:t>
            </w:r>
            <w:r>
              <w:rPr>
                <w:sz w:val="14"/>
                <w:szCs w:val="14"/>
              </w:rPr>
              <w:t>DE LOS ANGELES LOPEZ CH.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4CA02D00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B16E67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707F7FD4" w:rsidR="00693C7D" w:rsidRPr="00282F5A" w:rsidRDefault="00B16E67" w:rsidP="003E298B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="00775B9E" w:rsidRPr="00414924">
                <w:rPr>
                  <w:rStyle w:val="Hipervnculo"/>
                  <w:sz w:val="14"/>
                  <w:szCs w:val="16"/>
                </w:rPr>
                <w:t>mlopez@aevivienda.gob.bo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51724C56" w:rsidR="00693C7D" w:rsidRPr="00D82F30" w:rsidRDefault="00775B9E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4FFD71FD" w:rsidR="00693C7D" w:rsidRPr="00D82F30" w:rsidRDefault="00775B9E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2024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4C998016" w:rsidR="00693C7D" w:rsidRPr="00D82F30" w:rsidRDefault="00775B9E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3D1CDCC3" w:rsidR="00693C7D" w:rsidRPr="00D82F30" w:rsidRDefault="00775B9E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24899DE5" w:rsidR="00693C7D" w:rsidRPr="00D82F30" w:rsidRDefault="00693C7D" w:rsidP="00775B9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775B9E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4D114F7C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  <w:r w:rsidR="00775B9E">
              <w:rPr>
                <w:sz w:val="14"/>
                <w:szCs w:val="14"/>
              </w:rPr>
              <w:t>1</w:t>
            </w:r>
            <w:r w:rsidRPr="00D82F30">
              <w:rPr>
                <w:sz w:val="14"/>
                <w:szCs w:val="14"/>
              </w:rPr>
              <w:t>:</w:t>
            </w:r>
            <w:r w:rsidR="00712353">
              <w:rPr>
                <w:sz w:val="14"/>
                <w:szCs w:val="14"/>
              </w:rPr>
              <w:t>3</w:t>
            </w:r>
            <w:bookmarkStart w:id="0" w:name="_GoBack"/>
            <w:bookmarkEnd w:id="0"/>
            <w:r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1FACF4A5" w:rsidR="00693C7D" w:rsidRPr="00D82F30" w:rsidRDefault="00693C7D" w:rsidP="00775B9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  <w:r w:rsidR="00775B9E">
              <w:rPr>
                <w:sz w:val="14"/>
                <w:szCs w:val="14"/>
              </w:rPr>
              <w:t>2</w:t>
            </w:r>
            <w:r w:rsidR="006621E4">
              <w:rPr>
                <w:sz w:val="14"/>
                <w:szCs w:val="14"/>
              </w:rPr>
              <w:t>:</w:t>
            </w:r>
            <w:r w:rsidR="00775B9E">
              <w:rPr>
                <w:sz w:val="14"/>
                <w:szCs w:val="14"/>
              </w:rPr>
              <w:t>0</w:t>
            </w:r>
            <w:r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>Se recepcionará en la Calle Conchitas Nro. 414 entre Av. 20 de Octubre y Heroes del Acre, frente al Colegio Bolivar,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>Se realizará en instalaciones de la Agencia Estatal de Vivienda ubicada en la Calle Conchitas Nro. 414 entre Av. 20 de Octubre y Heroes del Acre, frente al Colegio Bolivar, Planta Baja y por medio del enlace:</w:t>
            </w:r>
          </w:p>
          <w:p w14:paraId="1BB2086C" w14:textId="0225D296" w:rsidR="00693C7D" w:rsidRPr="0026134B" w:rsidRDefault="003E298B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3E298B">
              <w:rPr>
                <w:b/>
                <w:bCs/>
                <w:i/>
                <w:sz w:val="16"/>
                <w:szCs w:val="16"/>
              </w:rPr>
              <w:t>https://</w:t>
            </w:r>
            <w:r w:rsidR="00775B9E" w:rsidRPr="00775B9E">
              <w:rPr>
                <w:b/>
                <w:bCs/>
                <w:i/>
                <w:sz w:val="16"/>
                <w:szCs w:val="16"/>
              </w:rPr>
              <w:t>meet.google.com/sqw-kufn-coj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6134B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6134B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66431731" w:rsidR="00693C7D" w:rsidRPr="00D82F30" w:rsidRDefault="00775B9E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1CD9F089" w:rsidR="00693C7D" w:rsidRPr="00D82F30" w:rsidRDefault="00775B9E" w:rsidP="006621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04268B52" w:rsidR="00693C7D" w:rsidRPr="00D82F30" w:rsidRDefault="00693C7D" w:rsidP="00775B9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775B9E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11D22E73" w:rsidR="00077BAE" w:rsidRPr="00D82F30" w:rsidRDefault="00775B9E" w:rsidP="006B1E5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660A16A4" w:rsidR="00077BAE" w:rsidRPr="00D82F30" w:rsidRDefault="00775B9E" w:rsidP="00775B9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63534494" w:rsidR="00077BAE" w:rsidRPr="00D82F30" w:rsidRDefault="00077BAE" w:rsidP="00775B9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775B9E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5F72C454" w:rsidR="00693C7D" w:rsidRPr="00D82F30" w:rsidRDefault="006B1E55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775B9E">
              <w:rPr>
                <w:sz w:val="14"/>
                <w:szCs w:val="14"/>
              </w:rPr>
              <w:t>0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269091A4" w:rsidR="00693C7D" w:rsidRPr="00D82F30" w:rsidRDefault="00775B9E" w:rsidP="00775B9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9957F8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32FFFFC2" w:rsidR="00693C7D" w:rsidRPr="00D82F30" w:rsidRDefault="00693C7D" w:rsidP="00775B9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775B9E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6F4DC6EE" w:rsidR="00693C7D" w:rsidRPr="00D82F30" w:rsidRDefault="00775B9E" w:rsidP="006B1E5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6F932965" w:rsidR="00693C7D" w:rsidRPr="00D82F30" w:rsidRDefault="00775B9E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74109E4E" w:rsidR="00693C7D" w:rsidRPr="00D82F30" w:rsidRDefault="00693C7D" w:rsidP="00775B9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775B9E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612B6913" w:rsidR="00693C7D" w:rsidRPr="00D82F30" w:rsidRDefault="00775B9E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732B4276" w:rsidR="00693C7D" w:rsidRPr="00D82F30" w:rsidRDefault="00775B9E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19DDB788" w:rsidR="00693C7D" w:rsidRPr="00D82F30" w:rsidRDefault="00693C7D" w:rsidP="00775B9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775B9E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F4D81" w14:textId="77777777" w:rsidR="00B16E67" w:rsidRDefault="00B16E67" w:rsidP="0002168D">
      <w:r>
        <w:separator/>
      </w:r>
    </w:p>
  </w:endnote>
  <w:endnote w:type="continuationSeparator" w:id="0">
    <w:p w14:paraId="13C6A947" w14:textId="77777777" w:rsidR="00B16E67" w:rsidRDefault="00B16E67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91578" w14:textId="77777777" w:rsidR="00B16E67" w:rsidRDefault="00B16E67" w:rsidP="0002168D">
      <w:r>
        <w:separator/>
      </w:r>
    </w:p>
  </w:footnote>
  <w:footnote w:type="continuationSeparator" w:id="0">
    <w:p w14:paraId="42AB4BCA" w14:textId="77777777" w:rsidR="00B16E67" w:rsidRDefault="00B16E67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2168D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E08D2"/>
    <w:rsid w:val="002E40F4"/>
    <w:rsid w:val="002E4DEA"/>
    <w:rsid w:val="002F47BB"/>
    <w:rsid w:val="00301483"/>
    <w:rsid w:val="00304A1C"/>
    <w:rsid w:val="00305484"/>
    <w:rsid w:val="00311E49"/>
    <w:rsid w:val="003202AE"/>
    <w:rsid w:val="00326FA6"/>
    <w:rsid w:val="003306A0"/>
    <w:rsid w:val="00330B1D"/>
    <w:rsid w:val="00333E4B"/>
    <w:rsid w:val="00335F79"/>
    <w:rsid w:val="003445DE"/>
    <w:rsid w:val="003464DC"/>
    <w:rsid w:val="00364AE9"/>
    <w:rsid w:val="003719BE"/>
    <w:rsid w:val="00372E3F"/>
    <w:rsid w:val="00377503"/>
    <w:rsid w:val="00385093"/>
    <w:rsid w:val="00385615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3435B"/>
    <w:rsid w:val="00437B22"/>
    <w:rsid w:val="00456AA1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1359"/>
    <w:rsid w:val="00625ACD"/>
    <w:rsid w:val="006402EE"/>
    <w:rsid w:val="00653B0F"/>
    <w:rsid w:val="006621E4"/>
    <w:rsid w:val="00663C1B"/>
    <w:rsid w:val="006675DF"/>
    <w:rsid w:val="00686F87"/>
    <w:rsid w:val="00693C7D"/>
    <w:rsid w:val="006B1E55"/>
    <w:rsid w:val="006B24E7"/>
    <w:rsid w:val="006B41FB"/>
    <w:rsid w:val="006B5177"/>
    <w:rsid w:val="006C66E1"/>
    <w:rsid w:val="00703E50"/>
    <w:rsid w:val="00712353"/>
    <w:rsid w:val="00712645"/>
    <w:rsid w:val="00734913"/>
    <w:rsid w:val="00747572"/>
    <w:rsid w:val="00770A29"/>
    <w:rsid w:val="00771948"/>
    <w:rsid w:val="0077239C"/>
    <w:rsid w:val="00775B9E"/>
    <w:rsid w:val="0078411F"/>
    <w:rsid w:val="007871AC"/>
    <w:rsid w:val="00793969"/>
    <w:rsid w:val="007A21CA"/>
    <w:rsid w:val="007A6915"/>
    <w:rsid w:val="007A7A7D"/>
    <w:rsid w:val="007B3AF6"/>
    <w:rsid w:val="007C3DC4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32F7C"/>
    <w:rsid w:val="0085362B"/>
    <w:rsid w:val="00857FC3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3248F"/>
    <w:rsid w:val="0096390A"/>
    <w:rsid w:val="00994C74"/>
    <w:rsid w:val="009957F8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B0423"/>
    <w:rsid w:val="00AC52F8"/>
    <w:rsid w:val="00AC5EF5"/>
    <w:rsid w:val="00AD13C6"/>
    <w:rsid w:val="00AE1540"/>
    <w:rsid w:val="00AE2259"/>
    <w:rsid w:val="00B044F3"/>
    <w:rsid w:val="00B16E67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F10EF"/>
    <w:rsid w:val="00BF625A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6CAA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lopez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8ADF9-B361-44B4-81A1-693C2CD13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1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AEVivienda</cp:lastModifiedBy>
  <cp:revision>3</cp:revision>
  <cp:lastPrinted>2024-11-22T23:18:00Z</cp:lastPrinted>
  <dcterms:created xsi:type="dcterms:W3CDTF">2024-12-27T20:24:00Z</dcterms:created>
  <dcterms:modified xsi:type="dcterms:W3CDTF">2024-12-28T00:16:00Z</dcterms:modified>
</cp:coreProperties>
</file>