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6842D2E" w:rsidR="00A90FC4" w:rsidRDefault="003414FF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ED2173F" w:rsidR="00A90FC4" w:rsidRPr="00E65F02" w:rsidRDefault="00840569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84056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MALLA -FASE(IV)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50D39AF" w:rsidR="00A90FC4" w:rsidRPr="00693C7D" w:rsidRDefault="00840569" w:rsidP="00CD491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240</w:t>
            </w:r>
            <w:r w:rsidR="007C6A80">
              <w:rPr>
                <w:sz w:val="16"/>
                <w:szCs w:val="16"/>
              </w:rPr>
              <w:t>/2024 (2D</w:t>
            </w:r>
            <w:r w:rsidR="00AA522F" w:rsidRPr="00AA522F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451F6C4F" w:rsidR="00693C7D" w:rsidRPr="00C76AF8" w:rsidRDefault="00840569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40569">
              <w:rPr>
                <w:rFonts w:cs="Tahoma"/>
                <w:color w:val="FF0000"/>
                <w:sz w:val="16"/>
                <w:szCs w:val="16"/>
              </w:rPr>
              <w:t>Bs2.836.294,12 (Dos Millones Ochocientos Treinta y Seis Mil Doscientos Noventa y Cuatro 12/100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76DE15B" w:rsidR="00282F5A" w:rsidRPr="00C76AF8" w:rsidRDefault="00AA522F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CD4915">
              <w:rPr>
                <w:sz w:val="14"/>
                <w:szCs w:val="14"/>
              </w:rPr>
              <w:t>ANGELICA MARIA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BB3BD4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4964A78" w:rsidR="00693C7D" w:rsidRPr="00282F5A" w:rsidRDefault="00BB3BD4" w:rsidP="00CD4915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CD4915" w:rsidRPr="001F7C82">
                <w:rPr>
                  <w:rStyle w:val="Hipervnculo"/>
                  <w:sz w:val="14"/>
                  <w:szCs w:val="16"/>
                </w:rPr>
                <w:t>maria.arce@aevivienda.gob.bo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D360D78" w:rsidR="00693C7D" w:rsidRPr="00D82F30" w:rsidRDefault="003414FF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0F5D5383" w:rsidR="00693C7D" w:rsidRPr="00D82F30" w:rsidRDefault="003414FF" w:rsidP="003414F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C6A80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28AE2AAF" w:rsidR="00693C7D" w:rsidRPr="00D82F30" w:rsidRDefault="00693C7D" w:rsidP="003414F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414FF">
              <w:rPr>
                <w:sz w:val="14"/>
                <w:szCs w:val="14"/>
              </w:rPr>
              <w:t>5</w:t>
            </w:r>
            <w:bookmarkStart w:id="0" w:name="_GoBack"/>
            <w:bookmarkEnd w:id="0"/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4DAE244" w:rsidR="00693C7D" w:rsidRPr="00D82F30" w:rsidRDefault="00840569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C6A80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04613DCB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DBB8462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6D0D997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  <w:r w:rsidR="00693C7D" w:rsidRPr="00D82F30">
              <w:rPr>
                <w:sz w:val="14"/>
                <w:szCs w:val="14"/>
              </w:rPr>
              <w:t>:</w:t>
            </w:r>
            <w:r w:rsidR="007C6A80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306E9144" w:rsidR="00693C7D" w:rsidRPr="00D82F30" w:rsidRDefault="00840569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C6A80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7C6A80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23C3E64D" w:rsidR="00693C7D" w:rsidRPr="0026134B" w:rsidRDefault="0084056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840569">
              <w:rPr>
                <w:b/>
                <w:bCs/>
                <w:i/>
                <w:sz w:val="16"/>
                <w:szCs w:val="16"/>
              </w:rPr>
              <w:t>https://</w:t>
            </w:r>
            <w:r w:rsidR="007C6A80" w:rsidRPr="007C6A80">
              <w:rPr>
                <w:b/>
                <w:bCs/>
                <w:i/>
                <w:sz w:val="16"/>
                <w:szCs w:val="16"/>
              </w:rPr>
              <w:t>meet.google.com/kfj-ttgq-azs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0102ADC7" w:rsidR="00693C7D" w:rsidRPr="00D82F30" w:rsidRDefault="00B07485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C6A80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24170D4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5902DD20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74A4636C" w:rsidR="00077BAE" w:rsidRPr="00D82F30" w:rsidRDefault="007C6A80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17DA9406" w:rsidR="00077BAE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92D6D85" w:rsidR="00077BAE" w:rsidRPr="00D82F30" w:rsidRDefault="00077BAE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98936C1" w:rsidR="00693C7D" w:rsidRPr="00D82F30" w:rsidRDefault="007C6A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49946C0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300E5C4E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E5608EC" w:rsidR="00693C7D" w:rsidRPr="00D82F30" w:rsidRDefault="007C6A80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D6E084D" w:rsidR="00693C7D" w:rsidRPr="00D82F30" w:rsidRDefault="007C6A80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5338C21" w:rsidR="00693C7D" w:rsidRPr="00D82F30" w:rsidRDefault="00693C7D" w:rsidP="007C6A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C6A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1666AFD" w:rsidR="00693C7D" w:rsidRPr="00D82F30" w:rsidRDefault="0084056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4702C217" w:rsidR="00693C7D" w:rsidRPr="00D82F30" w:rsidRDefault="007C6A80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C1670" w14:textId="77777777" w:rsidR="00BB3BD4" w:rsidRDefault="00BB3BD4" w:rsidP="0002168D">
      <w:r>
        <w:separator/>
      </w:r>
    </w:p>
  </w:endnote>
  <w:endnote w:type="continuationSeparator" w:id="0">
    <w:p w14:paraId="65FD9332" w14:textId="77777777" w:rsidR="00BB3BD4" w:rsidRDefault="00BB3BD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6C226" w14:textId="77777777" w:rsidR="00BB3BD4" w:rsidRDefault="00BB3BD4" w:rsidP="0002168D">
      <w:r>
        <w:separator/>
      </w:r>
    </w:p>
  </w:footnote>
  <w:footnote w:type="continuationSeparator" w:id="0">
    <w:p w14:paraId="4E7742EF" w14:textId="77777777" w:rsidR="00BB3BD4" w:rsidRDefault="00BB3BD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14FF"/>
    <w:rsid w:val="003445DE"/>
    <w:rsid w:val="003464DC"/>
    <w:rsid w:val="00347672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958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C6A80"/>
    <w:rsid w:val="007D4557"/>
    <w:rsid w:val="007D7203"/>
    <w:rsid w:val="007F0331"/>
    <w:rsid w:val="007F1AD8"/>
    <w:rsid w:val="007F4CAD"/>
    <w:rsid w:val="007F60B3"/>
    <w:rsid w:val="007F66F1"/>
    <w:rsid w:val="00810F0D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B3BD4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F42C7-2B56-482E-81EA-586374A7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2024-11-30T00:17:00Z</cp:lastPrinted>
  <dcterms:created xsi:type="dcterms:W3CDTF">2024-12-31T11:29:00Z</dcterms:created>
  <dcterms:modified xsi:type="dcterms:W3CDTF">2025-01-03T02:33:00Z</dcterms:modified>
</cp:coreProperties>
</file>