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D55BB3">
      <w:pPr>
        <w:pStyle w:val="Prrafodelista"/>
        <w:tabs>
          <w:tab w:val="left" w:pos="1701"/>
        </w:tabs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C336A83" w:rsidR="00A90FC4" w:rsidRPr="00E65F02" w:rsidRDefault="0056411D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56411D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YANACACHI -FASE(V)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6AD9BE3" w:rsidR="00A90FC4" w:rsidRPr="00693C7D" w:rsidRDefault="003E298B" w:rsidP="0056411D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3E298B">
              <w:rPr>
                <w:sz w:val="16"/>
                <w:szCs w:val="16"/>
              </w:rPr>
              <w:t>AEV-LP-DC 19</w:t>
            </w:r>
            <w:r w:rsidR="0056411D">
              <w:rPr>
                <w:sz w:val="16"/>
                <w:szCs w:val="16"/>
              </w:rPr>
              <w:t>8</w:t>
            </w:r>
            <w:r w:rsidR="0039106B">
              <w:rPr>
                <w:sz w:val="16"/>
                <w:szCs w:val="16"/>
              </w:rPr>
              <w:t>/2024 (2D</w:t>
            </w:r>
            <w:r w:rsidRPr="003E298B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3F3C909" w:rsidR="00693C7D" w:rsidRPr="00C76AF8" w:rsidRDefault="0056411D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56411D">
              <w:rPr>
                <w:rFonts w:cs="Tahoma"/>
                <w:color w:val="FF0000"/>
                <w:sz w:val="16"/>
                <w:szCs w:val="16"/>
              </w:rPr>
              <w:t>Bs3.102.123,44 (Tres Millones Ciento Dos Mil Ciento Veintitrés 44/100 Bolivianos)</w:t>
            </w:r>
            <w:r w:rsidR="00333E4B" w:rsidRPr="00333E4B">
              <w:rPr>
                <w:rFonts w:cs="Tahoma"/>
                <w:color w:val="FF0000"/>
                <w:sz w:val="16"/>
                <w:szCs w:val="16"/>
              </w:rPr>
              <w:t>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7777777" w:rsidR="00693C7D" w:rsidRDefault="00693C7D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74091AC" w:rsidR="00282F5A" w:rsidRPr="00C76AF8" w:rsidRDefault="00801570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MARIA DE LOS ANGELES</w:t>
            </w:r>
            <w:bookmarkStart w:id="0" w:name="_GoBack"/>
            <w:bookmarkEnd w:id="0"/>
            <w:r>
              <w:rPr>
                <w:sz w:val="14"/>
                <w:szCs w:val="14"/>
              </w:rPr>
              <w:t xml:space="preserve"> LOPEZ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98314A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342F9DD" w:rsidR="00693C7D" w:rsidRPr="00282F5A" w:rsidRDefault="00801570" w:rsidP="003E298B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CE4E1D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720F95A1" w:rsidR="00693C7D" w:rsidRPr="00D82F30" w:rsidRDefault="0039106B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345078AB" w:rsidR="00693C7D" w:rsidRPr="00D82F30" w:rsidRDefault="00282F5A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9106B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2ED7046" w:rsidR="00693C7D" w:rsidRPr="00D82F30" w:rsidRDefault="0039106B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D1247DB" w:rsidR="00693C7D" w:rsidRPr="00D82F30" w:rsidRDefault="0039106B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E75063C" w:rsidR="00693C7D" w:rsidRPr="00D82F30" w:rsidRDefault="00693C7D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9106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4A690976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39106B">
              <w:rPr>
                <w:sz w:val="14"/>
                <w:szCs w:val="14"/>
              </w:rPr>
              <w:t>5</w:t>
            </w:r>
            <w:r w:rsidRPr="00D82F30">
              <w:rPr>
                <w:sz w:val="14"/>
                <w:szCs w:val="14"/>
              </w:rPr>
              <w:t>:</w:t>
            </w:r>
            <w:r w:rsidR="0039106B">
              <w:rPr>
                <w:sz w:val="14"/>
                <w:szCs w:val="14"/>
              </w:rPr>
              <w:t>3</w:t>
            </w:r>
            <w:r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4AD6ED59" w:rsidR="00693C7D" w:rsidRPr="00D82F30" w:rsidRDefault="00693C7D" w:rsidP="00333E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333E4B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39106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004B2778" w:rsidR="00693C7D" w:rsidRPr="0026134B" w:rsidRDefault="0056411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56411D">
              <w:rPr>
                <w:b/>
                <w:bCs/>
                <w:i/>
                <w:sz w:val="16"/>
                <w:szCs w:val="16"/>
              </w:rPr>
              <w:t>https://</w:t>
            </w:r>
            <w:r w:rsidR="0039106B" w:rsidRPr="0039106B">
              <w:rPr>
                <w:b/>
                <w:bCs/>
                <w:i/>
                <w:sz w:val="16"/>
                <w:szCs w:val="16"/>
              </w:rPr>
              <w:t>meet.google.com/aoe-rbnm-wms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07291418" w:rsidR="00693C7D" w:rsidRPr="00D82F30" w:rsidRDefault="0039106B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9A8C735" w:rsidR="00693C7D" w:rsidRPr="00D82F30" w:rsidRDefault="0039106B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1D34104" w:rsidR="00693C7D" w:rsidRPr="00D82F30" w:rsidRDefault="00693C7D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9106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C180B80" w:rsidR="00077BAE" w:rsidRPr="00D82F30" w:rsidRDefault="0039106B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0B931EDB" w:rsidR="00077BAE" w:rsidRPr="00D82F30" w:rsidRDefault="0039106B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51A7CDD2" w:rsidR="00077BAE" w:rsidRPr="00D82F30" w:rsidRDefault="00077BAE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9106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D0612F9" w:rsidR="00693C7D" w:rsidRPr="00D82F30" w:rsidRDefault="0039106B" w:rsidP="0056411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5EE5309" w:rsidR="00693C7D" w:rsidRPr="00D82F30" w:rsidRDefault="0039106B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B2D5230" w:rsidR="00693C7D" w:rsidRPr="00D82F30" w:rsidRDefault="00693C7D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9106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D952D5F" w:rsidR="00693C7D" w:rsidRPr="00D82F30" w:rsidRDefault="0039106B" w:rsidP="0056411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199155BB" w:rsidR="00693C7D" w:rsidRPr="00D82F30" w:rsidRDefault="0039106B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011EA9B" w:rsidR="00693C7D" w:rsidRPr="00D82F30" w:rsidRDefault="00693C7D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9106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43C6D79" w:rsidR="00693C7D" w:rsidRPr="00D82F30" w:rsidRDefault="00D35F50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3DF38147" w:rsidR="00693C7D" w:rsidRPr="00D82F30" w:rsidRDefault="0039106B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16670485" w:rsidR="00693C7D" w:rsidRPr="00D82F30" w:rsidRDefault="00693C7D" w:rsidP="0039106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9106B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45FFC" w14:textId="77777777" w:rsidR="0098314A" w:rsidRDefault="0098314A" w:rsidP="0002168D">
      <w:r>
        <w:separator/>
      </w:r>
    </w:p>
  </w:endnote>
  <w:endnote w:type="continuationSeparator" w:id="0">
    <w:p w14:paraId="3BD9FD08" w14:textId="77777777" w:rsidR="0098314A" w:rsidRDefault="0098314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D2128" w14:textId="77777777" w:rsidR="0098314A" w:rsidRDefault="0098314A" w:rsidP="0002168D">
      <w:r>
        <w:separator/>
      </w:r>
    </w:p>
  </w:footnote>
  <w:footnote w:type="continuationSeparator" w:id="0">
    <w:p w14:paraId="3F67013C" w14:textId="77777777" w:rsidR="0098314A" w:rsidRDefault="0098314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534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27C2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3E4B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06B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11D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B1E55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6F1"/>
    <w:rsid w:val="00801570"/>
    <w:rsid w:val="00810F0D"/>
    <w:rsid w:val="008150C2"/>
    <w:rsid w:val="00822739"/>
    <w:rsid w:val="0082663F"/>
    <w:rsid w:val="0083002D"/>
    <w:rsid w:val="00832F7C"/>
    <w:rsid w:val="0085362B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8314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35F50"/>
    <w:rsid w:val="00D50472"/>
    <w:rsid w:val="00D51F31"/>
    <w:rsid w:val="00D55BB3"/>
    <w:rsid w:val="00D71929"/>
    <w:rsid w:val="00D71F49"/>
    <w:rsid w:val="00D72E53"/>
    <w:rsid w:val="00D7414C"/>
    <w:rsid w:val="00D81396"/>
    <w:rsid w:val="00D8186B"/>
    <w:rsid w:val="00D82F30"/>
    <w:rsid w:val="00D9561C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822D-731A-47E3-BE9A-F796A0CD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4</cp:revision>
  <cp:lastPrinted>2024-12-30T23:28:00Z</cp:lastPrinted>
  <dcterms:created xsi:type="dcterms:W3CDTF">2024-12-30T19:24:00Z</dcterms:created>
  <dcterms:modified xsi:type="dcterms:W3CDTF">2024-12-30T23:31:00Z</dcterms:modified>
</cp:coreProperties>
</file>