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B3BB86F" w:rsidR="00A90FC4" w:rsidRPr="00E65F02" w:rsidRDefault="002D57B4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2D57B4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PATACAMAYA  -FASE(XV)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55AFA7B" w:rsidR="00A90FC4" w:rsidRPr="00693C7D" w:rsidRDefault="00650C8B" w:rsidP="000F741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212/2024 (2D</w:t>
            </w:r>
            <w:r w:rsidR="002D57B4" w:rsidRPr="002D57B4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68183B8" w:rsidR="00693C7D" w:rsidRPr="00C76AF8" w:rsidRDefault="002D57B4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D57B4">
              <w:rPr>
                <w:rFonts w:cs="Tahoma"/>
                <w:color w:val="FF0000"/>
                <w:sz w:val="16"/>
                <w:szCs w:val="16"/>
              </w:rPr>
              <w:t>Bs. 3.263.671,61 (Tres Millones Doscientos Sesenta y Tres Mil Seiscientos Setenta y Un</w:t>
            </w:r>
            <w:r w:rsidR="009A5B95">
              <w:rPr>
                <w:rFonts w:cs="Tahoma"/>
                <w:color w:val="FF0000"/>
                <w:sz w:val="16"/>
                <w:szCs w:val="16"/>
              </w:rPr>
              <w:t>o</w:t>
            </w:r>
            <w:bookmarkStart w:id="0" w:name="_GoBack"/>
            <w:bookmarkEnd w:id="0"/>
            <w:r w:rsidRPr="002D57B4">
              <w:rPr>
                <w:rFonts w:cs="Tahoma"/>
                <w:color w:val="FF0000"/>
                <w:sz w:val="16"/>
                <w:szCs w:val="16"/>
              </w:rPr>
              <w:t xml:space="preserve"> 61/100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8CF307A" w:rsidR="00282F5A" w:rsidRPr="00C76AF8" w:rsidRDefault="00650C8B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ANGELES LOPEZ CH.</w:t>
            </w:r>
            <w:r w:rsidR="002D57B4">
              <w:rPr>
                <w:sz w:val="14"/>
                <w:szCs w:val="14"/>
              </w:rPr>
              <w:t xml:space="preserve"> 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0E72EA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0482668" w:rsidR="00693C7D" w:rsidRPr="00282F5A" w:rsidRDefault="000E72EA" w:rsidP="002D57B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650C8B" w:rsidRPr="00414924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2CC5843" w:rsidR="00693C7D" w:rsidRPr="00D82F30" w:rsidRDefault="00650C8B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08B9809" w:rsidR="00693C7D" w:rsidRPr="00D82F30" w:rsidRDefault="00650C8B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1E288B8" w:rsidR="00693C7D" w:rsidRPr="00D82F30" w:rsidRDefault="0056411D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50C8B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BCC7C1A" w:rsidR="00693C7D" w:rsidRPr="00D82F30" w:rsidRDefault="00650C8B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1EA38D9" w:rsidR="00693C7D" w:rsidRPr="00D82F30" w:rsidRDefault="00693C7D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50C8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BB28528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0F741B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0F741B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FDBC791" w:rsidR="00693C7D" w:rsidRPr="00D82F30" w:rsidRDefault="00693C7D" w:rsidP="000F741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0F741B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0F741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10C4327D" w:rsidR="00693C7D" w:rsidRPr="0026134B" w:rsidRDefault="002D57B4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2D57B4">
              <w:rPr>
                <w:b/>
                <w:bCs/>
                <w:i/>
                <w:sz w:val="16"/>
                <w:szCs w:val="16"/>
              </w:rPr>
              <w:t>https://</w:t>
            </w:r>
            <w:r w:rsidR="00650C8B" w:rsidRPr="00650C8B">
              <w:rPr>
                <w:b/>
                <w:bCs/>
                <w:i/>
                <w:sz w:val="16"/>
                <w:szCs w:val="16"/>
              </w:rPr>
              <w:t>meet.google.com/icj-qmci-xzj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CE0247F" w:rsidR="00693C7D" w:rsidRPr="00D82F30" w:rsidRDefault="00B07485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77B09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5C5F7D06" w:rsidR="00693C7D" w:rsidRPr="00D82F30" w:rsidRDefault="00650C8B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4743A325" w:rsidR="00693C7D" w:rsidRPr="00D82F30" w:rsidRDefault="00693C7D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50C8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E2D5133" w:rsidR="00077BAE" w:rsidRPr="00D82F30" w:rsidRDefault="00650C8B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E5C5F45" w:rsidR="00077BAE" w:rsidRPr="00D82F30" w:rsidRDefault="00650C8B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CF95C7E" w:rsidR="00077BAE" w:rsidRPr="00D82F30" w:rsidRDefault="00077BAE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50C8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5A7404A" w:rsidR="00693C7D" w:rsidRPr="00D82F30" w:rsidRDefault="006B1E55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50C8B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568E453" w:rsidR="00693C7D" w:rsidRPr="00D82F30" w:rsidRDefault="00650C8B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1DB9471" w:rsidR="00693C7D" w:rsidRPr="00D82F30" w:rsidRDefault="00693C7D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50C8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1161AF1" w:rsidR="00693C7D" w:rsidRPr="00D82F30" w:rsidRDefault="00777B09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DD78DEF" w:rsidR="00693C7D" w:rsidRPr="00D82F30" w:rsidRDefault="00650C8B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DF00E41" w:rsidR="00693C7D" w:rsidRPr="00D82F30" w:rsidRDefault="00693C7D" w:rsidP="00650C8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650C8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EFD79BB" w:rsidR="00693C7D" w:rsidRPr="00D82F30" w:rsidRDefault="00650C8B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5E9FEF5" w:rsidR="00693C7D" w:rsidRPr="00D82F30" w:rsidRDefault="00650C8B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A3B92" w14:textId="77777777" w:rsidR="000E72EA" w:rsidRDefault="000E72EA" w:rsidP="0002168D">
      <w:r>
        <w:separator/>
      </w:r>
    </w:p>
  </w:endnote>
  <w:endnote w:type="continuationSeparator" w:id="0">
    <w:p w14:paraId="408F06E9" w14:textId="77777777" w:rsidR="000E72EA" w:rsidRDefault="000E72E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940B" w14:textId="77777777" w:rsidR="000E72EA" w:rsidRDefault="000E72EA" w:rsidP="0002168D">
      <w:r>
        <w:separator/>
      </w:r>
    </w:p>
  </w:footnote>
  <w:footnote w:type="continuationSeparator" w:id="0">
    <w:p w14:paraId="61E5680C" w14:textId="77777777" w:rsidR="000E72EA" w:rsidRDefault="000E72E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E72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01A6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1359"/>
    <w:rsid w:val="00625ACD"/>
    <w:rsid w:val="006402EE"/>
    <w:rsid w:val="00650C8B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77B09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A5B95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0D7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CA6D-ADB2-428F-A66B-D676D1E1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2024-11-28T22:32:00Z</cp:lastPrinted>
  <dcterms:created xsi:type="dcterms:W3CDTF">2024-12-27T16:12:00Z</dcterms:created>
  <dcterms:modified xsi:type="dcterms:W3CDTF">2024-12-28T00:01:00Z</dcterms:modified>
</cp:coreProperties>
</file>