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A76FB1E" w:rsidR="00A90FC4" w:rsidRDefault="00096F29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 w:rsidR="00607DAA" w:rsidRPr="00617BE0">
        <w:rPr>
          <w:b/>
          <w:szCs w:val="26"/>
        </w:rPr>
        <w:t>202</w:t>
      </w:r>
      <w:r>
        <w:rPr>
          <w:b/>
          <w:szCs w:val="26"/>
        </w:rPr>
        <w:t>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10278AB" w:rsidR="00A90FC4" w:rsidRPr="00E65F02" w:rsidRDefault="006B1E55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6B1E55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IXIAMAS -FASE(VIII)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A6AE596" w:rsidR="00A90FC4" w:rsidRPr="00693C7D" w:rsidRDefault="00A943B9" w:rsidP="00A943B9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194/2024 (2D</w:t>
            </w:r>
            <w:r w:rsidR="006B1E55" w:rsidRPr="006B1E55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7877D843" w:rsidR="00693C7D" w:rsidRPr="00C76AF8" w:rsidRDefault="006B1E55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B1E55">
              <w:rPr>
                <w:rFonts w:cs="Tahoma"/>
                <w:color w:val="FF0000"/>
                <w:sz w:val="16"/>
                <w:szCs w:val="16"/>
              </w:rPr>
              <w:t>Bs. 3.261.471,86 (Tres Millones Doscientos Sesenta y Un Mil Cuatrocientos Setenta y Uno 86/100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7777777" w:rsidR="00693C7D" w:rsidRDefault="00693C7D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48E60887" w:rsidR="00282F5A" w:rsidRPr="00C76AF8" w:rsidRDefault="00113ECB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EDSON CESAR HOYOS GALVAN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06703E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2210B55" w:rsidR="00693C7D" w:rsidRPr="00282F5A" w:rsidRDefault="0006703E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113ECB" w:rsidRPr="00950966">
                <w:rPr>
                  <w:rStyle w:val="Hipervnculo"/>
                  <w:sz w:val="14"/>
                  <w:szCs w:val="16"/>
                </w:rPr>
                <w:t>edson.hoyos@aevivienda.gob.bo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43B01002" w:rsidR="00693C7D" w:rsidRPr="00D82F30" w:rsidRDefault="00611CAB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5C93E99" w:rsidR="00693C7D" w:rsidRPr="00D82F30" w:rsidRDefault="00096F29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2FB14781" w:rsidR="00693C7D" w:rsidRPr="00D82F30" w:rsidRDefault="00693C7D" w:rsidP="00096F2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096F2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18065E2" w:rsidR="00693C7D" w:rsidRPr="00D82F30" w:rsidRDefault="00A943B9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33FD6EE0" w:rsidR="00693C7D" w:rsidRPr="00D82F30" w:rsidRDefault="00A943B9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5D196BBF" w:rsidR="00693C7D" w:rsidRPr="00D82F30" w:rsidRDefault="00693C7D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943B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40A909B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113ECB">
              <w:rPr>
                <w:sz w:val="14"/>
                <w:szCs w:val="14"/>
              </w:rPr>
              <w:t>5</w:t>
            </w:r>
            <w:r w:rsidRPr="00D82F30">
              <w:rPr>
                <w:sz w:val="14"/>
                <w:szCs w:val="14"/>
              </w:rPr>
              <w:t>:</w:t>
            </w:r>
            <w:r w:rsidR="002B7913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1F21E50B" w:rsidR="00693C7D" w:rsidRPr="00D82F30" w:rsidRDefault="00693C7D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113ECB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2B7913">
              <w:rPr>
                <w:sz w:val="14"/>
                <w:szCs w:val="14"/>
              </w:rPr>
              <w:t>3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1BB2086C" w14:textId="51F50C2F" w:rsidR="00693C7D" w:rsidRPr="0026134B" w:rsidRDefault="006B1E55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6B1E55">
              <w:rPr>
                <w:b/>
                <w:bCs/>
                <w:i/>
                <w:sz w:val="16"/>
                <w:szCs w:val="16"/>
              </w:rPr>
              <w:t>https://</w:t>
            </w:r>
            <w:r w:rsidR="00A943B9" w:rsidRPr="00A943B9">
              <w:rPr>
                <w:b/>
                <w:bCs/>
                <w:i/>
                <w:sz w:val="16"/>
                <w:szCs w:val="16"/>
              </w:rPr>
              <w:t>meet.google.com/etn-ewjy-wwi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989B12F" w:rsidR="00693C7D" w:rsidRPr="00D82F30" w:rsidRDefault="00A943B9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85877B2" w:rsidR="00693C7D" w:rsidRPr="00D82F30" w:rsidRDefault="00A943B9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06A9899" w:rsidR="00693C7D" w:rsidRPr="00D82F30" w:rsidRDefault="00693C7D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943B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66CCE71" w:rsidR="00077BAE" w:rsidRPr="00D82F30" w:rsidRDefault="00A943B9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B1E55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7D5A9A5E" w:rsidR="00077BAE" w:rsidRPr="00D82F30" w:rsidRDefault="00A943B9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2B8F1E89" w:rsidR="00077BAE" w:rsidRPr="00D82F30" w:rsidRDefault="00077BAE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943B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6240065" w:rsidR="00693C7D" w:rsidRPr="00D82F30" w:rsidRDefault="006B1E55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A943B9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CCA9AB3" w:rsidR="00693C7D" w:rsidRPr="00D82F30" w:rsidRDefault="00A943B9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12FCC7" w:rsidR="00693C7D" w:rsidRPr="00D82F30" w:rsidRDefault="00693C7D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943B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9862331" w:rsidR="00693C7D" w:rsidRPr="00D82F30" w:rsidRDefault="00A943B9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0204ACB" w:rsidR="00693C7D" w:rsidRPr="00D82F30" w:rsidRDefault="00A943B9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9957F8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C7DAA8" w:rsidR="00693C7D" w:rsidRPr="00D82F30" w:rsidRDefault="00693C7D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943B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E1AD30E" w:rsidR="00693C7D" w:rsidRPr="00D82F30" w:rsidRDefault="00A943B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B1E55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4A68B0D5" w:rsidR="00693C7D" w:rsidRPr="00D82F30" w:rsidRDefault="00A943B9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24EFC012" w:rsidR="00693C7D" w:rsidRPr="00D82F30" w:rsidRDefault="00693C7D" w:rsidP="00A943B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A943B9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BD04F" w14:textId="77777777" w:rsidR="0006703E" w:rsidRDefault="0006703E" w:rsidP="0002168D">
      <w:r>
        <w:separator/>
      </w:r>
    </w:p>
  </w:endnote>
  <w:endnote w:type="continuationSeparator" w:id="0">
    <w:p w14:paraId="1A6A212C" w14:textId="77777777" w:rsidR="0006703E" w:rsidRDefault="0006703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131C8" w14:textId="77777777" w:rsidR="0006703E" w:rsidRDefault="0006703E" w:rsidP="0002168D">
      <w:r>
        <w:separator/>
      </w:r>
    </w:p>
  </w:footnote>
  <w:footnote w:type="continuationSeparator" w:id="0">
    <w:p w14:paraId="32C148E5" w14:textId="77777777" w:rsidR="0006703E" w:rsidRDefault="0006703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0E01"/>
    <w:rsid w:val="0002168D"/>
    <w:rsid w:val="000238EC"/>
    <w:rsid w:val="0005710F"/>
    <w:rsid w:val="00060A29"/>
    <w:rsid w:val="0006703E"/>
    <w:rsid w:val="00071E58"/>
    <w:rsid w:val="000729BC"/>
    <w:rsid w:val="00077BAE"/>
    <w:rsid w:val="00083053"/>
    <w:rsid w:val="000875E6"/>
    <w:rsid w:val="000933C8"/>
    <w:rsid w:val="00096F29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546E3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D7696"/>
    <w:rsid w:val="005E065D"/>
    <w:rsid w:val="005E3440"/>
    <w:rsid w:val="005E3AB7"/>
    <w:rsid w:val="005F0C8F"/>
    <w:rsid w:val="0060098A"/>
    <w:rsid w:val="006057F7"/>
    <w:rsid w:val="00607DAA"/>
    <w:rsid w:val="00611CAB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1E55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FC3"/>
    <w:rsid w:val="008771A1"/>
    <w:rsid w:val="00881009"/>
    <w:rsid w:val="008831CF"/>
    <w:rsid w:val="00886109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943B9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5DB0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son.hoyos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B7C5-9C2D-43A3-AE08-A8A1A5FD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4</cp:revision>
  <cp:lastPrinted>2024-11-22T17:50:00Z</cp:lastPrinted>
  <dcterms:created xsi:type="dcterms:W3CDTF">2024-12-31T11:12:00Z</dcterms:created>
  <dcterms:modified xsi:type="dcterms:W3CDTF">2025-01-04T03:13:00Z</dcterms:modified>
</cp:coreProperties>
</file>