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77777777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4</w:t>
      </w:r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5F5A3871" w:rsidR="00850DCA" w:rsidRPr="008B3129" w:rsidRDefault="00583697" w:rsidP="00CD50A5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583697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VILLA SERRANO – FASE (XI) 2024 – CHUQUISACA (PRIMERA CONVOCATORIA)</w:t>
            </w:r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236E2A87" w:rsidR="00850DCA" w:rsidRPr="00695371" w:rsidRDefault="00583697" w:rsidP="00AC323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133</w:t>
            </w:r>
            <w:r w:rsidR="001924CA" w:rsidRPr="001924C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/24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DB70" w14:textId="77777777" w:rsidR="00B57619" w:rsidRPr="00B57619" w:rsidRDefault="00B57619" w:rsidP="00B5761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534899B6" w:rsidR="00850DCA" w:rsidRPr="007030D4" w:rsidRDefault="00583697" w:rsidP="00B57619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583697">
              <w:rPr>
                <w:rFonts w:ascii="Arial" w:hAnsi="Arial" w:cs="Arial"/>
                <w:b/>
                <w:sz w:val="16"/>
                <w:szCs w:val="16"/>
              </w:rPr>
              <w:t>Bs. 2.787.441,87 (Dos millones setecientos ochenta y siete mil cuatrocientos cuarenta y un 87/100 bolivianos).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58F8CE9E" w:rsidR="00850DCA" w:rsidRPr="00E169D4" w:rsidRDefault="00A7639F" w:rsidP="00AC32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4BC2488A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2119BBBB" w:rsidR="00850DCA" w:rsidRPr="00E169D4" w:rsidRDefault="00A7639F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28169BBF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6CB35420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5658774D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284518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15</w:t>
            </w:r>
            <w:r w:rsidR="00812F9C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:0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75CE05F2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="00284518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5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812F9C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3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783589D9" w:rsidR="00850DCA" w:rsidRPr="00AE33D2" w:rsidRDefault="00284518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84518">
              <w:rPr>
                <w:sz w:val="16"/>
                <w:szCs w:val="16"/>
              </w:rPr>
              <w:t>https://meet.g</w:t>
            </w:r>
            <w:bookmarkStart w:id="0" w:name="_GoBack"/>
            <w:bookmarkEnd w:id="0"/>
            <w:r w:rsidRPr="00284518">
              <w:rPr>
                <w:sz w:val="16"/>
                <w:szCs w:val="16"/>
              </w:rPr>
              <w:t>oogle.com/pij-hfnn-prr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07FC3AA9" w:rsidR="00850DCA" w:rsidRPr="00E169D4" w:rsidRDefault="00A7639F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758893AF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14D961A9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6136583B" w:rsidR="00850DCA" w:rsidRPr="00195046" w:rsidRDefault="00A7639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1E5BDB75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00C5EDF1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46F29C4E" w:rsidR="00850DCA" w:rsidRPr="00E169D4" w:rsidRDefault="00A7639F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10958184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6C8EE859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4E6F9F04" w:rsidR="00850DCA" w:rsidRPr="00E169D4" w:rsidRDefault="00A7639F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1689925C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15205EEB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101BCA01" w:rsidR="00850DCA" w:rsidRPr="00E169D4" w:rsidRDefault="00A7639F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3216E259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34F07437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C09FE" w14:textId="77777777" w:rsidR="00F17B4F" w:rsidRDefault="00F17B4F" w:rsidP="0002168D">
      <w:r>
        <w:separator/>
      </w:r>
    </w:p>
  </w:endnote>
  <w:endnote w:type="continuationSeparator" w:id="0">
    <w:p w14:paraId="77FE68A8" w14:textId="77777777" w:rsidR="00F17B4F" w:rsidRDefault="00F17B4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219E9" w14:textId="77777777" w:rsidR="00F17B4F" w:rsidRDefault="00F17B4F" w:rsidP="0002168D">
      <w:r>
        <w:separator/>
      </w:r>
    </w:p>
  </w:footnote>
  <w:footnote w:type="continuationSeparator" w:id="0">
    <w:p w14:paraId="139AC696" w14:textId="77777777" w:rsidR="00F17B4F" w:rsidRDefault="00F17B4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17B75"/>
    <w:rsid w:val="00130A1B"/>
    <w:rsid w:val="00133FC2"/>
    <w:rsid w:val="00164615"/>
    <w:rsid w:val="001924CA"/>
    <w:rsid w:val="00284518"/>
    <w:rsid w:val="002A67B0"/>
    <w:rsid w:val="0030254E"/>
    <w:rsid w:val="003144C6"/>
    <w:rsid w:val="00361B26"/>
    <w:rsid w:val="00411D5D"/>
    <w:rsid w:val="00454C92"/>
    <w:rsid w:val="00455F80"/>
    <w:rsid w:val="005000B0"/>
    <w:rsid w:val="00525505"/>
    <w:rsid w:val="00573428"/>
    <w:rsid w:val="00583697"/>
    <w:rsid w:val="005A5895"/>
    <w:rsid w:val="005B464F"/>
    <w:rsid w:val="00654A2F"/>
    <w:rsid w:val="006655F7"/>
    <w:rsid w:val="006C062A"/>
    <w:rsid w:val="007878DD"/>
    <w:rsid w:val="00812F9C"/>
    <w:rsid w:val="00850DCA"/>
    <w:rsid w:val="009841A9"/>
    <w:rsid w:val="00993214"/>
    <w:rsid w:val="009D5E46"/>
    <w:rsid w:val="009F0591"/>
    <w:rsid w:val="00A60BCD"/>
    <w:rsid w:val="00A7639F"/>
    <w:rsid w:val="00AC323F"/>
    <w:rsid w:val="00AC7CD3"/>
    <w:rsid w:val="00B473E5"/>
    <w:rsid w:val="00B57619"/>
    <w:rsid w:val="00BD5C95"/>
    <w:rsid w:val="00C21431"/>
    <w:rsid w:val="00C22F6C"/>
    <w:rsid w:val="00C45034"/>
    <w:rsid w:val="00CD50A5"/>
    <w:rsid w:val="00D41116"/>
    <w:rsid w:val="00D514C5"/>
    <w:rsid w:val="00D872E1"/>
    <w:rsid w:val="00DC741E"/>
    <w:rsid w:val="00DE7828"/>
    <w:rsid w:val="00DF2DC5"/>
    <w:rsid w:val="00E3401A"/>
    <w:rsid w:val="00F17B4F"/>
    <w:rsid w:val="00F512BE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53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18</cp:revision>
  <cp:lastPrinted>2024-12-26T21:29:00Z</cp:lastPrinted>
  <dcterms:created xsi:type="dcterms:W3CDTF">2024-11-13T00:27:00Z</dcterms:created>
  <dcterms:modified xsi:type="dcterms:W3CDTF">2024-12-26T21:30:00Z</dcterms:modified>
</cp:coreProperties>
</file>