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1656A65" w:rsidR="00C10F0C" w:rsidRPr="00E65F02" w:rsidRDefault="002C10D2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2C10D2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CORIPATA -FASE(VI)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56EB300" w:rsidR="00C10F0C" w:rsidRPr="00693C7D" w:rsidRDefault="00AF352E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201/2024 (2D</w:t>
            </w:r>
            <w:r w:rsidR="002C10D2" w:rsidRPr="002C10D2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0D5BF7CB" w:rsidR="00C10F0C" w:rsidRPr="00C76AF8" w:rsidRDefault="002C10D2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C10D2">
              <w:rPr>
                <w:rFonts w:cs="Tahoma"/>
                <w:color w:val="FF0000"/>
                <w:sz w:val="16"/>
                <w:szCs w:val="16"/>
              </w:rPr>
              <w:t>Bs 3.863.835,42 (Tres millones ochocientos sesenta y tres mil ochocientos treinta y cinco 42/100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ABA8EC4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2C10D2">
              <w:rPr>
                <w:sz w:val="14"/>
                <w:szCs w:val="14"/>
              </w:rPr>
              <w:t xml:space="preserve">. JOSE ANTONIO GUTIERREZ MAMANI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A766EB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C873B69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201371B" w:rsidR="00C10F0C" w:rsidRPr="00D82F30" w:rsidRDefault="00AF352E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0E559159" w:rsidR="00C10F0C" w:rsidRPr="00D82F30" w:rsidRDefault="00AF352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0CACB7C" w:rsidR="00C10F0C" w:rsidRPr="00D82F30" w:rsidRDefault="00AF352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F8CC69A" w:rsidR="00C10F0C" w:rsidRPr="00D82F30" w:rsidRDefault="00AF352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CA24297" w:rsidR="00C10F0C" w:rsidRPr="00D82F30" w:rsidRDefault="00AF352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23FB0C4D" w:rsidR="00C10F0C" w:rsidRPr="00D82F30" w:rsidRDefault="00AF352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19EC8BB1" w:rsidR="00C10F0C" w:rsidRPr="00D82F30" w:rsidRDefault="00AF352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545B0062" w14:textId="6AC2BC29" w:rsidR="00430BBC" w:rsidRDefault="00AF352E" w:rsidP="00AF352E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AF352E">
              <w:rPr>
                <w:rStyle w:val="Hipervnculo"/>
                <w:b/>
                <w:sz w:val="16"/>
                <w:szCs w:val="16"/>
              </w:rPr>
              <w:t>https://meet.google.com/bqm-fuba-mdd</w:t>
            </w:r>
          </w:p>
          <w:p w14:paraId="018AA4F7" w14:textId="2F25B344" w:rsidR="002C10D2" w:rsidRPr="0026134B" w:rsidRDefault="002C10D2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DB6F645" w:rsidR="00C10F0C" w:rsidRPr="00D82F30" w:rsidRDefault="00AF352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D42187C" w:rsidR="00C10F0C" w:rsidRPr="00D82F30" w:rsidRDefault="00AF352E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B42F2E1" w:rsidR="00C10F0C" w:rsidRPr="00D82F30" w:rsidRDefault="00AF352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E243D99" w:rsidR="00C10F0C" w:rsidRPr="00D82F30" w:rsidRDefault="00AF352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7DF5EB7" w:rsidR="00C10F0C" w:rsidRPr="00D82F30" w:rsidRDefault="00AF352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8269EFF" w:rsidR="00C10F0C" w:rsidRPr="00D82F30" w:rsidRDefault="00AF352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24ED180" w:rsidR="00C10F0C" w:rsidRPr="00D82F30" w:rsidRDefault="00AF352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40B25A9D" w:rsidR="00C10F0C" w:rsidRPr="00D82F30" w:rsidRDefault="00AF352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AC6FC90" w:rsidR="00C10F0C" w:rsidRPr="00D82F30" w:rsidRDefault="00AF352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B33A260" w:rsidR="00C10F0C" w:rsidRPr="00D82F30" w:rsidRDefault="00AF352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84FFB7F" w:rsidR="00C10F0C" w:rsidRPr="00D82F30" w:rsidRDefault="00AF352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6A3E01B7" w:rsidR="00C10F0C" w:rsidRPr="00D82F30" w:rsidRDefault="00AF352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AA87328" w:rsidR="00C10F0C" w:rsidRPr="00D82F30" w:rsidRDefault="00AF352E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4CDF573" w:rsidR="00C10F0C" w:rsidRPr="00D82F30" w:rsidRDefault="00AF352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DD739C3" w:rsidR="00C10F0C" w:rsidRPr="00D82F30" w:rsidRDefault="00AF352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  <w:bookmarkStart w:id="0" w:name="_GoBack"/>
            <w:bookmarkEnd w:id="0"/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B29CF" w14:textId="77777777" w:rsidR="00A766EB" w:rsidRDefault="00A766EB" w:rsidP="0002168D">
      <w:r>
        <w:separator/>
      </w:r>
    </w:p>
  </w:endnote>
  <w:endnote w:type="continuationSeparator" w:id="0">
    <w:p w14:paraId="6ABF4A68" w14:textId="77777777" w:rsidR="00A766EB" w:rsidRDefault="00A766E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B7031" w14:textId="77777777" w:rsidR="00A766EB" w:rsidRDefault="00A766EB" w:rsidP="0002168D">
      <w:r>
        <w:separator/>
      </w:r>
    </w:p>
  </w:footnote>
  <w:footnote w:type="continuationSeparator" w:id="0">
    <w:p w14:paraId="3E16073D" w14:textId="77777777" w:rsidR="00A766EB" w:rsidRDefault="00A766E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766EB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AF352E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E741-C596-4F3C-A29F-02995C05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24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12</cp:revision>
  <cp:lastPrinted>2024-12-27T02:48:00Z</cp:lastPrinted>
  <dcterms:created xsi:type="dcterms:W3CDTF">2024-11-22T14:12:00Z</dcterms:created>
  <dcterms:modified xsi:type="dcterms:W3CDTF">2024-12-27T02:49:00Z</dcterms:modified>
</cp:coreProperties>
</file>