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1B65C93" w:rsidR="00A90FC4" w:rsidRPr="00E65F02" w:rsidRDefault="0087350A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87350A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QUIME -FASE(VI)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9C69F96" w:rsidR="00A90FC4" w:rsidRPr="00693C7D" w:rsidRDefault="0087350A" w:rsidP="0087350A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196</w:t>
            </w:r>
            <w:r w:rsidR="006D5EB9">
              <w:rPr>
                <w:sz w:val="16"/>
                <w:szCs w:val="16"/>
              </w:rPr>
              <w:t>/2024 (2D</w:t>
            </w:r>
            <w:r w:rsidR="003E298B" w:rsidRPr="003E298B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15584D89" w:rsidR="00693C7D" w:rsidRPr="00C76AF8" w:rsidRDefault="0087350A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7350A">
              <w:rPr>
                <w:rFonts w:cs="Tahoma"/>
                <w:color w:val="FF0000"/>
                <w:sz w:val="16"/>
                <w:szCs w:val="16"/>
              </w:rPr>
              <w:t>Bs 2.312.732,07 (Dos millones trescientos doce mil setecientos treinta y dos 07/100 bolivianos)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7777777" w:rsidR="00693C7D" w:rsidRDefault="00693C7D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1ED186B9" w:rsidR="00282F5A" w:rsidRPr="00C76AF8" w:rsidRDefault="0087350A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AD3279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324AA459" w:rsidR="00693C7D" w:rsidRPr="00282F5A" w:rsidRDefault="00AD3279" w:rsidP="0087350A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316455" w:rsidRPr="00D60708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339AEDA2" w:rsidR="00693C7D" w:rsidRPr="00D82F30" w:rsidRDefault="006D5EB9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32C78F8F" w:rsidR="00693C7D" w:rsidRPr="00D82F30" w:rsidRDefault="00282F5A" w:rsidP="006D5E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D5EB9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8E6548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72346000" w:rsidR="00693C7D" w:rsidRPr="00D82F30" w:rsidRDefault="006D5EB9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4FBF1FD0" w:rsidR="00693C7D" w:rsidRPr="00D82F30" w:rsidRDefault="006D5EB9" w:rsidP="006D5E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B1E5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4715F6B" w:rsidR="00693C7D" w:rsidRPr="00D82F30" w:rsidRDefault="00693C7D" w:rsidP="006D5E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6D5EB9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5F2054C2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0757CC">
              <w:rPr>
                <w:sz w:val="14"/>
                <w:szCs w:val="14"/>
              </w:rPr>
              <w:t>1</w:t>
            </w:r>
            <w:r w:rsidRPr="00D82F30">
              <w:rPr>
                <w:sz w:val="14"/>
                <w:szCs w:val="14"/>
              </w:rPr>
              <w:t>:</w:t>
            </w:r>
            <w:r w:rsidR="0087350A">
              <w:rPr>
                <w:sz w:val="14"/>
                <w:szCs w:val="14"/>
              </w:rPr>
              <w:t>3</w:t>
            </w:r>
            <w:r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6D3D3F89" w:rsidR="00693C7D" w:rsidRPr="00D82F30" w:rsidRDefault="00693C7D" w:rsidP="000757C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0757CC">
              <w:rPr>
                <w:sz w:val="14"/>
                <w:szCs w:val="14"/>
              </w:rPr>
              <w:t>2</w:t>
            </w:r>
            <w:r w:rsidR="006621E4">
              <w:rPr>
                <w:sz w:val="14"/>
                <w:szCs w:val="14"/>
              </w:rPr>
              <w:t>:</w:t>
            </w:r>
            <w:r w:rsidR="0087350A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1BB2086C" w14:textId="0BFDD482" w:rsidR="00693C7D" w:rsidRPr="008E6548" w:rsidRDefault="0087350A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  <w:lang w:val="en-US"/>
              </w:rPr>
            </w:pPr>
            <w:r w:rsidRPr="008E6548">
              <w:rPr>
                <w:b/>
                <w:bCs/>
                <w:i/>
                <w:sz w:val="16"/>
                <w:szCs w:val="16"/>
                <w:lang w:val="en-US"/>
              </w:rPr>
              <w:t>https://</w:t>
            </w:r>
            <w:bookmarkStart w:id="0" w:name="_GoBack"/>
            <w:bookmarkEnd w:id="0"/>
            <w:r w:rsidR="008E6548" w:rsidRPr="008E6548">
              <w:rPr>
                <w:b/>
                <w:bCs/>
                <w:i/>
                <w:sz w:val="16"/>
                <w:szCs w:val="16"/>
                <w:lang w:val="en-US"/>
              </w:rPr>
              <w:t>meet.google.com/peg-stpt-php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8E6548" w:rsidRDefault="00693C7D" w:rsidP="00693C7D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693C7D" w:rsidRPr="008E6548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8E6548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8E6548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8E6548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8E6548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8E6548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8E6548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8E6548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8E6548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8E6548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8E6548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8E6548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8E6548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8E6548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8E6548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8E6548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8E6548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8E6548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8E6548" w:rsidRDefault="00693C7D" w:rsidP="00693C7D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3021F5C" w:rsidR="00693C7D" w:rsidRPr="00D82F30" w:rsidRDefault="006D5EB9" w:rsidP="006D5E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46A5E876" w:rsidR="00693C7D" w:rsidRPr="00D82F30" w:rsidRDefault="006D5EB9" w:rsidP="006D5E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B1E5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083FD558" w:rsidR="00693C7D" w:rsidRPr="00D82F30" w:rsidRDefault="00693C7D" w:rsidP="006D5E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6D5EB9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02676144" w:rsidR="00077BAE" w:rsidRPr="00D82F30" w:rsidRDefault="006D5EB9" w:rsidP="006D5E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723AD8FA" w:rsidR="00077BAE" w:rsidRPr="00D82F30" w:rsidRDefault="006D5EB9" w:rsidP="006D5E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53A477E9" w:rsidR="00077BAE" w:rsidRPr="00D82F30" w:rsidRDefault="006D5EB9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6C807955" w:rsidR="00693C7D" w:rsidRPr="00D82F30" w:rsidRDefault="006D5EB9" w:rsidP="0056411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6411D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3F6E09F" w:rsidR="00693C7D" w:rsidRPr="00D82F30" w:rsidRDefault="006D5EB9" w:rsidP="006D5E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4FC70EC" w:rsidR="00693C7D" w:rsidRPr="00D82F30" w:rsidRDefault="00693C7D" w:rsidP="006D5E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6D5EB9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129FC45" w:rsidR="00693C7D" w:rsidRPr="00D82F30" w:rsidRDefault="006D5EB9" w:rsidP="0056411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6411D">
              <w:rPr>
                <w:sz w:val="14"/>
                <w:szCs w:val="14"/>
              </w:rPr>
              <w:t>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428DAD22" w:rsidR="00693C7D" w:rsidRPr="00D82F30" w:rsidRDefault="006D5EB9" w:rsidP="006D5E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5BA7CA7" w:rsidR="00693C7D" w:rsidRPr="00D82F30" w:rsidRDefault="00693C7D" w:rsidP="006D5E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6D5EB9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40E49BED" w:rsidR="00693C7D" w:rsidRPr="00D82F30" w:rsidRDefault="0056411D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D5EB9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083847F8" w:rsidR="00693C7D" w:rsidRPr="00D82F30" w:rsidRDefault="006D5EB9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5A2A976C" w:rsidR="00693C7D" w:rsidRPr="00D82F30" w:rsidRDefault="00693C7D" w:rsidP="006D5E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6D5EB9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7C92B" w14:textId="77777777" w:rsidR="00AD3279" w:rsidRDefault="00AD3279" w:rsidP="0002168D">
      <w:r>
        <w:separator/>
      </w:r>
    </w:p>
  </w:endnote>
  <w:endnote w:type="continuationSeparator" w:id="0">
    <w:p w14:paraId="03099DFE" w14:textId="77777777" w:rsidR="00AD3279" w:rsidRDefault="00AD327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B6F51" w14:textId="77777777" w:rsidR="00AD3279" w:rsidRDefault="00AD3279" w:rsidP="0002168D">
      <w:r>
        <w:separator/>
      </w:r>
    </w:p>
  </w:footnote>
  <w:footnote w:type="continuationSeparator" w:id="0">
    <w:p w14:paraId="24AFD201" w14:textId="77777777" w:rsidR="00AD3279" w:rsidRDefault="00AD327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75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57C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19AD"/>
    <w:rsid w:val="006057F7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D5EB9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E6548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D3279"/>
    <w:rsid w:val="00AE1540"/>
    <w:rsid w:val="00AE2259"/>
    <w:rsid w:val="00AF245E"/>
    <w:rsid w:val="00B044F3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50841-30B1-41A0-A774-8143D3C0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2024-12-30T20:04:00Z</cp:lastPrinted>
  <dcterms:created xsi:type="dcterms:W3CDTF">2024-12-30T21:08:00Z</dcterms:created>
  <dcterms:modified xsi:type="dcterms:W3CDTF">2024-12-31T03:07:00Z</dcterms:modified>
</cp:coreProperties>
</file>