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7FA08828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607DAA" w:rsidRPr="00617BE0">
        <w:rPr>
          <w:b/>
          <w:szCs w:val="26"/>
        </w:rPr>
        <w:t>2024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C10F0C" w:rsidRPr="002F47BB" w14:paraId="0CAE8E96" w14:textId="77777777" w:rsidTr="00C10F0C">
        <w:trPr>
          <w:trHeight w:val="152"/>
        </w:trPr>
        <w:tc>
          <w:tcPr>
            <w:tcW w:w="493" w:type="dxa"/>
          </w:tcPr>
          <w:p w14:paraId="01C8F18F" w14:textId="77777777" w:rsidR="00C10F0C" w:rsidRPr="002F47BB" w:rsidRDefault="00C10F0C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32" w:type="dxa"/>
            <w:gridSpan w:val="28"/>
            <w:shd w:val="clear" w:color="auto" w:fill="auto"/>
            <w:vAlign w:val="center"/>
          </w:tcPr>
          <w:p w14:paraId="2D3CB312" w14:textId="67A360E4" w:rsidR="00C10F0C" w:rsidRPr="002F47BB" w:rsidRDefault="00C10F0C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10F0C" w:rsidRPr="002F47BB" w14:paraId="0292E7CC" w14:textId="77777777" w:rsidTr="00C10F0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C10F0C" w:rsidRPr="00C10F0C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1C0E4783" w:rsidR="00C10F0C" w:rsidRPr="00E65F02" w:rsidRDefault="007C027D" w:rsidP="00C10F0C">
            <w:pPr>
              <w:jc w:val="center"/>
              <w:rPr>
                <w:b/>
                <w:bCs/>
                <w:sz w:val="14"/>
                <w:szCs w:val="14"/>
              </w:rPr>
            </w:pPr>
            <w:r w:rsidRPr="007C027D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NUEVA AUTOCONSTRUCCION EN EL MUNICIPIO DE TIAHUANACU - FASE(III) 2024- LA PAZ</w:t>
            </w:r>
          </w:p>
        </w:tc>
      </w:tr>
      <w:tr w:rsidR="00C10F0C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C10F0C" w:rsidRPr="00C10F0C" w:rsidRDefault="00C10F0C" w:rsidP="00113EC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1314900D" w:rsidR="00C10F0C" w:rsidRPr="00693C7D" w:rsidRDefault="005A32DF" w:rsidP="00113ECB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AEV-LP-DC 215/2024 (2D</w:t>
            </w:r>
            <w:r w:rsidR="007C027D" w:rsidRPr="007C027D">
              <w:rPr>
                <w:sz w:val="16"/>
                <w:szCs w:val="16"/>
                <w:lang w:val="it-IT"/>
              </w:rPr>
              <w:t>A. CONVOCATORIA)</w:t>
            </w:r>
          </w:p>
        </w:tc>
      </w:tr>
      <w:tr w:rsidR="00C10F0C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C10F0C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C10F0C" w:rsidRPr="002F47BB" w:rsidRDefault="00C10F0C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C10F0C" w:rsidRPr="00282F5A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C10F0C" w:rsidRPr="00C76AF8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C10F0C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C10F0C" w:rsidRPr="002F47BB" w:rsidRDefault="00C10F0C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C10F0C" w:rsidRPr="00C10F0C" w:rsidRDefault="00C10F0C" w:rsidP="00C22A55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1D66D01A" w:rsidR="00C10F0C" w:rsidRPr="00C76AF8" w:rsidRDefault="007C027D" w:rsidP="00027338">
            <w:pPr>
              <w:rPr>
                <w:rFonts w:ascii="Verdana" w:hAnsi="Verdana"/>
                <w:b/>
                <w:sz w:val="14"/>
                <w:szCs w:val="14"/>
              </w:rPr>
            </w:pPr>
            <w:r w:rsidRPr="007C027D">
              <w:rPr>
                <w:rFonts w:cs="Tahoma"/>
                <w:color w:val="FF0000"/>
                <w:sz w:val="18"/>
                <w:szCs w:val="16"/>
              </w:rPr>
              <w:t>Bs. 2.405.823,66 (Dos millones cuatrocientos cinco mil ochocientos veintitrés 66/100 bolivianos).</w:t>
            </w:r>
          </w:p>
        </w:tc>
      </w:tr>
      <w:tr w:rsidR="00C10F0C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C10F0C" w:rsidRPr="008F1774" w:rsidRDefault="00C10F0C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C10F0C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595FF783" w:rsidR="00C10F0C" w:rsidRDefault="00C10F0C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18D27562" w:rsidR="00C10F0C" w:rsidRPr="00C76AF8" w:rsidRDefault="00B24B2D" w:rsidP="00C10F0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</w:t>
            </w:r>
            <w:r w:rsidR="007C027D">
              <w:rPr>
                <w:sz w:val="14"/>
                <w:szCs w:val="14"/>
              </w:rPr>
              <w:t>. EDSON CESAR HOYOS GALVAN</w:t>
            </w:r>
          </w:p>
        </w:tc>
      </w:tr>
      <w:tr w:rsidR="00C10F0C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C10F0C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C10F0C" w:rsidRDefault="00C10F0C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2CE896" w14:textId="62D03B96" w:rsidR="00CD2FC9" w:rsidRDefault="00CD2FC9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r>
              <w:rPr>
                <w:rStyle w:val="Hipervnculo"/>
                <w:i/>
                <w:iCs/>
                <w:sz w:val="14"/>
                <w:szCs w:val="14"/>
              </w:rPr>
              <w:t>leopoldo.condorenz@aevivienda.gob.bo</w:t>
            </w:r>
          </w:p>
          <w:p w14:paraId="15DFFC57" w14:textId="4348C150" w:rsidR="00C10F0C" w:rsidRPr="00CD2FC9" w:rsidRDefault="00C82A37" w:rsidP="00693C7D">
            <w:pPr>
              <w:jc w:val="both"/>
              <w:rPr>
                <w:i/>
                <w:iCs/>
                <w:color w:val="0563C1" w:themeColor="hyperlink"/>
                <w:sz w:val="14"/>
                <w:szCs w:val="14"/>
                <w:u w:val="single"/>
              </w:rPr>
            </w:pPr>
            <w:hyperlink r:id="rId9" w:history="1">
              <w:r w:rsidR="00CD2FC9" w:rsidRPr="00504B04">
                <w:rPr>
                  <w:rStyle w:val="Hipervnculo"/>
                  <w:i/>
                  <w:iCs/>
                  <w:sz w:val="14"/>
                  <w:szCs w:val="14"/>
                </w:rPr>
                <w:t>edson.hoyos@aevivienda.gob.bo</w:t>
              </w:r>
            </w:hyperlink>
          </w:p>
        </w:tc>
      </w:tr>
      <w:tr w:rsidR="00C10F0C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C10F0C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C10F0C" w:rsidRPr="00D82F30" w:rsidRDefault="00C10F0C" w:rsidP="00C10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C10F0C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0B5E28A4" w:rsidR="00C10F0C" w:rsidRPr="00D82F30" w:rsidRDefault="005A32DF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2322BE7E" w:rsidR="00C10F0C" w:rsidRPr="00D82F30" w:rsidRDefault="00AD24E3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2024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C10F0C" w:rsidRPr="00E44966" w:rsidRDefault="00C10F0C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4984D327" w:rsidR="00C10F0C" w:rsidRPr="00D82F30" w:rsidRDefault="005A32DF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4E045B5E" w:rsidR="00C10F0C" w:rsidRPr="00D82F30" w:rsidRDefault="005A32DF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53322902" w:rsidR="00C10F0C" w:rsidRPr="00D82F30" w:rsidRDefault="005A32D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57876511" w:rsidR="00C10F0C" w:rsidRPr="00D82F30" w:rsidRDefault="005A32DF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C10F0C" w:rsidRPr="00D82F30" w:rsidRDefault="00C10F0C" w:rsidP="00C10F0C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0B970D8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C10F0C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C10F0C" w:rsidRPr="0026134B" w:rsidRDefault="00C10F0C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C10F0C" w:rsidRDefault="00C10F0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C10F0C" w:rsidRDefault="00C10F0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43C27973" w:rsidR="00C10F0C" w:rsidRPr="00D82F30" w:rsidRDefault="005A32DF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C10F0C" w:rsidRPr="00D82F30" w:rsidRDefault="00C10F0C" w:rsidP="00C10F0C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4C7D9CC6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1ECC7467" w14:textId="249A59A1" w:rsidR="007C027D" w:rsidRDefault="005A32DF" w:rsidP="005A32DF">
            <w:pPr>
              <w:shd w:val="clear" w:color="auto" w:fill="D9E2F3" w:themeFill="accent1" w:themeFillTint="33"/>
              <w:adjustRightInd w:val="0"/>
              <w:snapToGrid w:val="0"/>
              <w:jc w:val="center"/>
              <w:rPr>
                <w:rStyle w:val="Hipervnculo"/>
                <w:b/>
                <w:sz w:val="16"/>
                <w:szCs w:val="16"/>
              </w:rPr>
            </w:pPr>
            <w:r w:rsidRPr="005A32DF">
              <w:rPr>
                <w:rStyle w:val="Hipervnculo"/>
                <w:b/>
                <w:sz w:val="16"/>
                <w:szCs w:val="16"/>
              </w:rPr>
              <w:t>https://meet.google.com/maq-ugdr-qwk</w:t>
            </w:r>
          </w:p>
          <w:p w14:paraId="018AA4F7" w14:textId="034C3CFD" w:rsidR="005A32DF" w:rsidRPr="0026134B" w:rsidRDefault="005A32DF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C10F0C" w:rsidRPr="0026134B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7CDC90EF" w:rsidR="00C10F0C" w:rsidRPr="00D82F30" w:rsidRDefault="005A32DF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077E3BA0" w:rsidR="00C10F0C" w:rsidRPr="00D82F30" w:rsidRDefault="005A32DF" w:rsidP="006621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01F56FF1" w:rsidR="00C10F0C" w:rsidRPr="00D82F30" w:rsidRDefault="005A32D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C10F0C" w:rsidRPr="00E44966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C10F0C" w:rsidRPr="00D82F30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C10F0C" w:rsidRPr="00E169D4" w:rsidRDefault="00C10F0C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C10F0C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05030595" w:rsidR="00C10F0C" w:rsidRPr="00D82F30" w:rsidRDefault="005A32DF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2BFF8421" w:rsidR="00C10F0C" w:rsidRPr="00D82F30" w:rsidRDefault="005A32DF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461E2D3F" w:rsidR="00C10F0C" w:rsidRPr="00D82F30" w:rsidRDefault="005A32DF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C10F0C" w:rsidRPr="00E169D4" w:rsidRDefault="00C10F0C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100B7792" w:rsidR="00C10F0C" w:rsidRPr="00D82F30" w:rsidRDefault="005A32DF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3C20B001" w:rsidR="00C10F0C" w:rsidRPr="00D82F30" w:rsidRDefault="005A32DF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296165A8" w:rsidR="00C10F0C" w:rsidRPr="00D82F30" w:rsidRDefault="005A32D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6FA6A217" w:rsidR="00C10F0C" w:rsidRPr="00D82F30" w:rsidRDefault="005A32DF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3954450D" w:rsidR="00AD24E3" w:rsidRPr="00D82F30" w:rsidRDefault="00AD24E3" w:rsidP="00AD24E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5C000249" w:rsidR="00C10F0C" w:rsidRPr="00D82F30" w:rsidRDefault="005A32D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6D6E6797" w:rsidR="00C10F0C" w:rsidRPr="00D82F30" w:rsidRDefault="005A32DF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  <w:bookmarkStart w:id="0" w:name="_GoBack"/>
            <w:bookmarkEnd w:id="0"/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3ACB5A54" w:rsidR="00C10F0C" w:rsidRPr="00D82F30" w:rsidRDefault="005A32DF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07F66424" w:rsidR="00C10F0C" w:rsidRPr="00D82F30" w:rsidRDefault="00E24EE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37F71" w14:textId="77777777" w:rsidR="00C82A37" w:rsidRDefault="00C82A37" w:rsidP="0002168D">
      <w:r>
        <w:separator/>
      </w:r>
    </w:p>
  </w:endnote>
  <w:endnote w:type="continuationSeparator" w:id="0">
    <w:p w14:paraId="4927AF6A" w14:textId="77777777" w:rsidR="00C82A37" w:rsidRDefault="00C82A37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A9852" w14:textId="77777777" w:rsidR="00C82A37" w:rsidRDefault="00C82A37" w:rsidP="0002168D">
      <w:r>
        <w:separator/>
      </w:r>
    </w:p>
  </w:footnote>
  <w:footnote w:type="continuationSeparator" w:id="0">
    <w:p w14:paraId="3C9BDFFF" w14:textId="77777777" w:rsidR="00C82A37" w:rsidRDefault="00C82A37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00327"/>
    <w:rsid w:val="00010EE5"/>
    <w:rsid w:val="00014E4C"/>
    <w:rsid w:val="0002168D"/>
    <w:rsid w:val="000238EC"/>
    <w:rsid w:val="00027338"/>
    <w:rsid w:val="000506CB"/>
    <w:rsid w:val="00052E7D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113857"/>
    <w:rsid w:val="00113ECB"/>
    <w:rsid w:val="00113F78"/>
    <w:rsid w:val="00130A1B"/>
    <w:rsid w:val="00131A84"/>
    <w:rsid w:val="00135FBB"/>
    <w:rsid w:val="001375F2"/>
    <w:rsid w:val="00142326"/>
    <w:rsid w:val="0014402C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84EB7"/>
    <w:rsid w:val="00293A54"/>
    <w:rsid w:val="002A096B"/>
    <w:rsid w:val="002B28F2"/>
    <w:rsid w:val="002B3B2F"/>
    <w:rsid w:val="002B7913"/>
    <w:rsid w:val="002C10D2"/>
    <w:rsid w:val="002C4ECB"/>
    <w:rsid w:val="002C5E95"/>
    <w:rsid w:val="002C6C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202AE"/>
    <w:rsid w:val="00326FA6"/>
    <w:rsid w:val="003306A0"/>
    <w:rsid w:val="00330B1D"/>
    <w:rsid w:val="00335F79"/>
    <w:rsid w:val="003445DE"/>
    <w:rsid w:val="003464DC"/>
    <w:rsid w:val="00364AE9"/>
    <w:rsid w:val="003719BE"/>
    <w:rsid w:val="00372E3F"/>
    <w:rsid w:val="00374674"/>
    <w:rsid w:val="00375BAB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50B"/>
    <w:rsid w:val="003D4C23"/>
    <w:rsid w:val="003D745C"/>
    <w:rsid w:val="003E141A"/>
    <w:rsid w:val="003E4460"/>
    <w:rsid w:val="003E6453"/>
    <w:rsid w:val="00405C65"/>
    <w:rsid w:val="00405D8A"/>
    <w:rsid w:val="004067E4"/>
    <w:rsid w:val="00417BA5"/>
    <w:rsid w:val="00421E9E"/>
    <w:rsid w:val="00422C74"/>
    <w:rsid w:val="00423D41"/>
    <w:rsid w:val="00430BBC"/>
    <w:rsid w:val="0043435B"/>
    <w:rsid w:val="00437B22"/>
    <w:rsid w:val="00450049"/>
    <w:rsid w:val="00456AA1"/>
    <w:rsid w:val="00457F5D"/>
    <w:rsid w:val="004644B7"/>
    <w:rsid w:val="0048499E"/>
    <w:rsid w:val="00495C75"/>
    <w:rsid w:val="004A4D10"/>
    <w:rsid w:val="004D4985"/>
    <w:rsid w:val="004D50A9"/>
    <w:rsid w:val="004D6AB3"/>
    <w:rsid w:val="004F549F"/>
    <w:rsid w:val="005000B0"/>
    <w:rsid w:val="005073FD"/>
    <w:rsid w:val="00525505"/>
    <w:rsid w:val="005270D6"/>
    <w:rsid w:val="00544D3B"/>
    <w:rsid w:val="0054679B"/>
    <w:rsid w:val="00560E8A"/>
    <w:rsid w:val="00564C3F"/>
    <w:rsid w:val="00565264"/>
    <w:rsid w:val="0056792D"/>
    <w:rsid w:val="00577C75"/>
    <w:rsid w:val="0058714A"/>
    <w:rsid w:val="005A32DF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402EE"/>
    <w:rsid w:val="00653B0F"/>
    <w:rsid w:val="006621E4"/>
    <w:rsid w:val="006675DF"/>
    <w:rsid w:val="00686F87"/>
    <w:rsid w:val="00693C7D"/>
    <w:rsid w:val="006B24E7"/>
    <w:rsid w:val="006B41FB"/>
    <w:rsid w:val="006B5177"/>
    <w:rsid w:val="006C66E1"/>
    <w:rsid w:val="00703E50"/>
    <w:rsid w:val="00712645"/>
    <w:rsid w:val="00734913"/>
    <w:rsid w:val="00747572"/>
    <w:rsid w:val="00756F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027D"/>
    <w:rsid w:val="007C3DC4"/>
    <w:rsid w:val="007D7203"/>
    <w:rsid w:val="007F0331"/>
    <w:rsid w:val="007F1AD8"/>
    <w:rsid w:val="007F4CAD"/>
    <w:rsid w:val="007F66F1"/>
    <w:rsid w:val="00810F0D"/>
    <w:rsid w:val="008141A6"/>
    <w:rsid w:val="008150C2"/>
    <w:rsid w:val="00822739"/>
    <w:rsid w:val="0082663F"/>
    <w:rsid w:val="0083002D"/>
    <w:rsid w:val="00832F7C"/>
    <w:rsid w:val="0085362B"/>
    <w:rsid w:val="008579C0"/>
    <w:rsid w:val="00857FC3"/>
    <w:rsid w:val="008771A1"/>
    <w:rsid w:val="00881009"/>
    <w:rsid w:val="008831CF"/>
    <w:rsid w:val="00887161"/>
    <w:rsid w:val="008B19C1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6390A"/>
    <w:rsid w:val="00982CD0"/>
    <w:rsid w:val="00994C74"/>
    <w:rsid w:val="009957F8"/>
    <w:rsid w:val="00995A2C"/>
    <w:rsid w:val="009A0D2B"/>
    <w:rsid w:val="009A2DB5"/>
    <w:rsid w:val="009A56E2"/>
    <w:rsid w:val="009B7868"/>
    <w:rsid w:val="009C4926"/>
    <w:rsid w:val="009C50DB"/>
    <w:rsid w:val="009C6C07"/>
    <w:rsid w:val="009D5E46"/>
    <w:rsid w:val="009D78C2"/>
    <w:rsid w:val="009F0654"/>
    <w:rsid w:val="009F5660"/>
    <w:rsid w:val="009F5B2B"/>
    <w:rsid w:val="009F740F"/>
    <w:rsid w:val="00A05443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B0423"/>
    <w:rsid w:val="00AC52F8"/>
    <w:rsid w:val="00AC5EF5"/>
    <w:rsid w:val="00AD13C6"/>
    <w:rsid w:val="00AD24E3"/>
    <w:rsid w:val="00AE1540"/>
    <w:rsid w:val="00AE2259"/>
    <w:rsid w:val="00B044F3"/>
    <w:rsid w:val="00B2422B"/>
    <w:rsid w:val="00B24803"/>
    <w:rsid w:val="00B24B2D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E5318"/>
    <w:rsid w:val="00BF10EF"/>
    <w:rsid w:val="00BF625A"/>
    <w:rsid w:val="00C10F0C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82A37"/>
    <w:rsid w:val="00CC456E"/>
    <w:rsid w:val="00CD2FC9"/>
    <w:rsid w:val="00CD6078"/>
    <w:rsid w:val="00CD62BB"/>
    <w:rsid w:val="00CE6CAA"/>
    <w:rsid w:val="00D02AE1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24EED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dson.hoyos@aevivienda.gob.b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BE450-3BC0-4784-9465-D0A2645D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64</TotalTime>
  <Pages>1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23</cp:revision>
  <cp:lastPrinted>2024-12-27T03:40:00Z</cp:lastPrinted>
  <dcterms:created xsi:type="dcterms:W3CDTF">2024-11-22T14:12:00Z</dcterms:created>
  <dcterms:modified xsi:type="dcterms:W3CDTF">2024-12-27T03:42:00Z</dcterms:modified>
</cp:coreProperties>
</file>