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9D76" w14:textId="77777777" w:rsidR="00A11EB0" w:rsidRDefault="00A11EB0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0D0A41C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A11EB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6C59F49" w:rsidR="00C10F0C" w:rsidRPr="00E65F02" w:rsidRDefault="00895928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895928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SANTIAGO DE HUATA – FASE (V) 2024 –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560FECD" w:rsidR="00C10F0C" w:rsidRPr="00693C7D" w:rsidRDefault="00895928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895928">
              <w:rPr>
                <w:sz w:val="16"/>
                <w:szCs w:val="16"/>
                <w:lang w:val="it-IT"/>
              </w:rPr>
              <w:t>AEV-LP-DC 175/2024 (2DA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64260406" w:rsidR="00C10F0C" w:rsidRPr="00C76AF8" w:rsidRDefault="00895928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95928">
              <w:rPr>
                <w:rFonts w:cs="Tahoma"/>
                <w:color w:val="FF0000"/>
                <w:sz w:val="16"/>
                <w:szCs w:val="16"/>
              </w:rPr>
              <w:t>Bs.1.296.793</w:t>
            </w:r>
            <w:proofErr w:type="gramStart"/>
            <w:r w:rsidRPr="00895928">
              <w:rPr>
                <w:rFonts w:cs="Tahoma"/>
                <w:color w:val="FF0000"/>
                <w:sz w:val="16"/>
                <w:szCs w:val="16"/>
              </w:rPr>
              <w:t>,02</w:t>
            </w:r>
            <w:proofErr w:type="gramEnd"/>
            <w:r w:rsidRPr="00895928">
              <w:rPr>
                <w:rFonts w:cs="Tahoma"/>
                <w:color w:val="FF0000"/>
                <w:sz w:val="16"/>
                <w:szCs w:val="16"/>
              </w:rPr>
              <w:t xml:space="preserve"> (Un millón doscientos noventa y seis mil setecientos noventa y tres 02/100 Bolivianos).</w:t>
            </w:r>
          </w:p>
        </w:tc>
      </w:tr>
      <w:tr w:rsidR="00D97E3F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D97E3F" w:rsidRPr="008F1774" w:rsidRDefault="00D97E3F" w:rsidP="00D97E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D97E3F" w:rsidRDefault="00D97E3F" w:rsidP="00D97E3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8DF33" w14:textId="665C5537" w:rsidR="00D97E3F" w:rsidRPr="007A4ADB" w:rsidRDefault="00D97E3F" w:rsidP="00D97E3F">
            <w:pPr>
              <w:rPr>
                <w:sz w:val="18"/>
              </w:rPr>
            </w:pPr>
            <w:r>
              <w:rPr>
                <w:sz w:val="18"/>
              </w:rPr>
              <w:t xml:space="preserve">Arq. </w:t>
            </w:r>
            <w:r w:rsidR="00895928">
              <w:rPr>
                <w:sz w:val="18"/>
              </w:rPr>
              <w:t>Angélica María Arce Vargas</w:t>
            </w:r>
          </w:p>
          <w:p w14:paraId="53568B4B" w14:textId="70078410" w:rsidR="00D97E3F" w:rsidRPr="00EE4EF1" w:rsidRDefault="00D97E3F" w:rsidP="00D97E3F">
            <w:pPr>
              <w:jc w:val="both"/>
              <w:rPr>
                <w:sz w:val="14"/>
                <w:szCs w:val="14"/>
                <w:highlight w:val="yellow"/>
              </w:rPr>
            </w:pPr>
            <w:r w:rsidRPr="007A4ADB">
              <w:rPr>
                <w:sz w:val="18"/>
              </w:rPr>
              <w:t xml:space="preserve">Arq. Bismark Leopoldo </w:t>
            </w:r>
            <w:proofErr w:type="spellStart"/>
            <w:r w:rsidRPr="007A4ADB">
              <w:rPr>
                <w:sz w:val="18"/>
              </w:rPr>
              <w:t>Condorenz</w:t>
            </w:r>
            <w:proofErr w:type="spellEnd"/>
            <w:r w:rsidRPr="007A4ADB">
              <w:rPr>
                <w:sz w:val="18"/>
              </w:rPr>
              <w:t xml:space="preserve"> Choque</w:t>
            </w:r>
          </w:p>
        </w:tc>
      </w:tr>
      <w:tr w:rsidR="00D97E3F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D97E3F" w:rsidRPr="002F47BB" w:rsidRDefault="00D97E3F" w:rsidP="00D97E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D97E3F" w:rsidRPr="00C76AF8" w:rsidRDefault="00D97E3F" w:rsidP="00D97E3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34469E5" w:rsidR="00D97E3F" w:rsidRPr="00EE4EF1" w:rsidRDefault="00D97E3F" w:rsidP="00D97E3F">
            <w:pPr>
              <w:jc w:val="both"/>
              <w:rPr>
                <w:sz w:val="14"/>
                <w:szCs w:val="14"/>
                <w:highlight w:val="yellow"/>
              </w:rPr>
            </w:pPr>
            <w:r w:rsidRPr="007A4ADB">
              <w:rPr>
                <w:sz w:val="18"/>
              </w:rPr>
              <w:t>2125356 – Interno 2020</w:t>
            </w:r>
          </w:p>
        </w:tc>
      </w:tr>
      <w:tr w:rsidR="00D97E3F" w:rsidRPr="002F47BB" w14:paraId="4CE046AF" w14:textId="77777777" w:rsidTr="00CD4273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D97E3F" w:rsidRPr="002F47BB" w:rsidRDefault="00D97E3F" w:rsidP="00D97E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D97E3F" w:rsidRDefault="00D97E3F" w:rsidP="00D97E3F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24E452A3" w14:textId="662023B6" w:rsidR="00895928" w:rsidRPr="00895928" w:rsidRDefault="00895928" w:rsidP="00D97E3F">
            <w:pPr>
              <w:jc w:val="both"/>
              <w:rPr>
                <w:b/>
                <w:sz w:val="18"/>
                <w:szCs w:val="18"/>
              </w:rPr>
            </w:pPr>
            <w:hyperlink r:id="rId9" w:history="1">
              <w:r w:rsidRPr="00895928">
                <w:rPr>
                  <w:rStyle w:val="Hipervnculo"/>
                  <w:b/>
                  <w:color w:val="auto"/>
                  <w:sz w:val="18"/>
                  <w:szCs w:val="18"/>
                  <w:u w:val="none"/>
                </w:rPr>
                <w:t>angelica.arce@aevivienda.gob.bo</w:t>
              </w:r>
            </w:hyperlink>
          </w:p>
          <w:p w14:paraId="15DFFC57" w14:textId="6642FE2C" w:rsidR="00D97E3F" w:rsidRPr="00EE4EF1" w:rsidRDefault="00D97E3F" w:rsidP="00D97E3F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  <w:highlight w:val="yellow"/>
              </w:rPr>
            </w:pPr>
            <w:r w:rsidRPr="007A4ADB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50B0A19" w:rsidR="00C10F0C" w:rsidRPr="00D82F30" w:rsidRDefault="00A11EB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3DDBA92" w:rsidR="00C10F0C" w:rsidRPr="00D82F30" w:rsidRDefault="00A11EB0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2CC34897" w:rsidR="00C10F0C" w:rsidRPr="00D82F30" w:rsidRDefault="00A11EB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0134CD8" w:rsidR="00EE4EF1" w:rsidRPr="00D82F30" w:rsidRDefault="00A11EB0" w:rsidP="00EE4EF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0CE46C0" w:rsidR="00C10F0C" w:rsidRPr="00D82F30" w:rsidRDefault="00A11E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5DC6A953" w:rsidR="00C10F0C" w:rsidRPr="00D82F30" w:rsidRDefault="00515B3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07DB5DD4" w:rsidR="00C10F0C" w:rsidRPr="00D82F30" w:rsidRDefault="00895928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136CEDEF" w:rsidR="00C10F0C" w:rsidRPr="00D82F30" w:rsidRDefault="00895928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6C12DE09" w14:textId="2ADCEE3D" w:rsidR="00A11EB0" w:rsidRDefault="00895928" w:rsidP="00895928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895928">
              <w:rPr>
                <w:rStyle w:val="Hipervnculo"/>
                <w:b/>
                <w:sz w:val="16"/>
                <w:szCs w:val="16"/>
              </w:rPr>
              <w:t>https://meet.google.com/jfh-kbua-uuj</w:t>
            </w:r>
          </w:p>
          <w:p w14:paraId="018AA4F7" w14:textId="57622ADA" w:rsidR="00895928" w:rsidRPr="0026134B" w:rsidRDefault="0089592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1AF2FDB" w:rsidR="00C10F0C" w:rsidRPr="00D82F30" w:rsidRDefault="00A11E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8B09F1E" w:rsidR="00C10F0C" w:rsidRPr="00D82F30" w:rsidRDefault="00A11EB0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3EDBEFD6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E94C65E" w:rsidR="00C10F0C" w:rsidRPr="00D82F30" w:rsidRDefault="00A11EB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0DEEE3D1" w:rsidR="00C10F0C" w:rsidRPr="00D82F30" w:rsidRDefault="00A11EB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102BAF9" w:rsidR="00C10F0C" w:rsidRPr="00D82F30" w:rsidRDefault="00765D1B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3036C29" w:rsidR="00C10F0C" w:rsidRPr="00D82F30" w:rsidRDefault="00A11E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4A05B7F" w:rsidR="00C10F0C" w:rsidRPr="00D82F30" w:rsidRDefault="00A11EB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1034E19E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19F87BD" w:rsidR="00C10F0C" w:rsidRPr="00D82F30" w:rsidRDefault="00A11EB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9AB4ADB" w:rsidR="00C10F0C" w:rsidRPr="00D82F30" w:rsidRDefault="00A11E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6FAEC52B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7392CD5" w:rsidR="00C10F0C" w:rsidRPr="00D82F30" w:rsidRDefault="00A11EB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698C3B0" w:rsidR="00C10F0C" w:rsidRPr="00D82F30" w:rsidRDefault="00A11EB0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78414C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13E33" w14:textId="77777777" w:rsidR="00663A3F" w:rsidRDefault="00663A3F" w:rsidP="0002168D">
      <w:r>
        <w:separator/>
      </w:r>
    </w:p>
  </w:endnote>
  <w:endnote w:type="continuationSeparator" w:id="0">
    <w:p w14:paraId="20AFC47D" w14:textId="77777777" w:rsidR="00663A3F" w:rsidRDefault="00663A3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1B36" w14:textId="77777777" w:rsidR="00663A3F" w:rsidRDefault="00663A3F" w:rsidP="0002168D">
      <w:r>
        <w:separator/>
      </w:r>
    </w:p>
  </w:footnote>
  <w:footnote w:type="continuationSeparator" w:id="0">
    <w:p w14:paraId="58AEF4DF" w14:textId="77777777" w:rsidR="00663A3F" w:rsidRDefault="00663A3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08A858AF" w:rsidR="00D8186B" w:rsidRPr="00AD13C6" w:rsidRDefault="00A11EB0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3D5EF5AF" wp14:editId="2EEF1F61">
          <wp:simplePos x="0" y="0"/>
          <wp:positionH relativeFrom="page">
            <wp:posOffset>-635</wp:posOffset>
          </wp:positionH>
          <wp:positionV relativeFrom="paragraph">
            <wp:posOffset>-596513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15588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B38B2"/>
    <w:rsid w:val="004D4985"/>
    <w:rsid w:val="004D50A9"/>
    <w:rsid w:val="004F549F"/>
    <w:rsid w:val="005000B0"/>
    <w:rsid w:val="005073FD"/>
    <w:rsid w:val="00515B3C"/>
    <w:rsid w:val="0051680C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3A3F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65D1B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5928"/>
    <w:rsid w:val="008B4EE2"/>
    <w:rsid w:val="008B6F82"/>
    <w:rsid w:val="008C5D1D"/>
    <w:rsid w:val="008D28EC"/>
    <w:rsid w:val="008E24BA"/>
    <w:rsid w:val="008E569A"/>
    <w:rsid w:val="008F1774"/>
    <w:rsid w:val="008F7760"/>
    <w:rsid w:val="00921273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EB0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04D8C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97E3F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4576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4EF1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67076"/>
    <w:rsid w:val="00F842F0"/>
    <w:rsid w:val="00F95DF1"/>
    <w:rsid w:val="00FA5019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ica.arce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677E-174B-4FFE-AA9D-6CA79FC3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76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18</cp:revision>
  <cp:lastPrinted>2025-02-06T07:56:00Z</cp:lastPrinted>
  <dcterms:created xsi:type="dcterms:W3CDTF">2024-11-22T14:12:00Z</dcterms:created>
  <dcterms:modified xsi:type="dcterms:W3CDTF">2025-02-06T07:58:00Z</dcterms:modified>
</cp:coreProperties>
</file>