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8E968" w14:textId="77777777" w:rsidR="00573EC3" w:rsidRDefault="00573EC3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37BB1857" w:rsidR="00A90FC4" w:rsidRPr="00E65F02" w:rsidRDefault="0060610E" w:rsidP="0060610E">
            <w:pPr>
              <w:jc w:val="center"/>
              <w:rPr>
                <w:b/>
                <w:bCs/>
                <w:sz w:val="14"/>
                <w:szCs w:val="14"/>
              </w:rPr>
            </w:pPr>
            <w:r w:rsidRPr="0060610E">
              <w:rPr>
                <w:b/>
                <w:bCs/>
                <w:sz w:val="16"/>
                <w:szCs w:val="16"/>
              </w:rPr>
              <w:t>INSPECTORÍA PARA EL PROYECTO DE VIVIENDA CUALITATIVA EN EL MUNICIPIO DE PUCARANI  - FASE (XIV) 2024 -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35B978C" w:rsidR="00A90FC4" w:rsidRPr="00693C7D" w:rsidRDefault="0060610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0610E">
              <w:rPr>
                <w:sz w:val="16"/>
                <w:szCs w:val="16"/>
                <w:lang w:val="it-IT"/>
              </w:rPr>
              <w:t>AEV-LP-DC 042/2025 (1RA.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44F1328" w:rsidR="00693C7D" w:rsidRPr="00C76AF8" w:rsidRDefault="0060610E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60610E">
              <w:rPr>
                <w:rFonts w:cs="Tahoma"/>
                <w:color w:val="FF0000"/>
                <w:sz w:val="16"/>
                <w:szCs w:val="16"/>
              </w:rPr>
              <w:t>Bs. 99.905,70 (Noventa y nueve mil novecientos cinco 70/100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D0051" w14:textId="77777777" w:rsidR="0060610E" w:rsidRPr="0060610E" w:rsidRDefault="0060610E" w:rsidP="0060610E">
            <w:pPr>
              <w:jc w:val="both"/>
              <w:rPr>
                <w:sz w:val="18"/>
              </w:rPr>
            </w:pPr>
            <w:r w:rsidRPr="0060610E">
              <w:rPr>
                <w:sz w:val="18"/>
              </w:rPr>
              <w:t>Arq. Daniel Chambi Chino</w:t>
            </w:r>
          </w:p>
          <w:p w14:paraId="53568B4B" w14:textId="4E323037" w:rsidR="001A6020" w:rsidRPr="00C76AF8" w:rsidRDefault="0060610E" w:rsidP="0060610E">
            <w:pPr>
              <w:jc w:val="both"/>
              <w:rPr>
                <w:sz w:val="14"/>
                <w:szCs w:val="14"/>
              </w:rPr>
            </w:pPr>
            <w:r w:rsidRPr="0060610E">
              <w:rPr>
                <w:sz w:val="18"/>
              </w:rPr>
              <w:t xml:space="preserve">Arq. Bismark Leopoldo </w:t>
            </w:r>
            <w:proofErr w:type="spellStart"/>
            <w:r w:rsidRPr="0060610E">
              <w:rPr>
                <w:sz w:val="18"/>
              </w:rPr>
              <w:t>Condorenz</w:t>
            </w:r>
            <w:proofErr w:type="spellEnd"/>
            <w:r w:rsidRPr="0060610E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15DFFC57" w14:textId="1BB7AEBA" w:rsidR="001A6020" w:rsidRPr="00C76AF8" w:rsidRDefault="0060610E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60610E">
              <w:rPr>
                <w:b/>
                <w:color w:val="000000" w:themeColor="text1"/>
                <w:sz w:val="18"/>
                <w:szCs w:val="18"/>
              </w:rPr>
              <w:t>daniel.chambi@aevivienda.gob.bo 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6B11E293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0D2804EC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DCA5740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3827883B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69F8155B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6CC42115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72E2E5AD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22204DF6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05FFC773" w14:textId="77777777" w:rsidR="00DB2BCD" w:rsidRDefault="0060610E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60610E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https://meet.google.com/dpx-bjsz-mvr </w:t>
            </w:r>
          </w:p>
          <w:p w14:paraId="7FC22014" w14:textId="410F60C2" w:rsidR="0060610E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4F16A73C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1ABF1CA4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6DB02050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7C750AE6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60610E">
            <w:pPr>
              <w:widowControl/>
              <w:adjustRightInd w:val="0"/>
              <w:snapToGrid w:val="0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2C9FAE1C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F0B05C6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369FE17A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1B36ECB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2B5EBD66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3F3D6B38" w:rsidR="00900EB6" w:rsidRPr="00900EB6" w:rsidRDefault="0060610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16F2" w14:textId="77777777" w:rsidR="00DB2855" w:rsidRDefault="00DB2855" w:rsidP="0002168D">
      <w:r>
        <w:separator/>
      </w:r>
    </w:p>
  </w:endnote>
  <w:endnote w:type="continuationSeparator" w:id="0">
    <w:p w14:paraId="191FA7E0" w14:textId="77777777" w:rsidR="00DB2855" w:rsidRDefault="00DB285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6BD040" w14:textId="77777777" w:rsidR="00DB2855" w:rsidRDefault="00DB2855" w:rsidP="0002168D">
      <w:r>
        <w:separator/>
      </w:r>
    </w:p>
  </w:footnote>
  <w:footnote w:type="continuationSeparator" w:id="0">
    <w:p w14:paraId="278A8B30" w14:textId="77777777" w:rsidR="00DB2855" w:rsidRDefault="00DB285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4867D3B7" w:rsidR="00D8186B" w:rsidRPr="00AD13C6" w:rsidRDefault="00573EC3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52320106" wp14:editId="158997BF">
          <wp:simplePos x="0" y="0"/>
          <wp:positionH relativeFrom="page">
            <wp:align>right</wp:align>
          </wp:positionH>
          <wp:positionV relativeFrom="paragraph">
            <wp:posOffset>-591185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0E1B5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1F5B7B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570DF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6C22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3EC3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610E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2855"/>
    <w:rsid w:val="00DB2BCD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21A2B-5682-4E88-A0E3-21B56354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89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34</cp:revision>
  <cp:lastPrinted>2025-02-26T14:53:00Z</cp:lastPrinted>
  <dcterms:created xsi:type="dcterms:W3CDTF">2024-07-24T22:45:00Z</dcterms:created>
  <dcterms:modified xsi:type="dcterms:W3CDTF">2025-02-26T14:56:00Z</dcterms:modified>
</cp:coreProperties>
</file>