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A442A1E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27079E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68BD1C7B" w:rsidR="00A90FC4" w:rsidRPr="002F47BB" w:rsidRDefault="00A90FC4" w:rsidP="0027079E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08E5D4F" w:rsidR="00A90FC4" w:rsidRPr="00E65F02" w:rsidRDefault="00F67181" w:rsidP="00C62BE6">
            <w:pPr>
              <w:jc w:val="center"/>
              <w:rPr>
                <w:b/>
                <w:bCs/>
                <w:sz w:val="14"/>
                <w:szCs w:val="14"/>
              </w:rPr>
            </w:pPr>
            <w:r w:rsidRPr="00F67181">
              <w:rPr>
                <w:b/>
                <w:bCs/>
                <w:sz w:val="16"/>
                <w:szCs w:val="16"/>
              </w:rPr>
              <w:t>INSPECTORÍA PARA EL PROYECTO DE VIVIENDA CUALITATIVA EN EL MUNICIPIO DE PUCARANI  - FASE (XVII) 2024- LA PAZ</w:t>
            </w:r>
            <w:r w:rsidR="00476154" w:rsidRPr="00476154">
              <w:rPr>
                <w:b/>
                <w:bCs/>
                <w:sz w:val="16"/>
                <w:szCs w:val="16"/>
              </w:rPr>
              <w:tab/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D41D9DD" w:rsidR="00A90FC4" w:rsidRPr="00693C7D" w:rsidRDefault="00F67181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F67181">
              <w:rPr>
                <w:sz w:val="16"/>
                <w:szCs w:val="16"/>
                <w:lang w:val="it-IT"/>
              </w:rPr>
              <w:t>AEV-LP-DC 039/2025 (1RA.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5D7CE7A5" w:rsidR="00693C7D" w:rsidRPr="00C76AF8" w:rsidRDefault="00F67181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F67181">
              <w:rPr>
                <w:rFonts w:cs="Tahoma"/>
                <w:color w:val="FF0000"/>
                <w:sz w:val="16"/>
                <w:szCs w:val="16"/>
              </w:rPr>
              <w:t>Bs. 99.267,85 (Noventa y nueve mil doscientos sesenta y siete 85/100 Bolivianos).</w:t>
            </w:r>
          </w:p>
        </w:tc>
      </w:tr>
      <w:tr w:rsidR="001A6020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1A6020" w:rsidRPr="008F1774" w:rsidRDefault="001A6020" w:rsidP="001A60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9316D" w14:textId="77777777" w:rsidR="00476154" w:rsidRPr="00476154" w:rsidRDefault="00476154" w:rsidP="00476154">
            <w:pPr>
              <w:jc w:val="both"/>
              <w:rPr>
                <w:sz w:val="18"/>
              </w:rPr>
            </w:pPr>
            <w:r w:rsidRPr="00476154">
              <w:rPr>
                <w:sz w:val="18"/>
              </w:rPr>
              <w:t xml:space="preserve">Arq. María de los Ángeles López </w:t>
            </w:r>
            <w:proofErr w:type="spellStart"/>
            <w:r w:rsidRPr="00476154">
              <w:rPr>
                <w:sz w:val="18"/>
              </w:rPr>
              <w:t>Churruarrin</w:t>
            </w:r>
            <w:proofErr w:type="spellEnd"/>
          </w:p>
          <w:p w14:paraId="53568B4B" w14:textId="30C9D447" w:rsidR="001A6020" w:rsidRPr="00C76AF8" w:rsidRDefault="00476154" w:rsidP="00476154">
            <w:pPr>
              <w:jc w:val="both"/>
              <w:rPr>
                <w:sz w:val="14"/>
                <w:szCs w:val="14"/>
              </w:rPr>
            </w:pPr>
            <w:r w:rsidRPr="00476154">
              <w:rPr>
                <w:sz w:val="18"/>
              </w:rPr>
              <w:t xml:space="preserve">Arq. Bismark Leopoldo </w:t>
            </w:r>
            <w:proofErr w:type="spellStart"/>
            <w:r w:rsidRPr="00476154">
              <w:rPr>
                <w:sz w:val="18"/>
              </w:rPr>
              <w:t>Condorenz</w:t>
            </w:r>
            <w:proofErr w:type="spellEnd"/>
            <w:r w:rsidRPr="00476154">
              <w:rPr>
                <w:sz w:val="18"/>
              </w:rPr>
              <w:t xml:space="preserve"> Choque</w:t>
            </w:r>
          </w:p>
        </w:tc>
      </w:tr>
      <w:tr w:rsidR="001A6020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F09885B" w:rsidR="001A6020" w:rsidRPr="00C76AF8" w:rsidRDefault="00476154" w:rsidP="001A6020">
            <w:pPr>
              <w:jc w:val="both"/>
              <w:rPr>
                <w:sz w:val="14"/>
                <w:szCs w:val="14"/>
              </w:rPr>
            </w:pPr>
            <w:r>
              <w:rPr>
                <w:sz w:val="18"/>
              </w:rPr>
              <w:t>2125356 – Interno 285</w:t>
            </w:r>
          </w:p>
        </w:tc>
      </w:tr>
      <w:tr w:rsidR="001A6020" w:rsidRPr="002F47BB" w14:paraId="4CE046AF" w14:textId="77777777" w:rsidTr="0002603A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3FF358C6" w14:textId="77777777" w:rsidR="00790749" w:rsidRDefault="00476154" w:rsidP="001A602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76154">
              <w:rPr>
                <w:b/>
                <w:color w:val="000000" w:themeColor="text1"/>
                <w:sz w:val="18"/>
                <w:szCs w:val="18"/>
              </w:rPr>
              <w:t xml:space="preserve">mlopez@aevivienda.gob.bo </w:t>
            </w:r>
          </w:p>
          <w:p w14:paraId="15DFFC57" w14:textId="75A17F44" w:rsidR="001A6020" w:rsidRPr="00C76AF8" w:rsidRDefault="00476154" w:rsidP="001A6020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476154">
              <w:rPr>
                <w:b/>
                <w:color w:val="000000" w:themeColor="text1"/>
                <w:sz w:val="18"/>
                <w:szCs w:val="18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265E4ED9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54BD0301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722930C0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245748C7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7A520D00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FA104A2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2F905DAB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407F6C75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7C6BDCD3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3F2D2D89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60FED6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2B758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Información para unirse a Google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Meet</w:t>
            </w:r>
            <w:proofErr w:type="spellEnd"/>
          </w:p>
          <w:p w14:paraId="56E1693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Enlace a la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videollamada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:   </w:t>
            </w:r>
          </w:p>
          <w:p w14:paraId="09B0D2DA" w14:textId="72015B11" w:rsidR="00803263" w:rsidRDefault="00F67181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b/>
                <w:sz w:val="16"/>
                <w:szCs w:val="16"/>
              </w:rPr>
            </w:pPr>
            <w:hyperlink r:id="rId9" w:history="1">
              <w:r w:rsidRPr="00940C15">
                <w:rPr>
                  <w:rStyle w:val="Hipervnculo"/>
                  <w:rFonts w:eastAsia="Times New Roman"/>
                  <w:b/>
                  <w:sz w:val="16"/>
                  <w:szCs w:val="16"/>
                </w:rPr>
                <w:t>https://meet.google.com/gvw-cxgq-ovy</w:t>
              </w:r>
            </w:hyperlink>
          </w:p>
          <w:p w14:paraId="7FC22014" w14:textId="1BAE52F2" w:rsidR="00F67181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0CA2CB63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0EF8E92B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5507BDEC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194A9E10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1F1CE835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3305021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059F3C5B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12615D8A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3C4E3D0B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1883E20F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32B6EE7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2EE70287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63AB895D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75622243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6F58D0D4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FDD21" w14:textId="77777777" w:rsidR="009D6D3C" w:rsidRDefault="009D6D3C" w:rsidP="0002168D">
      <w:r>
        <w:separator/>
      </w:r>
    </w:p>
  </w:endnote>
  <w:endnote w:type="continuationSeparator" w:id="0">
    <w:p w14:paraId="40ED2119" w14:textId="77777777" w:rsidR="009D6D3C" w:rsidRDefault="009D6D3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A3668" w14:textId="77777777" w:rsidR="009D6D3C" w:rsidRDefault="009D6D3C" w:rsidP="0002168D">
      <w:r>
        <w:separator/>
      </w:r>
    </w:p>
  </w:footnote>
  <w:footnote w:type="continuationSeparator" w:id="0">
    <w:p w14:paraId="6B1C7234" w14:textId="77777777" w:rsidR="009D6D3C" w:rsidRDefault="009D6D3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B414B"/>
    <w:rsid w:val="000C0244"/>
    <w:rsid w:val="000C40C6"/>
    <w:rsid w:val="000C57E6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602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079E"/>
    <w:rsid w:val="00281E39"/>
    <w:rsid w:val="00293A54"/>
    <w:rsid w:val="002A096B"/>
    <w:rsid w:val="002A1A45"/>
    <w:rsid w:val="002A67C0"/>
    <w:rsid w:val="002B28F2"/>
    <w:rsid w:val="002B3B2F"/>
    <w:rsid w:val="002B5518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0AF1"/>
    <w:rsid w:val="00364AE9"/>
    <w:rsid w:val="003719BE"/>
    <w:rsid w:val="00372E3F"/>
    <w:rsid w:val="00377503"/>
    <w:rsid w:val="00385093"/>
    <w:rsid w:val="00385693"/>
    <w:rsid w:val="00386BE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76154"/>
    <w:rsid w:val="0048499E"/>
    <w:rsid w:val="004A4D10"/>
    <w:rsid w:val="004C491F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5F5269"/>
    <w:rsid w:val="0060098A"/>
    <w:rsid w:val="006057F7"/>
    <w:rsid w:val="00607DAA"/>
    <w:rsid w:val="00616155"/>
    <w:rsid w:val="006179FD"/>
    <w:rsid w:val="00617BE0"/>
    <w:rsid w:val="006402EE"/>
    <w:rsid w:val="0064601F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2645"/>
    <w:rsid w:val="00734913"/>
    <w:rsid w:val="00747572"/>
    <w:rsid w:val="00770A29"/>
    <w:rsid w:val="00771948"/>
    <w:rsid w:val="0077239C"/>
    <w:rsid w:val="007871AC"/>
    <w:rsid w:val="00790749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03263"/>
    <w:rsid w:val="00810F0D"/>
    <w:rsid w:val="008150C2"/>
    <w:rsid w:val="00822739"/>
    <w:rsid w:val="0082663F"/>
    <w:rsid w:val="0083002D"/>
    <w:rsid w:val="0085362B"/>
    <w:rsid w:val="00857FC3"/>
    <w:rsid w:val="0086723B"/>
    <w:rsid w:val="00881009"/>
    <w:rsid w:val="008831CF"/>
    <w:rsid w:val="00887161"/>
    <w:rsid w:val="00896BC2"/>
    <w:rsid w:val="008B4EE2"/>
    <w:rsid w:val="008B6F82"/>
    <w:rsid w:val="008C5D1D"/>
    <w:rsid w:val="008D28EC"/>
    <w:rsid w:val="008D3343"/>
    <w:rsid w:val="008E24BA"/>
    <w:rsid w:val="008E569A"/>
    <w:rsid w:val="008F1774"/>
    <w:rsid w:val="00900EB6"/>
    <w:rsid w:val="00921AFC"/>
    <w:rsid w:val="00924E3B"/>
    <w:rsid w:val="00994C74"/>
    <w:rsid w:val="00995A2C"/>
    <w:rsid w:val="009A07D8"/>
    <w:rsid w:val="009A0D2B"/>
    <w:rsid w:val="009A2DB5"/>
    <w:rsid w:val="009A56E2"/>
    <w:rsid w:val="009C4926"/>
    <w:rsid w:val="009C50DB"/>
    <w:rsid w:val="009C6C07"/>
    <w:rsid w:val="009D5E46"/>
    <w:rsid w:val="009D6D3C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5499B"/>
    <w:rsid w:val="00A73EBD"/>
    <w:rsid w:val="00A85F3D"/>
    <w:rsid w:val="00A86B71"/>
    <w:rsid w:val="00A90FC4"/>
    <w:rsid w:val="00AA3525"/>
    <w:rsid w:val="00AB0423"/>
    <w:rsid w:val="00AC52F8"/>
    <w:rsid w:val="00AD13C6"/>
    <w:rsid w:val="00AE1540"/>
    <w:rsid w:val="00AE2259"/>
    <w:rsid w:val="00B044F3"/>
    <w:rsid w:val="00B1565E"/>
    <w:rsid w:val="00B2422B"/>
    <w:rsid w:val="00B24803"/>
    <w:rsid w:val="00B27339"/>
    <w:rsid w:val="00B40B08"/>
    <w:rsid w:val="00B5437B"/>
    <w:rsid w:val="00B62824"/>
    <w:rsid w:val="00B8748A"/>
    <w:rsid w:val="00B90956"/>
    <w:rsid w:val="00BA154E"/>
    <w:rsid w:val="00BC7E9B"/>
    <w:rsid w:val="00BF10EF"/>
    <w:rsid w:val="00BF5EA3"/>
    <w:rsid w:val="00BF625A"/>
    <w:rsid w:val="00C30CD8"/>
    <w:rsid w:val="00C61507"/>
    <w:rsid w:val="00C62BE6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5A0D"/>
    <w:rsid w:val="00D20905"/>
    <w:rsid w:val="00D22258"/>
    <w:rsid w:val="00D27FD7"/>
    <w:rsid w:val="00D32F85"/>
    <w:rsid w:val="00D50472"/>
    <w:rsid w:val="00D51F31"/>
    <w:rsid w:val="00D53643"/>
    <w:rsid w:val="00D61F42"/>
    <w:rsid w:val="00D62196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E6F93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44BA8"/>
    <w:rsid w:val="00F50CB1"/>
    <w:rsid w:val="00F510BF"/>
    <w:rsid w:val="00F548F6"/>
    <w:rsid w:val="00F55E2D"/>
    <w:rsid w:val="00F620AD"/>
    <w:rsid w:val="00F625FF"/>
    <w:rsid w:val="00F67181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gvw-cxgq-ov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C1C6-5C39-4CEA-AF9D-F6925E3D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82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29</cp:revision>
  <cp:lastPrinted>2025-01-29T01:58:00Z</cp:lastPrinted>
  <dcterms:created xsi:type="dcterms:W3CDTF">2024-07-24T22:45:00Z</dcterms:created>
  <dcterms:modified xsi:type="dcterms:W3CDTF">2025-01-29T06:43:00Z</dcterms:modified>
</cp:coreProperties>
</file>