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7777777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4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2D7BF328" w:rsidR="00850DCA" w:rsidRPr="008B3129" w:rsidRDefault="00812F9C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12F9C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-FASE(XXIII) 2024- CHUQUISACA (PRIMERA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42661510" w:rsidR="00850DCA" w:rsidRPr="00695371" w:rsidRDefault="00812F9C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132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0209D844" w:rsidR="00850DCA" w:rsidRPr="007030D4" w:rsidRDefault="00812F9C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812F9C">
              <w:rPr>
                <w:rFonts w:ascii="Arial" w:hAnsi="Arial" w:cs="Arial"/>
                <w:b/>
                <w:sz w:val="16"/>
                <w:szCs w:val="16"/>
              </w:rPr>
              <w:t>Bs. 1.924.705,82 (UN MILLON NOVECIENTOS VE</w:t>
            </w:r>
            <w:r w:rsidR="003144C6">
              <w:rPr>
                <w:rFonts w:ascii="Arial" w:hAnsi="Arial" w:cs="Arial"/>
                <w:b/>
                <w:sz w:val="16"/>
                <w:szCs w:val="16"/>
              </w:rPr>
              <w:t>INTI</w:t>
            </w:r>
            <w:r w:rsidRPr="00812F9C">
              <w:rPr>
                <w:rFonts w:ascii="Arial" w:hAnsi="Arial" w:cs="Arial"/>
                <w:b/>
                <w:sz w:val="16"/>
                <w:szCs w:val="16"/>
              </w:rPr>
              <w:t>CUATRO MIL SETECIENTOS CINCO 82/100).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58F8CE9E" w:rsidR="00850DCA" w:rsidRPr="00E169D4" w:rsidRDefault="00A7639F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4BC2488A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2119BBBB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28169BBF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76940F1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11:0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457CD323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03E45F88" w:rsidR="00850DCA" w:rsidRPr="00AE33D2" w:rsidRDefault="00812F9C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812F9C">
              <w:rPr>
                <w:sz w:val="16"/>
                <w:szCs w:val="16"/>
              </w:rPr>
              <w:t>https://me</w:t>
            </w:r>
            <w:bookmarkStart w:id="0" w:name="_GoBack"/>
            <w:bookmarkEnd w:id="0"/>
            <w:r w:rsidRPr="00812F9C">
              <w:rPr>
                <w:sz w:val="16"/>
                <w:szCs w:val="16"/>
              </w:rPr>
              <w:t>et.google.com/pbb-krjb-onk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07FC3AA9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758893AF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6136583B" w:rsidR="00850DCA" w:rsidRPr="00195046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1E5BDB75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46F29C4E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10958184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4E6F9F04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89925C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101BCA01" w:rsidR="00850DCA" w:rsidRPr="00E169D4" w:rsidRDefault="00A7639F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216E259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61506" w14:textId="77777777" w:rsidR="00BD5C95" w:rsidRDefault="00BD5C95" w:rsidP="0002168D">
      <w:r>
        <w:separator/>
      </w:r>
    </w:p>
  </w:endnote>
  <w:endnote w:type="continuationSeparator" w:id="0">
    <w:p w14:paraId="730F289C" w14:textId="77777777" w:rsidR="00BD5C95" w:rsidRDefault="00BD5C9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79CB1" w14:textId="77777777" w:rsidR="00BD5C95" w:rsidRDefault="00BD5C95" w:rsidP="0002168D">
      <w:r>
        <w:separator/>
      </w:r>
    </w:p>
  </w:footnote>
  <w:footnote w:type="continuationSeparator" w:id="0">
    <w:p w14:paraId="05016942" w14:textId="77777777" w:rsidR="00BD5C95" w:rsidRDefault="00BD5C9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3144C6"/>
    <w:rsid w:val="00361B26"/>
    <w:rsid w:val="00411D5D"/>
    <w:rsid w:val="00454C92"/>
    <w:rsid w:val="00455F80"/>
    <w:rsid w:val="005000B0"/>
    <w:rsid w:val="00525505"/>
    <w:rsid w:val="00573428"/>
    <w:rsid w:val="005A5895"/>
    <w:rsid w:val="005B464F"/>
    <w:rsid w:val="00654A2F"/>
    <w:rsid w:val="006655F7"/>
    <w:rsid w:val="006C062A"/>
    <w:rsid w:val="007878DD"/>
    <w:rsid w:val="00812F9C"/>
    <w:rsid w:val="00850DCA"/>
    <w:rsid w:val="009841A9"/>
    <w:rsid w:val="00993214"/>
    <w:rsid w:val="009D5E46"/>
    <w:rsid w:val="009F0591"/>
    <w:rsid w:val="00A60BCD"/>
    <w:rsid w:val="00A7639F"/>
    <w:rsid w:val="00AC323F"/>
    <w:rsid w:val="00AC7CD3"/>
    <w:rsid w:val="00B473E5"/>
    <w:rsid w:val="00B57619"/>
    <w:rsid w:val="00BD5C95"/>
    <w:rsid w:val="00C21431"/>
    <w:rsid w:val="00C22F6C"/>
    <w:rsid w:val="00C45034"/>
    <w:rsid w:val="00CD50A5"/>
    <w:rsid w:val="00D41116"/>
    <w:rsid w:val="00D514C5"/>
    <w:rsid w:val="00D872E1"/>
    <w:rsid w:val="00DC741E"/>
    <w:rsid w:val="00DE7828"/>
    <w:rsid w:val="00DF2DC5"/>
    <w:rsid w:val="00E3401A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50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16</cp:revision>
  <cp:lastPrinted>2024-12-26T19:59:00Z</cp:lastPrinted>
  <dcterms:created xsi:type="dcterms:W3CDTF">2024-11-13T00:27:00Z</dcterms:created>
  <dcterms:modified xsi:type="dcterms:W3CDTF">2024-12-26T19:59:00Z</dcterms:modified>
</cp:coreProperties>
</file>