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77777777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4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378C4E19" w:rsidR="00850DCA" w:rsidRPr="008B3129" w:rsidRDefault="00F512BE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F512B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SUCRE  -FASE (LXXXIII) 2024- CHUQUISACA (PRIMERA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75002083" w:rsidR="00850DCA" w:rsidRPr="00695371" w:rsidRDefault="00F512BE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130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695708F1" w:rsidR="00850DCA" w:rsidRPr="007030D4" w:rsidRDefault="00F512BE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F512BE">
              <w:rPr>
                <w:rFonts w:ascii="Arial" w:hAnsi="Arial" w:cs="Arial"/>
                <w:b/>
                <w:sz w:val="16"/>
                <w:szCs w:val="16"/>
              </w:rPr>
              <w:t>Bs. 3.476.642,88 (Tres millones cuatrocientos setenta y seis mil seiscientos cuarenta y dos 88/100).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31F12B64" w:rsidR="00850DCA" w:rsidRPr="00E169D4" w:rsidRDefault="00B57619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4BC2488A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6A6A6E31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28169BBF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4BB2B374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AC7CD3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15:3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2CE6EA3D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AC7CD3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6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AC7CD3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28F1A6C8" w:rsidR="00850DCA" w:rsidRPr="00AE33D2" w:rsidRDefault="00F512BE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512BE">
              <w:rPr>
                <w:sz w:val="16"/>
                <w:szCs w:val="16"/>
              </w:rPr>
              <w:t>https://meet.google</w:t>
            </w:r>
            <w:bookmarkStart w:id="0" w:name="_GoBack"/>
            <w:bookmarkEnd w:id="0"/>
            <w:r w:rsidRPr="00F512BE">
              <w:rPr>
                <w:sz w:val="16"/>
                <w:szCs w:val="16"/>
              </w:rPr>
              <w:t>.com/wqs-grsz-snq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7AED33EB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758893AF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2790BE39" w:rsidR="00850DCA" w:rsidRPr="00195046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1E5BDB75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54CBB287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10958184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26CB1003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689925C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365F0139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216E259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E7355" w14:textId="77777777" w:rsidR="00361B26" w:rsidRDefault="00361B26" w:rsidP="0002168D">
      <w:r>
        <w:separator/>
      </w:r>
    </w:p>
  </w:endnote>
  <w:endnote w:type="continuationSeparator" w:id="0">
    <w:p w14:paraId="0C06FDC3" w14:textId="77777777" w:rsidR="00361B26" w:rsidRDefault="00361B2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4677" w14:textId="77777777" w:rsidR="00361B26" w:rsidRDefault="00361B26" w:rsidP="0002168D">
      <w:r>
        <w:separator/>
      </w:r>
    </w:p>
  </w:footnote>
  <w:footnote w:type="continuationSeparator" w:id="0">
    <w:p w14:paraId="752D529D" w14:textId="77777777" w:rsidR="00361B26" w:rsidRDefault="00361B2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30254E"/>
    <w:rsid w:val="00361B26"/>
    <w:rsid w:val="00411D5D"/>
    <w:rsid w:val="00455F80"/>
    <w:rsid w:val="005000B0"/>
    <w:rsid w:val="00525505"/>
    <w:rsid w:val="005A5895"/>
    <w:rsid w:val="005B464F"/>
    <w:rsid w:val="00654A2F"/>
    <w:rsid w:val="006655F7"/>
    <w:rsid w:val="006C062A"/>
    <w:rsid w:val="007878DD"/>
    <w:rsid w:val="00850DCA"/>
    <w:rsid w:val="009841A9"/>
    <w:rsid w:val="009D5E46"/>
    <w:rsid w:val="00A60BCD"/>
    <w:rsid w:val="00AC323F"/>
    <w:rsid w:val="00AC7CD3"/>
    <w:rsid w:val="00B473E5"/>
    <w:rsid w:val="00B57619"/>
    <w:rsid w:val="00C21431"/>
    <w:rsid w:val="00C22F6C"/>
    <w:rsid w:val="00C45034"/>
    <w:rsid w:val="00CD50A5"/>
    <w:rsid w:val="00D41116"/>
    <w:rsid w:val="00D514C5"/>
    <w:rsid w:val="00D872E1"/>
    <w:rsid w:val="00DC741E"/>
    <w:rsid w:val="00DE7828"/>
    <w:rsid w:val="00DF2DC5"/>
    <w:rsid w:val="00E3401A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40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12</cp:revision>
  <cp:lastPrinted>2024-12-23T22:55:00Z</cp:lastPrinted>
  <dcterms:created xsi:type="dcterms:W3CDTF">2024-11-13T00:27:00Z</dcterms:created>
  <dcterms:modified xsi:type="dcterms:W3CDTF">2024-12-23T22:55:00Z</dcterms:modified>
</cp:coreProperties>
</file>