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17F32" w14:textId="77777777" w:rsidR="00204E7B" w:rsidRPr="007269D9" w:rsidRDefault="00204E7B" w:rsidP="00124AD7">
      <w:pPr>
        <w:jc w:val="center"/>
        <w:rPr>
          <w:rFonts w:ascii="Arial" w:hAnsi="Arial" w:cs="Arial"/>
          <w:b/>
          <w:sz w:val="32"/>
          <w:szCs w:val="26"/>
          <w:lang w:val="it-IT"/>
        </w:rPr>
      </w:pPr>
      <w:bookmarkStart w:id="0" w:name="_Toc347486252"/>
      <w:r w:rsidRPr="007269D9">
        <w:rPr>
          <w:rFonts w:ascii="Arial" w:hAnsi="Arial" w:cs="Arial"/>
          <w:b/>
          <w:sz w:val="32"/>
          <w:szCs w:val="26"/>
          <w:lang w:val="it-IT"/>
        </w:rPr>
        <w:t>CONVOCATORIA  PARA EL PROCESO DE CONTRATACION</w:t>
      </w:r>
    </w:p>
    <w:p w14:paraId="67D9941A" w14:textId="77777777" w:rsidR="00204E7B" w:rsidRDefault="00204E7B" w:rsidP="00204E7B">
      <w:pPr>
        <w:jc w:val="center"/>
        <w:rPr>
          <w:rFonts w:ascii="Arial" w:hAnsi="Arial" w:cs="Arial"/>
          <w:b/>
          <w:sz w:val="32"/>
          <w:szCs w:val="26"/>
          <w:lang w:val="it-IT"/>
        </w:rPr>
      </w:pPr>
      <w:r w:rsidRPr="007269D9">
        <w:rPr>
          <w:rFonts w:ascii="Arial" w:hAnsi="Arial" w:cs="Arial"/>
          <w:b/>
          <w:sz w:val="32"/>
          <w:szCs w:val="26"/>
          <w:lang w:val="it-IT"/>
        </w:rPr>
        <w:t>GESTION 2024</w:t>
      </w:r>
    </w:p>
    <w:p w14:paraId="21A84FFC" w14:textId="77777777" w:rsidR="00204E7B" w:rsidRPr="00FB67AD" w:rsidRDefault="00204E7B" w:rsidP="00204E7B">
      <w:pPr>
        <w:rPr>
          <w:sz w:val="16"/>
          <w:szCs w:val="16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0"/>
        <w:gridCol w:w="149"/>
        <w:gridCol w:w="160"/>
        <w:gridCol w:w="307"/>
        <w:gridCol w:w="149"/>
        <w:gridCol w:w="1034"/>
        <w:gridCol w:w="391"/>
        <w:gridCol w:w="782"/>
        <w:gridCol w:w="192"/>
        <w:gridCol w:w="242"/>
        <w:gridCol w:w="1490"/>
        <w:gridCol w:w="66"/>
        <w:gridCol w:w="411"/>
        <w:gridCol w:w="1363"/>
        <w:gridCol w:w="211"/>
      </w:tblGrid>
      <w:tr w:rsidR="00122405" w:rsidRPr="00AD6FF4" w14:paraId="29E1544A" w14:textId="77777777" w:rsidTr="00C12743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bookmarkEnd w:id="0"/>
          <w:p w14:paraId="0CBC2B99" w14:textId="77777777" w:rsidR="00122405" w:rsidRPr="00AD6FF4" w:rsidRDefault="00122405" w:rsidP="00122405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122405" w:rsidRPr="00AD6FF4" w14:paraId="686F9A21" w14:textId="77777777" w:rsidTr="00C12743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B6E34" w14:textId="77777777" w:rsidR="00122405" w:rsidRPr="00CA24EB" w:rsidRDefault="00122405" w:rsidP="00C12743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</w:tr>
      <w:tr w:rsidR="00122405" w:rsidRPr="00AD6FF4" w14:paraId="1AF21346" w14:textId="77777777" w:rsidTr="00C12743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78CAA4" w14:textId="77777777" w:rsidR="00122405" w:rsidRPr="00AD6FF4" w:rsidRDefault="00122405" w:rsidP="00C1274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2C992" w14:textId="77777777" w:rsidR="00122405" w:rsidRPr="00AD6FF4" w:rsidRDefault="00122405" w:rsidP="00C1274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FBD7A1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528C236A" w14:textId="77777777" w:rsidR="00122405" w:rsidRPr="00876FC8" w:rsidRDefault="00122405" w:rsidP="00C12743">
            <w:pPr>
              <w:jc w:val="both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876FC8">
              <w:rPr>
                <w:rFonts w:ascii="Arial" w:hAnsi="Arial" w:cs="Arial"/>
                <w:b/>
                <w:color w:val="0000FF"/>
                <w:sz w:val="22"/>
                <w:szCs w:val="22"/>
              </w:rPr>
              <w:t>“</w:t>
            </w:r>
            <w:r w:rsidRPr="00FC2127">
              <w:rPr>
                <w:rFonts w:ascii="Arial" w:hAnsi="Arial" w:cs="Arial"/>
                <w:b/>
                <w:color w:val="0000FF"/>
                <w:sz w:val="22"/>
                <w:szCs w:val="22"/>
              </w:rPr>
              <w:t>PROYECTO DE VIVIENDA NUEVA EN EL MUNICIPIO DE NUEVA ESPERANZA -FASE(V) 2024- PANDO</w:t>
            </w:r>
            <w:r w:rsidRPr="00876FC8">
              <w:rPr>
                <w:rFonts w:ascii="Arial" w:hAnsi="Arial" w:cs="Arial"/>
                <w:b/>
                <w:color w:val="0000FF"/>
                <w:sz w:val="22"/>
                <w:szCs w:val="22"/>
              </w:rPr>
              <w:t>”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3770DF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22405" w:rsidRPr="00AD6FF4" w14:paraId="74B67AA2" w14:textId="77777777" w:rsidTr="00C12743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A2C5C" w14:textId="77777777" w:rsidR="00122405" w:rsidRPr="00CA24EB" w:rsidRDefault="00122405" w:rsidP="00C12743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4ADA5" w14:textId="77777777" w:rsidR="00122405" w:rsidRPr="00CA24EB" w:rsidRDefault="00122405" w:rsidP="00C12743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E6862F" w14:textId="77777777" w:rsidR="00122405" w:rsidRPr="00876FC8" w:rsidRDefault="00122405" w:rsidP="00C12743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122405" w:rsidRPr="004669A0" w14:paraId="7B95FDCA" w14:textId="77777777" w:rsidTr="00122405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B9696" w14:textId="77777777" w:rsidR="00122405" w:rsidRPr="00AD6FF4" w:rsidRDefault="00122405" w:rsidP="00C1274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A42C" w14:textId="77777777" w:rsidR="00122405" w:rsidRPr="00AD6FF4" w:rsidRDefault="00122405" w:rsidP="00C1274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D32838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6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9BAA5F7" w14:textId="77777777" w:rsidR="00122405" w:rsidRPr="00876FC8" w:rsidRDefault="00122405" w:rsidP="00C12743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876FC8">
              <w:rPr>
                <w:rFonts w:ascii="Arial" w:hAnsi="Arial" w:cs="Arial"/>
                <w:b/>
                <w:color w:val="0000FF"/>
                <w:sz w:val="22"/>
                <w:szCs w:val="22"/>
              </w:rPr>
              <w:t>AEV/</w:t>
            </w:r>
            <w:r w:rsidRPr="00CE5FE3">
              <w:rPr>
                <w:rFonts w:ascii="Arial" w:hAnsi="Arial" w:cs="Arial"/>
                <w:b/>
                <w:color w:val="0000FF"/>
                <w:sz w:val="22"/>
                <w:szCs w:val="22"/>
              </w:rPr>
              <w:t>DNAF/CD(D.S.2299)/Nº028/2024</w:t>
            </w:r>
          </w:p>
        </w:tc>
        <w:tc>
          <w:tcPr>
            <w:tcW w:w="104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DC25C" w14:textId="77777777" w:rsidR="00122405" w:rsidRPr="00876FC8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22405" w:rsidRPr="004669A0" w14:paraId="7A33A432" w14:textId="77777777" w:rsidTr="00C12743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61B54" w14:textId="77777777" w:rsidR="00122405" w:rsidRPr="004669A0" w:rsidRDefault="00122405" w:rsidP="00C12743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3438C" w14:textId="77777777" w:rsidR="00122405" w:rsidRPr="004669A0" w:rsidRDefault="00122405" w:rsidP="00C12743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03507D" w14:textId="77777777" w:rsidR="00122405" w:rsidRPr="004669A0" w:rsidRDefault="00122405" w:rsidP="00C12743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122405" w:rsidRPr="00AD6FF4" w14:paraId="0CCC7D1E" w14:textId="77777777" w:rsidTr="00C12743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F1BBC" w14:textId="77777777" w:rsidR="00122405" w:rsidRPr="00AD6FF4" w:rsidRDefault="00122405" w:rsidP="00C1274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7C1A7" w14:textId="77777777" w:rsidR="00122405" w:rsidRPr="00AD6FF4" w:rsidRDefault="00122405" w:rsidP="00C1274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DD1304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2F30EF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37641">
              <w:rPr>
                <w:rFonts w:ascii="Arial" w:hAnsi="Arial" w:cs="Arial"/>
                <w:b/>
                <w:color w:val="0000FF"/>
                <w:sz w:val="22"/>
                <w:szCs w:val="22"/>
              </w:rPr>
              <w:t>2024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5084F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22405" w:rsidRPr="00AD6FF4" w14:paraId="31087450" w14:textId="77777777" w:rsidTr="00C12743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8A724" w14:textId="77777777" w:rsidR="00122405" w:rsidRPr="00CA24EB" w:rsidRDefault="00122405" w:rsidP="00C12743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0CF3E" w14:textId="77777777" w:rsidR="00122405" w:rsidRPr="00CA24EB" w:rsidRDefault="00122405" w:rsidP="00C12743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FB5C15" w14:textId="77777777" w:rsidR="00122405" w:rsidRPr="00CA24EB" w:rsidRDefault="00122405" w:rsidP="00C12743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122405" w:rsidRPr="00AD6FF4" w14:paraId="7DDF9930" w14:textId="77777777" w:rsidTr="00C12743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2DD02" w14:textId="77777777" w:rsidR="00122405" w:rsidRPr="00AD6FF4" w:rsidRDefault="00122405" w:rsidP="00C1274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55530" w14:textId="77777777" w:rsidR="00122405" w:rsidRPr="00AD6FF4" w:rsidRDefault="00122405" w:rsidP="00C1274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620CE0" w14:textId="77777777" w:rsidR="00122405" w:rsidRPr="00897B92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949936" w14:textId="77777777" w:rsidR="00122405" w:rsidRPr="00E37641" w:rsidRDefault="00122405" w:rsidP="00C12743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  <w:lang w:eastAsia="es-BO"/>
              </w:rPr>
            </w:pPr>
            <w:r w:rsidRPr="0072192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El Precio Referencial destinado al Objeto de Contratación es de Bs. 6.869.378,07 (Seis millones ochocientos sesenta y nueve mil trescientos setenta y ocho con 07/100 bolivianos.)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C66A0F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22405" w:rsidRPr="00AD6FF4" w14:paraId="7C9221B5" w14:textId="77777777" w:rsidTr="00C12743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4BB2E" w14:textId="77777777" w:rsidR="00122405" w:rsidRPr="00CA24EB" w:rsidRDefault="00122405" w:rsidP="00C12743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D872F" w14:textId="77777777" w:rsidR="00122405" w:rsidRPr="00CA24EB" w:rsidRDefault="00122405" w:rsidP="00C12743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880E1D" w14:textId="77777777" w:rsidR="00122405" w:rsidRPr="00CA24EB" w:rsidRDefault="00122405" w:rsidP="00C12743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</w:tr>
      <w:tr w:rsidR="00122405" w:rsidRPr="00AD6FF4" w14:paraId="423878A9" w14:textId="77777777" w:rsidTr="00C12743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41F48" w14:textId="77777777" w:rsidR="00122405" w:rsidRPr="00AD6FF4" w:rsidRDefault="00122405" w:rsidP="00C1274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0D0D1" w14:textId="77777777" w:rsidR="00122405" w:rsidRPr="00AD6FF4" w:rsidRDefault="00122405" w:rsidP="00C1274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E7BC98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B3ABE73" w14:textId="77777777" w:rsidR="00122405" w:rsidRPr="00E37641" w:rsidRDefault="00122405" w:rsidP="00C1274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72192A">
              <w:rPr>
                <w:rFonts w:ascii="Arial" w:eastAsia="Calibri" w:hAnsi="Arial" w:cs="Arial"/>
                <w:b/>
                <w:i/>
                <w:sz w:val="18"/>
                <w:szCs w:val="18"/>
              </w:rPr>
              <w:t xml:space="preserve">El municipio de Nueva Esperanza se encuentra en la provincia Federico </w:t>
            </w:r>
            <w:proofErr w:type="spellStart"/>
            <w:r w:rsidRPr="0072192A">
              <w:rPr>
                <w:rFonts w:ascii="Arial" w:eastAsia="Calibri" w:hAnsi="Arial" w:cs="Arial"/>
                <w:b/>
                <w:i/>
                <w:sz w:val="18"/>
                <w:szCs w:val="18"/>
              </w:rPr>
              <w:t>Roman</w:t>
            </w:r>
            <w:proofErr w:type="spellEnd"/>
            <w:r w:rsidRPr="0072192A">
              <w:rPr>
                <w:rFonts w:ascii="Arial" w:eastAsia="Calibri" w:hAnsi="Arial" w:cs="Arial"/>
                <w:b/>
                <w:i/>
                <w:sz w:val="18"/>
                <w:szCs w:val="18"/>
              </w:rPr>
              <w:t>, del departamento de Pando limita al norte con República de Brasil, al este con el departamento de Beni y la República de Brasil, al oeste con la República del Perú y al sur con el Departamento de La Paz.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93A90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22405" w:rsidRPr="00AD6FF4" w14:paraId="15907EA4" w14:textId="77777777" w:rsidTr="00C12743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9B6C7" w14:textId="77777777" w:rsidR="00122405" w:rsidRPr="00CA24EB" w:rsidRDefault="00122405" w:rsidP="00C12743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5996D" w14:textId="77777777" w:rsidR="00122405" w:rsidRPr="00CA24EB" w:rsidRDefault="00122405" w:rsidP="00C12743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BE015" w14:textId="77777777" w:rsidR="00122405" w:rsidRPr="00CA24EB" w:rsidRDefault="00122405" w:rsidP="00C12743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122405" w:rsidRPr="00AD6FF4" w14:paraId="17F45E21" w14:textId="77777777" w:rsidTr="00C12743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71A8A" w14:textId="77777777" w:rsidR="00122405" w:rsidRPr="00AD6FF4" w:rsidRDefault="00122405" w:rsidP="00C1274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20C7B" w14:textId="77777777" w:rsidR="00122405" w:rsidRPr="00AD6FF4" w:rsidRDefault="00122405" w:rsidP="00C1274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C59730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545D160" w14:textId="77777777" w:rsidR="00122405" w:rsidRPr="00E37641" w:rsidRDefault="00122405" w:rsidP="00C12743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2192A">
              <w:rPr>
                <w:rFonts w:ascii="Arial" w:eastAsia="Calibri" w:hAnsi="Arial" w:cs="Arial"/>
                <w:b/>
                <w:i/>
                <w:sz w:val="18"/>
                <w:szCs w:val="18"/>
              </w:rPr>
              <w:t>El plazo de ejecución para la construcción de las viviendas del proyecto es de 195 días calendario, computables a partir de la fecha establecida en la orden de proceder emitida por el Supervisor de Obra, hasta la recepción provisional.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7E078C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22405" w:rsidRPr="00AD6FF4" w14:paraId="0E05CA17" w14:textId="77777777" w:rsidTr="00C12743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BCA6B" w14:textId="77777777" w:rsidR="00122405" w:rsidRPr="00CA24EB" w:rsidRDefault="00122405" w:rsidP="00C12743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127B6" w14:textId="77777777" w:rsidR="00122405" w:rsidRPr="00CA24EB" w:rsidRDefault="00122405" w:rsidP="00C12743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FD5DD7" w14:textId="77777777" w:rsidR="00122405" w:rsidRPr="00CA24EB" w:rsidRDefault="00122405" w:rsidP="00C12743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122405" w:rsidRPr="00AD6FF4" w14:paraId="1134D590" w14:textId="77777777" w:rsidTr="00122405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684B0" w14:textId="77777777" w:rsidR="00122405" w:rsidRPr="00837085" w:rsidRDefault="00122405" w:rsidP="00C1274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D0D7B" w14:textId="77777777" w:rsidR="00122405" w:rsidRPr="00837085" w:rsidRDefault="00122405" w:rsidP="00C1274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BB14B5" w14:textId="77777777" w:rsidR="00122405" w:rsidRPr="00837085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216223F" w14:textId="77777777" w:rsidR="00122405" w:rsidRPr="00C80133" w:rsidRDefault="00122405" w:rsidP="00C12743">
            <w:pPr>
              <w:jc w:val="center"/>
              <w:rPr>
                <w:rFonts w:ascii="Arial" w:hAnsi="Arial" w:cs="Arial"/>
                <w:color w:val="3366FF"/>
                <w:sz w:val="16"/>
                <w:szCs w:val="16"/>
                <w:lang w:val="es-BO"/>
              </w:rPr>
            </w:pPr>
            <w:r w:rsidRPr="00C80133">
              <w:rPr>
                <w:rFonts w:ascii="Arial" w:hAnsi="Arial" w:cs="Arial"/>
                <w:b/>
                <w:color w:val="0000FF"/>
                <w:sz w:val="22"/>
                <w:szCs w:val="22"/>
              </w:rPr>
              <w:t>X</w:t>
            </w:r>
          </w:p>
        </w:tc>
        <w:tc>
          <w:tcPr>
            <w:tcW w:w="218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C9118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04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C72720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22405" w:rsidRPr="00AD6FF4" w14:paraId="2B325185" w14:textId="77777777" w:rsidTr="00C12743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1AE1C" w14:textId="77777777" w:rsidR="00122405" w:rsidRPr="00CA24EB" w:rsidRDefault="00122405" w:rsidP="00C12743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135DE" w14:textId="77777777" w:rsidR="00122405" w:rsidRPr="00CA24EB" w:rsidRDefault="00122405" w:rsidP="00C12743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C93B7" w14:textId="77777777" w:rsidR="00122405" w:rsidRPr="00CA24EB" w:rsidRDefault="00122405" w:rsidP="00C12743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6B95F2" w14:textId="77777777" w:rsidR="00122405" w:rsidRPr="00CA24EB" w:rsidRDefault="00122405" w:rsidP="00C12743">
            <w:pPr>
              <w:jc w:val="center"/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41CD0" w14:textId="77777777" w:rsidR="00122405" w:rsidRPr="00CA24EB" w:rsidRDefault="00122405" w:rsidP="00C12743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21E5F" w14:textId="77777777" w:rsidR="00122405" w:rsidRPr="00CA24EB" w:rsidRDefault="00122405" w:rsidP="00C12743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43EEF0" w14:textId="77777777" w:rsidR="00122405" w:rsidRPr="00CA24EB" w:rsidRDefault="00122405" w:rsidP="00C12743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122405" w:rsidRPr="00AD6FF4" w14:paraId="61D6E364" w14:textId="77777777" w:rsidTr="00C12743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E171C" w14:textId="77777777" w:rsidR="00122405" w:rsidRPr="00AD6FF4" w:rsidRDefault="00122405" w:rsidP="00C1274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96510" w14:textId="77777777" w:rsidR="00122405" w:rsidRPr="00AD6FF4" w:rsidRDefault="00122405" w:rsidP="00C1274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26F320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49E412" w14:textId="77777777" w:rsidR="00122405" w:rsidRPr="00AD6FF4" w:rsidRDefault="00122405" w:rsidP="00C1274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80133">
              <w:rPr>
                <w:rFonts w:ascii="Arial" w:hAnsi="Arial" w:cs="Arial"/>
                <w:b/>
                <w:color w:val="0000FF"/>
                <w:sz w:val="22"/>
                <w:szCs w:val="22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F7162" w14:textId="77777777" w:rsidR="00122405" w:rsidRPr="005C0063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DBD8F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0DBB4B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22405" w:rsidRPr="00AD6FF4" w14:paraId="652D9CE3" w14:textId="77777777" w:rsidTr="00C12743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E678C" w14:textId="77777777" w:rsidR="00122405" w:rsidRPr="00CA24EB" w:rsidRDefault="00122405" w:rsidP="00C12743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70EC5" w14:textId="77777777" w:rsidR="00122405" w:rsidRPr="00CA24EB" w:rsidRDefault="00122405" w:rsidP="00C12743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3E7C26" w14:textId="77777777" w:rsidR="00122405" w:rsidRPr="00CA24EB" w:rsidRDefault="00122405" w:rsidP="00C12743">
            <w:pPr>
              <w:rPr>
                <w:rFonts w:ascii="Arial" w:hAnsi="Arial" w:cs="Arial"/>
                <w:sz w:val="8"/>
                <w:szCs w:val="16"/>
                <w:lang w:val="es-BO"/>
              </w:rPr>
            </w:pPr>
          </w:p>
        </w:tc>
      </w:tr>
      <w:tr w:rsidR="00122405" w:rsidRPr="00AD6FF4" w14:paraId="4E73F367" w14:textId="77777777" w:rsidTr="00C12743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89D90" w14:textId="77777777" w:rsidR="00122405" w:rsidRPr="00AD6FF4" w:rsidRDefault="00122405" w:rsidP="00C1274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162C5" w14:textId="77777777" w:rsidR="00122405" w:rsidRPr="00AD6FF4" w:rsidRDefault="00122405" w:rsidP="00C1274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670805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AB6363" w14:textId="77777777" w:rsidR="00122405" w:rsidRPr="00AD6FF4" w:rsidRDefault="00122405" w:rsidP="00C1274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80133">
              <w:rPr>
                <w:rFonts w:ascii="Arial" w:hAnsi="Arial" w:cs="Arial"/>
                <w:b/>
                <w:color w:val="0000FF"/>
                <w:sz w:val="22"/>
                <w:szCs w:val="22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108FF3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F45F3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B71F8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FDFC7" w14:textId="77777777" w:rsidR="00122405" w:rsidRPr="00AD6FF4" w:rsidRDefault="00122405" w:rsidP="00C1274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28C756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22405" w:rsidRPr="00AD6FF4" w14:paraId="7A78256E" w14:textId="77777777" w:rsidTr="00C12743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D82FF" w14:textId="77777777" w:rsidR="00122405" w:rsidRPr="00CA24EB" w:rsidRDefault="00122405" w:rsidP="00C12743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7538B" w14:textId="77777777" w:rsidR="00122405" w:rsidRPr="00CA24EB" w:rsidRDefault="00122405" w:rsidP="00C12743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CCC59" w14:textId="77777777" w:rsidR="00122405" w:rsidRPr="00CA24EB" w:rsidRDefault="00122405" w:rsidP="00C12743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122405" w:rsidRPr="00AD6FF4" w14:paraId="7B575042" w14:textId="77777777" w:rsidTr="00C12743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0E884" w14:textId="77777777" w:rsidR="00122405" w:rsidRPr="00CA24EB" w:rsidRDefault="00122405" w:rsidP="00C1274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4FE06" w14:textId="77777777" w:rsidR="00122405" w:rsidRPr="00AD6FF4" w:rsidRDefault="00122405" w:rsidP="00C1274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31FF93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268A9C" w14:textId="77777777" w:rsidR="00122405" w:rsidRPr="00EE5754" w:rsidRDefault="00122405" w:rsidP="00C1274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80133">
              <w:rPr>
                <w:rFonts w:ascii="Arial" w:hAnsi="Arial" w:cs="Arial"/>
                <w:b/>
                <w:color w:val="0000FF"/>
                <w:sz w:val="22"/>
                <w:szCs w:val="22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06534" w14:textId="77777777" w:rsidR="00122405" w:rsidRPr="005C0063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122405" w:rsidRPr="00AD6FF4" w14:paraId="1D688952" w14:textId="77777777" w:rsidTr="00C12743">
        <w:trPr>
          <w:trHeight w:val="531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EE20B" w14:textId="77777777" w:rsidR="00122405" w:rsidRPr="00AD6FF4" w:rsidRDefault="00122405" w:rsidP="00C1274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22B9C1" w14:textId="77777777" w:rsidR="00122405" w:rsidRPr="00AD6FF4" w:rsidRDefault="00122405" w:rsidP="00C1274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0151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22405" w:rsidRPr="00AD6FF4" w14:paraId="20FCBCCB" w14:textId="77777777" w:rsidTr="00C12743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8E33C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24379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434829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F340026" w14:textId="77777777" w:rsidR="00122405" w:rsidRPr="00AD6FF4" w:rsidRDefault="00122405" w:rsidP="00C1274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80133">
              <w:rPr>
                <w:rFonts w:ascii="Arial" w:hAnsi="Arial" w:cs="Arial"/>
                <w:b/>
                <w:color w:val="0000FF"/>
                <w:sz w:val="22"/>
                <w:szCs w:val="22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66E92" w14:textId="77777777" w:rsidR="00122405" w:rsidRPr="005C0063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122405" w:rsidRPr="00AD6FF4" w14:paraId="31E5794D" w14:textId="77777777" w:rsidTr="00C12743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38500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20EE5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B21C05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E9A178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E42E2B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CBFC97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A61CF3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B165ED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1228" w14:textId="77777777" w:rsidR="00122405" w:rsidRPr="00AD6FF4" w:rsidRDefault="00122405" w:rsidP="00C12743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122405" w:rsidRPr="00AD6FF4" w14:paraId="35DF3684" w14:textId="77777777" w:rsidTr="00C12743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B409C" w14:textId="77777777" w:rsidR="00122405" w:rsidRPr="00CA24EB" w:rsidRDefault="00122405" w:rsidP="00C1274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A7F01" w14:textId="77777777" w:rsidR="00122405" w:rsidRPr="00AD6FF4" w:rsidRDefault="00122405" w:rsidP="00C1274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E073D80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76CF4651" w14:textId="77777777" w:rsidR="00122405" w:rsidRPr="00AD6FF4" w:rsidRDefault="00122405" w:rsidP="00C1274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80133">
              <w:rPr>
                <w:rFonts w:ascii="Arial" w:hAnsi="Arial" w:cs="Arial"/>
                <w:b/>
                <w:color w:val="0000FF"/>
                <w:sz w:val="22"/>
                <w:szCs w:val="22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C98425" w14:textId="77777777" w:rsidR="00122405" w:rsidRPr="005C0063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122405" w:rsidRPr="00AD6FF4" w14:paraId="5FF06A30" w14:textId="77777777" w:rsidTr="00C12743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2CD6" w14:textId="77777777" w:rsidR="00122405" w:rsidRPr="00AD6FF4" w:rsidRDefault="00122405" w:rsidP="00C1274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33E124" w14:textId="77777777" w:rsidR="00122405" w:rsidRPr="00AD6FF4" w:rsidRDefault="00122405" w:rsidP="00C1274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50DBEC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11CF45" w14:textId="77777777" w:rsidR="00122405" w:rsidRPr="00AD6FF4" w:rsidRDefault="00122405" w:rsidP="00C1274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493814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F8F89D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62FD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22405" w:rsidRPr="00AD6FF4" w14:paraId="5AACC9A2" w14:textId="77777777" w:rsidTr="00C12743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68AF5" w14:textId="77777777" w:rsidR="00122405" w:rsidRPr="005C4A68" w:rsidRDefault="00122405" w:rsidP="00C1274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  <w:lang w:val="es-BO"/>
              </w:rPr>
              <w:t>Garantía Adicional a la Garantía de Cumplimiento de Contrato de Obras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2AD9279" w14:textId="77777777" w:rsidR="00122405" w:rsidRPr="00AD6FF4" w:rsidRDefault="00122405" w:rsidP="00C1274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7D91202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0D94BFB4" w14:textId="77777777" w:rsidR="00122405" w:rsidRPr="00AD6FF4" w:rsidRDefault="00122405" w:rsidP="00C1274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80133">
              <w:rPr>
                <w:rFonts w:ascii="Arial" w:hAnsi="Arial" w:cs="Arial"/>
                <w:b/>
                <w:color w:val="0000FF"/>
                <w:sz w:val="22"/>
                <w:szCs w:val="22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B223A" w14:textId="77777777" w:rsidR="00122405" w:rsidRPr="005C0063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122405" w:rsidRPr="00AD6FF4" w14:paraId="2FF8FB83" w14:textId="77777777" w:rsidTr="00C12743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03F64" w14:textId="77777777" w:rsidR="00122405" w:rsidRPr="00F96FE6" w:rsidRDefault="00122405" w:rsidP="00C12743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4CBC9D" w14:textId="77777777" w:rsidR="00122405" w:rsidRPr="00AD6FF4" w:rsidRDefault="00122405" w:rsidP="00C1274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CB259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2B59B" w14:textId="77777777" w:rsidR="00122405" w:rsidRPr="00AD6FF4" w:rsidRDefault="00122405" w:rsidP="00C1274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DDAC5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E7AC8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22405" w:rsidRPr="00AD6FF4" w14:paraId="7C0BD490" w14:textId="77777777" w:rsidTr="00C12743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5948C" w14:textId="77777777" w:rsidR="00122405" w:rsidRPr="00F96FE6" w:rsidRDefault="00122405" w:rsidP="00C12743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B0B566" w14:textId="77777777" w:rsidR="00122405" w:rsidRPr="00AD6FF4" w:rsidRDefault="00122405" w:rsidP="00C1274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2BCB51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23C449" w14:textId="77777777" w:rsidR="00122405" w:rsidRPr="00C74660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E089" w14:textId="77777777" w:rsidR="00122405" w:rsidRPr="00CE7372" w:rsidRDefault="00122405" w:rsidP="00C12743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122405" w:rsidRPr="00AD6FF4" w14:paraId="6F2B3305" w14:textId="77777777" w:rsidTr="00122405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68E9F" w14:textId="77777777" w:rsidR="00122405" w:rsidRPr="00F96FE6" w:rsidRDefault="00122405" w:rsidP="00C12743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de Buena Ejecución de Obras </w:t>
            </w: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>(cuando corresponda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, seleccionar para procesos de contratación igual o mayores a Bs5.000.000,00)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A62C5" w14:textId="77777777" w:rsidR="00122405" w:rsidRPr="00AD6FF4" w:rsidRDefault="00122405" w:rsidP="00C1274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AC06E5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91452D" w14:textId="77777777" w:rsidR="00122405" w:rsidRPr="00EE5754" w:rsidRDefault="00122405" w:rsidP="00C1274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80133">
              <w:rPr>
                <w:rFonts w:ascii="Arial" w:hAnsi="Arial" w:cs="Arial"/>
                <w:b/>
                <w:color w:val="0000FF"/>
                <w:sz w:val="22"/>
                <w:szCs w:val="22"/>
              </w:rPr>
              <w:t>X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179BDA" w14:textId="77777777" w:rsidR="00122405" w:rsidRPr="00AD6FF4" w:rsidRDefault="00122405" w:rsidP="00C1274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62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2BF21" w14:textId="77777777" w:rsidR="00122405" w:rsidRPr="005C0063" w:rsidRDefault="00122405" w:rsidP="00C12743"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122405" w:rsidRPr="00AD6FF4" w14:paraId="2833F2C5" w14:textId="77777777" w:rsidTr="00122405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14571" w14:textId="77777777" w:rsidR="00122405" w:rsidRPr="00AD6FF4" w:rsidRDefault="00122405" w:rsidP="00C1274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1FF5B" w14:textId="77777777" w:rsidR="00122405" w:rsidRPr="00AD6FF4" w:rsidRDefault="00122405" w:rsidP="00C1274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0E10D7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C639" w14:textId="77777777" w:rsidR="00122405" w:rsidRPr="00292CD5" w:rsidRDefault="00122405" w:rsidP="00C12743">
            <w:pPr>
              <w:rPr>
                <w:rFonts w:ascii="Arial" w:hAnsi="Arial" w:cs="Arial"/>
                <w:b/>
                <w:color w:val="FF0000"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C94271" w14:textId="77777777" w:rsidR="00122405" w:rsidRPr="004D22CD" w:rsidRDefault="00122405" w:rsidP="00C12743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162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069FF9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22405" w:rsidRPr="00AD6FF4" w14:paraId="3DA12E47" w14:textId="77777777" w:rsidTr="00122405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4D7" w14:textId="77777777" w:rsidR="00122405" w:rsidRPr="00AD6FF4" w:rsidRDefault="00122405" w:rsidP="00C1274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932B91" w14:textId="77777777" w:rsidR="00122405" w:rsidRPr="00AD6FF4" w:rsidRDefault="00122405" w:rsidP="00C1274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FB1D09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95C76D" w14:textId="77777777" w:rsidR="00122405" w:rsidRPr="00292CD5" w:rsidRDefault="00122405" w:rsidP="00C12743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05C51" w14:textId="77777777" w:rsidR="00122405" w:rsidRPr="00AD6FF4" w:rsidRDefault="00122405" w:rsidP="00C1274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14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B26059" w14:textId="77777777" w:rsidR="00122405" w:rsidRPr="00CE7372" w:rsidRDefault="00122405" w:rsidP="00C12743">
            <w:pPr>
              <w:rPr>
                <w:rFonts w:ascii="Arial" w:hAnsi="Arial" w:cs="Arial"/>
                <w:b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0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16C3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22405" w:rsidRPr="00AD6FF4" w14:paraId="3A8602B1" w14:textId="77777777" w:rsidTr="00C12743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921F2" w14:textId="77777777" w:rsidR="00122405" w:rsidRPr="00AD6FF4" w:rsidRDefault="00122405" w:rsidP="00C1274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83E0C" w14:textId="77777777" w:rsidR="00122405" w:rsidRPr="00AD6FF4" w:rsidRDefault="00122405" w:rsidP="00C1274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11306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39DA7" w14:textId="77777777" w:rsidR="00122405" w:rsidRPr="00AD6FF4" w:rsidRDefault="00122405" w:rsidP="00C1274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3ECA7" w14:textId="77777777" w:rsidR="00122405" w:rsidRPr="00AD6FF4" w:rsidRDefault="00122405" w:rsidP="00C1274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60EAAC77" w14:textId="77777777" w:rsidR="00122405" w:rsidRPr="00AD6FF4" w:rsidRDefault="00122405" w:rsidP="00C12743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E73D5B" w14:textId="77777777" w:rsidR="00122405" w:rsidRDefault="00122405" w:rsidP="00C1274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332983A8" w14:textId="77777777" w:rsidR="00122405" w:rsidRPr="00AD6FF4" w:rsidRDefault="00122405" w:rsidP="00C1274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5AAC9554" w14:textId="77777777" w:rsidR="00122405" w:rsidRPr="00AD6FF4" w:rsidRDefault="00122405" w:rsidP="00C12743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9946E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EFFC6F" w14:textId="77777777" w:rsidR="00122405" w:rsidRPr="00AD6FF4" w:rsidRDefault="00122405" w:rsidP="00C1274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3D1D8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22405" w:rsidRPr="00AD6FF4" w14:paraId="36B3065F" w14:textId="77777777" w:rsidTr="00C12743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2209F" w14:textId="77777777" w:rsidR="00122405" w:rsidRPr="00AD6FF4" w:rsidRDefault="00122405" w:rsidP="00C1274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A4D87" w14:textId="77777777" w:rsidR="00122405" w:rsidRPr="00AD6FF4" w:rsidRDefault="00122405" w:rsidP="00C1274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CFEBF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5C2E6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E2BF69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DD5C80D" w14:textId="77777777" w:rsidR="00122405" w:rsidRPr="00311E67" w:rsidRDefault="00122405" w:rsidP="00C1274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68A1AC" w14:textId="77777777" w:rsidR="00122405" w:rsidRPr="00311E67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20EFC36" w14:textId="77777777" w:rsidR="00122405" w:rsidRPr="00311E67" w:rsidRDefault="00122405" w:rsidP="00C1274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6"/>
                <w:lang w:val="es-BO"/>
              </w:rPr>
              <w:t>100%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EE43FD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22405" w:rsidRPr="00AD6FF4" w14:paraId="79EFBF54" w14:textId="77777777" w:rsidTr="00C12743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8439B" w14:textId="77777777" w:rsidR="00122405" w:rsidRPr="00AD6FF4" w:rsidRDefault="00122405" w:rsidP="00C1274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1643AA" w14:textId="77777777" w:rsidR="00122405" w:rsidRPr="00AD6FF4" w:rsidRDefault="00122405" w:rsidP="00C1274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86A2" w14:textId="77777777" w:rsidR="00122405" w:rsidRPr="00AD6FF4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7D8BE87B" w14:textId="77777777" w:rsidR="00122405" w:rsidRPr="00FB67AD" w:rsidRDefault="00122405" w:rsidP="00122405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1102"/>
        <w:gridCol w:w="844"/>
        <w:gridCol w:w="168"/>
        <w:gridCol w:w="120"/>
        <w:gridCol w:w="1288"/>
        <w:gridCol w:w="120"/>
        <w:gridCol w:w="1446"/>
        <w:gridCol w:w="120"/>
        <w:gridCol w:w="258"/>
        <w:gridCol w:w="3206"/>
        <w:gridCol w:w="223"/>
      </w:tblGrid>
      <w:tr w:rsidR="00122405" w:rsidRPr="00FB67AD" w14:paraId="15203370" w14:textId="77777777" w:rsidTr="00C12743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B62B755" w14:textId="77777777" w:rsidR="00122405" w:rsidRPr="00FB67AD" w:rsidRDefault="00122405" w:rsidP="00122405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122405" w:rsidRPr="00FB67AD" w14:paraId="43AAB22B" w14:textId="77777777" w:rsidTr="00C12743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21766" w14:textId="77777777" w:rsidR="00122405" w:rsidRPr="00E461C4" w:rsidRDefault="00122405" w:rsidP="00C12743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85103" w14:textId="77777777" w:rsidR="00122405" w:rsidRPr="00E461C4" w:rsidRDefault="00122405" w:rsidP="00C12743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B8B954" w14:textId="77777777" w:rsidR="00122405" w:rsidRPr="00E461C4" w:rsidRDefault="00122405" w:rsidP="00C12743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122405" w:rsidRPr="00FB67AD" w14:paraId="10FA788C" w14:textId="77777777" w:rsidTr="00C12743">
        <w:tblPrEx>
          <w:tblCellMar>
            <w:left w:w="57" w:type="dxa"/>
            <w:right w:w="57" w:type="dxa"/>
          </w:tblCellMar>
        </w:tblPrEx>
        <w:trPr>
          <w:trHeight w:val="328"/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1EF9F" w14:textId="77777777" w:rsidR="00122405" w:rsidRPr="00FB67AD" w:rsidRDefault="00122405" w:rsidP="00C1274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24BA0" w14:textId="77777777" w:rsidR="00122405" w:rsidRPr="00FB67AD" w:rsidRDefault="00122405" w:rsidP="00C1274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AC210D" w14:textId="77777777" w:rsidR="00122405" w:rsidRPr="00FB67AD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57CC717" w14:textId="77777777" w:rsidR="00122405" w:rsidRPr="00FB67AD" w:rsidRDefault="00122405" w:rsidP="00C1274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80133">
              <w:rPr>
                <w:rFonts w:ascii="Arial" w:hAnsi="Arial" w:cs="Arial"/>
                <w:b/>
                <w:color w:val="0000FF"/>
                <w:sz w:val="22"/>
                <w:szCs w:val="22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EE8F41" w14:textId="77777777" w:rsidR="00122405" w:rsidRPr="00FB67AD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22405" w:rsidRPr="00FB67AD" w14:paraId="50B9992A" w14:textId="77777777" w:rsidTr="00C1274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F54B8" w14:textId="77777777" w:rsidR="00122405" w:rsidRPr="00FB67AD" w:rsidRDefault="00122405" w:rsidP="00C1274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3F920A15" w14:textId="77777777" w:rsidR="00122405" w:rsidRPr="00FB67AD" w:rsidRDefault="00122405" w:rsidP="00C12743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099AF8E" w14:textId="77777777" w:rsidR="00122405" w:rsidRPr="00FB67AD" w:rsidRDefault="00122405" w:rsidP="00C12743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0B1F5" w14:textId="77777777" w:rsidR="00122405" w:rsidRPr="00FB67AD" w:rsidRDefault="00122405" w:rsidP="00C12743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7AF89" w14:textId="77777777" w:rsidR="00122405" w:rsidRPr="00FB67AD" w:rsidRDefault="00122405" w:rsidP="00C1274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60911" w14:textId="77777777" w:rsidR="00122405" w:rsidRPr="00FB67AD" w:rsidRDefault="00122405" w:rsidP="00C1274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D6AA0A" w14:textId="77777777" w:rsidR="00122405" w:rsidRPr="00FB67AD" w:rsidRDefault="00122405" w:rsidP="00C1274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62BCF" w14:textId="77777777" w:rsidR="00122405" w:rsidRPr="00FB67AD" w:rsidRDefault="00122405" w:rsidP="00C1274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0B6670" w14:textId="77777777" w:rsidR="00122405" w:rsidRPr="00FB67AD" w:rsidRDefault="00122405" w:rsidP="00C1274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65A00B" w14:textId="77777777" w:rsidR="00122405" w:rsidRPr="00FB67AD" w:rsidRDefault="00122405" w:rsidP="00C12743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122405" w:rsidRPr="00FB67AD" w14:paraId="6BB40A10" w14:textId="77777777" w:rsidTr="00C1274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5D1EC" w14:textId="77777777" w:rsidR="00122405" w:rsidRPr="00FB67AD" w:rsidRDefault="00122405" w:rsidP="00C1274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339A0" w14:textId="77777777" w:rsidR="00122405" w:rsidRPr="00FB67AD" w:rsidRDefault="00122405" w:rsidP="00C1274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86A8BD" w14:textId="77777777" w:rsidR="00122405" w:rsidRPr="00FB67AD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F040691" w14:textId="77777777" w:rsidR="00122405" w:rsidRPr="00FB67AD" w:rsidRDefault="00122405" w:rsidP="00C1274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La Paz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D373" w14:textId="77777777" w:rsidR="00122405" w:rsidRPr="00FB67AD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7C8B666" w14:textId="77777777" w:rsidR="00122405" w:rsidRPr="00FB67AD" w:rsidRDefault="00122405" w:rsidP="00C1274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Sopocachi Bajo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0A35CE" w14:textId="77777777" w:rsidR="00122405" w:rsidRPr="00FB67AD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4BEF601" w14:textId="77777777" w:rsidR="00122405" w:rsidRPr="00FB67AD" w:rsidRDefault="00122405" w:rsidP="00C1274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 xml:space="preserve">Calle Fernando </w:t>
            </w:r>
            <w:proofErr w:type="spellStart"/>
            <w:r>
              <w:rPr>
                <w:rFonts w:ascii="Verdana" w:hAnsi="Verdana" w:cs="Arial"/>
                <w:sz w:val="18"/>
                <w:szCs w:val="14"/>
                <w:lang w:val="es-BO"/>
              </w:rPr>
              <w:t>Guachalla</w:t>
            </w:r>
            <w:proofErr w:type="spellEnd"/>
            <w:r>
              <w:rPr>
                <w:rFonts w:ascii="Verdana" w:hAnsi="Verdana" w:cs="Arial"/>
                <w:sz w:val="18"/>
                <w:szCs w:val="14"/>
                <w:lang w:val="es-BO"/>
              </w:rPr>
              <w:t xml:space="preserve"> N° 411, esq. Av. 20 de Octubre Edif. Ex CONAVI.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059DB" w14:textId="77777777" w:rsidR="00122405" w:rsidRPr="00FB67AD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22405" w:rsidRPr="00FB67AD" w14:paraId="0F877C56" w14:textId="77777777" w:rsidTr="00C1274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2EA0A" w14:textId="77777777" w:rsidR="00122405" w:rsidRPr="00E461C4" w:rsidRDefault="00122405" w:rsidP="00C12743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986EF" w14:textId="77777777" w:rsidR="00122405" w:rsidRPr="00E461C4" w:rsidRDefault="00122405" w:rsidP="00C12743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8A37B2" w14:textId="77777777" w:rsidR="00122405" w:rsidRPr="00E461C4" w:rsidRDefault="00122405" w:rsidP="00C12743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122405" w:rsidRPr="00FB67AD" w14:paraId="40A04EC4" w14:textId="77777777" w:rsidTr="00C1274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9AC75" w14:textId="77777777" w:rsidR="00122405" w:rsidRPr="00FB67AD" w:rsidRDefault="00122405" w:rsidP="00C1274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7D19EDB3" w14:textId="77777777" w:rsidR="00122405" w:rsidRPr="00FB67AD" w:rsidRDefault="00122405" w:rsidP="00C1274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(591-2) 2148747, 2148984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0ED20" w14:textId="77777777" w:rsidR="00122405" w:rsidRPr="00FB67AD" w:rsidRDefault="00122405" w:rsidP="00C1274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55E3A2" w14:textId="77777777" w:rsidR="00122405" w:rsidRPr="00FB67AD" w:rsidRDefault="00122405" w:rsidP="00C1274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0A6CC3" w14:textId="77777777" w:rsidR="00122405" w:rsidRPr="00FB67AD" w:rsidRDefault="00122405" w:rsidP="00C12743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EFB1D14" w14:textId="77777777" w:rsidR="00122405" w:rsidRDefault="00122405" w:rsidP="00C12743">
            <w:pPr>
              <w:jc w:val="center"/>
              <w:rPr>
                <w:rStyle w:val="Hipervnculo"/>
                <w:rFonts w:ascii="Verdana" w:hAnsi="Verdana"/>
                <w:i/>
                <w:iCs/>
                <w:sz w:val="18"/>
                <w:szCs w:val="12"/>
                <w:lang w:val="es-BO"/>
              </w:rPr>
            </w:pPr>
            <w:hyperlink r:id="rId7" w:history="1">
              <w:r>
                <w:rPr>
                  <w:rStyle w:val="Hipervnculo"/>
                  <w:rFonts w:ascii="Verdana" w:hAnsi="Verdana"/>
                  <w:i/>
                  <w:iCs/>
                  <w:sz w:val="18"/>
                  <w:szCs w:val="12"/>
                  <w:lang w:val="es-BO"/>
                </w:rPr>
                <w:t>cristian.torrez@aevivienda.gob.bo</w:t>
              </w:r>
            </w:hyperlink>
          </w:p>
          <w:p w14:paraId="22975080" w14:textId="77777777" w:rsidR="00122405" w:rsidRPr="00FC2127" w:rsidRDefault="00122405" w:rsidP="00C12743">
            <w:pPr>
              <w:jc w:val="center"/>
              <w:rPr>
                <w:rFonts w:ascii="Verdana" w:hAnsi="Verdana"/>
                <w:i/>
                <w:color w:val="0563C1" w:themeColor="hyperlink"/>
                <w:sz w:val="18"/>
                <w:szCs w:val="12"/>
                <w:u w:val="single"/>
              </w:rPr>
            </w:pPr>
            <w:hyperlink r:id="rId8" w:history="1">
              <w:r w:rsidRPr="002748B0">
                <w:rPr>
                  <w:rStyle w:val="Hipervnculo"/>
                  <w:rFonts w:ascii="Verdana" w:hAnsi="Verdana"/>
                  <w:i/>
                  <w:sz w:val="18"/>
                  <w:szCs w:val="12"/>
                </w:rPr>
                <w:t>edgar.flores@aevivienda.gob.bo</w:t>
              </w:r>
            </w:hyperlink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F7F5E0" w14:textId="77777777" w:rsidR="00122405" w:rsidRPr="00FB67AD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22405" w:rsidRPr="00FB67AD" w14:paraId="0C4C2897" w14:textId="77777777" w:rsidTr="00C1274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A9E7A" w14:textId="77777777" w:rsidR="00122405" w:rsidRPr="00E461C4" w:rsidRDefault="00122405" w:rsidP="00C12743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9E9008" w14:textId="77777777" w:rsidR="00122405" w:rsidRPr="00E461C4" w:rsidRDefault="00122405" w:rsidP="00C12743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30FD" w14:textId="77777777" w:rsidR="00122405" w:rsidRPr="00E461C4" w:rsidRDefault="00122405" w:rsidP="00C12743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14:paraId="60BDD1B1" w14:textId="77777777" w:rsidR="00122405" w:rsidRPr="00FB67AD" w:rsidRDefault="00122405" w:rsidP="00122405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187"/>
        <w:gridCol w:w="133"/>
        <w:gridCol w:w="1134"/>
        <w:gridCol w:w="133"/>
        <w:gridCol w:w="1714"/>
        <w:gridCol w:w="133"/>
        <w:gridCol w:w="734"/>
        <w:gridCol w:w="539"/>
        <w:gridCol w:w="133"/>
        <w:gridCol w:w="2286"/>
        <w:gridCol w:w="135"/>
      </w:tblGrid>
      <w:tr w:rsidR="00122405" w:rsidRPr="00FB67AD" w14:paraId="57ED9023" w14:textId="77777777" w:rsidTr="00C1274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D224CEA" w14:textId="77777777" w:rsidR="00122405" w:rsidRPr="00FB67AD" w:rsidRDefault="00122405" w:rsidP="00122405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122405" w:rsidRPr="00FB67AD" w14:paraId="535556E4" w14:textId="77777777" w:rsidTr="00C12743">
        <w:tblPrEx>
          <w:tblCellMar>
            <w:left w:w="57" w:type="dxa"/>
            <w:right w:w="57" w:type="dxa"/>
          </w:tblCellMar>
        </w:tblPrEx>
        <w:tc>
          <w:tcPr>
            <w:tcW w:w="1281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F748B" w14:textId="77777777" w:rsidR="00122405" w:rsidRPr="00E461C4" w:rsidRDefault="00122405" w:rsidP="00C12743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6CC90" w14:textId="77777777" w:rsidR="00122405" w:rsidRPr="00E461C4" w:rsidRDefault="00122405" w:rsidP="00C12743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623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42A8DE" w14:textId="77777777" w:rsidR="00122405" w:rsidRPr="00E461C4" w:rsidRDefault="00122405" w:rsidP="00C12743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122405" w:rsidRPr="00FB67AD" w14:paraId="7C85AE28" w14:textId="77777777" w:rsidTr="00C1274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281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F3479E" w14:textId="77777777" w:rsidR="00122405" w:rsidRPr="00FB67AD" w:rsidRDefault="00122405" w:rsidP="00C1274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0F2343" w14:textId="77777777" w:rsidR="00122405" w:rsidRPr="00FB67AD" w:rsidRDefault="00122405" w:rsidP="00C1274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870EB" w14:textId="77777777" w:rsidR="00122405" w:rsidRPr="00FB67AD" w:rsidRDefault="00122405" w:rsidP="00C1274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A0CE52" w14:textId="77777777" w:rsidR="00122405" w:rsidRPr="00FB67AD" w:rsidRDefault="00122405" w:rsidP="00C1274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80FA9" w14:textId="77777777" w:rsidR="00122405" w:rsidRPr="00FB67AD" w:rsidRDefault="00122405" w:rsidP="00C1274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1D8136" w14:textId="77777777" w:rsidR="00122405" w:rsidRPr="00FB67AD" w:rsidRDefault="00122405" w:rsidP="00C1274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2E503" w14:textId="77777777" w:rsidR="00122405" w:rsidRPr="00FB67AD" w:rsidRDefault="00122405" w:rsidP="00C1274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48693F" w14:textId="77777777" w:rsidR="00122405" w:rsidRPr="00FB67AD" w:rsidRDefault="00122405" w:rsidP="00C1274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A88D3" w14:textId="77777777" w:rsidR="00122405" w:rsidRPr="00FB67AD" w:rsidRDefault="00122405" w:rsidP="00C1274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5FF8EB" w14:textId="77777777" w:rsidR="00122405" w:rsidRPr="00FB67AD" w:rsidRDefault="00122405" w:rsidP="00C1274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D2949" w14:textId="77777777" w:rsidR="00122405" w:rsidRPr="00FB67AD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22405" w:rsidRPr="00FB67AD" w14:paraId="01A6B856" w14:textId="77777777" w:rsidTr="00C1274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28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F77302A" w14:textId="77777777" w:rsidR="00122405" w:rsidRPr="00FB67AD" w:rsidRDefault="00122405" w:rsidP="00C1274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7F8A03" w14:textId="77777777" w:rsidR="00122405" w:rsidRPr="00FB67AD" w:rsidRDefault="00122405" w:rsidP="00C1274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DE44E5" w14:textId="77777777" w:rsidR="00122405" w:rsidRPr="00FB67AD" w:rsidRDefault="00122405" w:rsidP="00C1274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05DAAF" w14:textId="77777777" w:rsidR="00122405" w:rsidRPr="00FB67AD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2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34F14" w14:textId="77777777" w:rsidR="00122405" w:rsidRPr="00FB67AD" w:rsidRDefault="00122405" w:rsidP="00C1274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1D947F" w14:textId="77777777" w:rsidR="00122405" w:rsidRPr="00FB67AD" w:rsidRDefault="00122405" w:rsidP="00C1274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2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D6AB00" w14:textId="77777777" w:rsidR="00122405" w:rsidRPr="00FB67AD" w:rsidRDefault="00122405" w:rsidP="00C1274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6AD0D5" w14:textId="77777777" w:rsidR="00122405" w:rsidRPr="00FB67AD" w:rsidRDefault="00122405" w:rsidP="00C1274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2"/>
                <w:lang w:val="es-BO"/>
              </w:rPr>
              <w:t>JUAN JOSÉ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A26D6" w14:textId="77777777" w:rsidR="00122405" w:rsidRPr="00FB67AD" w:rsidRDefault="00122405" w:rsidP="00C1274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10C711" w14:textId="77777777" w:rsidR="00122405" w:rsidRPr="00FB67AD" w:rsidRDefault="00122405" w:rsidP="00C1274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2"/>
                <w:lang w:val="es-BO"/>
              </w:rPr>
              <w:t>DIRECTOR GENERAL EJECUTIVO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B1C386" w14:textId="77777777" w:rsidR="00122405" w:rsidRPr="00FB67AD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22405" w:rsidRPr="00FB67AD" w14:paraId="08B41922" w14:textId="77777777" w:rsidTr="00C12743">
        <w:tblPrEx>
          <w:tblCellMar>
            <w:left w:w="57" w:type="dxa"/>
            <w:right w:w="57" w:type="dxa"/>
          </w:tblCellMar>
        </w:tblPrEx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3FA67BF" w14:textId="77777777" w:rsidR="00122405" w:rsidRPr="00E461C4" w:rsidRDefault="00122405" w:rsidP="00C12743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B068B" w14:textId="77777777" w:rsidR="00122405" w:rsidRPr="00E461C4" w:rsidRDefault="00122405" w:rsidP="00C12743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6E71F" w14:textId="77777777" w:rsidR="00122405" w:rsidRPr="00E461C4" w:rsidRDefault="00122405" w:rsidP="00C12743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3D8E4A" w14:textId="77777777" w:rsidR="00122405" w:rsidRPr="00E461C4" w:rsidRDefault="00122405" w:rsidP="00C12743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89ACD" w14:textId="77777777" w:rsidR="00122405" w:rsidRPr="00E461C4" w:rsidRDefault="00122405" w:rsidP="00C12743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A7964B" w14:textId="77777777" w:rsidR="00122405" w:rsidRPr="00E461C4" w:rsidRDefault="00122405" w:rsidP="00C12743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3DA3B2" w14:textId="77777777" w:rsidR="00122405" w:rsidRPr="00E461C4" w:rsidRDefault="00122405" w:rsidP="00C12743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BDC571" w14:textId="77777777" w:rsidR="00122405" w:rsidRPr="00E461C4" w:rsidRDefault="00122405" w:rsidP="00C12743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C81D4" w14:textId="77777777" w:rsidR="00122405" w:rsidRPr="00E461C4" w:rsidRDefault="00122405" w:rsidP="00C12743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1D6C92" w14:textId="77777777" w:rsidR="00122405" w:rsidRPr="00E461C4" w:rsidRDefault="00122405" w:rsidP="00C12743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DAEC9D" w14:textId="77777777" w:rsidR="00122405" w:rsidRPr="00E461C4" w:rsidRDefault="00122405" w:rsidP="00C12743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122405" w:rsidRPr="00FB67AD" w14:paraId="094E2383" w14:textId="77777777" w:rsidTr="00C1274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281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034D584" w14:textId="77777777" w:rsidR="00122405" w:rsidRPr="00FB67AD" w:rsidRDefault="00122405" w:rsidP="00C1274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EFEA38" w14:textId="77777777" w:rsidR="00122405" w:rsidRPr="00FB67AD" w:rsidRDefault="00122405" w:rsidP="00C1274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921D6" w14:textId="77777777" w:rsidR="00122405" w:rsidRPr="00FB67AD" w:rsidRDefault="00122405" w:rsidP="00C1274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93FF7E" w14:textId="77777777" w:rsidR="00122405" w:rsidRPr="00FB67AD" w:rsidRDefault="00122405" w:rsidP="00C1274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D7C4A" w14:textId="77777777" w:rsidR="00122405" w:rsidRPr="00FB67AD" w:rsidRDefault="00122405" w:rsidP="00C1274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55CB91" w14:textId="77777777" w:rsidR="00122405" w:rsidRPr="00FB67AD" w:rsidRDefault="00122405" w:rsidP="00C1274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F6BB8" w14:textId="77777777" w:rsidR="00122405" w:rsidRPr="00FB67AD" w:rsidRDefault="00122405" w:rsidP="00C1274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843700" w14:textId="77777777" w:rsidR="00122405" w:rsidRPr="00FB67AD" w:rsidRDefault="00122405" w:rsidP="00C1274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EEDF1" w14:textId="77777777" w:rsidR="00122405" w:rsidRPr="00FB67AD" w:rsidRDefault="00122405" w:rsidP="00C1274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3B029B" w14:textId="77777777" w:rsidR="00122405" w:rsidRPr="00FB67AD" w:rsidRDefault="00122405" w:rsidP="00C1274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FB5CD" w14:textId="77777777" w:rsidR="00122405" w:rsidRPr="00FB67AD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22405" w:rsidRPr="00FB67AD" w14:paraId="2787FB77" w14:textId="77777777" w:rsidTr="00C1274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28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5B5083F" w14:textId="77777777" w:rsidR="00122405" w:rsidRPr="00FB67AD" w:rsidRDefault="00122405" w:rsidP="00C1274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0A2071" w14:textId="77777777" w:rsidR="00122405" w:rsidRPr="00FB67AD" w:rsidRDefault="00122405" w:rsidP="00C1274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8B7ACC" w14:textId="77777777" w:rsidR="00122405" w:rsidRPr="00FB67AD" w:rsidRDefault="00122405" w:rsidP="00C1274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F2C597" w14:textId="77777777" w:rsidR="00122405" w:rsidRPr="00FB67AD" w:rsidRDefault="00122405" w:rsidP="00C1274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2"/>
                <w:lang w:val="es-BO"/>
              </w:rPr>
              <w:t>CALIZAYA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317C3" w14:textId="77777777" w:rsidR="00122405" w:rsidRPr="00FB67AD" w:rsidRDefault="00122405" w:rsidP="00C1274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034885" w14:textId="77777777" w:rsidR="00122405" w:rsidRPr="00FB67AD" w:rsidRDefault="00122405" w:rsidP="00C1274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2"/>
                <w:lang w:val="es-BO"/>
              </w:rPr>
              <w:t>CHOQUETICLLA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01BE08" w14:textId="77777777" w:rsidR="00122405" w:rsidRPr="00FB67AD" w:rsidRDefault="00122405" w:rsidP="00C1274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E40239" w14:textId="77777777" w:rsidR="00122405" w:rsidRPr="00FB67AD" w:rsidRDefault="00122405" w:rsidP="00C1274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2"/>
                <w:lang w:val="es-BO"/>
              </w:rPr>
              <w:t>CHRISTIAN ALVARO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361093" w14:textId="77777777" w:rsidR="00122405" w:rsidRPr="00FB67AD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269AB1" w14:textId="77777777" w:rsidR="00122405" w:rsidRPr="00FB67AD" w:rsidRDefault="00122405" w:rsidP="00C1274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2"/>
                <w:lang w:val="es-BO"/>
              </w:rPr>
              <w:t>DIRECTOR NACIONAL ADMINISTRATIVO FINANCIERO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093020" w14:textId="77777777" w:rsidR="00122405" w:rsidRPr="00FB67AD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22405" w:rsidRPr="00FB67AD" w14:paraId="764B28A6" w14:textId="77777777" w:rsidTr="00C12743">
        <w:tblPrEx>
          <w:tblCellMar>
            <w:left w:w="57" w:type="dxa"/>
            <w:right w:w="57" w:type="dxa"/>
          </w:tblCellMar>
        </w:tblPrEx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6C6D4C8" w14:textId="77777777" w:rsidR="00122405" w:rsidRPr="00E461C4" w:rsidRDefault="00122405" w:rsidP="00C12743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DDBA40" w14:textId="77777777" w:rsidR="00122405" w:rsidRPr="00E461C4" w:rsidRDefault="00122405" w:rsidP="00C12743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EE891" w14:textId="77777777" w:rsidR="00122405" w:rsidRPr="00E461C4" w:rsidRDefault="00122405" w:rsidP="00C12743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6CC8CF" w14:textId="77777777" w:rsidR="00122405" w:rsidRPr="00E461C4" w:rsidRDefault="00122405" w:rsidP="00C12743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6087A4" w14:textId="77777777" w:rsidR="00122405" w:rsidRPr="00E461C4" w:rsidRDefault="00122405" w:rsidP="00C12743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405B45" w14:textId="77777777" w:rsidR="00122405" w:rsidRPr="00E461C4" w:rsidRDefault="00122405" w:rsidP="00C12743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A44DA" w14:textId="77777777" w:rsidR="00122405" w:rsidRPr="00E461C4" w:rsidRDefault="00122405" w:rsidP="00C12743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30306A" w14:textId="77777777" w:rsidR="00122405" w:rsidRPr="00E461C4" w:rsidRDefault="00122405" w:rsidP="00C12743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BE4ED1" w14:textId="77777777" w:rsidR="00122405" w:rsidRPr="00E461C4" w:rsidRDefault="00122405" w:rsidP="00C12743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E26896" w14:textId="77777777" w:rsidR="00122405" w:rsidRPr="00E461C4" w:rsidRDefault="00122405" w:rsidP="00C12743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4D33954" w14:textId="77777777" w:rsidR="00122405" w:rsidRPr="00E461C4" w:rsidRDefault="00122405" w:rsidP="00C12743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122405" w:rsidRPr="00FB67AD" w14:paraId="761FAE39" w14:textId="77777777" w:rsidTr="00C1274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281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3600A" w14:textId="77777777" w:rsidR="00122405" w:rsidRPr="00FB67AD" w:rsidRDefault="00122405" w:rsidP="00C1274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6843A9" w14:textId="77777777" w:rsidR="00122405" w:rsidRPr="00FB67AD" w:rsidRDefault="00122405" w:rsidP="00C1274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8970A" w14:textId="77777777" w:rsidR="00122405" w:rsidRPr="00FB67AD" w:rsidRDefault="00122405" w:rsidP="00C1274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C74302" w14:textId="77777777" w:rsidR="00122405" w:rsidRPr="00FB67AD" w:rsidRDefault="00122405" w:rsidP="00C1274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27E9E" w14:textId="77777777" w:rsidR="00122405" w:rsidRPr="00FB67AD" w:rsidRDefault="00122405" w:rsidP="00C1274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A03389" w14:textId="77777777" w:rsidR="00122405" w:rsidRPr="00FB67AD" w:rsidRDefault="00122405" w:rsidP="00C1274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5FB30" w14:textId="77777777" w:rsidR="00122405" w:rsidRPr="00FB67AD" w:rsidRDefault="00122405" w:rsidP="00C1274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E25A45" w14:textId="77777777" w:rsidR="00122405" w:rsidRPr="00FB67AD" w:rsidRDefault="00122405" w:rsidP="00C1274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DF03E" w14:textId="77777777" w:rsidR="00122405" w:rsidRPr="00FB67AD" w:rsidRDefault="00122405" w:rsidP="00C1274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658EF" w14:textId="77777777" w:rsidR="00122405" w:rsidRPr="00FB67AD" w:rsidRDefault="00122405" w:rsidP="00C1274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E9D91" w14:textId="77777777" w:rsidR="00122405" w:rsidRPr="00FB67AD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22405" w:rsidRPr="00FB67AD" w14:paraId="71F16ED0" w14:textId="77777777" w:rsidTr="00C12743">
        <w:tblPrEx>
          <w:tblCellMar>
            <w:left w:w="57" w:type="dxa"/>
            <w:right w:w="57" w:type="dxa"/>
          </w:tblCellMar>
        </w:tblPrEx>
        <w:trPr>
          <w:trHeight w:val="563"/>
        </w:trPr>
        <w:tc>
          <w:tcPr>
            <w:tcW w:w="128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BA5F0" w14:textId="77777777" w:rsidR="00122405" w:rsidRPr="00FB67AD" w:rsidRDefault="00122405" w:rsidP="00C1274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4C9AAF4" w14:textId="77777777" w:rsidR="00122405" w:rsidRPr="00FB67AD" w:rsidRDefault="00122405" w:rsidP="00C1274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B0000D" w14:textId="77777777" w:rsidR="00122405" w:rsidRPr="00FB67AD" w:rsidRDefault="00122405" w:rsidP="00C1274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FEA90B" w14:textId="77777777" w:rsidR="00122405" w:rsidRDefault="00122405" w:rsidP="00C12743">
            <w:pPr>
              <w:jc w:val="center"/>
              <w:rPr>
                <w:rFonts w:ascii="Verdana" w:hAnsi="Verdana" w:cs="Arial"/>
                <w:sz w:val="18"/>
                <w:szCs w:val="14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FLORES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FF49" w14:textId="77777777" w:rsidR="00122405" w:rsidRPr="00FB67AD" w:rsidRDefault="00122405" w:rsidP="00C1274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969C3" w14:textId="77777777" w:rsidR="00122405" w:rsidRDefault="00122405" w:rsidP="00C12743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CHOQUE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3A4D" w14:textId="77777777" w:rsidR="00122405" w:rsidRPr="00FB67AD" w:rsidRDefault="00122405" w:rsidP="00C1274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D87B5B" w14:textId="77777777" w:rsidR="00122405" w:rsidRDefault="00122405" w:rsidP="00C12743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EDGAR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34AB" w14:textId="77777777" w:rsidR="00122405" w:rsidRPr="00FB67AD" w:rsidRDefault="00122405" w:rsidP="00C1274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1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4E3919" w14:textId="77777777" w:rsidR="00122405" w:rsidRDefault="00122405" w:rsidP="00C12743">
            <w:pPr>
              <w:jc w:val="center"/>
              <w:rPr>
                <w:rFonts w:ascii="Verdana" w:hAnsi="Verdana" w:cs="Arial"/>
                <w:sz w:val="18"/>
                <w:szCs w:val="14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RESPONSABLE DE GESTIÓN DE PROYECTOS - DIRECCIÓN DEPARTAMENTAL DE PANDO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37AA" w14:textId="77777777" w:rsidR="00122405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22405" w:rsidRPr="00FB67AD" w14:paraId="69E87506" w14:textId="77777777" w:rsidTr="00C12743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281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51DA5" w14:textId="77777777" w:rsidR="00122405" w:rsidRPr="00FB67AD" w:rsidRDefault="00122405" w:rsidP="00C1274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EBF14FD" w14:textId="77777777" w:rsidR="00122405" w:rsidRPr="00FB67AD" w:rsidRDefault="00122405" w:rsidP="00C1274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503C8" w14:textId="77777777" w:rsidR="00122405" w:rsidRPr="00FB67AD" w:rsidRDefault="00122405" w:rsidP="00C1274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BEC946" w14:textId="77777777" w:rsidR="00122405" w:rsidRPr="0040650B" w:rsidRDefault="00122405" w:rsidP="00C12743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TORREZ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3C766B" w14:textId="77777777" w:rsidR="00122405" w:rsidRPr="00FB67AD" w:rsidRDefault="00122405" w:rsidP="00C1274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97C79A" w14:textId="77777777" w:rsidR="00122405" w:rsidRPr="0040650B" w:rsidRDefault="00122405" w:rsidP="00C12743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SANCHEZ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14BF8" w14:textId="77777777" w:rsidR="00122405" w:rsidRPr="00FB67AD" w:rsidRDefault="00122405" w:rsidP="00C1274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5C2795" w14:textId="77777777" w:rsidR="00122405" w:rsidRPr="0040650B" w:rsidRDefault="00122405" w:rsidP="00C12743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CRISTIAN MIRSO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676BB4" w14:textId="77777777" w:rsidR="00122405" w:rsidRPr="00FB67AD" w:rsidRDefault="00122405" w:rsidP="00C1274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9B9383" w14:textId="77777777" w:rsidR="00122405" w:rsidRPr="0040650B" w:rsidRDefault="00122405" w:rsidP="00C12743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JEFE DE UNIDAD DE GESTIÓN DE PROYECTOS - DIRECCIÓN NACIONAL DE GESTION DE PROYECTOS</w:t>
            </w:r>
          </w:p>
        </w:tc>
        <w:tc>
          <w:tcPr>
            <w:tcW w:w="6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6C820" w14:textId="77777777" w:rsidR="00122405" w:rsidRPr="00FB67AD" w:rsidRDefault="00122405" w:rsidP="00C1274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22405" w:rsidRPr="00965E5F" w14:paraId="3E17CBB4" w14:textId="77777777" w:rsidTr="00C1274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5B9F" w14:textId="77777777" w:rsidR="00122405" w:rsidRPr="00E461C4" w:rsidRDefault="00122405" w:rsidP="00C12743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DA095" w14:textId="77777777" w:rsidR="00122405" w:rsidRPr="00E461C4" w:rsidRDefault="00122405" w:rsidP="00C12743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B621FD" w14:textId="77777777" w:rsidR="00122405" w:rsidRPr="00E461C4" w:rsidRDefault="00122405" w:rsidP="00C12743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42A0AE" w14:textId="77777777" w:rsidR="00122405" w:rsidRPr="00E461C4" w:rsidRDefault="00122405" w:rsidP="00C12743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1B0EC6" w14:textId="77777777" w:rsidR="00122405" w:rsidRPr="00E461C4" w:rsidRDefault="00122405" w:rsidP="00C12743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129A6C" w14:textId="77777777" w:rsidR="00122405" w:rsidRPr="00E461C4" w:rsidRDefault="00122405" w:rsidP="00C12743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BAE891" w14:textId="77777777" w:rsidR="00122405" w:rsidRPr="00E461C4" w:rsidRDefault="00122405" w:rsidP="00C12743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78D985" w14:textId="77777777" w:rsidR="00122405" w:rsidRPr="00E461C4" w:rsidRDefault="00122405" w:rsidP="00C12743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3D8ACD" w14:textId="77777777" w:rsidR="00122405" w:rsidRPr="00E461C4" w:rsidRDefault="00122405" w:rsidP="00C12743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0298E4" w14:textId="77777777" w:rsidR="00122405" w:rsidRPr="00E461C4" w:rsidRDefault="00122405" w:rsidP="00C12743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2211" w14:textId="77777777" w:rsidR="00122405" w:rsidRPr="00E461C4" w:rsidRDefault="00122405" w:rsidP="00C12743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14:paraId="31EE96F4" w14:textId="77777777" w:rsidR="00122405" w:rsidRDefault="00122405" w:rsidP="00122405">
      <w:pPr>
        <w:pStyle w:val="Ttulo1"/>
        <w:spacing w:before="160" w:after="160"/>
        <w:ind w:left="720"/>
        <w:jc w:val="both"/>
        <w:rPr>
          <w:rFonts w:ascii="Verdana" w:hAnsi="Verdana"/>
          <w:sz w:val="18"/>
        </w:rPr>
      </w:pPr>
    </w:p>
    <w:p w14:paraId="2921CAF6" w14:textId="77777777" w:rsidR="00122405" w:rsidRDefault="00122405" w:rsidP="00122405">
      <w:pPr>
        <w:pStyle w:val="Ttulo1"/>
        <w:spacing w:before="160" w:after="160"/>
        <w:ind w:left="720"/>
        <w:jc w:val="both"/>
        <w:rPr>
          <w:rFonts w:ascii="Verdana" w:hAnsi="Verdana"/>
          <w:sz w:val="18"/>
        </w:rPr>
      </w:pPr>
    </w:p>
    <w:p w14:paraId="1073FB50" w14:textId="77777777" w:rsidR="00122405" w:rsidRDefault="00122405" w:rsidP="00122405">
      <w:pPr>
        <w:pStyle w:val="Ttulo1"/>
        <w:spacing w:before="160" w:after="160"/>
        <w:ind w:left="720"/>
        <w:jc w:val="both"/>
        <w:rPr>
          <w:rFonts w:ascii="Verdana" w:hAnsi="Verdana"/>
          <w:sz w:val="18"/>
        </w:rPr>
      </w:pPr>
    </w:p>
    <w:p w14:paraId="4C7CEB87" w14:textId="77777777" w:rsidR="00122405" w:rsidRDefault="00122405" w:rsidP="00122405">
      <w:pPr>
        <w:pStyle w:val="Ttulo1"/>
        <w:spacing w:before="160" w:after="160"/>
        <w:ind w:left="720"/>
        <w:jc w:val="both"/>
        <w:rPr>
          <w:rFonts w:ascii="Verdana" w:hAnsi="Verdana"/>
          <w:sz w:val="18"/>
        </w:rPr>
      </w:pPr>
    </w:p>
    <w:p w14:paraId="1B00CF59" w14:textId="7D7B9DFD" w:rsidR="00122405" w:rsidRPr="00965E5F" w:rsidRDefault="00122405" w:rsidP="00122405">
      <w:pPr>
        <w:pStyle w:val="Ttulo1"/>
        <w:spacing w:before="160" w:after="1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lastRenderedPageBreak/>
        <w:t>4.</w:t>
      </w:r>
      <w:r>
        <w:rPr>
          <w:rFonts w:ascii="Verdana" w:hAnsi="Verdana"/>
          <w:sz w:val="18"/>
        </w:rPr>
        <w:t xml:space="preserve"> </w:t>
      </w:r>
      <w:r w:rsidRPr="006F3C39">
        <w:rPr>
          <w:rFonts w:ascii="Verdana" w:hAnsi="Verdana"/>
          <w:sz w:val="18"/>
        </w:rPr>
        <w:t>CRONOGRAMA DE PLAZOS DEL PROCESO DE CONTRATACIÓN</w:t>
      </w:r>
    </w:p>
    <w:p w14:paraId="091F5A8F" w14:textId="77777777" w:rsidR="00122405" w:rsidRDefault="00122405" w:rsidP="00122405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12E1CF88" w14:textId="77777777" w:rsidR="00122405" w:rsidRDefault="00122405" w:rsidP="00122405">
      <w:pPr>
        <w:ind w:left="705"/>
        <w:rPr>
          <w:rFonts w:ascii="Verdana" w:hAnsi="Verdana" w:cs="Arial"/>
          <w:sz w:val="18"/>
          <w:szCs w:val="18"/>
        </w:rPr>
      </w:pPr>
    </w:p>
    <w:tbl>
      <w:tblPr>
        <w:tblW w:w="52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2"/>
        <w:gridCol w:w="2373"/>
        <w:gridCol w:w="134"/>
        <w:gridCol w:w="133"/>
        <w:gridCol w:w="361"/>
        <w:gridCol w:w="133"/>
        <w:gridCol w:w="390"/>
        <w:gridCol w:w="133"/>
        <w:gridCol w:w="524"/>
        <w:gridCol w:w="133"/>
        <w:gridCol w:w="133"/>
        <w:gridCol w:w="532"/>
        <w:gridCol w:w="212"/>
        <w:gridCol w:w="473"/>
        <w:gridCol w:w="133"/>
        <w:gridCol w:w="133"/>
        <w:gridCol w:w="3269"/>
        <w:gridCol w:w="147"/>
      </w:tblGrid>
      <w:tr w:rsidR="00122405" w:rsidRPr="00E169D4" w14:paraId="5B408424" w14:textId="77777777" w:rsidTr="00C12743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7BE354FE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122405" w:rsidRPr="00E169D4" w14:paraId="09A6DFB8" w14:textId="77777777" w:rsidTr="00C12743">
        <w:trPr>
          <w:trHeight w:val="284"/>
        </w:trPr>
        <w:tc>
          <w:tcPr>
            <w:tcW w:w="164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551A3A42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A39E65E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2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A478FAC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739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65F8610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122405" w:rsidRPr="00E169D4" w14:paraId="1BA69452" w14:textId="77777777" w:rsidTr="00C12743">
        <w:trPr>
          <w:trHeight w:val="57"/>
        </w:trPr>
        <w:tc>
          <w:tcPr>
            <w:tcW w:w="41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E14965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23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98056" w14:textId="77777777" w:rsidR="00122405" w:rsidRPr="00E169D4" w:rsidRDefault="00122405" w:rsidP="00C127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</w:t>
            </w:r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>en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la </w:t>
            </w:r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 xml:space="preserve"> página web de la AEVIVIENDA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D1226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E0A68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20003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750D3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49169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B2C0D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5F6CC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899E31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68C7A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7F385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60EEF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07A398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1BBD9C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5D6C6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514D403F" w14:textId="77777777" w:rsidR="00122405" w:rsidRPr="00E169D4" w:rsidRDefault="00122405" w:rsidP="00C1274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22405" w:rsidRPr="00E169D4" w14:paraId="07153923" w14:textId="77777777" w:rsidTr="00C12743">
        <w:trPr>
          <w:trHeight w:val="53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94C2B0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FDBCEB" w14:textId="77777777" w:rsidR="00122405" w:rsidRPr="00E169D4" w:rsidRDefault="00122405" w:rsidP="00C127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455B30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C815C8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F86F39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CFC82F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3F6AE6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F4B965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79283D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09901D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A8E36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E9A1D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B24FA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D64783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4B60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27319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7565C07" w14:textId="77777777" w:rsidR="00122405" w:rsidRPr="00E169D4" w:rsidRDefault="00122405" w:rsidP="00C1274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22405" w:rsidRPr="00E169D4" w14:paraId="288BF9E7" w14:textId="77777777" w:rsidTr="00C12743"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3D96DB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1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9D130AA" w14:textId="77777777" w:rsidR="00122405" w:rsidRPr="00E461C4" w:rsidRDefault="00122405" w:rsidP="00C127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44D32F" w14:textId="77777777" w:rsidR="00122405" w:rsidRPr="00E461C4" w:rsidRDefault="00122405" w:rsidP="00C127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B5A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1E43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0BFD8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C6A3C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42C14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BE284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DC754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64D881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2916D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1BDCA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ADB40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3A2387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71E6DC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2404B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15943D5" w14:textId="77777777" w:rsidR="00122405" w:rsidRPr="00E169D4" w:rsidRDefault="00122405" w:rsidP="00C1274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22405" w:rsidRPr="00E169D4" w14:paraId="173CBF17" w14:textId="77777777" w:rsidTr="00C12743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FEDD40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23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A9AEA" w14:textId="77777777" w:rsidR="00122405" w:rsidRPr="00E169D4" w:rsidRDefault="00122405" w:rsidP="00C127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60BD4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09192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D4171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456C1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107A0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E52FA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21018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70494E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8EE0E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17C2F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5DC89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FA35DB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F0F457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DA8905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6C74F5F" w14:textId="77777777" w:rsidR="00122405" w:rsidRPr="00E169D4" w:rsidRDefault="00122405" w:rsidP="00C1274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22405" w:rsidRPr="00E169D4" w14:paraId="2F7F49AF" w14:textId="77777777" w:rsidTr="00C12743">
        <w:trPr>
          <w:trHeight w:val="910"/>
        </w:trPr>
        <w:tc>
          <w:tcPr>
            <w:tcW w:w="41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7B8517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D6B84" w14:textId="77777777" w:rsidR="00122405" w:rsidRPr="00E169D4" w:rsidRDefault="00122405" w:rsidP="00C127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8E95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24A5B2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8703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4966C4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3D99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6012F7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C45549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7F08BD43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51BB30" w14:textId="77777777" w:rsidR="00122405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Presentación: 15:00</w:t>
            </w:r>
          </w:p>
          <w:p w14:paraId="1386E00E" w14:textId="77777777" w:rsidR="00122405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84E34BB" w14:textId="77777777" w:rsidR="00122405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B49B3E4" w14:textId="77777777" w:rsidR="00122405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586F005" w14:textId="77777777" w:rsidR="00122405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  <w:p w14:paraId="64B2C083" w14:textId="77777777" w:rsidR="00122405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890537B" w14:textId="77777777" w:rsidR="00122405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3DF731F" w14:textId="77777777" w:rsidR="00122405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E503324" w14:textId="77777777" w:rsidR="00122405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5C6E5D6" w14:textId="77777777" w:rsidR="00122405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A6C2307" w14:textId="77777777" w:rsidR="00122405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18886AE" w14:textId="77777777" w:rsidR="00122405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Apertura</w:t>
            </w:r>
          </w:p>
          <w:p w14:paraId="2DA39176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15:30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1023F2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F114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1050F9" w14:textId="77777777" w:rsidR="00122405" w:rsidRDefault="00122405" w:rsidP="00C12743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i/>
                <w:sz w:val="16"/>
                <w:szCs w:val="16"/>
                <w:u w:val="single"/>
                <w:lang w:val="es-BO"/>
              </w:rPr>
            </w:pPr>
            <w:r>
              <w:rPr>
                <w:rFonts w:ascii="Verdana" w:hAnsi="Verdana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05FF4FF4" w14:textId="77777777" w:rsidR="00122405" w:rsidRDefault="00122405" w:rsidP="00C12743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i/>
                <w:sz w:val="16"/>
                <w:szCs w:val="16"/>
                <w:u w:val="single"/>
                <w:lang w:val="es-BO"/>
              </w:rPr>
            </w:pPr>
          </w:p>
          <w:p w14:paraId="2EAB01E8" w14:textId="77777777" w:rsidR="00122405" w:rsidRPr="00E169D4" w:rsidRDefault="00122405" w:rsidP="00C12743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Se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  <w:lang w:val="es-BO"/>
              </w:rPr>
              <w:t>recepcionará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 en la Calle Fernando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  <w:lang w:val="es-BO"/>
              </w:rPr>
              <w:t>Guachalla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 N° 411 esq. Av. 20 de Octubre Edif. Ex CONAVI 3er. Piso – Unidad Administrativa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74F8F2" w14:textId="77777777" w:rsidR="00122405" w:rsidRPr="00E169D4" w:rsidRDefault="00122405" w:rsidP="00C1274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22405" w:rsidRPr="00E169D4" w14:paraId="3B9729C5" w14:textId="77777777" w:rsidTr="00C12743">
        <w:trPr>
          <w:trHeight w:val="110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A9C76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912533" w14:textId="77777777" w:rsidR="00122405" w:rsidRPr="00E169D4" w:rsidRDefault="00122405" w:rsidP="00C127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CD032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DBF09F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AADCA1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DED04D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E9DC36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B1CCF9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13FA0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DC2CECB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840A47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8B190A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4C66E8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1496B2" w14:textId="77777777" w:rsidR="00122405" w:rsidRDefault="00122405" w:rsidP="00C12743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i/>
                <w:sz w:val="16"/>
                <w:szCs w:val="16"/>
                <w:u w:val="single"/>
                <w:lang w:val="es-BO"/>
              </w:rPr>
            </w:pPr>
            <w:r>
              <w:rPr>
                <w:rFonts w:ascii="Verdana" w:hAnsi="Verdana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6AE5D7EB" w14:textId="77777777" w:rsidR="00122405" w:rsidRDefault="00122405" w:rsidP="00C12743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i/>
                <w:sz w:val="16"/>
                <w:szCs w:val="16"/>
                <w:u w:val="single"/>
                <w:lang w:val="es-BO"/>
              </w:rPr>
            </w:pPr>
          </w:p>
          <w:p w14:paraId="0E99477D" w14:textId="77777777" w:rsidR="00122405" w:rsidRDefault="00122405" w:rsidP="00C12743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Se realizará en instalaciones de la Agencia Estatal de Vivienda ubicada en la Calle Fernando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  <w:lang w:val="es-BO"/>
              </w:rPr>
              <w:t>Guachalla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 N° 411 esq. Av. 20 de Octubre Edif. Ex CONAVI y por medio del enlace:</w:t>
            </w:r>
            <w:r>
              <w:rPr>
                <w:rFonts w:ascii="Verdana" w:hAnsi="Verdana"/>
                <w:sz w:val="16"/>
                <w:szCs w:val="16"/>
                <w:lang w:val="es-BO"/>
              </w:rPr>
              <w:t xml:space="preserve"> </w:t>
            </w:r>
            <w:r w:rsidRPr="00117F8B">
              <w:rPr>
                <w:rFonts w:ascii="Verdana" w:hAnsi="Verdana" w:cs="Arial"/>
                <w:i/>
                <w:color w:val="0070C0"/>
                <w:sz w:val="16"/>
                <w:szCs w:val="16"/>
                <w:lang w:val="es-BO"/>
              </w:rPr>
              <w:t>https://meet.google.com/ohj-dhnt-hmi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584D38" w14:textId="77777777" w:rsidR="00122405" w:rsidRPr="00E169D4" w:rsidRDefault="00122405" w:rsidP="00C1274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22405" w:rsidRPr="00E169D4" w14:paraId="44B775FB" w14:textId="77777777" w:rsidTr="00C12743"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2A4EE6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1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218959" w14:textId="77777777" w:rsidR="00122405" w:rsidRPr="00E461C4" w:rsidRDefault="00122405" w:rsidP="00C127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9EF33A" w14:textId="77777777" w:rsidR="00122405" w:rsidRPr="00E461C4" w:rsidRDefault="00122405" w:rsidP="00C127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E5AE04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1C743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6402F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94C08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6732C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D3587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B4E04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BCBE5B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F66CC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793BA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B0477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96FE0E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9D3B18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10A05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1A36DC" w14:textId="77777777" w:rsidR="00122405" w:rsidRPr="00E169D4" w:rsidRDefault="00122405" w:rsidP="00C1274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22405" w:rsidRPr="00E169D4" w14:paraId="3BBC7071" w14:textId="77777777" w:rsidTr="00C12743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35F2ED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23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558A6" w14:textId="77777777" w:rsidR="00122405" w:rsidRPr="00E169D4" w:rsidRDefault="00122405" w:rsidP="00C127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69705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C75EE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50081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134EC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81655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D7120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9C5F3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91BBABD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7DF18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67961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B5A07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798593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0639BD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1B956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C90027D" w14:textId="77777777" w:rsidR="00122405" w:rsidRPr="00E169D4" w:rsidRDefault="00122405" w:rsidP="00C1274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22405" w:rsidRPr="00E169D4" w14:paraId="11A05A91" w14:textId="77777777" w:rsidTr="00C12743">
        <w:trPr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3282C8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D0036D" w14:textId="77777777" w:rsidR="00122405" w:rsidRPr="00E169D4" w:rsidRDefault="00122405" w:rsidP="00C127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06576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E112E5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9EA96B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D650A1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DFF367" w14:textId="77777777" w:rsidR="00122405" w:rsidRPr="00E169D4" w:rsidRDefault="00122405" w:rsidP="00C1274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8971C3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DE1A49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A33131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31A5E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73B79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17B0E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0AA9B8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1DC551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7AD95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23B2251" w14:textId="77777777" w:rsidR="00122405" w:rsidRPr="00E169D4" w:rsidRDefault="00122405" w:rsidP="00C1274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22405" w:rsidRPr="00E169D4" w14:paraId="22D15536" w14:textId="77777777" w:rsidTr="00C12743">
        <w:trPr>
          <w:trHeight w:val="53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BF17AF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1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0FC7873" w14:textId="77777777" w:rsidR="00122405" w:rsidRPr="00E461C4" w:rsidRDefault="00122405" w:rsidP="00C127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A5D8DA" w14:textId="77777777" w:rsidR="00122405" w:rsidRPr="00E461C4" w:rsidRDefault="00122405" w:rsidP="00C127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7CED74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E2ED7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7D4AE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70AAD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1652B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2DFAF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BC3E32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AB0DA9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7CBDB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48AFE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5049E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F1324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7E1B93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4CBE4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3EBC7A" w14:textId="77777777" w:rsidR="00122405" w:rsidRPr="00E169D4" w:rsidRDefault="00122405" w:rsidP="00C1274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22405" w:rsidRPr="00E169D4" w14:paraId="0CE525BE" w14:textId="77777777" w:rsidTr="00C12743">
        <w:trPr>
          <w:trHeight w:val="74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BEB7A2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23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79279" w14:textId="77777777" w:rsidR="00122405" w:rsidRPr="00E169D4" w:rsidRDefault="00122405" w:rsidP="00C127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DB16E2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09974B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E051F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1726D2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8EE60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1DD087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D598AB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4EB8DA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67025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8F2F7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DB80E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AF87C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DB6937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0375A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383F67" w14:textId="77777777" w:rsidR="00122405" w:rsidRPr="00E169D4" w:rsidRDefault="00122405" w:rsidP="00C1274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122405" w:rsidRPr="00E169D4" w14:paraId="78FDCDA2" w14:textId="77777777" w:rsidTr="00C12743">
        <w:trPr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E59CE6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CC10A34" w14:textId="77777777" w:rsidR="00122405" w:rsidRPr="00E169D4" w:rsidRDefault="00122405" w:rsidP="00C127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16740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CD8D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24891E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1725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5DB8B6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08E5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55E672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769887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64949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651FC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3E991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144248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3F9F7F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68EB9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2E22E8" w14:textId="77777777" w:rsidR="00122405" w:rsidRPr="00E169D4" w:rsidRDefault="00122405" w:rsidP="00C1274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22405" w:rsidRPr="00E169D4" w14:paraId="60AB848D" w14:textId="77777777" w:rsidTr="00C12743"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C6B843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1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97B848" w14:textId="77777777" w:rsidR="00122405" w:rsidRPr="00E461C4" w:rsidRDefault="00122405" w:rsidP="00C127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85891C" w14:textId="77777777" w:rsidR="00122405" w:rsidRPr="00E461C4" w:rsidRDefault="00122405" w:rsidP="00C127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E9C0AD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18DF5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FB310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55C75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8C0B4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5AF2E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5E3FDE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FE6A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10F63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80B80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E12BB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2169A0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DDE2DC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4F38D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105C22" w14:textId="77777777" w:rsidR="00122405" w:rsidRPr="00E169D4" w:rsidRDefault="00122405" w:rsidP="00C1274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22405" w:rsidRPr="00E169D4" w14:paraId="6CB7D98F" w14:textId="77777777" w:rsidTr="00C12743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90D56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23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1563E" w14:textId="77777777" w:rsidR="00122405" w:rsidRPr="00E169D4" w:rsidRDefault="00122405" w:rsidP="00C127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03303"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  <w:t>Notificación de la adjudicación o declaratoria desierta (fecha límite)</w:t>
            </w:r>
            <w:r w:rsidRPr="00403303">
              <w:rPr>
                <w:rFonts w:ascii="Arial" w:hAnsi="Arial" w:cs="Arial"/>
                <w:b/>
                <w:sz w:val="16"/>
                <w:szCs w:val="16"/>
                <w:lang w:val="es-BO"/>
              </w:rPr>
              <w:t>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62C44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CF8D5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2CBD5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29D05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E9F5C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5E66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61797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93DFF6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3AD9E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86AA8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06402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596450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6A24C2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0FC31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32A7DC36" w14:textId="77777777" w:rsidR="00122405" w:rsidRPr="00E169D4" w:rsidRDefault="00122405" w:rsidP="00C1274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22405" w:rsidRPr="00E169D4" w14:paraId="19194550" w14:textId="77777777" w:rsidTr="00C12743">
        <w:trPr>
          <w:trHeight w:val="173"/>
        </w:trPr>
        <w:tc>
          <w:tcPr>
            <w:tcW w:w="41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2229E6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AE4C93" w14:textId="77777777" w:rsidR="00122405" w:rsidRPr="00E169D4" w:rsidRDefault="00122405" w:rsidP="00C127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6C14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8B42D0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EFAB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8D3F41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42B5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CBE608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4974C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E6D2903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CCB08DE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201000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12CAA9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4F57636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C4ADA9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F472780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7C3441F" w14:textId="77777777" w:rsidR="00122405" w:rsidRPr="00E169D4" w:rsidRDefault="00122405" w:rsidP="00C1274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22405" w:rsidRPr="00E169D4" w14:paraId="40D6D540" w14:textId="77777777" w:rsidTr="00C12743">
        <w:trPr>
          <w:trHeight w:val="53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84BED6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9A2175" w14:textId="77777777" w:rsidR="00122405" w:rsidRPr="00E169D4" w:rsidRDefault="00122405" w:rsidP="00C127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2804F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14BCF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640BC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E1B94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4C7D8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38376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E6FF1D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CD5CCAF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A248C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8F9EE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90EF4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DF8B46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EEADBC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BCCB4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138F333" w14:textId="77777777" w:rsidR="00122405" w:rsidRPr="00E169D4" w:rsidRDefault="00122405" w:rsidP="00C1274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22405" w:rsidRPr="00E169D4" w14:paraId="49D7E638" w14:textId="77777777" w:rsidTr="00C12743"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BFDD68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1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79D9A80" w14:textId="77777777" w:rsidR="00122405" w:rsidRPr="00E461C4" w:rsidRDefault="00122405" w:rsidP="00C127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3CF16C" w14:textId="77777777" w:rsidR="00122405" w:rsidRPr="00E461C4" w:rsidRDefault="00122405" w:rsidP="00C127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069CAB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51D32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DCF2B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193D0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081AF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BD85C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82DB2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ADCB45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C0C75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697AE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CA5F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18863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4A0AB2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90223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C23F0C1" w14:textId="77777777" w:rsidR="00122405" w:rsidRPr="00E169D4" w:rsidRDefault="00122405" w:rsidP="00C1274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22405" w:rsidRPr="00E169D4" w14:paraId="365357D7" w14:textId="77777777" w:rsidTr="00C12743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A7BE78" w14:textId="77777777" w:rsidR="00122405" w:rsidRPr="00E169D4" w:rsidRDefault="00122405" w:rsidP="00C1274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23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2F06A" w14:textId="77777777" w:rsidR="00122405" w:rsidRPr="00E169D4" w:rsidRDefault="00122405" w:rsidP="00C127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DDEDB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B7B48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55F94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0BCA9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257AA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9FE68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BA1D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3DDEAC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45B26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9CBE0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F08A6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4B8B98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36FE0B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ABD6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C19014B" w14:textId="77777777" w:rsidR="00122405" w:rsidRPr="00E169D4" w:rsidRDefault="00122405" w:rsidP="00C1274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22405" w:rsidRPr="00E169D4" w14:paraId="67AAE86E" w14:textId="77777777" w:rsidTr="00C12743">
        <w:trPr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5D926C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C6FF5E" w14:textId="77777777" w:rsidR="00122405" w:rsidRPr="00E169D4" w:rsidRDefault="00122405" w:rsidP="00C127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3F9396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0DC48C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3A0DCB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3003E7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2A8FB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E98CE3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CEA2EC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4D3C5B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15C62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1CF9A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62308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8AE3D1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5290B4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4A0B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0D35D31" w14:textId="77777777" w:rsidR="00122405" w:rsidRPr="00E169D4" w:rsidRDefault="00122405" w:rsidP="00C1274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22405" w:rsidRPr="00E169D4" w14:paraId="02372638" w14:textId="77777777" w:rsidTr="00C12743"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A3B6AE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1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DA3E834" w14:textId="77777777" w:rsidR="00122405" w:rsidRPr="00E461C4" w:rsidRDefault="00122405" w:rsidP="00C127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101F89" w14:textId="77777777" w:rsidR="00122405" w:rsidRPr="00E461C4" w:rsidRDefault="00122405" w:rsidP="00C127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967BFF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FCC71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2C69F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A84BF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37C10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B4236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67E7A4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2E1FC6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5B450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350EE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9B92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70F31A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2AF5BA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1ACC5" w14:textId="77777777" w:rsidR="00122405" w:rsidRPr="00E461C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6EDF75A" w14:textId="77777777" w:rsidR="00122405" w:rsidRPr="00E169D4" w:rsidRDefault="00122405" w:rsidP="00C1274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22405" w:rsidRPr="00E169D4" w14:paraId="22A7DD9C" w14:textId="77777777" w:rsidTr="00C12743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C1E2C0" w14:textId="77777777" w:rsidR="00122405" w:rsidRPr="00E169D4" w:rsidRDefault="00122405" w:rsidP="00C1274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23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4A044" w14:textId="77777777" w:rsidR="00122405" w:rsidRPr="00E169D4" w:rsidRDefault="00122405" w:rsidP="00C127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52A3E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268B0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6EB72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36782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699B4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6011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91F34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5EDC1E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F36A7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070A4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E4AD4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89553F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982E7F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CAB75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E8A81F0" w14:textId="77777777" w:rsidR="00122405" w:rsidRPr="00E169D4" w:rsidRDefault="00122405" w:rsidP="00C1274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22405" w:rsidRPr="00E169D4" w14:paraId="517586FA" w14:textId="77777777" w:rsidTr="00C12743">
        <w:trPr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CED623F" w14:textId="77777777" w:rsidR="00122405" w:rsidRPr="00E169D4" w:rsidRDefault="00122405" w:rsidP="00C12743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9DEC3AE" w14:textId="77777777" w:rsidR="00122405" w:rsidRPr="00E169D4" w:rsidRDefault="00122405" w:rsidP="00C1274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05DE46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D0B21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10D9D0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0DED3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10B76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517A4C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CD7393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D7B090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D35D6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7556C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4BB51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92FD46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0B4104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A2772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5816F4" w14:textId="77777777" w:rsidR="00122405" w:rsidRPr="00E169D4" w:rsidRDefault="00122405" w:rsidP="00C1274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22405" w:rsidRPr="00E169D4" w14:paraId="3ED68CFD" w14:textId="77777777" w:rsidTr="00C12743">
        <w:tc>
          <w:tcPr>
            <w:tcW w:w="41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4C7F3B9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5DDBDF3" w14:textId="77777777" w:rsidR="00122405" w:rsidRPr="00E169D4" w:rsidRDefault="00122405" w:rsidP="00C1274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CCE087" w14:textId="77777777" w:rsidR="00122405" w:rsidRPr="00E169D4" w:rsidRDefault="00122405" w:rsidP="00C1274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CCE7F4C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8F661CC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12AB1E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3BA034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C7D9993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9795618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8D1AC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4C0B675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2493D4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47E017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6CB568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785BEE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6B8AC2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71164" w14:textId="77777777" w:rsidR="00122405" w:rsidRPr="00E169D4" w:rsidRDefault="00122405" w:rsidP="00C1274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22E5CB" w14:textId="77777777" w:rsidR="00122405" w:rsidRPr="00E169D4" w:rsidRDefault="00122405" w:rsidP="00C1274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47EBA3A5" w14:textId="77777777" w:rsidR="00122405" w:rsidRPr="00E461C4" w:rsidRDefault="00122405" w:rsidP="00122405">
      <w:pPr>
        <w:rPr>
          <w:rFonts w:ascii="Arial" w:hAnsi="Arial" w:cs="Arial"/>
          <w:sz w:val="16"/>
          <w:szCs w:val="16"/>
        </w:rPr>
      </w:pPr>
    </w:p>
    <w:p w14:paraId="35F1D3B3" w14:textId="77777777" w:rsidR="00122405" w:rsidRPr="00E461C4" w:rsidRDefault="00122405" w:rsidP="00122405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19533CF1" w14:textId="77777777" w:rsidR="00122405" w:rsidRDefault="00122405" w:rsidP="00122405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2955A4E5" w14:textId="77777777" w:rsidR="00122405" w:rsidRPr="00060BE4" w:rsidRDefault="00122405" w:rsidP="00122405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(*)El proponente se dará por notificado con la publicación realizada en la página oficial de la AEVIVIENDA</w:t>
      </w:r>
      <w:r>
        <w:rPr>
          <w:rFonts w:ascii="Arial" w:hAnsi="Arial" w:cs="Arial"/>
          <w:b/>
          <w:i/>
          <w:sz w:val="24"/>
          <w:szCs w:val="16"/>
        </w:rPr>
        <w:t>.</w:t>
      </w:r>
    </w:p>
    <w:p w14:paraId="55A3B9A2" w14:textId="77777777" w:rsidR="00122405" w:rsidRDefault="00122405" w:rsidP="00122405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14:paraId="051570E5" w14:textId="77777777" w:rsidR="00122405" w:rsidRDefault="00122405" w:rsidP="00122405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14:paraId="2298AA08" w14:textId="77777777" w:rsidR="00122405" w:rsidRDefault="00122405" w:rsidP="00122405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14:paraId="55BFA828" w14:textId="77777777" w:rsidR="00122405" w:rsidRDefault="00122405" w:rsidP="00122405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14:paraId="34A2E9AA" w14:textId="77777777" w:rsidR="00122405" w:rsidRDefault="00122405" w:rsidP="00122405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14:paraId="6C1C2FCE" w14:textId="5FD7ADBF" w:rsidR="007269D9" w:rsidRDefault="007269D9" w:rsidP="007269D9">
      <w:pPr>
        <w:jc w:val="center"/>
        <w:rPr>
          <w:rFonts w:ascii="Arial" w:hAnsi="Arial" w:cs="Arial"/>
          <w:b/>
          <w:sz w:val="32"/>
          <w:szCs w:val="26"/>
          <w:lang w:val="it-IT"/>
        </w:rPr>
      </w:pPr>
      <w:bookmarkStart w:id="1" w:name="_GoBack"/>
      <w:bookmarkEnd w:id="1"/>
    </w:p>
    <w:sectPr w:rsidR="007269D9" w:rsidSect="007269D9">
      <w:headerReference w:type="default" r:id="rId9"/>
      <w:pgSz w:w="12240" w:h="15840"/>
      <w:pgMar w:top="2127" w:right="758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F3928" w14:textId="77777777" w:rsidR="00870863" w:rsidRDefault="00870863" w:rsidP="0002168D">
      <w:r>
        <w:separator/>
      </w:r>
    </w:p>
  </w:endnote>
  <w:endnote w:type="continuationSeparator" w:id="0">
    <w:p w14:paraId="452D8042" w14:textId="77777777" w:rsidR="00870863" w:rsidRDefault="0087086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11A87" w14:textId="77777777" w:rsidR="00870863" w:rsidRDefault="00870863" w:rsidP="0002168D">
      <w:r>
        <w:separator/>
      </w:r>
    </w:p>
  </w:footnote>
  <w:footnote w:type="continuationSeparator" w:id="0">
    <w:p w14:paraId="4DF1C8A3" w14:textId="77777777" w:rsidR="00870863" w:rsidRDefault="0087086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1DAEC" w14:textId="77777777" w:rsidR="0002168D" w:rsidRDefault="0005710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2168D"/>
    <w:rsid w:val="00055601"/>
    <w:rsid w:val="0005710F"/>
    <w:rsid w:val="000A3EDB"/>
    <w:rsid w:val="00122405"/>
    <w:rsid w:val="001274D8"/>
    <w:rsid w:val="00130A1B"/>
    <w:rsid w:val="00133FC2"/>
    <w:rsid w:val="00164615"/>
    <w:rsid w:val="001B4C9A"/>
    <w:rsid w:val="00204E7B"/>
    <w:rsid w:val="00337857"/>
    <w:rsid w:val="00387077"/>
    <w:rsid w:val="003A3E73"/>
    <w:rsid w:val="003D47DC"/>
    <w:rsid w:val="003D61B0"/>
    <w:rsid w:val="00447737"/>
    <w:rsid w:val="0045612E"/>
    <w:rsid w:val="004A38C6"/>
    <w:rsid w:val="004A715D"/>
    <w:rsid w:val="004F5D4D"/>
    <w:rsid w:val="005000B0"/>
    <w:rsid w:val="00525505"/>
    <w:rsid w:val="00586DD8"/>
    <w:rsid w:val="00590627"/>
    <w:rsid w:val="00591E00"/>
    <w:rsid w:val="005A5895"/>
    <w:rsid w:val="005B464F"/>
    <w:rsid w:val="005B588A"/>
    <w:rsid w:val="005F65ED"/>
    <w:rsid w:val="006353BE"/>
    <w:rsid w:val="00673DCE"/>
    <w:rsid w:val="006744C0"/>
    <w:rsid w:val="00682D9D"/>
    <w:rsid w:val="006B6852"/>
    <w:rsid w:val="007269D9"/>
    <w:rsid w:val="007878DD"/>
    <w:rsid w:val="0079165B"/>
    <w:rsid w:val="0079283E"/>
    <w:rsid w:val="007E4906"/>
    <w:rsid w:val="00870099"/>
    <w:rsid w:val="00870863"/>
    <w:rsid w:val="008E6079"/>
    <w:rsid w:val="00950503"/>
    <w:rsid w:val="009A7F72"/>
    <w:rsid w:val="009D5E46"/>
    <w:rsid w:val="00A0736E"/>
    <w:rsid w:val="00A90D3E"/>
    <w:rsid w:val="00AF3BDD"/>
    <w:rsid w:val="00B12F3D"/>
    <w:rsid w:val="00B15868"/>
    <w:rsid w:val="00B473E5"/>
    <w:rsid w:val="00B541CE"/>
    <w:rsid w:val="00B73B1D"/>
    <w:rsid w:val="00C25619"/>
    <w:rsid w:val="00C34EFD"/>
    <w:rsid w:val="00D514C5"/>
    <w:rsid w:val="00D64159"/>
    <w:rsid w:val="00DE29FE"/>
    <w:rsid w:val="00DE7828"/>
    <w:rsid w:val="00E3401A"/>
    <w:rsid w:val="00E817A2"/>
    <w:rsid w:val="00F51D86"/>
    <w:rsid w:val="00FA2AEB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7269D9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,본문1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590627"/>
    <w:rPr>
      <w:color w:val="0563C1" w:themeColor="hyperlink"/>
      <w:u w:val="single"/>
    </w:rPr>
  </w:style>
  <w:style w:type="paragraph" w:customStyle="1" w:styleId="Ttulo1">
    <w:name w:val="Título1"/>
    <w:basedOn w:val="Normal"/>
    <w:uiPriority w:val="99"/>
    <w:qFormat/>
    <w:rsid w:val="00590627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05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50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7269D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uesto">
    <w:name w:val="Title"/>
    <w:basedOn w:val="Normal"/>
    <w:link w:val="PuestoCar1"/>
    <w:uiPriority w:val="10"/>
    <w:qFormat/>
    <w:rsid w:val="007269D9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uiPriority w:val="10"/>
    <w:rsid w:val="007269D9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PuestoCar1">
    <w:name w:val="Puesto Car1"/>
    <w:basedOn w:val="Fuentedeprrafopredeter"/>
    <w:link w:val="Puesto"/>
    <w:uiPriority w:val="10"/>
    <w:rsid w:val="007269D9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PuestoCar3">
    <w:name w:val="Puesto Car3"/>
    <w:basedOn w:val="Fuentedeprrafopredeter"/>
    <w:rsid w:val="0045612E"/>
    <w:rPr>
      <w:rFonts w:cs="Arial"/>
      <w:b/>
      <w:bCs/>
      <w:kern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gar.flores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ristian.torrez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50</TotalTime>
  <Pages>3</Pages>
  <Words>851</Words>
  <Characters>4684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GRACIELA CORNEJO</cp:lastModifiedBy>
  <cp:revision>42</cp:revision>
  <cp:lastPrinted>2024-11-15T19:16:00Z</cp:lastPrinted>
  <dcterms:created xsi:type="dcterms:W3CDTF">2024-06-27T19:16:00Z</dcterms:created>
  <dcterms:modified xsi:type="dcterms:W3CDTF">2024-12-31T15:35:00Z</dcterms:modified>
</cp:coreProperties>
</file>