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A7941" w14:textId="77777777" w:rsidR="00311C94" w:rsidRDefault="00311C94" w:rsidP="007878DD">
      <w:pPr>
        <w:pStyle w:val="Prrafodelista"/>
        <w:ind w:left="360"/>
        <w:jc w:val="center"/>
        <w:outlineLvl w:val="0"/>
        <w:rPr>
          <w:rFonts w:ascii="Arial" w:hAnsi="Arial" w:cs="Arial"/>
          <w:b/>
          <w:lang w:val="it-IT" w:eastAsia="es-ES"/>
        </w:rPr>
      </w:pPr>
    </w:p>
    <w:p w14:paraId="6026CCCF" w14:textId="6CD1C75F" w:rsidR="007878DD" w:rsidRPr="00311C94" w:rsidRDefault="007878DD" w:rsidP="007878DD">
      <w:pPr>
        <w:pStyle w:val="Prrafodelista"/>
        <w:ind w:left="360"/>
        <w:jc w:val="center"/>
        <w:outlineLvl w:val="0"/>
        <w:rPr>
          <w:rFonts w:ascii="Arial" w:hAnsi="Arial" w:cs="Arial"/>
          <w:b/>
          <w:lang w:val="it-IT" w:eastAsia="es-ES"/>
        </w:rPr>
      </w:pPr>
      <w:r w:rsidRPr="00311C94">
        <w:rPr>
          <w:rFonts w:ascii="Arial" w:hAnsi="Arial" w:cs="Arial"/>
          <w:b/>
          <w:lang w:val="it-IT" w:eastAsia="es-ES"/>
        </w:rPr>
        <w:t>AGENCIA ESTATAL DE VIVIENDA</w:t>
      </w:r>
    </w:p>
    <w:p w14:paraId="111653D9" w14:textId="6CEF6448" w:rsidR="00590627" w:rsidRPr="00311C94" w:rsidRDefault="00590627" w:rsidP="00590627">
      <w:pPr>
        <w:jc w:val="center"/>
        <w:rPr>
          <w:rFonts w:ascii="Cooper Black" w:hAnsi="Cooper Black" w:cs="Arial"/>
          <w:sz w:val="4"/>
          <w:szCs w:val="20"/>
          <w:lang w:val="it-IT"/>
        </w:rPr>
      </w:pPr>
    </w:p>
    <w:p w14:paraId="46F92858" w14:textId="3F8AD383" w:rsidR="002E2632" w:rsidRDefault="007878DD" w:rsidP="00AB5834">
      <w:pPr>
        <w:jc w:val="center"/>
        <w:rPr>
          <w:rFonts w:ascii="Arial" w:hAnsi="Arial" w:cs="Arial"/>
          <w:b/>
          <w:sz w:val="18"/>
          <w:szCs w:val="20"/>
          <w:lang w:val="it-IT"/>
        </w:rPr>
      </w:pPr>
      <w:r w:rsidRPr="00311C94">
        <w:rPr>
          <w:rFonts w:ascii="Arial" w:hAnsi="Arial" w:cs="Arial"/>
          <w:b/>
          <w:sz w:val="18"/>
          <w:szCs w:val="20"/>
          <w:lang w:val="it-IT"/>
        </w:rPr>
        <w:t>CONVOCATORIA  PARA</w:t>
      </w:r>
      <w:r w:rsidR="00590627" w:rsidRPr="00311C94">
        <w:rPr>
          <w:rFonts w:ascii="Arial" w:hAnsi="Arial" w:cs="Arial"/>
          <w:b/>
          <w:sz w:val="18"/>
          <w:szCs w:val="20"/>
          <w:lang w:val="it-IT"/>
        </w:rPr>
        <w:t xml:space="preserve"> EL</w:t>
      </w:r>
      <w:r w:rsidRPr="00311C94">
        <w:rPr>
          <w:rFonts w:ascii="Arial" w:hAnsi="Arial" w:cs="Arial"/>
          <w:b/>
          <w:sz w:val="18"/>
          <w:szCs w:val="20"/>
          <w:lang w:val="it-IT"/>
        </w:rPr>
        <w:t xml:space="preserve"> PROCESO DE CONTRATACION</w:t>
      </w:r>
      <w:bookmarkStart w:id="0" w:name="_Toc347486252"/>
    </w:p>
    <w:p w14:paraId="5BD0505E" w14:textId="1F27B44A" w:rsidR="00AB5834" w:rsidRDefault="00AB5834" w:rsidP="00AB5834">
      <w:pPr>
        <w:rPr>
          <w:rFonts w:ascii="Arial" w:hAnsi="Arial" w:cs="Arial"/>
          <w:color w:val="0000FF"/>
          <w:sz w:val="16"/>
          <w:szCs w:val="16"/>
        </w:rPr>
      </w:pPr>
      <w:bookmarkStart w:id="1" w:name="_Hlk184412276"/>
    </w:p>
    <w:p w14:paraId="482847B5" w14:textId="77777777" w:rsidR="0038694F" w:rsidRDefault="0038694F" w:rsidP="0038694F">
      <w:pPr>
        <w:rPr>
          <w:rFonts w:ascii="Verdana" w:hAnsi="Verdana" w:cs="Arial"/>
          <w:sz w:val="18"/>
          <w:szCs w:val="18"/>
        </w:rPr>
      </w:pPr>
    </w:p>
    <w:p w14:paraId="74D5149A" w14:textId="1A1004C6" w:rsidR="0038694F" w:rsidRDefault="0038694F" w:rsidP="0038694F">
      <w:pPr>
        <w:rPr>
          <w:rFonts w:ascii="Verdana" w:hAnsi="Verdana" w:cs="Arial"/>
          <w:sz w:val="18"/>
          <w:szCs w:val="18"/>
        </w:rPr>
      </w:pPr>
      <w:r w:rsidRPr="00AE79D2">
        <w:rPr>
          <w:rFonts w:ascii="Verdana" w:hAnsi="Verdana" w:cs="Arial"/>
          <w:sz w:val="18"/>
          <w:szCs w:val="18"/>
        </w:rPr>
        <w:t>El proceso de contratación se sujetará al siguiente Cronograma de Plazos:</w:t>
      </w:r>
    </w:p>
    <w:p w14:paraId="744A33FA" w14:textId="3704C90C" w:rsidR="00652CBC" w:rsidRDefault="00652CBC" w:rsidP="00AB5834">
      <w:pPr>
        <w:rPr>
          <w:rFonts w:ascii="Arial" w:hAnsi="Arial" w:cs="Arial"/>
          <w:color w:val="0000FF"/>
          <w:sz w:val="16"/>
          <w:szCs w:val="16"/>
        </w:rPr>
      </w:pPr>
    </w:p>
    <w:tbl>
      <w:tblPr>
        <w:tblStyle w:val="TablaconcuadrculaCOPA2"/>
        <w:tblW w:w="4824" w:type="pct"/>
        <w:tblInd w:w="108" w:type="dxa"/>
        <w:tblLook w:val="04A0" w:firstRow="1" w:lastRow="0" w:firstColumn="1" w:lastColumn="0" w:noHBand="0" w:noVBand="1"/>
      </w:tblPr>
      <w:tblGrid>
        <w:gridCol w:w="3432"/>
        <w:gridCol w:w="5085"/>
      </w:tblGrid>
      <w:tr w:rsidR="005B0D56" w:rsidRPr="005B0D56" w14:paraId="55FD828A" w14:textId="77777777" w:rsidTr="005B0D56">
        <w:trPr>
          <w:trHeight w:val="283"/>
        </w:trPr>
        <w:tc>
          <w:tcPr>
            <w:tcW w:w="2015" w:type="pct"/>
            <w:vAlign w:val="center"/>
          </w:tcPr>
          <w:p w14:paraId="4AEE03E8" w14:textId="77777777" w:rsidR="005B0D56" w:rsidRPr="005B0D56" w:rsidRDefault="005B0D56" w:rsidP="005B0D56">
            <w:pPr>
              <w:widowControl w:val="0"/>
              <w:jc w:val="right"/>
              <w:rPr>
                <w:rFonts w:ascii="Verdana" w:hAnsi="Verdana" w:cs="Arial"/>
                <w:b/>
                <w:bCs/>
                <w:sz w:val="18"/>
                <w:szCs w:val="16"/>
              </w:rPr>
            </w:pPr>
            <w:r w:rsidRPr="005B0D56">
              <w:rPr>
                <w:rFonts w:ascii="Verdana" w:hAnsi="Verdana" w:cs="Arial"/>
                <w:b/>
                <w:bCs/>
                <w:sz w:val="18"/>
                <w:szCs w:val="16"/>
              </w:rPr>
              <w:t>Objeto de la contratación</w:t>
            </w:r>
          </w:p>
        </w:tc>
        <w:tc>
          <w:tcPr>
            <w:tcW w:w="2985" w:type="pct"/>
            <w:shd w:val="clear" w:color="auto" w:fill="DEEAF6"/>
            <w:vAlign w:val="center"/>
          </w:tcPr>
          <w:p w14:paraId="2818AEFA" w14:textId="413E5E27" w:rsidR="005B0D56" w:rsidRPr="00BD6A10" w:rsidRDefault="005B0D56" w:rsidP="00FB6CF3">
            <w:pPr>
              <w:widowControl w:val="0"/>
              <w:jc w:val="both"/>
              <w:rPr>
                <w:rFonts w:ascii="Verdana" w:hAnsi="Verdana" w:cs="Arial"/>
                <w:b/>
                <w:sz w:val="18"/>
                <w:szCs w:val="16"/>
              </w:rPr>
            </w:pPr>
            <w:r w:rsidRPr="00BD6A10">
              <w:rPr>
                <w:rFonts w:ascii="Verdana" w:hAnsi="Verdana" w:cs="Arial"/>
                <w:b/>
                <w:sz w:val="18"/>
                <w:szCs w:val="16"/>
              </w:rPr>
              <w:t xml:space="preserve">INSPECTORÍA PARA EL PROYECTO DE VIVIENDA CUALITATIVA EN EL MUNICIPIO DE </w:t>
            </w:r>
            <w:proofErr w:type="spellStart"/>
            <w:r w:rsidRPr="00BD6A10">
              <w:rPr>
                <w:rFonts w:ascii="Verdana" w:hAnsi="Verdana" w:cs="Arial"/>
                <w:b/>
                <w:sz w:val="18"/>
                <w:szCs w:val="16"/>
              </w:rPr>
              <w:t>FERNANDEZ</w:t>
            </w:r>
            <w:proofErr w:type="spellEnd"/>
            <w:r w:rsidRPr="00BD6A10">
              <w:rPr>
                <w:rFonts w:ascii="Verdana" w:hAnsi="Verdana" w:cs="Arial"/>
                <w:b/>
                <w:sz w:val="18"/>
                <w:szCs w:val="16"/>
              </w:rPr>
              <w:t xml:space="preserve"> ALONSO –FASE(VII) 2023- SANTA CRUZ</w:t>
            </w:r>
            <w:r w:rsidR="004656EE" w:rsidRPr="00BD6A10">
              <w:rPr>
                <w:rFonts w:ascii="Verdana" w:hAnsi="Verdana" w:cs="Arial"/>
                <w:b/>
                <w:sz w:val="18"/>
                <w:szCs w:val="16"/>
              </w:rPr>
              <w:t>, (PRIMERA CONVOCATORIA)</w:t>
            </w:r>
          </w:p>
        </w:tc>
      </w:tr>
      <w:tr w:rsidR="005B0D56" w:rsidRPr="005B0D56" w14:paraId="493AA9E6" w14:textId="77777777" w:rsidTr="005B0D56">
        <w:trPr>
          <w:trHeight w:val="283"/>
        </w:trPr>
        <w:tc>
          <w:tcPr>
            <w:tcW w:w="2015" w:type="pct"/>
            <w:vAlign w:val="center"/>
          </w:tcPr>
          <w:p w14:paraId="7985BA2D" w14:textId="77777777" w:rsidR="005B0D56" w:rsidRPr="005B0D56" w:rsidRDefault="005B0D56" w:rsidP="005B0D56">
            <w:pPr>
              <w:widowControl w:val="0"/>
              <w:jc w:val="right"/>
              <w:rPr>
                <w:rFonts w:ascii="Verdana" w:hAnsi="Verdana" w:cs="Arial"/>
                <w:b/>
                <w:bCs/>
                <w:sz w:val="18"/>
                <w:szCs w:val="16"/>
              </w:rPr>
            </w:pPr>
            <w:r w:rsidRPr="005B0D56">
              <w:rPr>
                <w:rFonts w:ascii="Verdana" w:hAnsi="Verdana" w:cs="Arial"/>
                <w:b/>
                <w:bCs/>
                <w:sz w:val="18"/>
                <w:szCs w:val="16"/>
              </w:rPr>
              <w:t>Código de Proceso de Contratación</w:t>
            </w:r>
          </w:p>
        </w:tc>
        <w:tc>
          <w:tcPr>
            <w:tcW w:w="2985" w:type="pct"/>
            <w:shd w:val="clear" w:color="auto" w:fill="DEEAF6"/>
            <w:vAlign w:val="center"/>
          </w:tcPr>
          <w:p w14:paraId="1A444C95" w14:textId="77777777" w:rsidR="005B0D56" w:rsidRPr="00BD6A10" w:rsidRDefault="005B0D56" w:rsidP="005B0D56">
            <w:pPr>
              <w:widowControl w:val="0"/>
              <w:rPr>
                <w:rFonts w:ascii="Verdana" w:hAnsi="Verdana" w:cs="Arial"/>
                <w:b/>
                <w:sz w:val="18"/>
                <w:szCs w:val="16"/>
              </w:rPr>
            </w:pPr>
            <w:proofErr w:type="spellStart"/>
            <w:r w:rsidRPr="00BD6A10">
              <w:rPr>
                <w:rFonts w:ascii="Verdana" w:hAnsi="Verdana" w:cs="Arial"/>
                <w:b/>
                <w:sz w:val="18"/>
                <w:szCs w:val="16"/>
              </w:rPr>
              <w:t>AEV</w:t>
            </w:r>
            <w:proofErr w:type="spellEnd"/>
            <w:r w:rsidRPr="00BD6A10">
              <w:rPr>
                <w:rFonts w:ascii="Verdana" w:hAnsi="Verdana" w:cs="Arial"/>
                <w:b/>
                <w:sz w:val="18"/>
                <w:szCs w:val="16"/>
              </w:rPr>
              <w:t>-SC-DC-INS 005/2025</w:t>
            </w:r>
          </w:p>
        </w:tc>
      </w:tr>
      <w:tr w:rsidR="005B0D56" w:rsidRPr="005B0D56" w14:paraId="45EED6A9" w14:textId="77777777" w:rsidTr="005B0D56">
        <w:trPr>
          <w:trHeight w:val="283"/>
        </w:trPr>
        <w:tc>
          <w:tcPr>
            <w:tcW w:w="2015" w:type="pct"/>
            <w:vAlign w:val="center"/>
          </w:tcPr>
          <w:p w14:paraId="6A94B81D" w14:textId="77777777" w:rsidR="005B0D56" w:rsidRPr="005B0D56" w:rsidRDefault="005B0D56" w:rsidP="005B0D56">
            <w:pPr>
              <w:widowControl w:val="0"/>
              <w:jc w:val="right"/>
              <w:rPr>
                <w:rFonts w:ascii="Verdana" w:hAnsi="Verdana" w:cs="Arial"/>
                <w:b/>
                <w:bCs/>
                <w:sz w:val="18"/>
                <w:szCs w:val="16"/>
              </w:rPr>
            </w:pPr>
            <w:r w:rsidRPr="005B0D56">
              <w:rPr>
                <w:rFonts w:ascii="Verdana" w:hAnsi="Verdana" w:cs="Arial"/>
                <w:b/>
                <w:bCs/>
                <w:sz w:val="18"/>
                <w:szCs w:val="16"/>
              </w:rPr>
              <w:t>Forma de Adjudicación</w:t>
            </w:r>
          </w:p>
        </w:tc>
        <w:tc>
          <w:tcPr>
            <w:tcW w:w="2985" w:type="pct"/>
            <w:shd w:val="clear" w:color="auto" w:fill="DEEAF6"/>
            <w:vAlign w:val="center"/>
          </w:tcPr>
          <w:p w14:paraId="66682F63" w14:textId="77777777" w:rsidR="005B0D56" w:rsidRPr="005B0D56" w:rsidRDefault="005B0D56" w:rsidP="005B0D56">
            <w:pPr>
              <w:widowControl w:val="0"/>
              <w:rPr>
                <w:rFonts w:ascii="Verdana" w:hAnsi="Verdana" w:cs="Arial"/>
                <w:sz w:val="18"/>
                <w:szCs w:val="16"/>
              </w:rPr>
            </w:pPr>
            <w:r w:rsidRPr="005B0D56">
              <w:rPr>
                <w:rFonts w:ascii="Verdana" w:hAnsi="Verdana" w:cs="Arial"/>
                <w:sz w:val="18"/>
                <w:szCs w:val="16"/>
              </w:rPr>
              <w:t>Por el total</w:t>
            </w:r>
          </w:p>
        </w:tc>
      </w:tr>
      <w:tr w:rsidR="005B0D56" w:rsidRPr="005B0D56" w14:paraId="5DD0FF81" w14:textId="77777777" w:rsidTr="005B0D56">
        <w:trPr>
          <w:trHeight w:val="283"/>
        </w:trPr>
        <w:tc>
          <w:tcPr>
            <w:tcW w:w="2015" w:type="pct"/>
            <w:vAlign w:val="center"/>
          </w:tcPr>
          <w:p w14:paraId="76ADE83C" w14:textId="77777777" w:rsidR="005B0D56" w:rsidRPr="005B0D56" w:rsidRDefault="005B0D56" w:rsidP="005B0D56">
            <w:pPr>
              <w:widowControl w:val="0"/>
              <w:jc w:val="right"/>
              <w:rPr>
                <w:rFonts w:ascii="Verdana" w:hAnsi="Verdana" w:cs="Arial"/>
                <w:b/>
                <w:bCs/>
                <w:sz w:val="18"/>
                <w:szCs w:val="16"/>
              </w:rPr>
            </w:pPr>
            <w:r w:rsidRPr="005B0D56">
              <w:rPr>
                <w:rFonts w:ascii="Verdana" w:hAnsi="Verdana" w:cs="Arial"/>
                <w:b/>
                <w:bCs/>
                <w:sz w:val="18"/>
                <w:szCs w:val="16"/>
              </w:rPr>
              <w:t>Método de Selección y Adjudicación</w:t>
            </w:r>
          </w:p>
        </w:tc>
        <w:tc>
          <w:tcPr>
            <w:tcW w:w="2985" w:type="pct"/>
            <w:shd w:val="clear" w:color="auto" w:fill="DEEAF6"/>
            <w:vAlign w:val="center"/>
          </w:tcPr>
          <w:p w14:paraId="08B333A5" w14:textId="77777777" w:rsidR="005B0D56" w:rsidRPr="005B0D56" w:rsidRDefault="005B0D56" w:rsidP="005B0D56">
            <w:pPr>
              <w:widowControl w:val="0"/>
              <w:rPr>
                <w:rFonts w:ascii="Verdana" w:hAnsi="Verdana" w:cs="Arial"/>
                <w:sz w:val="18"/>
                <w:szCs w:val="16"/>
              </w:rPr>
            </w:pPr>
            <w:r w:rsidRPr="005B0D56">
              <w:rPr>
                <w:rFonts w:ascii="Verdana" w:hAnsi="Verdana" w:cs="Arial"/>
                <w:sz w:val="18"/>
                <w:szCs w:val="16"/>
              </w:rPr>
              <w:t>Presupuesto Fijo</w:t>
            </w:r>
          </w:p>
        </w:tc>
      </w:tr>
      <w:tr w:rsidR="005B0D56" w:rsidRPr="005B0D56" w14:paraId="4A84F7B3" w14:textId="77777777" w:rsidTr="005B0D56">
        <w:trPr>
          <w:trHeight w:val="283"/>
        </w:trPr>
        <w:tc>
          <w:tcPr>
            <w:tcW w:w="2015" w:type="pct"/>
            <w:vAlign w:val="center"/>
          </w:tcPr>
          <w:p w14:paraId="35E6EB67" w14:textId="77777777" w:rsidR="005B0D56" w:rsidRPr="005B0D56" w:rsidRDefault="005B0D56" w:rsidP="005B0D56">
            <w:pPr>
              <w:widowControl w:val="0"/>
              <w:jc w:val="right"/>
              <w:rPr>
                <w:rFonts w:ascii="Verdana" w:hAnsi="Verdana" w:cs="Arial"/>
                <w:b/>
                <w:bCs/>
                <w:sz w:val="18"/>
                <w:szCs w:val="16"/>
              </w:rPr>
            </w:pPr>
            <w:r w:rsidRPr="005B0D56">
              <w:rPr>
                <w:rFonts w:ascii="Verdana" w:hAnsi="Verdana" w:cs="Arial"/>
                <w:b/>
                <w:bCs/>
                <w:sz w:val="18"/>
                <w:szCs w:val="16"/>
              </w:rPr>
              <w:t>Precio Referencial</w:t>
            </w:r>
          </w:p>
        </w:tc>
        <w:tc>
          <w:tcPr>
            <w:tcW w:w="2985" w:type="pct"/>
            <w:shd w:val="clear" w:color="auto" w:fill="DEEAF6"/>
            <w:vAlign w:val="center"/>
          </w:tcPr>
          <w:p w14:paraId="76E1ABB3" w14:textId="77777777" w:rsidR="005B0D56" w:rsidRPr="005B0D56" w:rsidRDefault="005B0D56" w:rsidP="005B0D56">
            <w:pPr>
              <w:tabs>
                <w:tab w:val="num" w:pos="360"/>
                <w:tab w:val="num" w:pos="1260"/>
              </w:tabs>
              <w:jc w:val="both"/>
              <w:rPr>
                <w:rFonts w:ascii="Tahoma" w:hAnsi="Tahoma" w:cs="Tahoma"/>
                <w:b/>
                <w:i/>
                <w:color w:val="FF0000"/>
                <w:lang w:val="es-ES_tradnl" w:eastAsia="en-US"/>
              </w:rPr>
            </w:pPr>
            <w:r w:rsidRPr="005B0D56">
              <w:rPr>
                <w:rFonts w:ascii="Tahoma" w:hAnsi="Tahoma" w:cs="Tahoma"/>
                <w:i/>
                <w:lang w:val="es-ES_tradnl" w:eastAsia="en-US"/>
              </w:rPr>
              <w:t xml:space="preserve">El Precio destinado al Objeto de Contratación es de </w:t>
            </w:r>
            <w:r w:rsidRPr="005B0D56">
              <w:rPr>
                <w:rFonts w:ascii="Tahoma" w:hAnsi="Tahoma" w:cs="Tahoma"/>
                <w:b/>
                <w:i/>
                <w:lang w:val="es-ES_tradnl" w:eastAsia="en-US"/>
              </w:rPr>
              <w:t xml:space="preserve">Bs. </w:t>
            </w:r>
            <w:r w:rsidRPr="005B0D56">
              <w:rPr>
                <w:rFonts w:ascii="Tahoma" w:hAnsi="Tahoma" w:cs="Tahoma"/>
                <w:b/>
                <w:i/>
                <w:color w:val="FF0000"/>
                <w:lang w:val="es-ES_tradnl" w:eastAsia="en-US"/>
              </w:rPr>
              <w:t>70.819,35 (Setenta Mil Ochocientos Diecinueve 35/100 Bolivianos).</w:t>
            </w:r>
          </w:p>
        </w:tc>
      </w:tr>
      <w:tr w:rsidR="005B0D56" w:rsidRPr="005B0D56" w14:paraId="0367ED8F" w14:textId="77777777" w:rsidTr="005B0D56">
        <w:trPr>
          <w:trHeight w:val="283"/>
        </w:trPr>
        <w:tc>
          <w:tcPr>
            <w:tcW w:w="2015" w:type="pct"/>
            <w:vAlign w:val="center"/>
          </w:tcPr>
          <w:p w14:paraId="6A1F69AA" w14:textId="77777777" w:rsidR="005B0D56" w:rsidRPr="005B0D56" w:rsidRDefault="005B0D56" w:rsidP="005B0D56">
            <w:pPr>
              <w:widowControl w:val="0"/>
              <w:jc w:val="right"/>
              <w:rPr>
                <w:rFonts w:ascii="Verdana" w:hAnsi="Verdana" w:cs="Arial"/>
                <w:b/>
                <w:bCs/>
                <w:sz w:val="18"/>
                <w:szCs w:val="16"/>
              </w:rPr>
            </w:pPr>
            <w:r w:rsidRPr="005B0D56">
              <w:rPr>
                <w:rFonts w:ascii="Verdana" w:hAnsi="Verdana" w:cs="Arial"/>
                <w:b/>
                <w:bCs/>
                <w:sz w:val="18"/>
                <w:szCs w:val="16"/>
              </w:rPr>
              <w:t>Garantía de Cumplimiento de Contrato</w:t>
            </w:r>
          </w:p>
        </w:tc>
        <w:tc>
          <w:tcPr>
            <w:tcW w:w="2985" w:type="pct"/>
            <w:shd w:val="clear" w:color="auto" w:fill="DEEAF6"/>
            <w:vAlign w:val="center"/>
          </w:tcPr>
          <w:p w14:paraId="52257E37" w14:textId="77777777" w:rsidR="005B0D56" w:rsidRPr="005B0D56" w:rsidRDefault="005B0D56" w:rsidP="005B0D56">
            <w:pPr>
              <w:spacing w:line="260" w:lineRule="atLeast"/>
              <w:jc w:val="both"/>
              <w:rPr>
                <w:rFonts w:ascii="Verdana" w:hAnsi="Verdana" w:cs="Tahoma"/>
                <w:sz w:val="18"/>
                <w:szCs w:val="18"/>
                <w:lang w:val="es-ES_tradnl"/>
              </w:rPr>
            </w:pPr>
            <w:r w:rsidRPr="005B0D56">
              <w:rPr>
                <w:rFonts w:ascii="Verdana" w:hAnsi="Verdana" w:cs="Tahoma"/>
                <w:sz w:val="18"/>
                <w:szCs w:val="18"/>
                <w:lang w:val="es-ES_tradnl"/>
              </w:rPr>
              <w:t xml:space="preserve">El proponente adjudicado presentará una garantía o solicitará la retención del 7 % de los pagos parciales como garantía de cumplimiento de contrato, monto que será devuelto a la conclusión del contrato (suscripción del CERTIFICADO DE TERMINACIÓN DE SERVICIO), previa conformidad del Fiscal. </w:t>
            </w:r>
          </w:p>
        </w:tc>
      </w:tr>
      <w:tr w:rsidR="005B0D56" w:rsidRPr="005B0D56" w14:paraId="6D306B48" w14:textId="77777777" w:rsidTr="005B0D56">
        <w:trPr>
          <w:trHeight w:val="283"/>
        </w:trPr>
        <w:tc>
          <w:tcPr>
            <w:tcW w:w="2015" w:type="pct"/>
            <w:vAlign w:val="center"/>
          </w:tcPr>
          <w:p w14:paraId="451137CD" w14:textId="77777777" w:rsidR="005B0D56" w:rsidRPr="005B0D56" w:rsidRDefault="005B0D56" w:rsidP="005B0D56">
            <w:pPr>
              <w:widowControl w:val="0"/>
              <w:jc w:val="right"/>
              <w:rPr>
                <w:rFonts w:ascii="Verdana" w:hAnsi="Verdana" w:cs="Arial"/>
                <w:b/>
                <w:bCs/>
                <w:sz w:val="18"/>
                <w:szCs w:val="16"/>
              </w:rPr>
            </w:pPr>
            <w:r w:rsidRPr="005B0D56">
              <w:rPr>
                <w:rFonts w:ascii="Verdana" w:hAnsi="Verdana" w:cs="Arial"/>
                <w:b/>
                <w:bCs/>
                <w:sz w:val="18"/>
                <w:szCs w:val="16"/>
              </w:rPr>
              <w:t>Encargado de atender consultas</w:t>
            </w:r>
          </w:p>
        </w:tc>
        <w:tc>
          <w:tcPr>
            <w:tcW w:w="2985" w:type="pct"/>
            <w:shd w:val="clear" w:color="auto" w:fill="DEEAF6"/>
            <w:vAlign w:val="center"/>
          </w:tcPr>
          <w:p w14:paraId="40969DCC" w14:textId="00935065" w:rsidR="005B0D56" w:rsidRPr="005B0D56" w:rsidRDefault="004939D2" w:rsidP="005B0D56">
            <w:pPr>
              <w:widowControl w:val="0"/>
              <w:rPr>
                <w:rFonts w:ascii="Verdana" w:hAnsi="Verdana" w:cs="Arial"/>
                <w:sz w:val="18"/>
                <w:szCs w:val="16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Ing.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Jhenifer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Chino  Choque</w:t>
            </w:r>
          </w:p>
        </w:tc>
      </w:tr>
      <w:tr w:rsidR="005B0D56" w:rsidRPr="005B0D56" w14:paraId="7254D222" w14:textId="77777777" w:rsidTr="005B0D56">
        <w:trPr>
          <w:trHeight w:val="283"/>
        </w:trPr>
        <w:tc>
          <w:tcPr>
            <w:tcW w:w="2015" w:type="pct"/>
            <w:vAlign w:val="center"/>
          </w:tcPr>
          <w:p w14:paraId="759090A1" w14:textId="77777777" w:rsidR="005B0D56" w:rsidRPr="005B0D56" w:rsidRDefault="005B0D56" w:rsidP="005B0D56">
            <w:pPr>
              <w:widowControl w:val="0"/>
              <w:jc w:val="right"/>
              <w:rPr>
                <w:rFonts w:ascii="Verdana" w:hAnsi="Verdana" w:cs="Arial"/>
                <w:b/>
                <w:bCs/>
                <w:sz w:val="18"/>
                <w:szCs w:val="16"/>
              </w:rPr>
            </w:pPr>
            <w:r w:rsidRPr="005B0D56">
              <w:rPr>
                <w:rFonts w:ascii="Verdana" w:hAnsi="Verdana" w:cs="Arial"/>
                <w:b/>
                <w:bCs/>
                <w:sz w:val="18"/>
                <w:szCs w:val="16"/>
              </w:rPr>
              <w:t>Teléfono</w:t>
            </w:r>
          </w:p>
        </w:tc>
        <w:tc>
          <w:tcPr>
            <w:tcW w:w="2985" w:type="pct"/>
            <w:shd w:val="clear" w:color="auto" w:fill="DEEAF6"/>
            <w:vAlign w:val="center"/>
          </w:tcPr>
          <w:p w14:paraId="46096AD9" w14:textId="77777777" w:rsidR="005B0D56" w:rsidRPr="005B0D56" w:rsidRDefault="005B0D56" w:rsidP="005B0D56">
            <w:pPr>
              <w:widowControl w:val="0"/>
              <w:rPr>
                <w:rFonts w:ascii="Verdana" w:hAnsi="Verdana" w:cs="Arial"/>
                <w:sz w:val="18"/>
                <w:szCs w:val="16"/>
              </w:rPr>
            </w:pPr>
            <w:r w:rsidRPr="005B0D56">
              <w:rPr>
                <w:rFonts w:ascii="Verdana" w:hAnsi="Verdana" w:cs="Arial"/>
                <w:color w:val="FF0000"/>
                <w:sz w:val="18"/>
                <w:szCs w:val="18"/>
              </w:rPr>
              <w:t xml:space="preserve">3 114886 </w:t>
            </w:r>
            <w:proofErr w:type="spellStart"/>
            <w:r w:rsidRPr="005B0D56">
              <w:rPr>
                <w:rFonts w:ascii="Verdana" w:hAnsi="Verdana" w:cs="Arial"/>
                <w:color w:val="FF0000"/>
                <w:sz w:val="18"/>
                <w:szCs w:val="18"/>
              </w:rPr>
              <w:t>Int</w:t>
            </w:r>
            <w:proofErr w:type="spellEnd"/>
            <w:r w:rsidRPr="005B0D56">
              <w:rPr>
                <w:rFonts w:ascii="Verdana" w:hAnsi="Verdana" w:cs="Arial"/>
                <w:color w:val="FF0000"/>
                <w:sz w:val="18"/>
                <w:szCs w:val="18"/>
              </w:rPr>
              <w:t>. 718</w:t>
            </w:r>
          </w:p>
        </w:tc>
      </w:tr>
      <w:tr w:rsidR="005B0D56" w:rsidRPr="005B0D56" w14:paraId="1F4B37A0" w14:textId="77777777" w:rsidTr="005B0D56">
        <w:trPr>
          <w:trHeight w:val="283"/>
        </w:trPr>
        <w:tc>
          <w:tcPr>
            <w:tcW w:w="2015" w:type="pct"/>
            <w:vAlign w:val="center"/>
          </w:tcPr>
          <w:p w14:paraId="3B0E513F" w14:textId="77777777" w:rsidR="005B0D56" w:rsidRPr="005B0D56" w:rsidRDefault="005B0D56" w:rsidP="005B0D56">
            <w:pPr>
              <w:widowControl w:val="0"/>
              <w:jc w:val="right"/>
              <w:rPr>
                <w:rFonts w:ascii="Verdana" w:hAnsi="Verdana" w:cs="Arial"/>
                <w:b/>
                <w:bCs/>
                <w:sz w:val="18"/>
                <w:szCs w:val="16"/>
              </w:rPr>
            </w:pPr>
            <w:r w:rsidRPr="005B0D56">
              <w:rPr>
                <w:rFonts w:ascii="Verdana" w:hAnsi="Verdana" w:cs="Arial"/>
                <w:b/>
                <w:bCs/>
                <w:sz w:val="18"/>
                <w:szCs w:val="16"/>
              </w:rPr>
              <w:t>Correo Electrónico para consultas</w:t>
            </w:r>
          </w:p>
        </w:tc>
        <w:tc>
          <w:tcPr>
            <w:tcW w:w="2985" w:type="pct"/>
            <w:shd w:val="clear" w:color="auto" w:fill="DEEAF6"/>
          </w:tcPr>
          <w:p w14:paraId="2F4FB122" w14:textId="77777777" w:rsidR="005B0D56" w:rsidRPr="005B0D56" w:rsidRDefault="005B0D56" w:rsidP="005B0D56">
            <w:pPr>
              <w:widowControl w:val="0"/>
              <w:jc w:val="both"/>
              <w:rPr>
                <w:rFonts w:ascii="Verdana" w:hAnsi="Verdana" w:cs="Arial"/>
                <w:sz w:val="18"/>
                <w:szCs w:val="16"/>
              </w:rPr>
            </w:pPr>
            <w:r w:rsidRPr="005B0D56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jhenifer.chino@aevivienda.gob.bo</w:t>
            </w:r>
          </w:p>
        </w:tc>
      </w:tr>
    </w:tbl>
    <w:tbl>
      <w:tblPr>
        <w:tblW w:w="4929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33"/>
        <w:gridCol w:w="122"/>
        <w:gridCol w:w="120"/>
        <w:gridCol w:w="344"/>
        <w:gridCol w:w="120"/>
        <w:gridCol w:w="389"/>
        <w:gridCol w:w="120"/>
        <w:gridCol w:w="470"/>
        <w:gridCol w:w="120"/>
        <w:gridCol w:w="120"/>
        <w:gridCol w:w="572"/>
        <w:gridCol w:w="305"/>
        <w:gridCol w:w="562"/>
        <w:gridCol w:w="120"/>
        <w:gridCol w:w="120"/>
        <w:gridCol w:w="2266"/>
      </w:tblGrid>
      <w:tr w:rsidR="005B0D56" w:rsidRPr="005B0D56" w14:paraId="0E579065" w14:textId="77777777" w:rsidTr="00D900EB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1B98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2"/>
                <w:szCs w:val="14"/>
                <w:lang w:val="es-BO"/>
              </w:rPr>
            </w:pPr>
          </w:p>
        </w:tc>
      </w:tr>
      <w:tr w:rsidR="005B0D56" w:rsidRPr="005B0D56" w14:paraId="63C75793" w14:textId="77777777" w:rsidTr="00D900EB">
        <w:trPr>
          <w:trHeight w:val="113"/>
        </w:trPr>
        <w:tc>
          <w:tcPr>
            <w:tcW w:w="19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B1B14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Publicación / Invitación</w:t>
            </w:r>
          </w:p>
        </w:tc>
        <w:tc>
          <w:tcPr>
            <w:tcW w:w="6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AA46E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30BD1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9348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0222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A7A6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755AD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EC2E3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8C74DD1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10C1D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A8F6D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D08B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6500B8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D974B4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5ED96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</w:tr>
      <w:tr w:rsidR="005B0D56" w:rsidRPr="005B0D56" w14:paraId="1D952A56" w14:textId="77777777" w:rsidTr="005B0D56">
        <w:trPr>
          <w:trHeight w:val="113"/>
        </w:trPr>
        <w:tc>
          <w:tcPr>
            <w:tcW w:w="1993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17798B6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2A770E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260E28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28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F9E59B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FEA335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01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BF7341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9B573B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25B51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A0D2E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7AD74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6043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BCFD4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90AD71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5A8F1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2FF9F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B0D56" w:rsidRPr="005B0D56" w14:paraId="4ED8D38D" w14:textId="77777777" w:rsidTr="00D900EB">
        <w:trPr>
          <w:trHeight w:val="113"/>
        </w:trPr>
        <w:tc>
          <w:tcPr>
            <w:tcW w:w="19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E85E24E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147CBF6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687F7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010F7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7A7CD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D35AA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0C4EE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F8FD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0DF97A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28BD8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B8F6E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A28F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2091B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E4434D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F6A96E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CEAD3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B0D56" w:rsidRPr="005B0D56" w14:paraId="3E58D330" w14:textId="77777777" w:rsidTr="00D900EB">
        <w:trPr>
          <w:trHeight w:val="113"/>
        </w:trPr>
        <w:tc>
          <w:tcPr>
            <w:tcW w:w="19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F38B2B1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D2C34C6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F16F2A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2730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2B18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22D1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88E0B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E08CD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845AEA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A0B6E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6558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ADA34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1DA6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D46F44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BD7958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E4DF57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</w:tr>
      <w:tr w:rsidR="005B0D56" w:rsidRPr="005B0D56" w14:paraId="340B9D61" w14:textId="77777777" w:rsidTr="00D900EB">
        <w:trPr>
          <w:trHeight w:val="113"/>
        </w:trPr>
        <w:tc>
          <w:tcPr>
            <w:tcW w:w="19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0AAB652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021587B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4C47B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819E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7D9BD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9016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87D4D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BD08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5CD2C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E9AB8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265C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844F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A62F7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53702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025A83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57455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B0D56" w:rsidRPr="005B0D56" w14:paraId="7A425AF5" w14:textId="77777777" w:rsidTr="00D900EB">
        <w:trPr>
          <w:trHeight w:val="113"/>
        </w:trPr>
        <w:tc>
          <w:tcPr>
            <w:tcW w:w="1993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1615D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0FF6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40637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F2AF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1494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453E7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3801D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69F0A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5D03FEA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0C27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0E32A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781D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7E2A0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1ECBC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292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</w:tr>
      <w:tr w:rsidR="005B0D56" w:rsidRPr="005B0D56" w14:paraId="71580BF5" w14:textId="77777777" w:rsidTr="005B0D56">
        <w:trPr>
          <w:trHeight w:val="113"/>
        </w:trPr>
        <w:tc>
          <w:tcPr>
            <w:tcW w:w="1993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EA85AE5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3E0A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EBD475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67DB0E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14B963A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F2FDE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66C6124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D787E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85A35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D885E4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PRESENTACIÓN: </w:t>
            </w:r>
          </w:p>
          <w:p w14:paraId="57955FA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1882A198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10:00 a.m.</w:t>
            </w:r>
          </w:p>
          <w:p w14:paraId="667E1297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0D9C2AE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bookmarkStart w:id="2" w:name="_GoBack"/>
            <w:bookmarkEnd w:id="2"/>
          </w:p>
          <w:p w14:paraId="3B26F061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5FE09ADE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APERTURA: </w:t>
            </w:r>
          </w:p>
          <w:p w14:paraId="46A22A7D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5644D034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10:30 a.m.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F4501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0EC67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169FCCB" w14:textId="77777777" w:rsidR="005B0D56" w:rsidRPr="005B0D56" w:rsidRDefault="005B0D56" w:rsidP="005B0D56">
            <w:pPr>
              <w:adjustRightInd w:val="0"/>
              <w:snapToGrid w:val="0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</w:pPr>
            <w:r w:rsidRPr="005B0D56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>PRESENTACIÓN DE PROPUESTAS:</w:t>
            </w:r>
          </w:p>
          <w:p w14:paraId="5A13B543" w14:textId="77777777" w:rsidR="005B0D56" w:rsidRPr="005B0D56" w:rsidRDefault="005B0D56" w:rsidP="005B0D56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</w:pPr>
          </w:p>
          <w:p w14:paraId="411DAA0D" w14:textId="77777777" w:rsidR="005B0D56" w:rsidRPr="005B0D56" w:rsidRDefault="005B0D56" w:rsidP="005B0D56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Se </w:t>
            </w:r>
            <w:proofErr w:type="spellStart"/>
            <w:r w:rsidRPr="005B0D56">
              <w:rPr>
                <w:rFonts w:ascii="Arial" w:hAnsi="Arial" w:cs="Arial"/>
                <w:i/>
                <w:sz w:val="16"/>
                <w:szCs w:val="16"/>
                <w:lang w:val="es-BO"/>
              </w:rPr>
              <w:t>recepcionará</w:t>
            </w:r>
            <w:proofErr w:type="spellEnd"/>
            <w:r w:rsidRPr="005B0D56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 en la Calle Independencia No.461 entre calles Mercado y Monseñor Salvatierra (Zona Centro)</w:t>
            </w:r>
          </w:p>
          <w:p w14:paraId="2A118A71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7DF8E318" w14:textId="77777777" w:rsidR="005B0D56" w:rsidRPr="005B0D56" w:rsidRDefault="005B0D56" w:rsidP="005B0D56">
            <w:pPr>
              <w:adjustRightInd w:val="0"/>
              <w:snapToGrid w:val="0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</w:pPr>
            <w:r w:rsidRPr="005B0D56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>APERTURA   DE PROPUESTAS:</w:t>
            </w:r>
          </w:p>
          <w:p w14:paraId="502D0BF3" w14:textId="77777777" w:rsidR="005B0D56" w:rsidRPr="005B0D56" w:rsidRDefault="005B0D56" w:rsidP="005B0D56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</w:pPr>
          </w:p>
          <w:p w14:paraId="6B304968" w14:textId="77777777" w:rsidR="005B0D56" w:rsidRPr="005B0D56" w:rsidRDefault="005B0D56" w:rsidP="00935583">
            <w:pPr>
              <w:adjustRightInd w:val="0"/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Calle Independencia No.461 entre calles Mercado y Monseñor Salvatierra (Zona Centro) y por medio del enlace: </w:t>
            </w:r>
          </w:p>
          <w:p w14:paraId="367D1CB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78C32464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b/>
                <w:sz w:val="16"/>
                <w:szCs w:val="16"/>
                <w:lang w:val="es-BO"/>
              </w:rPr>
              <w:t>https://meet.google.com/tfg-emev-eyr</w:t>
            </w:r>
          </w:p>
        </w:tc>
      </w:tr>
      <w:tr w:rsidR="005B0D56" w:rsidRPr="005B0D56" w14:paraId="76286446" w14:textId="77777777" w:rsidTr="00D900EB">
        <w:trPr>
          <w:trHeight w:val="113"/>
        </w:trPr>
        <w:tc>
          <w:tcPr>
            <w:tcW w:w="19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9CFAB1E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EE47425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48658A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C3E8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730A3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1992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D795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5927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D1BDF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71B6E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2844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A4347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3FBAB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2AB92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0D9B1A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042C67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B0D56" w:rsidRPr="005B0D56" w14:paraId="1497764A" w14:textId="77777777" w:rsidTr="00D900EB">
        <w:trPr>
          <w:trHeight w:val="113"/>
        </w:trPr>
        <w:tc>
          <w:tcPr>
            <w:tcW w:w="1993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BD130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4C66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B239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16C7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9E5F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7460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77A2C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CE417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DB735D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9AA77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D488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4772E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9CD72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F7034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44B9C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</w:tr>
      <w:tr w:rsidR="005B0D56" w:rsidRPr="005B0D56" w14:paraId="41B1C749" w14:textId="77777777" w:rsidTr="005B0D56">
        <w:trPr>
          <w:trHeight w:val="113"/>
        </w:trPr>
        <w:tc>
          <w:tcPr>
            <w:tcW w:w="1993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1A19F72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E927D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CF6701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381D4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4C7B46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60847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DC6651A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21862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24CC8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6433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D3A1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99B01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3C66BB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3DE6F4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D2026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B0D56" w:rsidRPr="005B0D56" w14:paraId="1EC7D307" w14:textId="77777777" w:rsidTr="00D900EB">
        <w:trPr>
          <w:trHeight w:val="113"/>
        </w:trPr>
        <w:tc>
          <w:tcPr>
            <w:tcW w:w="19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C370E04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72188C4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88B4D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DD28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250CD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26E1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622E1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4D6E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D5022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BF9E4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6FD87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8FCAE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29AD7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DB1F38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497D9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63BFF4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B0D56" w:rsidRPr="005B0D56" w14:paraId="233BC8A2" w14:textId="77777777" w:rsidTr="00D900EB">
        <w:trPr>
          <w:trHeight w:val="113"/>
        </w:trPr>
        <w:tc>
          <w:tcPr>
            <w:tcW w:w="1993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76FC8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884D5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0C861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0AE4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B44D8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CE4E3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5D12D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1676BB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D58D13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1BAAA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2DE68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AFCA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8C118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882C1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118C3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5B0D56" w:rsidRPr="005B0D56" w14:paraId="7E509833" w14:textId="77777777" w:rsidTr="00D900EB">
        <w:trPr>
          <w:trHeight w:val="113"/>
        </w:trPr>
        <w:tc>
          <w:tcPr>
            <w:tcW w:w="1993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78CB55C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16615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150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B19AD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30E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98C46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5608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F8525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7AA5F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F06CB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48DC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125E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47D161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38547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E794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B0D56" w:rsidRPr="005B0D56" w14:paraId="5D36BD4A" w14:textId="77777777" w:rsidTr="00D900EB">
        <w:trPr>
          <w:trHeight w:val="113"/>
        </w:trPr>
        <w:tc>
          <w:tcPr>
            <w:tcW w:w="19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4EBC7D2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45DC7B1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C28347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31A8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E727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9C73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DA67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6D58D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0B6B4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1F296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35CF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2F4D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85013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B4AC9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4CEAFA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DF4A6B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B0D56" w:rsidRPr="005B0D56" w14:paraId="47D0B429" w14:textId="77777777" w:rsidTr="00D900EB">
        <w:trPr>
          <w:trHeight w:val="113"/>
        </w:trPr>
        <w:tc>
          <w:tcPr>
            <w:tcW w:w="1993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8B898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E6A9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C3F14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CD7C1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DD9C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7CEBA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29AF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F2CE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FA5E7A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74FE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0313E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E14CE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30F14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A55E2E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1ACA53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</w:tr>
      <w:tr w:rsidR="005B0D56" w:rsidRPr="005B0D56" w14:paraId="49048DC4" w14:textId="77777777" w:rsidTr="005B0D56">
        <w:trPr>
          <w:trHeight w:val="113"/>
        </w:trPr>
        <w:tc>
          <w:tcPr>
            <w:tcW w:w="1993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9C52DA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3364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5772DA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9E4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00833F4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04E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5CE4BD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72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1172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A212F8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28D5B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9A88A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E78F54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165E49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FEE87E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2A04B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B0D56" w:rsidRPr="005B0D56" w14:paraId="05B9CB5F" w14:textId="77777777" w:rsidTr="00D900EB">
        <w:trPr>
          <w:trHeight w:val="113"/>
        </w:trPr>
        <w:tc>
          <w:tcPr>
            <w:tcW w:w="1993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EBF8081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B1A8B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20B68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C84F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534F8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DEE14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342E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72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BA059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5F742BE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4CE1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29F98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16B41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8C58B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33E528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9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EAFB5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B0D56" w:rsidRPr="005B0D56" w14:paraId="1F0929B1" w14:textId="77777777" w:rsidTr="00D900EB">
        <w:trPr>
          <w:trHeight w:val="113"/>
        </w:trPr>
        <w:tc>
          <w:tcPr>
            <w:tcW w:w="19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3BBB1E9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2A50C8B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DEDC41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48673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6C5A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8F29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EF4FB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8F32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D54BA8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C424C1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2C6D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3384B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3575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5A39A8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62E3C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CA46C1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B0D56" w:rsidRPr="005B0D56" w14:paraId="6276EA04" w14:textId="77777777" w:rsidTr="00D900EB">
        <w:trPr>
          <w:trHeight w:val="113"/>
        </w:trPr>
        <w:tc>
          <w:tcPr>
            <w:tcW w:w="1993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11B08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6D06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6F397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BA35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686B7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AFE3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72E63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B84D3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5336BF8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1D05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2DC91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498CB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566FBA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08ED1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7C5FD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</w:tr>
      <w:tr w:rsidR="005B0D56" w:rsidRPr="005B0D56" w14:paraId="5C6EEA40" w14:textId="77777777" w:rsidTr="005B0D56">
        <w:trPr>
          <w:trHeight w:val="113"/>
        </w:trPr>
        <w:tc>
          <w:tcPr>
            <w:tcW w:w="1993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6FC8CF9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B8E70E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D84B93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19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C21E23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D0B1687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6C35F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B5E7D54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FAAF0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1932CD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EB018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68FD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80B9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6137F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AD84C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CAC18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B0D56" w:rsidRPr="005B0D56" w14:paraId="7DA38E76" w14:textId="77777777" w:rsidTr="00D900EB">
        <w:trPr>
          <w:trHeight w:val="113"/>
        </w:trPr>
        <w:tc>
          <w:tcPr>
            <w:tcW w:w="19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1D787C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3A401B7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E2AD0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601A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A180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936A3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1E07D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DC3A5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177F8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848881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59F9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959AD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1FD3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0B154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3AE08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C5CF03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B0D56" w:rsidRPr="005B0D56" w14:paraId="5C65B863" w14:textId="77777777" w:rsidTr="00D900EB">
        <w:trPr>
          <w:trHeight w:val="113"/>
        </w:trPr>
        <w:tc>
          <w:tcPr>
            <w:tcW w:w="1993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D460C" w14:textId="77777777" w:rsidR="005B0D56" w:rsidRPr="005B0D56" w:rsidRDefault="005B0D56" w:rsidP="005B0D5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4F387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F729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BB79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EE03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B8474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52917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5B0D56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60DC1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57A7A02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770D9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111AB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FA8FB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72998D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796D2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5D03C1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</w:tr>
      <w:tr w:rsidR="005B0D56" w:rsidRPr="005B0D56" w14:paraId="518417E5" w14:textId="77777777" w:rsidTr="005B0D56">
        <w:trPr>
          <w:trHeight w:val="113"/>
        </w:trPr>
        <w:tc>
          <w:tcPr>
            <w:tcW w:w="19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5F8D6C" w14:textId="77777777" w:rsidR="005B0D56" w:rsidRPr="005B0D56" w:rsidRDefault="005B0D56" w:rsidP="005B0D56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51CE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C6C496A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26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51D4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4D528A0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7093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3DF60D6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B0D56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2DCBD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C2B272F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B1EE7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2D3BE3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F679B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66D9E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804BE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A54C" w14:textId="77777777" w:rsidR="005B0D56" w:rsidRPr="005B0D56" w:rsidRDefault="005B0D56" w:rsidP="005B0D5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14:paraId="7F193D38" w14:textId="77777777" w:rsidR="00A43416" w:rsidRDefault="00A43416" w:rsidP="00AB5834">
      <w:pPr>
        <w:rPr>
          <w:rFonts w:ascii="Arial" w:hAnsi="Arial" w:cs="Arial"/>
          <w:color w:val="0000FF"/>
          <w:sz w:val="16"/>
          <w:szCs w:val="16"/>
        </w:rPr>
      </w:pPr>
    </w:p>
    <w:p w14:paraId="61A811E5" w14:textId="77777777" w:rsidR="00AB5834" w:rsidRPr="00D22963" w:rsidRDefault="00AB5834" w:rsidP="00AB5834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D22963">
        <w:rPr>
          <w:rFonts w:ascii="Verdana" w:hAnsi="Verdana" w:cs="Arial"/>
          <w:sz w:val="18"/>
          <w:szCs w:val="18"/>
        </w:rPr>
        <w:t>Todos los plazos son de cumplimiento obligatorio.</w:t>
      </w:r>
    </w:p>
    <w:p w14:paraId="07C35FAD" w14:textId="77777777" w:rsidR="00AB5834" w:rsidRDefault="00AB5834" w:rsidP="00AB5834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D22963">
        <w:rPr>
          <w:rFonts w:ascii="Verdana" w:hAnsi="Verdana" w:cs="Arial"/>
          <w:sz w:val="18"/>
          <w:szCs w:val="18"/>
        </w:rPr>
        <w:t>Posterior a la presentación y apertura de propuestas, si la actividad fuese realizada antes del plazo establecido, el proceso deberá continuar.</w:t>
      </w:r>
    </w:p>
    <w:bookmarkEnd w:id="1"/>
    <w:p w14:paraId="426AFA7C" w14:textId="77777777" w:rsidR="00AB5834" w:rsidRDefault="00AB5834" w:rsidP="00AB5834">
      <w:pPr>
        <w:jc w:val="center"/>
        <w:rPr>
          <w:rFonts w:ascii="Arial" w:hAnsi="Arial" w:cs="Arial"/>
          <w:b/>
          <w:sz w:val="18"/>
          <w:szCs w:val="20"/>
          <w:lang w:val="it-IT"/>
        </w:rPr>
      </w:pPr>
    </w:p>
    <w:p w14:paraId="47851A57" w14:textId="77777777" w:rsidR="00AB5834" w:rsidRDefault="00AB5834" w:rsidP="00AB5834">
      <w:pPr>
        <w:jc w:val="center"/>
        <w:rPr>
          <w:rFonts w:ascii="Arial" w:hAnsi="Arial" w:cs="Arial"/>
          <w:b/>
          <w:sz w:val="18"/>
          <w:szCs w:val="20"/>
          <w:lang w:val="it-IT"/>
        </w:rPr>
      </w:pPr>
    </w:p>
    <w:p w14:paraId="1E5AB789" w14:textId="77777777" w:rsidR="00AB5834" w:rsidRDefault="00AB5834" w:rsidP="00AB5834">
      <w:pPr>
        <w:jc w:val="center"/>
        <w:rPr>
          <w:rFonts w:ascii="Arial" w:hAnsi="Arial" w:cs="Arial"/>
          <w:b/>
          <w:sz w:val="18"/>
          <w:szCs w:val="20"/>
          <w:lang w:val="it-IT"/>
        </w:rPr>
      </w:pPr>
    </w:p>
    <w:p w14:paraId="79BBB499" w14:textId="77777777" w:rsidR="002E2632" w:rsidRDefault="002E2632" w:rsidP="002E2632">
      <w:pPr>
        <w:jc w:val="center"/>
        <w:rPr>
          <w:rFonts w:ascii="Arial" w:hAnsi="Arial" w:cs="Arial"/>
          <w:b/>
          <w:sz w:val="18"/>
          <w:szCs w:val="20"/>
          <w:lang w:val="it-IT"/>
        </w:rPr>
      </w:pPr>
    </w:p>
    <w:p w14:paraId="792C35C0" w14:textId="77777777" w:rsidR="002E2632" w:rsidRPr="00653C8D" w:rsidRDefault="002E2632" w:rsidP="002E2632">
      <w:pPr>
        <w:jc w:val="center"/>
        <w:rPr>
          <w:rFonts w:ascii="Verdana" w:hAnsi="Verdana"/>
          <w:sz w:val="2"/>
          <w:szCs w:val="2"/>
        </w:rPr>
      </w:pPr>
    </w:p>
    <w:bookmarkEnd w:id="0"/>
    <w:p w14:paraId="71F17B85" w14:textId="77777777" w:rsidR="008C48AF" w:rsidRPr="00653C8D" w:rsidRDefault="008C48AF" w:rsidP="008C48AF">
      <w:pPr>
        <w:rPr>
          <w:rFonts w:ascii="Verdana" w:hAnsi="Verdana"/>
          <w:sz w:val="2"/>
          <w:szCs w:val="2"/>
        </w:rPr>
      </w:pPr>
    </w:p>
    <w:sectPr w:rsidR="008C48AF" w:rsidRPr="00653C8D" w:rsidSect="00876509">
      <w:headerReference w:type="default" r:id="rId7"/>
      <w:pgSz w:w="12240" w:h="15840" w:code="1"/>
      <w:pgMar w:top="1701" w:right="1701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71F0B" w14:textId="77777777" w:rsidR="00BB2783" w:rsidRDefault="00BB2783" w:rsidP="0002168D">
      <w:r>
        <w:separator/>
      </w:r>
    </w:p>
  </w:endnote>
  <w:endnote w:type="continuationSeparator" w:id="0">
    <w:p w14:paraId="46B211B8" w14:textId="77777777" w:rsidR="00BB2783" w:rsidRDefault="00BB2783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1F659" w14:textId="77777777" w:rsidR="00BB2783" w:rsidRDefault="00BB2783" w:rsidP="0002168D">
      <w:r>
        <w:separator/>
      </w:r>
    </w:p>
  </w:footnote>
  <w:footnote w:type="continuationSeparator" w:id="0">
    <w:p w14:paraId="6FED9F66" w14:textId="77777777" w:rsidR="00BB2783" w:rsidRDefault="00BB2783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1DAEC" w14:textId="77777777" w:rsidR="0002168D" w:rsidRDefault="0005710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0ADD7CD8" wp14:editId="5865B457">
          <wp:simplePos x="0" y="0"/>
          <wp:positionH relativeFrom="page">
            <wp:align>right</wp:align>
          </wp:positionH>
          <wp:positionV relativeFrom="paragraph">
            <wp:posOffset>-601980</wp:posOffset>
          </wp:positionV>
          <wp:extent cx="7772400" cy="10058400"/>
          <wp:effectExtent l="0" t="0" r="0" b="0"/>
          <wp:wrapNone/>
          <wp:docPr id="1276759284" name="Imagen 1276759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D02"/>
    <w:multiLevelType w:val="hybridMultilevel"/>
    <w:tmpl w:val="B128C3E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44509"/>
    <w:multiLevelType w:val="multilevel"/>
    <w:tmpl w:val="ADBA40E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BC532CB"/>
    <w:multiLevelType w:val="multilevel"/>
    <w:tmpl w:val="83302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F6ED1"/>
    <w:multiLevelType w:val="hybridMultilevel"/>
    <w:tmpl w:val="BA04B06E"/>
    <w:lvl w:ilvl="0" w:tplc="FDECFFD2">
      <w:start w:val="29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5" w:hanging="360"/>
      </w:pPr>
    </w:lvl>
    <w:lvl w:ilvl="2" w:tplc="400A001B" w:tentative="1">
      <w:start w:val="1"/>
      <w:numFmt w:val="lowerRoman"/>
      <w:lvlText w:val="%3."/>
      <w:lvlJc w:val="right"/>
      <w:pPr>
        <w:ind w:left="2225" w:hanging="180"/>
      </w:pPr>
    </w:lvl>
    <w:lvl w:ilvl="3" w:tplc="400A000F" w:tentative="1">
      <w:start w:val="1"/>
      <w:numFmt w:val="decimal"/>
      <w:lvlText w:val="%4."/>
      <w:lvlJc w:val="left"/>
      <w:pPr>
        <w:ind w:left="2945" w:hanging="360"/>
      </w:pPr>
    </w:lvl>
    <w:lvl w:ilvl="4" w:tplc="400A0019" w:tentative="1">
      <w:start w:val="1"/>
      <w:numFmt w:val="lowerLetter"/>
      <w:lvlText w:val="%5."/>
      <w:lvlJc w:val="left"/>
      <w:pPr>
        <w:ind w:left="3665" w:hanging="360"/>
      </w:pPr>
    </w:lvl>
    <w:lvl w:ilvl="5" w:tplc="400A001B" w:tentative="1">
      <w:start w:val="1"/>
      <w:numFmt w:val="lowerRoman"/>
      <w:lvlText w:val="%6."/>
      <w:lvlJc w:val="right"/>
      <w:pPr>
        <w:ind w:left="4385" w:hanging="180"/>
      </w:pPr>
    </w:lvl>
    <w:lvl w:ilvl="6" w:tplc="400A000F" w:tentative="1">
      <w:start w:val="1"/>
      <w:numFmt w:val="decimal"/>
      <w:lvlText w:val="%7."/>
      <w:lvlJc w:val="left"/>
      <w:pPr>
        <w:ind w:left="5105" w:hanging="360"/>
      </w:pPr>
    </w:lvl>
    <w:lvl w:ilvl="7" w:tplc="400A0019" w:tentative="1">
      <w:start w:val="1"/>
      <w:numFmt w:val="lowerLetter"/>
      <w:lvlText w:val="%8."/>
      <w:lvlJc w:val="left"/>
      <w:pPr>
        <w:ind w:left="5825" w:hanging="360"/>
      </w:pPr>
    </w:lvl>
    <w:lvl w:ilvl="8" w:tplc="40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0F13FB8"/>
    <w:multiLevelType w:val="hybridMultilevel"/>
    <w:tmpl w:val="B128C3E2"/>
    <w:lvl w:ilvl="0" w:tplc="42EA94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E0610"/>
    <w:multiLevelType w:val="hybridMultilevel"/>
    <w:tmpl w:val="95CE7286"/>
    <w:lvl w:ilvl="0" w:tplc="7D4E995C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DD"/>
    <w:rsid w:val="0002168D"/>
    <w:rsid w:val="0005710F"/>
    <w:rsid w:val="00074058"/>
    <w:rsid w:val="0008140C"/>
    <w:rsid w:val="00084373"/>
    <w:rsid w:val="00091A4B"/>
    <w:rsid w:val="00096323"/>
    <w:rsid w:val="000A3EDB"/>
    <w:rsid w:val="000A410C"/>
    <w:rsid w:val="000D79B3"/>
    <w:rsid w:val="001274D8"/>
    <w:rsid w:val="00130A1B"/>
    <w:rsid w:val="00133FC2"/>
    <w:rsid w:val="00164615"/>
    <w:rsid w:val="001A3600"/>
    <w:rsid w:val="001D1929"/>
    <w:rsid w:val="00206BBC"/>
    <w:rsid w:val="00256750"/>
    <w:rsid w:val="002A16BE"/>
    <w:rsid w:val="002D7318"/>
    <w:rsid w:val="002E2632"/>
    <w:rsid w:val="002F003D"/>
    <w:rsid w:val="00311C94"/>
    <w:rsid w:val="00314E62"/>
    <w:rsid w:val="00316A47"/>
    <w:rsid w:val="00337857"/>
    <w:rsid w:val="00365850"/>
    <w:rsid w:val="00370A8E"/>
    <w:rsid w:val="0038694F"/>
    <w:rsid w:val="00387077"/>
    <w:rsid w:val="003A3E73"/>
    <w:rsid w:val="003D47DC"/>
    <w:rsid w:val="003D61B0"/>
    <w:rsid w:val="003F764C"/>
    <w:rsid w:val="004127E3"/>
    <w:rsid w:val="004171D5"/>
    <w:rsid w:val="00447737"/>
    <w:rsid w:val="004614AE"/>
    <w:rsid w:val="004656EE"/>
    <w:rsid w:val="004939D2"/>
    <w:rsid w:val="00493B7B"/>
    <w:rsid w:val="004B62F1"/>
    <w:rsid w:val="004F5D4D"/>
    <w:rsid w:val="005000B0"/>
    <w:rsid w:val="00525505"/>
    <w:rsid w:val="00532CA6"/>
    <w:rsid w:val="005615FF"/>
    <w:rsid w:val="00571215"/>
    <w:rsid w:val="00586DD8"/>
    <w:rsid w:val="00590627"/>
    <w:rsid w:val="00591E00"/>
    <w:rsid w:val="005A5895"/>
    <w:rsid w:val="005B0D56"/>
    <w:rsid w:val="005B464F"/>
    <w:rsid w:val="005F65ED"/>
    <w:rsid w:val="00625E03"/>
    <w:rsid w:val="00652180"/>
    <w:rsid w:val="00652CBC"/>
    <w:rsid w:val="00663E54"/>
    <w:rsid w:val="00673DCE"/>
    <w:rsid w:val="00674560"/>
    <w:rsid w:val="00682D9D"/>
    <w:rsid w:val="006B0E58"/>
    <w:rsid w:val="006B6852"/>
    <w:rsid w:val="00704BBA"/>
    <w:rsid w:val="007176DC"/>
    <w:rsid w:val="00773F67"/>
    <w:rsid w:val="0078786A"/>
    <w:rsid w:val="007878DD"/>
    <w:rsid w:val="0079165B"/>
    <w:rsid w:val="007E1B31"/>
    <w:rsid w:val="007E5948"/>
    <w:rsid w:val="00825EBA"/>
    <w:rsid w:val="0084332E"/>
    <w:rsid w:val="00856007"/>
    <w:rsid w:val="00860BC1"/>
    <w:rsid w:val="00864BBE"/>
    <w:rsid w:val="00870099"/>
    <w:rsid w:val="00876509"/>
    <w:rsid w:val="008A5B68"/>
    <w:rsid w:val="008C48AF"/>
    <w:rsid w:val="008C519A"/>
    <w:rsid w:val="008D0B73"/>
    <w:rsid w:val="008E6079"/>
    <w:rsid w:val="009012DF"/>
    <w:rsid w:val="00915F24"/>
    <w:rsid w:val="00935583"/>
    <w:rsid w:val="00950503"/>
    <w:rsid w:val="0096314E"/>
    <w:rsid w:val="009A3E92"/>
    <w:rsid w:val="009A7F72"/>
    <w:rsid w:val="009B3818"/>
    <w:rsid w:val="009B5649"/>
    <w:rsid w:val="009D5E46"/>
    <w:rsid w:val="00A0736E"/>
    <w:rsid w:val="00A104CE"/>
    <w:rsid w:val="00A114A3"/>
    <w:rsid w:val="00A3206A"/>
    <w:rsid w:val="00A43416"/>
    <w:rsid w:val="00A62EE3"/>
    <w:rsid w:val="00A90D3E"/>
    <w:rsid w:val="00A94A63"/>
    <w:rsid w:val="00AA654D"/>
    <w:rsid w:val="00AB5834"/>
    <w:rsid w:val="00AC585C"/>
    <w:rsid w:val="00AF3BDD"/>
    <w:rsid w:val="00B326C1"/>
    <w:rsid w:val="00B36172"/>
    <w:rsid w:val="00B36D71"/>
    <w:rsid w:val="00B473E5"/>
    <w:rsid w:val="00B541CE"/>
    <w:rsid w:val="00B73B1D"/>
    <w:rsid w:val="00BB2783"/>
    <w:rsid w:val="00BD4C32"/>
    <w:rsid w:val="00BD6A10"/>
    <w:rsid w:val="00BF0732"/>
    <w:rsid w:val="00C20045"/>
    <w:rsid w:val="00C25619"/>
    <w:rsid w:val="00C34EFD"/>
    <w:rsid w:val="00C415D7"/>
    <w:rsid w:val="00C51DAD"/>
    <w:rsid w:val="00C55511"/>
    <w:rsid w:val="00D514C5"/>
    <w:rsid w:val="00DE29FE"/>
    <w:rsid w:val="00DE7828"/>
    <w:rsid w:val="00E04B42"/>
    <w:rsid w:val="00E3401A"/>
    <w:rsid w:val="00EA0EF0"/>
    <w:rsid w:val="00EE6947"/>
    <w:rsid w:val="00F51D86"/>
    <w:rsid w:val="00F61E3A"/>
    <w:rsid w:val="00F83D38"/>
    <w:rsid w:val="00F87C10"/>
    <w:rsid w:val="00FA2AEB"/>
    <w:rsid w:val="00FB6CF3"/>
    <w:rsid w:val="00FC69C2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51390"/>
  <w15:chartTrackingRefBased/>
  <w15:docId w15:val="{AC5B0CA9-C922-4E2C-9581-2A4B0D1A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8DD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68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B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B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paragraph" w:styleId="Prrafodelista">
    <w:name w:val="List Paragraph"/>
    <w:aliases w:val="List Paragraph,RAFO,MAPA,GRÁFICOS,titulo 5,Párrafo,centrado 10,Fase,GRÁFICO,Titulo,List Paragraph 1,List-Bulleted,TITULO,본문1,inciso_hortalizas,Superíndice,Párrafo de lista2,Párrafo de lista1,HOJA,Numbered Paragraph,Main numbered paragra"/>
    <w:basedOn w:val="Normal"/>
    <w:link w:val="PrrafodelistaCar"/>
    <w:uiPriority w:val="34"/>
    <w:qFormat/>
    <w:rsid w:val="007878DD"/>
    <w:pPr>
      <w:ind w:left="720"/>
    </w:pPr>
    <w:rPr>
      <w:sz w:val="20"/>
      <w:szCs w:val="20"/>
      <w:lang w:eastAsia="en-US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본문1 Car,inciso_hortalizas Car,Superíndice Car,HOJA Car"/>
    <w:link w:val="Prrafodelista"/>
    <w:uiPriority w:val="34"/>
    <w:qFormat/>
    <w:locked/>
    <w:rsid w:val="007878DD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590627"/>
    <w:rPr>
      <w:color w:val="0563C1" w:themeColor="hyperlink"/>
      <w:u w:val="single"/>
    </w:rPr>
  </w:style>
  <w:style w:type="paragraph" w:customStyle="1" w:styleId="Ttulo1">
    <w:name w:val="Título1"/>
    <w:basedOn w:val="Normal"/>
    <w:link w:val="TtuloCar"/>
    <w:uiPriority w:val="99"/>
    <w:qFormat/>
    <w:rsid w:val="00590627"/>
    <w:pPr>
      <w:spacing w:before="240" w:after="60"/>
      <w:jc w:val="center"/>
      <w:outlineLvl w:val="0"/>
    </w:pPr>
    <w:rPr>
      <w:rFonts w:cs="Arial"/>
      <w:b/>
      <w:bCs/>
      <w:kern w:val="28"/>
      <w:sz w:val="20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5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503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55511"/>
    <w:rPr>
      <w:color w:val="605E5C"/>
      <w:shd w:val="clear" w:color="auto" w:fill="E1DFDD"/>
    </w:rPr>
  </w:style>
  <w:style w:type="character" w:customStyle="1" w:styleId="TtuloCar">
    <w:name w:val="Título Car"/>
    <w:aliases w:val="Puesto Car1"/>
    <w:link w:val="Ttulo1"/>
    <w:rsid w:val="008C48AF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table" w:styleId="Tablaconcuadrcula">
    <w:name w:val="Table Grid"/>
    <w:aliases w:val="Tabla con cuadrícula COPA"/>
    <w:basedOn w:val="Tablanormal"/>
    <w:uiPriority w:val="59"/>
    <w:rsid w:val="00AC585C"/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">
    <w:name w:val="Tabla con cuadrícula COPA1"/>
    <w:basedOn w:val="Tablanormal"/>
    <w:next w:val="Tablaconcuadrcula"/>
    <w:uiPriority w:val="59"/>
    <w:rsid w:val="00773F67"/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">
    <w:name w:val="Tabla con cuadrícula COPA2"/>
    <w:basedOn w:val="Tablanormal"/>
    <w:next w:val="Tablaconcuadrcula"/>
    <w:uiPriority w:val="59"/>
    <w:rsid w:val="005B0D56"/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iaga\Documents\Plantillas%20personalizadas%20de%20Office\Membrete%20AEV%20202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AEV 2024</Template>
  <TotalTime>76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Aliaga</dc:creator>
  <cp:keywords/>
  <dc:description/>
  <cp:lastModifiedBy>Usuario</cp:lastModifiedBy>
  <cp:revision>24</cp:revision>
  <cp:lastPrinted>2025-01-24T00:28:00Z</cp:lastPrinted>
  <dcterms:created xsi:type="dcterms:W3CDTF">2025-01-21T00:41:00Z</dcterms:created>
  <dcterms:modified xsi:type="dcterms:W3CDTF">2025-01-28T23:55:00Z</dcterms:modified>
</cp:coreProperties>
</file>