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A1CA" w14:textId="77777777" w:rsidR="00553231" w:rsidRDefault="00553231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</w:p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FA0882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2024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D43DD0" w:rsidRPr="002F47BB" w14:paraId="0CAE8E96" w14:textId="77777777" w:rsidTr="00EE34E5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D43DD0" w:rsidRPr="002F47BB" w:rsidRDefault="00D43DD0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57D5CAE6" w:rsidR="00C10F0C" w:rsidRPr="00E65F02" w:rsidRDefault="00D43DD0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D43DD0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ALTO BENI -FASE(VI)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755AB085" w:rsidR="00C10F0C" w:rsidRPr="00693C7D" w:rsidRDefault="00D43DD0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D43DD0">
              <w:rPr>
                <w:sz w:val="16"/>
                <w:szCs w:val="16"/>
                <w:lang w:val="it-IT"/>
              </w:rPr>
              <w:t>AEV-LP-DC 021/2024 (3RA.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33E7F366" w:rsidR="00C10F0C" w:rsidRPr="00C76AF8" w:rsidRDefault="00D43DD0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D43DD0">
              <w:rPr>
                <w:rFonts w:cs="Tahoma"/>
                <w:color w:val="FF0000"/>
                <w:sz w:val="18"/>
                <w:szCs w:val="16"/>
              </w:rPr>
              <w:t>Bs 2.431.981,97 (Dos millones cuatrocientos treinta y un mil novecientos ochenta y un 97/100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6201368B" w:rsidR="00C10F0C" w:rsidRDefault="00D9234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 xml:space="preserve">BISMARK LEOPOLDO </w:t>
            </w:r>
            <w:proofErr w:type="spellStart"/>
            <w:r w:rsidRPr="00C76AF8">
              <w:rPr>
                <w:sz w:val="14"/>
                <w:szCs w:val="14"/>
              </w:rPr>
              <w:t>CONDORENZ</w:t>
            </w:r>
            <w:proofErr w:type="spellEnd"/>
            <w:r w:rsidRPr="00C76AF8">
              <w:rPr>
                <w:sz w:val="14"/>
                <w:szCs w:val="14"/>
              </w:rPr>
              <w:t xml:space="preserve"> CHOQUE</w:t>
            </w:r>
          </w:p>
          <w:p w14:paraId="53568B4B" w14:textId="1D6FE1B0" w:rsidR="00C10F0C" w:rsidRPr="00C76AF8" w:rsidRDefault="00D9234C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proofErr w:type="spellStart"/>
            <w:r w:rsidRPr="00D9234C">
              <w:rPr>
                <w:sz w:val="14"/>
                <w:szCs w:val="14"/>
              </w:rPr>
              <w:t>JOSE</w:t>
            </w:r>
            <w:proofErr w:type="spellEnd"/>
            <w:r w:rsidRPr="00D9234C">
              <w:rPr>
                <w:sz w:val="14"/>
                <w:szCs w:val="14"/>
              </w:rPr>
              <w:t xml:space="preserve"> ANTONIO </w:t>
            </w:r>
            <w:proofErr w:type="spellStart"/>
            <w:r w:rsidRPr="00D9234C">
              <w:rPr>
                <w:sz w:val="14"/>
                <w:szCs w:val="14"/>
              </w:rPr>
              <w:t>GUTIERREZ</w:t>
            </w:r>
            <w:proofErr w:type="spellEnd"/>
            <w:r w:rsidRPr="00D9234C">
              <w:rPr>
                <w:sz w:val="14"/>
                <w:szCs w:val="14"/>
              </w:rPr>
              <w:t xml:space="preserve"> MAMANI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000000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046422E6" w:rsidR="00C10F0C" w:rsidRPr="00282F5A" w:rsidRDefault="00D43DD0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D43DD0">
              <w:rPr>
                <w:rStyle w:val="Hipervnculo"/>
                <w:sz w:val="14"/>
                <w:szCs w:val="16"/>
              </w:rPr>
              <w:t>jose.gutierrez@aevivienda.gob.bo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443248CA" w:rsidR="00C10F0C" w:rsidRPr="00D82F30" w:rsidRDefault="004B2019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6C1041BB" w:rsidR="00C10F0C" w:rsidRPr="00D82F30" w:rsidRDefault="005200C2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5EC0A654" w:rsidR="00C10F0C" w:rsidRPr="00D82F30" w:rsidRDefault="00D43DD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373DD2E6" w:rsidR="00C10F0C" w:rsidRPr="00D82F30" w:rsidRDefault="00D43DD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325689D5" w:rsidR="00C10F0C" w:rsidRPr="00D82F30" w:rsidRDefault="00D43DD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3BFE826F" w:rsidR="00C10F0C" w:rsidRPr="00D82F30" w:rsidRDefault="00D43DD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5546EC2F" w:rsidR="00C10F0C" w:rsidRPr="00D82F30" w:rsidRDefault="00D43DD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1F21269F" w14:textId="55D3687E" w:rsidR="00544AE8" w:rsidRDefault="00D43DD0" w:rsidP="00D43DD0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D43DD0">
              <w:rPr>
                <w:rStyle w:val="Hipervnculo"/>
                <w:b/>
                <w:sz w:val="16"/>
                <w:szCs w:val="16"/>
              </w:rPr>
              <w:t>https://meet.google.com/ndh-syyy-hro</w:t>
            </w:r>
          </w:p>
          <w:p w14:paraId="018AA4F7" w14:textId="3392BB1D" w:rsidR="00D43DD0" w:rsidRPr="0026134B" w:rsidRDefault="00D43DD0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4E715189" w:rsidR="00C10F0C" w:rsidRPr="00D82F30" w:rsidRDefault="00D43DD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1A673D39" w:rsidR="00C10F0C" w:rsidRPr="00D82F30" w:rsidRDefault="00D43DD0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13671617" w:rsidR="00C10F0C" w:rsidRPr="00D82F30" w:rsidRDefault="00D43DD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0DE99EF3" w:rsidR="00C10F0C" w:rsidRPr="00D82F30" w:rsidRDefault="00D43DD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424787CF" w:rsidR="00C10F0C" w:rsidRPr="00D82F30" w:rsidRDefault="00D43DD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5354562" w:rsidR="00C10F0C" w:rsidRPr="00D82F30" w:rsidRDefault="00D43DD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0C686B8D" w:rsidR="00C10F0C" w:rsidRPr="00D82F30" w:rsidRDefault="00D43DD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4A241D9" w:rsidR="00C10F0C" w:rsidRPr="00D82F30" w:rsidRDefault="00602232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7CAC5B96" w:rsidR="00C10F0C" w:rsidRPr="00D82F30" w:rsidRDefault="00D43DD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254972AF" w:rsidR="00C10F0C" w:rsidRPr="00D82F30" w:rsidRDefault="00D43DD0" w:rsidP="0060223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68D495AC" w:rsidR="00C10F0C" w:rsidRPr="00D82F30" w:rsidRDefault="00913682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23AE0915" w:rsidR="00C10F0C" w:rsidRPr="00D82F30" w:rsidRDefault="00913682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51BEAB25" w:rsidR="00C10F0C" w:rsidRPr="00D82F30" w:rsidRDefault="00D43DD0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0E934A94" w:rsidR="00C10F0C" w:rsidRPr="00D82F30" w:rsidRDefault="00E24EED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7F66424" w:rsidR="00C10F0C" w:rsidRPr="00D82F30" w:rsidRDefault="00E24EE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A420" w14:textId="77777777" w:rsidR="00E7624B" w:rsidRDefault="00E7624B" w:rsidP="0002168D">
      <w:r>
        <w:separator/>
      </w:r>
    </w:p>
  </w:endnote>
  <w:endnote w:type="continuationSeparator" w:id="0">
    <w:p w14:paraId="5B0CA07C" w14:textId="77777777" w:rsidR="00E7624B" w:rsidRDefault="00E7624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984A5" w14:textId="77777777" w:rsidR="00E7624B" w:rsidRDefault="00E7624B" w:rsidP="0002168D">
      <w:r>
        <w:separator/>
      </w:r>
    </w:p>
  </w:footnote>
  <w:footnote w:type="continuationSeparator" w:id="0">
    <w:p w14:paraId="3EB6D44B" w14:textId="77777777" w:rsidR="00E7624B" w:rsidRDefault="00E7624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81244471">
    <w:abstractNumId w:val="4"/>
  </w:num>
  <w:num w:numId="2" w16cid:durableId="462040063">
    <w:abstractNumId w:val="3"/>
  </w:num>
  <w:num w:numId="3" w16cid:durableId="449669850">
    <w:abstractNumId w:val="1"/>
  </w:num>
  <w:num w:numId="4" w16cid:durableId="1073896763">
    <w:abstractNumId w:val="0"/>
  </w:num>
  <w:num w:numId="5" w16cid:durableId="66155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00327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4682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071F5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5BAB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50B"/>
    <w:rsid w:val="003D4C23"/>
    <w:rsid w:val="003D745C"/>
    <w:rsid w:val="003E141A"/>
    <w:rsid w:val="003E4460"/>
    <w:rsid w:val="003E6453"/>
    <w:rsid w:val="00405C65"/>
    <w:rsid w:val="00405D8A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B2019"/>
    <w:rsid w:val="004D4985"/>
    <w:rsid w:val="004D50A9"/>
    <w:rsid w:val="004D6AB3"/>
    <w:rsid w:val="004F549F"/>
    <w:rsid w:val="005000B0"/>
    <w:rsid w:val="005073FD"/>
    <w:rsid w:val="005200C2"/>
    <w:rsid w:val="00525505"/>
    <w:rsid w:val="005270D6"/>
    <w:rsid w:val="00544AE8"/>
    <w:rsid w:val="00544D3B"/>
    <w:rsid w:val="0054679B"/>
    <w:rsid w:val="00553231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2232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2B6E"/>
    <w:rsid w:val="007D7203"/>
    <w:rsid w:val="007E3AE8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19C1"/>
    <w:rsid w:val="008B4EE2"/>
    <w:rsid w:val="008B6F82"/>
    <w:rsid w:val="008C5D1D"/>
    <w:rsid w:val="008D28EC"/>
    <w:rsid w:val="008E24BA"/>
    <w:rsid w:val="008E569A"/>
    <w:rsid w:val="008F1774"/>
    <w:rsid w:val="00913682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0944"/>
    <w:rsid w:val="009C4926"/>
    <w:rsid w:val="009C50DB"/>
    <w:rsid w:val="009C6C07"/>
    <w:rsid w:val="009D5E46"/>
    <w:rsid w:val="009D78C2"/>
    <w:rsid w:val="009F0654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E5318"/>
    <w:rsid w:val="00BF10EF"/>
    <w:rsid w:val="00BF625A"/>
    <w:rsid w:val="00C10F0C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07380"/>
    <w:rsid w:val="00D20905"/>
    <w:rsid w:val="00D22258"/>
    <w:rsid w:val="00D27FD7"/>
    <w:rsid w:val="00D32F85"/>
    <w:rsid w:val="00D43DD0"/>
    <w:rsid w:val="00D50472"/>
    <w:rsid w:val="00D51F31"/>
    <w:rsid w:val="00D71929"/>
    <w:rsid w:val="00D71F49"/>
    <w:rsid w:val="00D72E53"/>
    <w:rsid w:val="00D81396"/>
    <w:rsid w:val="00D8186B"/>
    <w:rsid w:val="00D82F30"/>
    <w:rsid w:val="00D9234C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24EED"/>
    <w:rsid w:val="00E333C2"/>
    <w:rsid w:val="00E3401A"/>
    <w:rsid w:val="00E342B1"/>
    <w:rsid w:val="00E44966"/>
    <w:rsid w:val="00E56623"/>
    <w:rsid w:val="00E605F4"/>
    <w:rsid w:val="00E65F02"/>
    <w:rsid w:val="00E71832"/>
    <w:rsid w:val="00E7624B"/>
    <w:rsid w:val="00E90124"/>
    <w:rsid w:val="00EA2530"/>
    <w:rsid w:val="00EA41F0"/>
    <w:rsid w:val="00EB2C18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B7A14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68C76-604A-4594-850A-3CA4ED57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MEMBRETE-AEV-2023.dotx</Template>
  <TotalTime>77</TotalTime>
  <Pages>1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Fernando Aliaga</cp:lastModifiedBy>
  <cp:revision>27</cp:revision>
  <cp:lastPrinted>2024-12-23T21:15:00Z</cp:lastPrinted>
  <dcterms:created xsi:type="dcterms:W3CDTF">2024-11-22T14:12:00Z</dcterms:created>
  <dcterms:modified xsi:type="dcterms:W3CDTF">2024-12-24T16:30:00Z</dcterms:modified>
</cp:coreProperties>
</file>