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38B9AE0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39F6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69C16BFB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28BFDE1D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3C58765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0765D17B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B8CC75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88A11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98BA2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8EA53B" w14:textId="09DEEC5A" w:rsidR="00C83BDE" w:rsidRPr="00C83BDE" w:rsidRDefault="0005346B" w:rsidP="000B42F9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B957B1" w:rsidRPr="00B957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 w:rsidR="00B957B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D13D77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LLALLAGUA</w:t>
                  </w:r>
                  <w:r w:rsidR="003137F4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</w:t>
                  </w:r>
                  <w:r w:rsidR="009B71A8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E71A58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</w:t>
                  </w:r>
                  <w:r w:rsidR="00D13D77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VIII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Pr="00993F9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CE5AD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9B71A8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C95CE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847114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1D7EF62F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2217B3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F41AD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5E099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764697" w14:textId="51EC2F25" w:rsidR="00C83BDE" w:rsidRPr="00C83BDE" w:rsidRDefault="006E395D" w:rsidP="000B42F9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B957B1" w:rsidRPr="00B957B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3137F4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</w:t>
                  </w:r>
                  <w:r w:rsidR="00D13D77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0A38B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219F24F5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B72F0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951EF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13B94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E75471" w14:textId="2BD9764B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645C46F3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597D6E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2DC82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4DFF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F1692A" w14:textId="77777777" w:rsidR="00C83BDE" w:rsidRPr="00C83BDE" w:rsidRDefault="00E4087C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B6047F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</w:tr>
            <w:tr w:rsidR="00C83BDE" w:rsidRPr="00C83BDE" w14:paraId="6273AFD1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1AB830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18D018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0D9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B986C3" w14:textId="481DEFFE" w:rsidR="00C83BDE" w:rsidRPr="00293F8B" w:rsidRDefault="00B957B1" w:rsidP="000B42F9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 w:rsidR="00854596"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 w:rsidR="009B71A8">
                    <w:rPr>
                      <w:b/>
                      <w:sz w:val="18"/>
                      <w:szCs w:val="18"/>
                      <w:lang w:val="es-BO"/>
                    </w:rPr>
                    <w:t xml:space="preserve"> </w:t>
                  </w:r>
                  <w:r w:rsidR="00D13D77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3.849.321,27</w:t>
                  </w:r>
                  <w:r w:rsidR="008801E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D13D77">
                    <w:rPr>
                      <w:b/>
                      <w:sz w:val="18"/>
                      <w:szCs w:val="18"/>
                      <w:lang w:val="es-BO"/>
                    </w:rPr>
                    <w:t xml:space="preserve">Tres </w:t>
                  </w:r>
                  <w:r w:rsidR="00D13D77" w:rsidRPr="00D13D77">
                    <w:rPr>
                      <w:bCs/>
                      <w:sz w:val="18"/>
                      <w:szCs w:val="18"/>
                      <w:lang w:val="es-BO"/>
                    </w:rPr>
                    <w:t>Millones</w:t>
                  </w:r>
                  <w:r w:rsidR="00D13D77">
                    <w:rPr>
                      <w:bCs/>
                      <w:sz w:val="18"/>
                      <w:szCs w:val="18"/>
                      <w:lang w:val="es-BO"/>
                    </w:rPr>
                    <w:t xml:space="preserve"> Ochocientos Cuarenta y Nueve Mil Trescientos Veintiuno 27</w:t>
                  </w:r>
                  <w:r w:rsidR="00E71A58">
                    <w:rPr>
                      <w:bCs/>
                      <w:sz w:val="18"/>
                      <w:szCs w:val="18"/>
                      <w:lang w:val="es-BO"/>
                    </w:rPr>
                    <w:t>/1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06685025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3BE412" w14:textId="77777777" w:rsidR="000A6EA2" w:rsidRDefault="000A6EA2" w:rsidP="000A6EA2">
                  <w:pPr>
                    <w:widowControl/>
                    <w:autoSpaceDE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Encargado de atender consultas</w:t>
                  </w:r>
                </w:p>
                <w:p w14:paraId="0B2CE1FC" w14:textId="048EA8A4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E63A1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F716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D54BA" w14:textId="410A6337" w:rsidR="00C83BDE" w:rsidRPr="00C83BDE" w:rsidRDefault="00B957B1" w:rsidP="00C04D53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C04D53">
                    <w:rPr>
                      <w:sz w:val="16"/>
                      <w:szCs w:val="16"/>
                      <w:lang w:val="es-BO"/>
                    </w:rPr>
                    <w:t>Jose Poma Negretty</w:t>
                  </w:r>
                </w:p>
              </w:tc>
            </w:tr>
            <w:tr w:rsidR="00C83BDE" w:rsidRPr="00C83BDE" w14:paraId="79D219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D7568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2091D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8333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2252E0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58D85C5D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1D4107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54540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86A0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77A3EC" w14:textId="3603917C" w:rsidR="00C83BDE" w:rsidRPr="00C04D53" w:rsidRDefault="00C04D53" w:rsidP="00C04D53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04D53">
                    <w:rPr>
                      <w:color w:val="0070C0"/>
                      <w:sz w:val="16"/>
                      <w:szCs w:val="16"/>
                    </w:rPr>
                    <w:t>jose.poma</w:t>
                  </w:r>
                  <w:hyperlink r:id="rId7" w:history="1">
                    <w:r w:rsidR="0097636E" w:rsidRPr="00C04D53">
                      <w:rPr>
                        <w:rStyle w:val="Hipervnculo"/>
                        <w:color w:val="0070C0"/>
                        <w:sz w:val="16"/>
                        <w:szCs w:val="16"/>
                        <w:lang w:val="es-BO"/>
                      </w:rPr>
                      <w:t>@aevivienda.gob.bo</w:t>
                    </w:r>
                  </w:hyperlink>
                </w:p>
              </w:tc>
            </w:tr>
          </w:tbl>
          <w:p w14:paraId="7F5C4E7F" w14:textId="77777777" w:rsidR="00C83BDE" w:rsidRPr="0097636E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3"/>
              <w:gridCol w:w="132"/>
              <w:gridCol w:w="131"/>
              <w:gridCol w:w="350"/>
              <w:gridCol w:w="135"/>
              <w:gridCol w:w="379"/>
              <w:gridCol w:w="131"/>
              <w:gridCol w:w="470"/>
              <w:gridCol w:w="133"/>
              <w:gridCol w:w="131"/>
              <w:gridCol w:w="427"/>
              <w:gridCol w:w="207"/>
              <w:gridCol w:w="423"/>
              <w:gridCol w:w="131"/>
              <w:gridCol w:w="131"/>
              <w:gridCol w:w="2249"/>
              <w:gridCol w:w="120"/>
            </w:tblGrid>
            <w:tr w:rsidR="000B4114" w:rsidRPr="00E169D4" w14:paraId="0E831B5A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C61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CE75A2" w:rsidRPr="00E169D4" w14:paraId="1A2DBBE4" w14:textId="77777777" w:rsidTr="00C04D53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6BD0A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5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2D5398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4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B127F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0FB12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CE75A2" w:rsidRPr="00E169D4" w14:paraId="0D5BA206" w14:textId="77777777" w:rsidTr="00C04D53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78DE3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4E7560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9B3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6059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481DC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AA5B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97E1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BEA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6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29E9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DF55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BB6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7998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ED7C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C7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08BC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35C7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4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4245DDD2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057A62E8" w14:textId="77777777" w:rsidTr="00C04D53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F6386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835C4B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8DD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5A196" w14:textId="4EF98966" w:rsidR="000B4114" w:rsidRPr="00E169D4" w:rsidRDefault="00CE75A2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6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4D9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76A0CAF" w14:textId="68F97AC5" w:rsidR="000B4114" w:rsidRPr="00E169D4" w:rsidRDefault="00F57EA8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136581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53B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66C1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1D27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4823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1BDB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942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3A5DA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26DD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9D1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D835B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34B94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61A070A3" w14:textId="77777777" w:rsidTr="00C04D53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330FE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A629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6845A5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8B5B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5291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A4C5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431F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DBF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113A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0103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2ED4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3A6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B817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E8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4B21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54A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04E2AE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1CFF2B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4A900C4E" w14:textId="77777777" w:rsidTr="00C04D53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0E02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8651D8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AFE9007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83E1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A331F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C034A2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B00045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733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53814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1F1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79B76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7EDD6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00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B6547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D319A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8C970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BB71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BFB163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6812C226" w14:textId="77777777" w:rsidTr="00C04D53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4DB6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D130A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D43EEF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2C5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CA0F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B4E0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036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FCD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07B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25A9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A4C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FC2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6817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D01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E34FB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68A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9EF6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4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66266E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602651D8" w14:textId="77777777" w:rsidTr="00C04D53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2AF0C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8F30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33EB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AA3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8EF3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27F0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4EF2A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C07B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4E3D6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29797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8BA6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7579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BF5F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B7E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7D92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692C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4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BD5B2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4373A789" w14:textId="77777777" w:rsidTr="00C04D53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91EC0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BD789E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278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702890" w14:textId="181E46A7" w:rsidR="000B411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 w14:paraId="50D0CD9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6CEDC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EEBD5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87004A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6FD2F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8FDF69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EA1863" w14:textId="6254E7F2" w:rsidR="000B4114" w:rsidRPr="00964F74" w:rsidRDefault="00CE75A2" w:rsidP="00654582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03</w:t>
                  </w:r>
                </w:p>
              </w:tc>
              <w:tc>
                <w:tcPr>
                  <w:tcW w:w="6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648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04B1B1" w14:textId="05A05434" w:rsidR="000B411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1721D36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B8EDAB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82704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19D4E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0A0A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9473C8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E9BFB1" w14:textId="73077DBD" w:rsidR="000B4114" w:rsidRPr="00964F74" w:rsidRDefault="00E50B3A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BA9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41BAC2" w14:textId="50188E4D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5BA6663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9AB24B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AD56A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E319E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465210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B03A3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1B55C4B" w14:textId="07CBF2C1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A271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3F0D2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EBC4BFD" w14:textId="518BE1A9" w:rsidR="000B4114" w:rsidRDefault="00D13D77" w:rsidP="008E150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  <w:p w14:paraId="78BC000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5AD6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AD391B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89C1C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CDC57F1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B9DD97A" w14:textId="77777777" w:rsidR="008E1507" w:rsidRDefault="008E1507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26B888" w14:textId="4C849DA0" w:rsidR="000B4114" w:rsidRPr="00964F74" w:rsidRDefault="00CD0440" w:rsidP="00346077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D13D77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103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1F62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CDDBBC" w14:textId="65EC555B" w:rsidR="000B4114" w:rsidRDefault="000C2E8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3C73AEC3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D04452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DDF2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8BEA2A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71DD7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4A1C69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930BD7D" w14:textId="5234E7CF" w:rsidR="000B4114" w:rsidRPr="00964F74" w:rsidRDefault="0087198D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C2E82">
                    <w:rPr>
                      <w:sz w:val="16"/>
                      <w:szCs w:val="16"/>
                      <w:lang w:val="es-BO"/>
                    </w:rPr>
                    <w:t>3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E239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716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7F196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EFF772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98B56C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318E00CB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2FC12B10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209DCAF3" w14:textId="77777777" w:rsidR="00B957B1" w:rsidRDefault="000A6EA2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607F80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BDFC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02374322" w14:textId="77777777" w:rsidTr="00C04D53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6EF0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78FD3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E970DE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FE5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F9E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0803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6A1B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B1FC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26EF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B185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D4B4F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2CDF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80B4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A68A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3D2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5965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9B61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1F8007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4DD31BD6" w14:textId="77777777" w:rsidTr="00C04D53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D1717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F3A3F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5DE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A53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8EAC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7220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41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180B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7F3B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61292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9495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43F9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CDFC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54C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706A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4DA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F2F1F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20B12DF3" w14:textId="77777777" w:rsidTr="00C04D53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6DFAD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174E0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9E7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FD965A3" w14:textId="6DC9EEF0" w:rsidR="000B4114" w:rsidRPr="00E169D4" w:rsidRDefault="00CE75A2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08</w:t>
                  </w:r>
                </w:p>
              </w:tc>
              <w:tc>
                <w:tcPr>
                  <w:tcW w:w="6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CE1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9122909" w14:textId="31F0E719" w:rsidR="000B4114" w:rsidRPr="00E169D4" w:rsidRDefault="00CE75A2" w:rsidP="0097636E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D3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DD647EF" w14:textId="50F640B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924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7E4EF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6C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5DBE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6923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961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FB15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BB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732534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69B6CA3F" w14:textId="77777777" w:rsidTr="00C04D53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83C7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09374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399C19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A44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65B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B4C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52B6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301E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B6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3EDD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7CC1D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A5F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6C9A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B415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A671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5A4E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C67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4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998CA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47C9405F" w14:textId="77777777" w:rsidTr="00C04D53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479C7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E09F5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D5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023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73D08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143C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47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F86A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1080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E1F7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35F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95ED0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B2B2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7129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4A13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CE01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4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BFE5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CE75A2" w:rsidRPr="00E169D4" w14:paraId="64D4A0AA" w14:textId="77777777" w:rsidTr="00C04D53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EB764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C97D3E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9F8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D71AF" w14:textId="4FC4365A" w:rsidR="000B4114" w:rsidRPr="00E169D4" w:rsidRDefault="00CE75A2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6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F04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C63A5" w14:textId="477AD2AA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774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2B342" w14:textId="13380F23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13AA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58CE4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25D9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25A5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4427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A6D5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6604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D8B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4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E83F6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2162DAB5" w14:textId="77777777" w:rsidTr="00C04D53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C2482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B26C6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AF4FF2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CAE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E17F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E19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01C1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58F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4517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985D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34678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95DA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FC3F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CC5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B3FD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06B2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FC97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4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C4440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258D4271" w14:textId="77777777" w:rsidTr="00C04D53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0F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F288A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710E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43B9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1E3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2868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650CF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430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505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826BE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6D6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29E7B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AAFA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54E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E5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B151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885F17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0D6C470B" w14:textId="77777777" w:rsidTr="00C04D53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73AA5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E129B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A19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A7519C3" w14:textId="609AE77E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67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A00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2AA5323" w14:textId="49EB257F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413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A70890" w14:textId="70323196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6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054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63C50A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91EF4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3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393EE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D3C72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F439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5E3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F6ECE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8F72C5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518B2CBD" w14:textId="77777777" w:rsidTr="00C04D53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DEE31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5DFD1C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7F6C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E6C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AF1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FA0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8D2C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FFA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6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9E37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20C7A4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0DED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3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AF6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8F7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9805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1D09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5DB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CAF0F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7B825127" w14:textId="77777777" w:rsidTr="00C04D53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4035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61110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3D6E3C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EE1A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776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31BA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47C2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F539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5C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145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86163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3676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F62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31E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29C1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5B7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7A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430B45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4EDC36D2" w14:textId="77777777" w:rsidTr="00C04D53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1703B2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9B30D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ADC6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999C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0104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1D3E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E22C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CF11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EB25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010C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CBD95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5D6D2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30E1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36D44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A18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082B1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4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26A30B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10108F9B" w14:textId="77777777" w:rsidTr="00C04D53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12FFB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8D69FB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B26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2D1F378" w14:textId="6F9232F1" w:rsidR="00A92649" w:rsidRPr="00E169D4" w:rsidRDefault="00CE75A2" w:rsidP="00A9264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6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62F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007BF3A" w14:textId="46030651" w:rsidR="000B4114" w:rsidRPr="00E169D4" w:rsidRDefault="0013658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FC33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05F08" w14:textId="563624F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13658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BAA5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A767E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E0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305D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90D9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E623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E5FAC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D24C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D4857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3F40D988" w14:textId="77777777" w:rsidTr="00C04D53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661E6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CE07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EF40B9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DD6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CBF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3FC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18A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3CAB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8C26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B9E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CE6C6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47A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D4F4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A880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48F9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A469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6C10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BFCDA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2878A076" w14:textId="77777777" w:rsidTr="00C04D53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5E5FECA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6C50B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070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D4C5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ACE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93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9F34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A14A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B724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E08AA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92C2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3513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3E2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C642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902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D820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D61B563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6017195C" w14:textId="77777777" w:rsidTr="00C04D53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36B08E55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E5126F3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00A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AEA7C2" w14:textId="187C6299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23</w:t>
                  </w:r>
                </w:p>
              </w:tc>
              <w:tc>
                <w:tcPr>
                  <w:tcW w:w="6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6BB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371194" w14:textId="196F573B" w:rsidR="000B4114" w:rsidRPr="00E169D4" w:rsidRDefault="0013658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A3B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AB68436" w14:textId="18C2890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E0CAE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6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FAED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37ADD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02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4724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DD3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86DB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8EFC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7F9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0111D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2C6B0F7C" w14:textId="77777777" w:rsidTr="00C04D53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7134C299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1A622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34C564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8568E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4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15CB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5D01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AE0C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32F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33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0A0E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E14F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4A0722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4893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3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5B9B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D6B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C64B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931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C742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4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F459B7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223DD24E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34F6D053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675D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3D2DB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ED1146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BC6BB1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C4729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2ABE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49F67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801D0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5B91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7BA2C35C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3D133" w14:textId="77777777" w:rsidR="007863A4" w:rsidRDefault="007863A4" w:rsidP="0002168D">
      <w:r>
        <w:separator/>
      </w:r>
    </w:p>
  </w:endnote>
  <w:endnote w:type="continuationSeparator" w:id="0">
    <w:p w14:paraId="55468AB3" w14:textId="77777777" w:rsidR="007863A4" w:rsidRDefault="007863A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0FB94" w14:textId="77777777" w:rsidR="007863A4" w:rsidRDefault="007863A4" w:rsidP="0002168D">
      <w:r>
        <w:separator/>
      </w:r>
    </w:p>
  </w:footnote>
  <w:footnote w:type="continuationSeparator" w:id="0">
    <w:p w14:paraId="2A6DE1F7" w14:textId="77777777" w:rsidR="007863A4" w:rsidRDefault="007863A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CE29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E9744D" wp14:editId="291F751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6ACA"/>
    <w:rsid w:val="0002070E"/>
    <w:rsid w:val="00020969"/>
    <w:rsid w:val="0002168D"/>
    <w:rsid w:val="00025D21"/>
    <w:rsid w:val="000355DF"/>
    <w:rsid w:val="00044408"/>
    <w:rsid w:val="0005346B"/>
    <w:rsid w:val="00053CA0"/>
    <w:rsid w:val="000541D4"/>
    <w:rsid w:val="00056477"/>
    <w:rsid w:val="00056601"/>
    <w:rsid w:val="0005710F"/>
    <w:rsid w:val="00071848"/>
    <w:rsid w:val="00073D3A"/>
    <w:rsid w:val="00087CD5"/>
    <w:rsid w:val="00090143"/>
    <w:rsid w:val="0009345C"/>
    <w:rsid w:val="000A17C4"/>
    <w:rsid w:val="000A357A"/>
    <w:rsid w:val="000A38BE"/>
    <w:rsid w:val="000A4649"/>
    <w:rsid w:val="000A608A"/>
    <w:rsid w:val="000A6EA2"/>
    <w:rsid w:val="000B4114"/>
    <w:rsid w:val="000B42F9"/>
    <w:rsid w:val="000B5CA8"/>
    <w:rsid w:val="000C2E82"/>
    <w:rsid w:val="000D66E8"/>
    <w:rsid w:val="000E31E8"/>
    <w:rsid w:val="000E4846"/>
    <w:rsid w:val="00116F0B"/>
    <w:rsid w:val="001173F4"/>
    <w:rsid w:val="00127103"/>
    <w:rsid w:val="0012782D"/>
    <w:rsid w:val="00130A1B"/>
    <w:rsid w:val="00136581"/>
    <w:rsid w:val="00141511"/>
    <w:rsid w:val="00142926"/>
    <w:rsid w:val="00144D4C"/>
    <w:rsid w:val="00163A16"/>
    <w:rsid w:val="00164615"/>
    <w:rsid w:val="00170FFC"/>
    <w:rsid w:val="0017440B"/>
    <w:rsid w:val="00182A56"/>
    <w:rsid w:val="00186A2C"/>
    <w:rsid w:val="001A074F"/>
    <w:rsid w:val="001A1261"/>
    <w:rsid w:val="001A5886"/>
    <w:rsid w:val="001A7E71"/>
    <w:rsid w:val="001B01AD"/>
    <w:rsid w:val="001B4609"/>
    <w:rsid w:val="001C4341"/>
    <w:rsid w:val="001D2CF1"/>
    <w:rsid w:val="001E4260"/>
    <w:rsid w:val="002009B6"/>
    <w:rsid w:val="0020140B"/>
    <w:rsid w:val="00213836"/>
    <w:rsid w:val="002165B2"/>
    <w:rsid w:val="002220CE"/>
    <w:rsid w:val="0022557D"/>
    <w:rsid w:val="0022768E"/>
    <w:rsid w:val="0024014E"/>
    <w:rsid w:val="00242C67"/>
    <w:rsid w:val="002442F9"/>
    <w:rsid w:val="0025165B"/>
    <w:rsid w:val="00251F51"/>
    <w:rsid w:val="0026133D"/>
    <w:rsid w:val="00285A0B"/>
    <w:rsid w:val="00293F8B"/>
    <w:rsid w:val="002A092D"/>
    <w:rsid w:val="002A2AC7"/>
    <w:rsid w:val="002B0529"/>
    <w:rsid w:val="002B6214"/>
    <w:rsid w:val="002C142A"/>
    <w:rsid w:val="002C6648"/>
    <w:rsid w:val="002D118B"/>
    <w:rsid w:val="002D7F05"/>
    <w:rsid w:val="002E755B"/>
    <w:rsid w:val="00301D40"/>
    <w:rsid w:val="003137F4"/>
    <w:rsid w:val="0032150D"/>
    <w:rsid w:val="003222AD"/>
    <w:rsid w:val="003244BC"/>
    <w:rsid w:val="00325A82"/>
    <w:rsid w:val="00327489"/>
    <w:rsid w:val="00331A3B"/>
    <w:rsid w:val="00332BF4"/>
    <w:rsid w:val="00346077"/>
    <w:rsid w:val="00362336"/>
    <w:rsid w:val="003644E9"/>
    <w:rsid w:val="0037281D"/>
    <w:rsid w:val="00391A76"/>
    <w:rsid w:val="003A0337"/>
    <w:rsid w:val="003A4C29"/>
    <w:rsid w:val="003A567D"/>
    <w:rsid w:val="003A7776"/>
    <w:rsid w:val="003B26A8"/>
    <w:rsid w:val="003B7062"/>
    <w:rsid w:val="003C416C"/>
    <w:rsid w:val="003D549A"/>
    <w:rsid w:val="003E3D2D"/>
    <w:rsid w:val="003F5743"/>
    <w:rsid w:val="00414645"/>
    <w:rsid w:val="00417AA5"/>
    <w:rsid w:val="0042148E"/>
    <w:rsid w:val="00424C6B"/>
    <w:rsid w:val="00441055"/>
    <w:rsid w:val="0045583F"/>
    <w:rsid w:val="00470F72"/>
    <w:rsid w:val="00473526"/>
    <w:rsid w:val="00473EA4"/>
    <w:rsid w:val="00482B4F"/>
    <w:rsid w:val="004853B1"/>
    <w:rsid w:val="004924E2"/>
    <w:rsid w:val="004A1E66"/>
    <w:rsid w:val="004B5459"/>
    <w:rsid w:val="004C062C"/>
    <w:rsid w:val="004F0C03"/>
    <w:rsid w:val="005000B0"/>
    <w:rsid w:val="00502BB4"/>
    <w:rsid w:val="00513B87"/>
    <w:rsid w:val="00516E2C"/>
    <w:rsid w:val="005205CF"/>
    <w:rsid w:val="00522311"/>
    <w:rsid w:val="00524C84"/>
    <w:rsid w:val="00525505"/>
    <w:rsid w:val="0052647A"/>
    <w:rsid w:val="005270D6"/>
    <w:rsid w:val="005273E1"/>
    <w:rsid w:val="005277FD"/>
    <w:rsid w:val="00534C99"/>
    <w:rsid w:val="00553825"/>
    <w:rsid w:val="00565297"/>
    <w:rsid w:val="0057151A"/>
    <w:rsid w:val="005737C8"/>
    <w:rsid w:val="00574B69"/>
    <w:rsid w:val="00583958"/>
    <w:rsid w:val="0059049E"/>
    <w:rsid w:val="005A5895"/>
    <w:rsid w:val="005B2E4F"/>
    <w:rsid w:val="005C1841"/>
    <w:rsid w:val="005C2056"/>
    <w:rsid w:val="005C6C2F"/>
    <w:rsid w:val="005E0DE7"/>
    <w:rsid w:val="005E7B13"/>
    <w:rsid w:val="005F1786"/>
    <w:rsid w:val="005F3424"/>
    <w:rsid w:val="005F5F64"/>
    <w:rsid w:val="00601398"/>
    <w:rsid w:val="006034C5"/>
    <w:rsid w:val="0060597C"/>
    <w:rsid w:val="00607516"/>
    <w:rsid w:val="0061452D"/>
    <w:rsid w:val="0063212A"/>
    <w:rsid w:val="006362F9"/>
    <w:rsid w:val="0064712D"/>
    <w:rsid w:val="00654582"/>
    <w:rsid w:val="006600CA"/>
    <w:rsid w:val="00662862"/>
    <w:rsid w:val="00666583"/>
    <w:rsid w:val="00667279"/>
    <w:rsid w:val="006747D9"/>
    <w:rsid w:val="00690EB7"/>
    <w:rsid w:val="00695FAF"/>
    <w:rsid w:val="006A1A7A"/>
    <w:rsid w:val="006A33D2"/>
    <w:rsid w:val="006C4DD6"/>
    <w:rsid w:val="006C6687"/>
    <w:rsid w:val="006C7D4B"/>
    <w:rsid w:val="006D59D8"/>
    <w:rsid w:val="006E395D"/>
    <w:rsid w:val="006E73D8"/>
    <w:rsid w:val="006F36D9"/>
    <w:rsid w:val="006F382D"/>
    <w:rsid w:val="006F3CBB"/>
    <w:rsid w:val="006F66A3"/>
    <w:rsid w:val="00712589"/>
    <w:rsid w:val="00721032"/>
    <w:rsid w:val="007375EF"/>
    <w:rsid w:val="007441D3"/>
    <w:rsid w:val="00745ACB"/>
    <w:rsid w:val="0075074C"/>
    <w:rsid w:val="00760BEC"/>
    <w:rsid w:val="0077222B"/>
    <w:rsid w:val="007863A4"/>
    <w:rsid w:val="00786DCE"/>
    <w:rsid w:val="007930F0"/>
    <w:rsid w:val="007A100A"/>
    <w:rsid w:val="007A7FFA"/>
    <w:rsid w:val="007B36AA"/>
    <w:rsid w:val="007B605D"/>
    <w:rsid w:val="007C0EF4"/>
    <w:rsid w:val="007D4EFC"/>
    <w:rsid w:val="007E4C92"/>
    <w:rsid w:val="00802F58"/>
    <w:rsid w:val="008052AB"/>
    <w:rsid w:val="00806B5D"/>
    <w:rsid w:val="008208CC"/>
    <w:rsid w:val="00826190"/>
    <w:rsid w:val="008301D7"/>
    <w:rsid w:val="008344CF"/>
    <w:rsid w:val="00836378"/>
    <w:rsid w:val="008446A3"/>
    <w:rsid w:val="00847114"/>
    <w:rsid w:val="00854596"/>
    <w:rsid w:val="008557DE"/>
    <w:rsid w:val="0085632B"/>
    <w:rsid w:val="008577F1"/>
    <w:rsid w:val="0086019C"/>
    <w:rsid w:val="0086455C"/>
    <w:rsid w:val="00867972"/>
    <w:rsid w:val="0087198D"/>
    <w:rsid w:val="00872D41"/>
    <w:rsid w:val="008801E8"/>
    <w:rsid w:val="008813A1"/>
    <w:rsid w:val="008859DD"/>
    <w:rsid w:val="008912CA"/>
    <w:rsid w:val="008934F5"/>
    <w:rsid w:val="00894600"/>
    <w:rsid w:val="008947DE"/>
    <w:rsid w:val="008A2E8B"/>
    <w:rsid w:val="008A3BD4"/>
    <w:rsid w:val="008A7176"/>
    <w:rsid w:val="008A7D43"/>
    <w:rsid w:val="008B23A6"/>
    <w:rsid w:val="008C26C8"/>
    <w:rsid w:val="008C4C52"/>
    <w:rsid w:val="008C5A53"/>
    <w:rsid w:val="008D1881"/>
    <w:rsid w:val="008E1507"/>
    <w:rsid w:val="008E78BC"/>
    <w:rsid w:val="009041C3"/>
    <w:rsid w:val="0091738C"/>
    <w:rsid w:val="009246F2"/>
    <w:rsid w:val="009254E2"/>
    <w:rsid w:val="009434BC"/>
    <w:rsid w:val="00951EEC"/>
    <w:rsid w:val="00952BB8"/>
    <w:rsid w:val="0095499A"/>
    <w:rsid w:val="009554DA"/>
    <w:rsid w:val="00955619"/>
    <w:rsid w:val="00964888"/>
    <w:rsid w:val="00970B52"/>
    <w:rsid w:val="00972466"/>
    <w:rsid w:val="0097636E"/>
    <w:rsid w:val="009807CC"/>
    <w:rsid w:val="00985B73"/>
    <w:rsid w:val="00993F9A"/>
    <w:rsid w:val="00994269"/>
    <w:rsid w:val="009A236D"/>
    <w:rsid w:val="009A5449"/>
    <w:rsid w:val="009B1B31"/>
    <w:rsid w:val="009B4D7A"/>
    <w:rsid w:val="009B71A8"/>
    <w:rsid w:val="009C0FE2"/>
    <w:rsid w:val="009C50DB"/>
    <w:rsid w:val="009D5E46"/>
    <w:rsid w:val="00A04C77"/>
    <w:rsid w:val="00A14F69"/>
    <w:rsid w:val="00A2583E"/>
    <w:rsid w:val="00A51CCB"/>
    <w:rsid w:val="00A54106"/>
    <w:rsid w:val="00A568E2"/>
    <w:rsid w:val="00A70893"/>
    <w:rsid w:val="00A71C5A"/>
    <w:rsid w:val="00A92649"/>
    <w:rsid w:val="00A93F32"/>
    <w:rsid w:val="00AA04CE"/>
    <w:rsid w:val="00AA2CBF"/>
    <w:rsid w:val="00AA41AE"/>
    <w:rsid w:val="00AA53ED"/>
    <w:rsid w:val="00AB22DA"/>
    <w:rsid w:val="00AB321B"/>
    <w:rsid w:val="00AB4950"/>
    <w:rsid w:val="00AB6C5B"/>
    <w:rsid w:val="00AC217C"/>
    <w:rsid w:val="00AD13C6"/>
    <w:rsid w:val="00AD24C3"/>
    <w:rsid w:val="00AD749B"/>
    <w:rsid w:val="00AF4F3F"/>
    <w:rsid w:val="00B0178E"/>
    <w:rsid w:val="00B02A0E"/>
    <w:rsid w:val="00B15E92"/>
    <w:rsid w:val="00B20B90"/>
    <w:rsid w:val="00B21161"/>
    <w:rsid w:val="00B2518F"/>
    <w:rsid w:val="00B301D8"/>
    <w:rsid w:val="00B41B28"/>
    <w:rsid w:val="00B42365"/>
    <w:rsid w:val="00B6047F"/>
    <w:rsid w:val="00B821FC"/>
    <w:rsid w:val="00B957B1"/>
    <w:rsid w:val="00B97984"/>
    <w:rsid w:val="00BA1947"/>
    <w:rsid w:val="00BA787D"/>
    <w:rsid w:val="00BD5743"/>
    <w:rsid w:val="00BE0CAE"/>
    <w:rsid w:val="00BE5681"/>
    <w:rsid w:val="00BF1D3C"/>
    <w:rsid w:val="00BF40CD"/>
    <w:rsid w:val="00BF40EF"/>
    <w:rsid w:val="00BF6C64"/>
    <w:rsid w:val="00C02414"/>
    <w:rsid w:val="00C0295C"/>
    <w:rsid w:val="00C04D53"/>
    <w:rsid w:val="00C30745"/>
    <w:rsid w:val="00C42891"/>
    <w:rsid w:val="00C57608"/>
    <w:rsid w:val="00C636B5"/>
    <w:rsid w:val="00C7275D"/>
    <w:rsid w:val="00C81DE3"/>
    <w:rsid w:val="00C83BDE"/>
    <w:rsid w:val="00C84A7F"/>
    <w:rsid w:val="00C84C02"/>
    <w:rsid w:val="00C90D24"/>
    <w:rsid w:val="00C95BAF"/>
    <w:rsid w:val="00C95CEA"/>
    <w:rsid w:val="00CB18CA"/>
    <w:rsid w:val="00CB20BC"/>
    <w:rsid w:val="00CC42E2"/>
    <w:rsid w:val="00CD0440"/>
    <w:rsid w:val="00CD63BA"/>
    <w:rsid w:val="00CE5AD6"/>
    <w:rsid w:val="00CE75A2"/>
    <w:rsid w:val="00CF1DBA"/>
    <w:rsid w:val="00D03D88"/>
    <w:rsid w:val="00D04908"/>
    <w:rsid w:val="00D05ABB"/>
    <w:rsid w:val="00D06C29"/>
    <w:rsid w:val="00D077A0"/>
    <w:rsid w:val="00D13089"/>
    <w:rsid w:val="00D13D77"/>
    <w:rsid w:val="00D21326"/>
    <w:rsid w:val="00D42D5C"/>
    <w:rsid w:val="00D42F6D"/>
    <w:rsid w:val="00D50472"/>
    <w:rsid w:val="00D56046"/>
    <w:rsid w:val="00D64CA9"/>
    <w:rsid w:val="00D72BA1"/>
    <w:rsid w:val="00D906FE"/>
    <w:rsid w:val="00D97242"/>
    <w:rsid w:val="00DA1717"/>
    <w:rsid w:val="00DB39F1"/>
    <w:rsid w:val="00DB742D"/>
    <w:rsid w:val="00DC5735"/>
    <w:rsid w:val="00DC582A"/>
    <w:rsid w:val="00DC6214"/>
    <w:rsid w:val="00DD4742"/>
    <w:rsid w:val="00DD5E38"/>
    <w:rsid w:val="00DE0D96"/>
    <w:rsid w:val="00DE5BB0"/>
    <w:rsid w:val="00DF33DB"/>
    <w:rsid w:val="00DF3A8F"/>
    <w:rsid w:val="00E029D0"/>
    <w:rsid w:val="00E13B84"/>
    <w:rsid w:val="00E20603"/>
    <w:rsid w:val="00E25774"/>
    <w:rsid w:val="00E33AEF"/>
    <w:rsid w:val="00E3401A"/>
    <w:rsid w:val="00E3441C"/>
    <w:rsid w:val="00E370A4"/>
    <w:rsid w:val="00E4087C"/>
    <w:rsid w:val="00E46D6D"/>
    <w:rsid w:val="00E50B3A"/>
    <w:rsid w:val="00E643CE"/>
    <w:rsid w:val="00E67D3C"/>
    <w:rsid w:val="00E71A58"/>
    <w:rsid w:val="00E734D9"/>
    <w:rsid w:val="00E75A8C"/>
    <w:rsid w:val="00E76141"/>
    <w:rsid w:val="00E76A46"/>
    <w:rsid w:val="00E93787"/>
    <w:rsid w:val="00EA2530"/>
    <w:rsid w:val="00EE0EEB"/>
    <w:rsid w:val="00F00CCC"/>
    <w:rsid w:val="00F07D7B"/>
    <w:rsid w:val="00F40335"/>
    <w:rsid w:val="00F41958"/>
    <w:rsid w:val="00F4438F"/>
    <w:rsid w:val="00F5760E"/>
    <w:rsid w:val="00F57DA9"/>
    <w:rsid w:val="00F57EA8"/>
    <w:rsid w:val="00F84723"/>
    <w:rsid w:val="00F90BFB"/>
    <w:rsid w:val="00F9571E"/>
    <w:rsid w:val="00FA7F50"/>
    <w:rsid w:val="00FB2547"/>
    <w:rsid w:val="00FC007B"/>
    <w:rsid w:val="00FC2764"/>
    <w:rsid w:val="00FC617D"/>
    <w:rsid w:val="00FC69C2"/>
    <w:rsid w:val="00FD5221"/>
    <w:rsid w:val="00FE1D0C"/>
    <w:rsid w:val="00FE4B4D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5686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355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105</cp:revision>
  <cp:lastPrinted>2024-12-23T13:29:00Z</cp:lastPrinted>
  <dcterms:created xsi:type="dcterms:W3CDTF">2024-07-11T16:34:00Z</dcterms:created>
  <dcterms:modified xsi:type="dcterms:W3CDTF">2024-12-24T16:04:00Z</dcterms:modified>
</cp:coreProperties>
</file>