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44407CEC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 w:rsidR="00B957B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04440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A</w:t>
                  </w:r>
                  <w:r w:rsidR="00CE75A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CASIO</w:t>
                  </w:r>
                  <w:r w:rsidR="003137F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C930D7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04440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</w:t>
                  </w:r>
                  <w:r w:rsidR="00CE75A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CE5AD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C930D7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847114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3920EE24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3137F4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</w:t>
                  </w:r>
                  <w:r w:rsidR="00CE75A2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0A38B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79054EE2" w:rsidR="00C83BDE" w:rsidRPr="00293F8B" w:rsidRDefault="00B957B1" w:rsidP="000B42F9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85459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C930D7">
                    <w:rPr>
                      <w:b/>
                      <w:sz w:val="18"/>
                      <w:szCs w:val="18"/>
                      <w:lang w:val="es-BO"/>
                    </w:rPr>
                    <w:t xml:space="preserve"> </w:t>
                  </w:r>
                  <w:r w:rsidR="003137F4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3</w:t>
                  </w:r>
                  <w:r w:rsidR="0004440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.</w:t>
                  </w:r>
                  <w:r w:rsidR="00CE75A2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725.107,13</w:t>
                  </w:r>
                  <w:r w:rsidR="008801E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044408">
                    <w:rPr>
                      <w:bCs/>
                      <w:sz w:val="18"/>
                      <w:szCs w:val="18"/>
                      <w:lang w:val="es-BO"/>
                    </w:rPr>
                    <w:t xml:space="preserve">Tres Millones </w:t>
                  </w:r>
                  <w:r w:rsidR="00CE75A2">
                    <w:rPr>
                      <w:bCs/>
                      <w:sz w:val="18"/>
                      <w:szCs w:val="18"/>
                      <w:lang w:val="es-BO"/>
                    </w:rPr>
                    <w:t>Setecientos Veinticinco Mil Ciento Siete 13</w:t>
                  </w:r>
                  <w:r w:rsidR="003137F4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="0042148E">
                    <w:rPr>
                      <w:bCs/>
                      <w:sz w:val="18"/>
                      <w:szCs w:val="18"/>
                      <w:lang w:val="es-BO"/>
                    </w:rPr>
                    <w:t>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2CE1FC" w14:textId="5EB18DE1" w:rsidR="00C83BDE" w:rsidRPr="00C83BDE" w:rsidRDefault="00D83E26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4B3532">
                    <w:rPr>
                      <w:rFonts w:ascii="Verdana" w:hAnsi="Verdana"/>
                      <w:b/>
                      <w:sz w:val="16"/>
                      <w:szCs w:val="16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6610EAF9" w:rsidR="00C83BDE" w:rsidRPr="00C83BDE" w:rsidRDefault="00B957B1" w:rsidP="00D83E26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D83E26">
                    <w:rPr>
                      <w:sz w:val="16"/>
                      <w:szCs w:val="16"/>
                      <w:lang w:val="es-BO"/>
                    </w:rPr>
                    <w:t>Jose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56850B92" w:rsidR="00C83BDE" w:rsidRPr="00D83E26" w:rsidRDefault="00D83E26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u w:val="single"/>
                      <w:lang w:eastAsia="es-ES"/>
                    </w:rPr>
                  </w:pPr>
                  <w:bookmarkStart w:id="0" w:name="_GoBack"/>
                  <w:r w:rsidRPr="00D83E26">
                    <w:rPr>
                      <w:color w:val="0070C0"/>
                      <w:sz w:val="16"/>
                      <w:szCs w:val="16"/>
                      <w:u w:val="single"/>
                    </w:rPr>
                    <w:t>jose.poma</w:t>
                  </w:r>
                  <w:hyperlink r:id="rId7" w:history="1">
                    <w:r w:rsidR="0097636E" w:rsidRPr="00D83E26">
                      <w:rPr>
                        <w:rStyle w:val="Hipervnculo"/>
                        <w:color w:val="0070C0"/>
                        <w:sz w:val="16"/>
                        <w:szCs w:val="16"/>
                        <w:lang w:val="es-BO"/>
                      </w:rPr>
                      <w:t>@aevivienda.gob.bo</w:t>
                    </w:r>
                  </w:hyperlink>
                  <w:bookmarkEnd w:id="0"/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CE75A2" w:rsidRPr="00E169D4" w14:paraId="1A2DBBE4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CE75A2" w:rsidRPr="00E169D4" w14:paraId="0D5BA206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057A62E8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4EF98966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68F97AC5" w:rsidR="000B4114" w:rsidRPr="00E169D4" w:rsidRDefault="00F57EA8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61A070A3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A900C4E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6812C226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602651D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4373A78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702890" w14:textId="181E46A7" w:rsidR="000B411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 w14:paraId="50D0CD9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6CEDC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EBD5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6FD2F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DF69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6254E7F2" w:rsidR="000B4114" w:rsidRPr="00964F74" w:rsidRDefault="00CE75A2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05A05434" w:rsidR="000B411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73077DBD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50188E4D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07CBF2C1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7D423B1E" w:rsidR="000B4114" w:rsidRDefault="00CE75A2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3E3F9943" w:rsidR="000B4114" w:rsidRPr="00964F74" w:rsidRDefault="00CD0440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D83E26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02374322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DD31BD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20B12DF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6DC9EEF0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08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31F0E719" w:rsidR="000B4114" w:rsidRPr="00E169D4" w:rsidRDefault="00CE75A2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50F640B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69B6CA3F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7C9405F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CE75A2" w:rsidRPr="00E169D4" w14:paraId="64D4A0AA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4FC4365A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477AD2AA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13380F23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2162DAB5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258D4271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0D6C470B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609AE77E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49EB257F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70323196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518B2CBD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7B825127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EDC36D2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10108F9B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6F9232F1" w:rsidR="00A92649" w:rsidRPr="00E169D4" w:rsidRDefault="00CE75A2" w:rsidP="00A9264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46030651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563624F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3F40D988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2878A07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6017195C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187C6299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196F573B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18C2890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E0CAE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2C6B0F7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08D52" w14:textId="77777777" w:rsidR="004853B1" w:rsidRDefault="004853B1" w:rsidP="0002168D">
      <w:r>
        <w:separator/>
      </w:r>
    </w:p>
  </w:endnote>
  <w:endnote w:type="continuationSeparator" w:id="0">
    <w:p w14:paraId="192354BD" w14:textId="77777777" w:rsidR="004853B1" w:rsidRDefault="004853B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FC3F4" w14:textId="77777777" w:rsidR="004853B1" w:rsidRDefault="004853B1" w:rsidP="0002168D">
      <w:r>
        <w:separator/>
      </w:r>
    </w:p>
  </w:footnote>
  <w:footnote w:type="continuationSeparator" w:id="0">
    <w:p w14:paraId="26D4C391" w14:textId="77777777" w:rsidR="004853B1" w:rsidRDefault="004853B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2070E"/>
    <w:rsid w:val="00020969"/>
    <w:rsid w:val="0002168D"/>
    <w:rsid w:val="00025D21"/>
    <w:rsid w:val="000355DF"/>
    <w:rsid w:val="00044408"/>
    <w:rsid w:val="0005346B"/>
    <w:rsid w:val="00053CA0"/>
    <w:rsid w:val="000541D4"/>
    <w:rsid w:val="00056477"/>
    <w:rsid w:val="00056601"/>
    <w:rsid w:val="0005710F"/>
    <w:rsid w:val="00071848"/>
    <w:rsid w:val="00073D3A"/>
    <w:rsid w:val="00087CD5"/>
    <w:rsid w:val="00090143"/>
    <w:rsid w:val="0009345C"/>
    <w:rsid w:val="000A17C4"/>
    <w:rsid w:val="000A357A"/>
    <w:rsid w:val="000A38BE"/>
    <w:rsid w:val="000A4649"/>
    <w:rsid w:val="000A608A"/>
    <w:rsid w:val="000B4114"/>
    <w:rsid w:val="000B42F9"/>
    <w:rsid w:val="000B5CA8"/>
    <w:rsid w:val="000C2E82"/>
    <w:rsid w:val="000D66E8"/>
    <w:rsid w:val="000E31E8"/>
    <w:rsid w:val="000E4846"/>
    <w:rsid w:val="00116F0B"/>
    <w:rsid w:val="001173F4"/>
    <w:rsid w:val="00127103"/>
    <w:rsid w:val="0012782D"/>
    <w:rsid w:val="00130A1B"/>
    <w:rsid w:val="00136581"/>
    <w:rsid w:val="00141511"/>
    <w:rsid w:val="00142926"/>
    <w:rsid w:val="00144D4C"/>
    <w:rsid w:val="00163A16"/>
    <w:rsid w:val="00164615"/>
    <w:rsid w:val="00170FFC"/>
    <w:rsid w:val="0017440B"/>
    <w:rsid w:val="00182A56"/>
    <w:rsid w:val="00186A2C"/>
    <w:rsid w:val="001A074F"/>
    <w:rsid w:val="001A1261"/>
    <w:rsid w:val="001A5886"/>
    <w:rsid w:val="001A7E71"/>
    <w:rsid w:val="001B01AD"/>
    <w:rsid w:val="001B4609"/>
    <w:rsid w:val="001C4341"/>
    <w:rsid w:val="001D2CF1"/>
    <w:rsid w:val="001E4260"/>
    <w:rsid w:val="002009B6"/>
    <w:rsid w:val="0020140B"/>
    <w:rsid w:val="00213836"/>
    <w:rsid w:val="002165B2"/>
    <w:rsid w:val="002220CE"/>
    <w:rsid w:val="0022557D"/>
    <w:rsid w:val="0022768E"/>
    <w:rsid w:val="0024014E"/>
    <w:rsid w:val="00242C67"/>
    <w:rsid w:val="002442F9"/>
    <w:rsid w:val="0025165B"/>
    <w:rsid w:val="00251F51"/>
    <w:rsid w:val="0026133D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7F05"/>
    <w:rsid w:val="002E755B"/>
    <w:rsid w:val="00301D40"/>
    <w:rsid w:val="003137F4"/>
    <w:rsid w:val="0032150D"/>
    <w:rsid w:val="003222AD"/>
    <w:rsid w:val="003244BC"/>
    <w:rsid w:val="00325A82"/>
    <w:rsid w:val="00327489"/>
    <w:rsid w:val="00331A3B"/>
    <w:rsid w:val="00332BF4"/>
    <w:rsid w:val="00346077"/>
    <w:rsid w:val="00362336"/>
    <w:rsid w:val="003644E9"/>
    <w:rsid w:val="0037281D"/>
    <w:rsid w:val="00391A76"/>
    <w:rsid w:val="003A0337"/>
    <w:rsid w:val="003A4C29"/>
    <w:rsid w:val="003A567D"/>
    <w:rsid w:val="003A7776"/>
    <w:rsid w:val="003B26A8"/>
    <w:rsid w:val="003B7062"/>
    <w:rsid w:val="003C416C"/>
    <w:rsid w:val="003D549A"/>
    <w:rsid w:val="003E3D2D"/>
    <w:rsid w:val="003F5743"/>
    <w:rsid w:val="00414645"/>
    <w:rsid w:val="00417AA5"/>
    <w:rsid w:val="0042148E"/>
    <w:rsid w:val="00424C6B"/>
    <w:rsid w:val="00441055"/>
    <w:rsid w:val="0045583F"/>
    <w:rsid w:val="00470F72"/>
    <w:rsid w:val="00473526"/>
    <w:rsid w:val="00473EA4"/>
    <w:rsid w:val="00482B4F"/>
    <w:rsid w:val="004853B1"/>
    <w:rsid w:val="004924E2"/>
    <w:rsid w:val="004A1E66"/>
    <w:rsid w:val="004B5459"/>
    <w:rsid w:val="004C062C"/>
    <w:rsid w:val="004F0C03"/>
    <w:rsid w:val="005000B0"/>
    <w:rsid w:val="00502BB4"/>
    <w:rsid w:val="00513B87"/>
    <w:rsid w:val="00516E2C"/>
    <w:rsid w:val="005205CF"/>
    <w:rsid w:val="00522311"/>
    <w:rsid w:val="00524C84"/>
    <w:rsid w:val="00525505"/>
    <w:rsid w:val="0052647A"/>
    <w:rsid w:val="005270D6"/>
    <w:rsid w:val="005273E1"/>
    <w:rsid w:val="005277FD"/>
    <w:rsid w:val="00534C99"/>
    <w:rsid w:val="00553825"/>
    <w:rsid w:val="00565297"/>
    <w:rsid w:val="0057151A"/>
    <w:rsid w:val="005737C8"/>
    <w:rsid w:val="00574B69"/>
    <w:rsid w:val="00583958"/>
    <w:rsid w:val="0059049E"/>
    <w:rsid w:val="005A5895"/>
    <w:rsid w:val="005B2E4F"/>
    <w:rsid w:val="005C1841"/>
    <w:rsid w:val="005C2056"/>
    <w:rsid w:val="005C6C2F"/>
    <w:rsid w:val="005E0DE7"/>
    <w:rsid w:val="005E7B13"/>
    <w:rsid w:val="005F1786"/>
    <w:rsid w:val="005F3424"/>
    <w:rsid w:val="005F5F64"/>
    <w:rsid w:val="00601398"/>
    <w:rsid w:val="006034C5"/>
    <w:rsid w:val="0060597C"/>
    <w:rsid w:val="00607516"/>
    <w:rsid w:val="0061452D"/>
    <w:rsid w:val="0063212A"/>
    <w:rsid w:val="006362F9"/>
    <w:rsid w:val="0064712D"/>
    <w:rsid w:val="00654582"/>
    <w:rsid w:val="006600CA"/>
    <w:rsid w:val="00662862"/>
    <w:rsid w:val="00666583"/>
    <w:rsid w:val="00667279"/>
    <w:rsid w:val="006747D9"/>
    <w:rsid w:val="00690EB7"/>
    <w:rsid w:val="00695FAF"/>
    <w:rsid w:val="006A1A7A"/>
    <w:rsid w:val="006A33D2"/>
    <w:rsid w:val="006C4DD6"/>
    <w:rsid w:val="006C6687"/>
    <w:rsid w:val="006C7D4B"/>
    <w:rsid w:val="006D59D8"/>
    <w:rsid w:val="006E395D"/>
    <w:rsid w:val="006E73D8"/>
    <w:rsid w:val="006F36D9"/>
    <w:rsid w:val="006F382D"/>
    <w:rsid w:val="006F3CBB"/>
    <w:rsid w:val="006F66A3"/>
    <w:rsid w:val="00712589"/>
    <w:rsid w:val="00721032"/>
    <w:rsid w:val="007375EF"/>
    <w:rsid w:val="007441D3"/>
    <w:rsid w:val="00745ACB"/>
    <w:rsid w:val="0075074C"/>
    <w:rsid w:val="00760BEC"/>
    <w:rsid w:val="0077222B"/>
    <w:rsid w:val="00786DCE"/>
    <w:rsid w:val="007930F0"/>
    <w:rsid w:val="007A100A"/>
    <w:rsid w:val="007A7FFA"/>
    <w:rsid w:val="007B36AA"/>
    <w:rsid w:val="007B605D"/>
    <w:rsid w:val="007C0EF4"/>
    <w:rsid w:val="007D4EFC"/>
    <w:rsid w:val="007E4C92"/>
    <w:rsid w:val="00802F58"/>
    <w:rsid w:val="008052AB"/>
    <w:rsid w:val="00806B5D"/>
    <w:rsid w:val="008208CC"/>
    <w:rsid w:val="00826190"/>
    <w:rsid w:val="008301D7"/>
    <w:rsid w:val="008344CF"/>
    <w:rsid w:val="00836378"/>
    <w:rsid w:val="008446A3"/>
    <w:rsid w:val="00847114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600"/>
    <w:rsid w:val="008947DE"/>
    <w:rsid w:val="008A2E8B"/>
    <w:rsid w:val="008A3BD4"/>
    <w:rsid w:val="008A7176"/>
    <w:rsid w:val="008A7D43"/>
    <w:rsid w:val="008B23A6"/>
    <w:rsid w:val="008C26C8"/>
    <w:rsid w:val="008C4C52"/>
    <w:rsid w:val="008C5A53"/>
    <w:rsid w:val="008D1881"/>
    <w:rsid w:val="008E1507"/>
    <w:rsid w:val="008E78BC"/>
    <w:rsid w:val="009041C3"/>
    <w:rsid w:val="0091738C"/>
    <w:rsid w:val="009246F2"/>
    <w:rsid w:val="009254E2"/>
    <w:rsid w:val="009434BC"/>
    <w:rsid w:val="00951EEC"/>
    <w:rsid w:val="00952BB8"/>
    <w:rsid w:val="0095499A"/>
    <w:rsid w:val="009554DA"/>
    <w:rsid w:val="00955619"/>
    <w:rsid w:val="00964888"/>
    <w:rsid w:val="00970B52"/>
    <w:rsid w:val="00972466"/>
    <w:rsid w:val="0097636E"/>
    <w:rsid w:val="009807CC"/>
    <w:rsid w:val="00985B73"/>
    <w:rsid w:val="00993F9A"/>
    <w:rsid w:val="00994269"/>
    <w:rsid w:val="009A236D"/>
    <w:rsid w:val="009A5449"/>
    <w:rsid w:val="009B1B31"/>
    <w:rsid w:val="009B4D7A"/>
    <w:rsid w:val="009C0FE2"/>
    <w:rsid w:val="009C50DB"/>
    <w:rsid w:val="009D5E46"/>
    <w:rsid w:val="00A04C77"/>
    <w:rsid w:val="00A14F69"/>
    <w:rsid w:val="00A2583E"/>
    <w:rsid w:val="00A51CCB"/>
    <w:rsid w:val="00A54106"/>
    <w:rsid w:val="00A568E2"/>
    <w:rsid w:val="00A70893"/>
    <w:rsid w:val="00A71C5A"/>
    <w:rsid w:val="00A92649"/>
    <w:rsid w:val="00A93F32"/>
    <w:rsid w:val="00AA04CE"/>
    <w:rsid w:val="00AA2CBF"/>
    <w:rsid w:val="00AA41AE"/>
    <w:rsid w:val="00AA53ED"/>
    <w:rsid w:val="00AB22DA"/>
    <w:rsid w:val="00AB321B"/>
    <w:rsid w:val="00AB4950"/>
    <w:rsid w:val="00AB6C5B"/>
    <w:rsid w:val="00AC217C"/>
    <w:rsid w:val="00AD13C6"/>
    <w:rsid w:val="00AD24C3"/>
    <w:rsid w:val="00AD749B"/>
    <w:rsid w:val="00AF4F3F"/>
    <w:rsid w:val="00B0178E"/>
    <w:rsid w:val="00B02A0E"/>
    <w:rsid w:val="00B15E92"/>
    <w:rsid w:val="00B20B90"/>
    <w:rsid w:val="00B21161"/>
    <w:rsid w:val="00B301D8"/>
    <w:rsid w:val="00B41B28"/>
    <w:rsid w:val="00B42365"/>
    <w:rsid w:val="00B6047F"/>
    <w:rsid w:val="00B821FC"/>
    <w:rsid w:val="00B957B1"/>
    <w:rsid w:val="00B97984"/>
    <w:rsid w:val="00BA1947"/>
    <w:rsid w:val="00BA787D"/>
    <w:rsid w:val="00BD5743"/>
    <w:rsid w:val="00BE0CAE"/>
    <w:rsid w:val="00BE5681"/>
    <w:rsid w:val="00BF1D3C"/>
    <w:rsid w:val="00BF40CD"/>
    <w:rsid w:val="00BF40EF"/>
    <w:rsid w:val="00BF6C64"/>
    <w:rsid w:val="00C02414"/>
    <w:rsid w:val="00C0295C"/>
    <w:rsid w:val="00C30745"/>
    <w:rsid w:val="00C42891"/>
    <w:rsid w:val="00C57608"/>
    <w:rsid w:val="00C636B5"/>
    <w:rsid w:val="00C7275D"/>
    <w:rsid w:val="00C81DE3"/>
    <w:rsid w:val="00C83BDE"/>
    <w:rsid w:val="00C84C02"/>
    <w:rsid w:val="00C90D24"/>
    <w:rsid w:val="00C930D7"/>
    <w:rsid w:val="00C95BAF"/>
    <w:rsid w:val="00C95CEA"/>
    <w:rsid w:val="00CB18CA"/>
    <w:rsid w:val="00CB20BC"/>
    <w:rsid w:val="00CC42E2"/>
    <w:rsid w:val="00CD0440"/>
    <w:rsid w:val="00CD63BA"/>
    <w:rsid w:val="00CE5AD6"/>
    <w:rsid w:val="00CE75A2"/>
    <w:rsid w:val="00CF1DBA"/>
    <w:rsid w:val="00D03D88"/>
    <w:rsid w:val="00D04908"/>
    <w:rsid w:val="00D05ABB"/>
    <w:rsid w:val="00D06C29"/>
    <w:rsid w:val="00D077A0"/>
    <w:rsid w:val="00D13089"/>
    <w:rsid w:val="00D21326"/>
    <w:rsid w:val="00D42D5C"/>
    <w:rsid w:val="00D42F6D"/>
    <w:rsid w:val="00D50472"/>
    <w:rsid w:val="00D56046"/>
    <w:rsid w:val="00D64CA9"/>
    <w:rsid w:val="00D72BA1"/>
    <w:rsid w:val="00D83E26"/>
    <w:rsid w:val="00D906FE"/>
    <w:rsid w:val="00D97242"/>
    <w:rsid w:val="00DA1717"/>
    <w:rsid w:val="00DB39F1"/>
    <w:rsid w:val="00DB742D"/>
    <w:rsid w:val="00DC5735"/>
    <w:rsid w:val="00DC582A"/>
    <w:rsid w:val="00DC6214"/>
    <w:rsid w:val="00DD4742"/>
    <w:rsid w:val="00DD5E38"/>
    <w:rsid w:val="00DE0D96"/>
    <w:rsid w:val="00DE5BB0"/>
    <w:rsid w:val="00DF33DB"/>
    <w:rsid w:val="00DF3A8F"/>
    <w:rsid w:val="00E13B84"/>
    <w:rsid w:val="00E20603"/>
    <w:rsid w:val="00E25774"/>
    <w:rsid w:val="00E33AEF"/>
    <w:rsid w:val="00E3401A"/>
    <w:rsid w:val="00E3441C"/>
    <w:rsid w:val="00E370A4"/>
    <w:rsid w:val="00E4087C"/>
    <w:rsid w:val="00E46D6D"/>
    <w:rsid w:val="00E50B3A"/>
    <w:rsid w:val="00E643CE"/>
    <w:rsid w:val="00E67D3C"/>
    <w:rsid w:val="00E734D9"/>
    <w:rsid w:val="00E75A8C"/>
    <w:rsid w:val="00E76141"/>
    <w:rsid w:val="00E76A46"/>
    <w:rsid w:val="00E93787"/>
    <w:rsid w:val="00EA2530"/>
    <w:rsid w:val="00EE0EEB"/>
    <w:rsid w:val="00F00CCC"/>
    <w:rsid w:val="00F07D7B"/>
    <w:rsid w:val="00F40335"/>
    <w:rsid w:val="00F41958"/>
    <w:rsid w:val="00F4438F"/>
    <w:rsid w:val="00F5760E"/>
    <w:rsid w:val="00F57DA9"/>
    <w:rsid w:val="00F57EA8"/>
    <w:rsid w:val="00F84723"/>
    <w:rsid w:val="00F90BFB"/>
    <w:rsid w:val="00F9571E"/>
    <w:rsid w:val="00FA7F50"/>
    <w:rsid w:val="00FB2547"/>
    <w:rsid w:val="00FC007B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339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102</cp:revision>
  <cp:lastPrinted>2024-12-04T15:38:00Z</cp:lastPrinted>
  <dcterms:created xsi:type="dcterms:W3CDTF">2024-07-11T16:34:00Z</dcterms:created>
  <dcterms:modified xsi:type="dcterms:W3CDTF">2024-12-24T16:06:00Z</dcterms:modified>
</cp:coreProperties>
</file>