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6D513860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E71A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POTOSÍ</w:t>
                  </w:r>
                  <w:r w:rsidR="003137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024506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E71A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XLVII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02450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06635BBD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3137F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E71A58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74865FCA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E71A5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2</w:t>
                  </w:r>
                  <w:r w:rsidR="0004440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CE75A2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7</w:t>
                  </w:r>
                  <w:r w:rsidR="00E71A5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89.289,40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E71A58">
                    <w:rPr>
                      <w:bCs/>
                      <w:sz w:val="18"/>
                      <w:szCs w:val="18"/>
                      <w:lang w:val="es-BO"/>
                    </w:rPr>
                    <w:t>Do</w:t>
                  </w:r>
                  <w:r w:rsidR="00C93893">
                    <w:rPr>
                      <w:bCs/>
                      <w:sz w:val="18"/>
                      <w:szCs w:val="18"/>
                      <w:lang w:val="es-BO"/>
                    </w:rPr>
                    <w:t>s</w:t>
                  </w:r>
                  <w:r w:rsidR="00E71A58">
                    <w:rPr>
                      <w:bCs/>
                      <w:sz w:val="18"/>
                      <w:szCs w:val="18"/>
                      <w:lang w:val="es-BO"/>
                    </w:rPr>
                    <w:t xml:space="preserve"> Millones Setecientos Ochenta y Nueve Mil Doscientos Ochenta y Nueve 40/1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6FAD2A39" w:rsidR="00C83BDE" w:rsidRPr="00C83BDE" w:rsidRDefault="00024506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4B3532">
                    <w:rPr>
                      <w:rFonts w:ascii="Verdana" w:hAnsi="Verdana"/>
                      <w:b/>
                      <w:sz w:val="16"/>
                      <w:szCs w:val="16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3737CEE1" w:rsidR="00C83BDE" w:rsidRPr="00C83BDE" w:rsidRDefault="00B957B1" w:rsidP="00024506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024506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6D52C740" w:rsidR="00C83BDE" w:rsidRPr="00C83BDE" w:rsidRDefault="00024506" w:rsidP="00024506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jose.poma</w:t>
                    </w:r>
                    <w:bookmarkStart w:id="0" w:name="_GoBack"/>
                    <w:bookmarkEnd w:id="0"/>
                    <w:r w:rsidR="0097636E" w:rsidRPr="009F25D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E75A2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CE75A2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4EF98966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8F97AC5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181E46A7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6254E7F2" w:rsidR="000B4114" w:rsidRPr="00964F74" w:rsidRDefault="00CE75A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05A05434" w:rsidR="000B411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73077DB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0188E4D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07CBF2C1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28CCAE56" w:rsidR="000B4114" w:rsidRDefault="00CE75A2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E71A58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3C26A3DD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E71A58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024506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6DC9EEF0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31F0E719" w:rsidR="000B4114" w:rsidRPr="00E169D4" w:rsidRDefault="00CE75A2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50F640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CE75A2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4FC4365A" w:rsidR="000B4114" w:rsidRPr="00E169D4" w:rsidRDefault="00CE75A2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477AD2AA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13380F23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609AE77E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49EB257F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7032319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E75A2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6F9232F1" w:rsidR="00A92649" w:rsidRPr="00E169D4" w:rsidRDefault="00CE75A2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46030651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563624F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136581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E75A2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187C6299" w:rsidR="000B4114" w:rsidRPr="00E169D4" w:rsidRDefault="00CE75A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196F573B" w:rsidR="000B4114" w:rsidRPr="00E169D4" w:rsidRDefault="00136581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8C2890F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E0CA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E75A2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72F00" w14:textId="77777777" w:rsidR="00700D17" w:rsidRDefault="00700D17" w:rsidP="0002168D">
      <w:r>
        <w:separator/>
      </w:r>
    </w:p>
  </w:endnote>
  <w:endnote w:type="continuationSeparator" w:id="0">
    <w:p w14:paraId="464305EC" w14:textId="77777777" w:rsidR="00700D17" w:rsidRDefault="00700D1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EC7EB" w14:textId="77777777" w:rsidR="00700D17" w:rsidRDefault="00700D17" w:rsidP="0002168D">
      <w:r>
        <w:separator/>
      </w:r>
    </w:p>
  </w:footnote>
  <w:footnote w:type="continuationSeparator" w:id="0">
    <w:p w14:paraId="0F78B2A2" w14:textId="77777777" w:rsidR="00700D17" w:rsidRDefault="00700D1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6ACA"/>
    <w:rsid w:val="0002070E"/>
    <w:rsid w:val="00020969"/>
    <w:rsid w:val="0002168D"/>
    <w:rsid w:val="00024506"/>
    <w:rsid w:val="00025D21"/>
    <w:rsid w:val="000355DF"/>
    <w:rsid w:val="00044408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38BE"/>
    <w:rsid w:val="000A4649"/>
    <w:rsid w:val="000A608A"/>
    <w:rsid w:val="000B4114"/>
    <w:rsid w:val="000B42F9"/>
    <w:rsid w:val="000B5CA8"/>
    <w:rsid w:val="000C2E82"/>
    <w:rsid w:val="000D66E8"/>
    <w:rsid w:val="000E31E8"/>
    <w:rsid w:val="000E4846"/>
    <w:rsid w:val="00116F0B"/>
    <w:rsid w:val="001173F4"/>
    <w:rsid w:val="00127103"/>
    <w:rsid w:val="0012782D"/>
    <w:rsid w:val="00130A1B"/>
    <w:rsid w:val="00136581"/>
    <w:rsid w:val="00141511"/>
    <w:rsid w:val="00142926"/>
    <w:rsid w:val="00144D4C"/>
    <w:rsid w:val="00163A16"/>
    <w:rsid w:val="00164615"/>
    <w:rsid w:val="00170FFC"/>
    <w:rsid w:val="0017440B"/>
    <w:rsid w:val="00182A56"/>
    <w:rsid w:val="00186A2C"/>
    <w:rsid w:val="001A074F"/>
    <w:rsid w:val="001A1261"/>
    <w:rsid w:val="001A5886"/>
    <w:rsid w:val="001A7E71"/>
    <w:rsid w:val="001B01AD"/>
    <w:rsid w:val="001B4609"/>
    <w:rsid w:val="001C4341"/>
    <w:rsid w:val="001D2CF1"/>
    <w:rsid w:val="001E4260"/>
    <w:rsid w:val="002009B6"/>
    <w:rsid w:val="0020140B"/>
    <w:rsid w:val="00213836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755B"/>
    <w:rsid w:val="00301D40"/>
    <w:rsid w:val="003137F4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853B1"/>
    <w:rsid w:val="004924E2"/>
    <w:rsid w:val="004A1E66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5297"/>
    <w:rsid w:val="0057151A"/>
    <w:rsid w:val="005737C8"/>
    <w:rsid w:val="00574B69"/>
    <w:rsid w:val="00583958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00D17"/>
    <w:rsid w:val="00712589"/>
    <w:rsid w:val="0072103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C0EF4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7176"/>
    <w:rsid w:val="008A7D43"/>
    <w:rsid w:val="008B23A6"/>
    <w:rsid w:val="008C26C8"/>
    <w:rsid w:val="008C4C52"/>
    <w:rsid w:val="008C5A53"/>
    <w:rsid w:val="008D1881"/>
    <w:rsid w:val="008E1507"/>
    <w:rsid w:val="008E78BC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A04C77"/>
    <w:rsid w:val="00A14F69"/>
    <w:rsid w:val="00A2583E"/>
    <w:rsid w:val="00A51CCB"/>
    <w:rsid w:val="00A54106"/>
    <w:rsid w:val="00A568E2"/>
    <w:rsid w:val="00A70893"/>
    <w:rsid w:val="00A71C5A"/>
    <w:rsid w:val="00A92649"/>
    <w:rsid w:val="00A93F32"/>
    <w:rsid w:val="00AA04CE"/>
    <w:rsid w:val="00AA2CBF"/>
    <w:rsid w:val="00AA41AE"/>
    <w:rsid w:val="00AA53ED"/>
    <w:rsid w:val="00AB22DA"/>
    <w:rsid w:val="00AB321B"/>
    <w:rsid w:val="00AB4950"/>
    <w:rsid w:val="00AB6C5B"/>
    <w:rsid w:val="00AC217C"/>
    <w:rsid w:val="00AD13C6"/>
    <w:rsid w:val="00AD24C3"/>
    <w:rsid w:val="00AD749B"/>
    <w:rsid w:val="00AF4F3F"/>
    <w:rsid w:val="00B0178E"/>
    <w:rsid w:val="00B02A0E"/>
    <w:rsid w:val="00B15E92"/>
    <w:rsid w:val="00B20B90"/>
    <w:rsid w:val="00B21161"/>
    <w:rsid w:val="00B2518F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0CAE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3893"/>
    <w:rsid w:val="00C95BAF"/>
    <w:rsid w:val="00C95CEA"/>
    <w:rsid w:val="00CB18CA"/>
    <w:rsid w:val="00CB20BC"/>
    <w:rsid w:val="00CC42E2"/>
    <w:rsid w:val="00CD0440"/>
    <w:rsid w:val="00CD63BA"/>
    <w:rsid w:val="00CE5AD6"/>
    <w:rsid w:val="00CE75A2"/>
    <w:rsid w:val="00CF1DBA"/>
    <w:rsid w:val="00D03D88"/>
    <w:rsid w:val="00D04908"/>
    <w:rsid w:val="00D05ABB"/>
    <w:rsid w:val="00D06C29"/>
    <w:rsid w:val="00D077A0"/>
    <w:rsid w:val="00D13089"/>
    <w:rsid w:val="00D20CD4"/>
    <w:rsid w:val="00D21326"/>
    <w:rsid w:val="00D42D5C"/>
    <w:rsid w:val="00D42F6D"/>
    <w:rsid w:val="00D50472"/>
    <w:rsid w:val="00D56046"/>
    <w:rsid w:val="00D64CA9"/>
    <w:rsid w:val="00D72BA1"/>
    <w:rsid w:val="00D906FE"/>
    <w:rsid w:val="00D97242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3AEF"/>
    <w:rsid w:val="00E3401A"/>
    <w:rsid w:val="00E3441C"/>
    <w:rsid w:val="00E370A4"/>
    <w:rsid w:val="00E4087C"/>
    <w:rsid w:val="00E46D6D"/>
    <w:rsid w:val="00E50B3A"/>
    <w:rsid w:val="00E643CE"/>
    <w:rsid w:val="00E67D3C"/>
    <w:rsid w:val="00E71A58"/>
    <w:rsid w:val="00E734D9"/>
    <w:rsid w:val="00E75A8C"/>
    <w:rsid w:val="00E76141"/>
    <w:rsid w:val="00E76A46"/>
    <w:rsid w:val="00E93787"/>
    <w:rsid w:val="00EA2530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84723"/>
    <w:rsid w:val="00F90BFB"/>
    <w:rsid w:val="00F9571E"/>
    <w:rsid w:val="00FA7F50"/>
    <w:rsid w:val="00FB2547"/>
    <w:rsid w:val="00FC007B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104</cp:revision>
  <cp:lastPrinted>2024-12-23T13:12:00Z</cp:lastPrinted>
  <dcterms:created xsi:type="dcterms:W3CDTF">2024-07-11T16:34:00Z</dcterms:created>
  <dcterms:modified xsi:type="dcterms:W3CDTF">2024-12-24T15:50:00Z</dcterms:modified>
</cp:coreProperties>
</file>