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373FD7EA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B2419A"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319880E7" w:rsidR="00A90FC4" w:rsidRPr="00E65F02" w:rsidRDefault="00754C60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754C60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ACHOCALLA -FASE(VIII) 2024- LA PAZ</w:t>
            </w:r>
          </w:p>
        </w:tc>
      </w:tr>
      <w:tr w:rsidR="00A90FC4" w:rsidRPr="00405C65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229E827A" w:rsidR="00A90FC4" w:rsidRPr="00693C7D" w:rsidRDefault="00F44C01" w:rsidP="00195A18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AEV-LP-DC 186/2024 (2D</w:t>
            </w:r>
            <w:bookmarkStart w:id="0" w:name="_GoBack"/>
            <w:bookmarkEnd w:id="0"/>
            <w:r w:rsidR="00754C60" w:rsidRPr="00754C60">
              <w:rPr>
                <w:sz w:val="16"/>
                <w:szCs w:val="16"/>
                <w:lang w:val="it-IT"/>
              </w:rPr>
              <w:t>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02BD67E4" w:rsidR="00693C7D" w:rsidRPr="00C76AF8" w:rsidRDefault="00754C60" w:rsidP="00693C7D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754C60">
              <w:rPr>
                <w:rFonts w:cs="Tahoma"/>
                <w:color w:val="FF0000"/>
                <w:sz w:val="16"/>
                <w:szCs w:val="16"/>
              </w:rPr>
              <w:t>Bs. 3.096.230,08 (Tres Millones Noventa y Seis Mil Doscientos Treinta 08/100 bolivianos).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77777777" w:rsidR="00693C7D" w:rsidRDefault="00693C7D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03C18956" w:rsidR="00282F5A" w:rsidRPr="00C76AF8" w:rsidRDefault="00754C60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ARQ. ANGELICA MARIA ARCE VARGAS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4CA02D00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9F251D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93C7D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27ACDB06" w:rsidR="00693C7D" w:rsidRPr="00282F5A" w:rsidRDefault="009F251D" w:rsidP="00754C60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="00754C60" w:rsidRPr="00A51683">
                <w:rPr>
                  <w:rStyle w:val="Hipervnculo"/>
                  <w:sz w:val="14"/>
                  <w:szCs w:val="16"/>
                </w:rPr>
                <w:t>maria.arce@aevivienda.gob.bo</w:t>
              </w:r>
            </w:hyperlink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0282BAA6" w:rsidR="00693C7D" w:rsidRPr="00D82F30" w:rsidRDefault="00B2419A" w:rsidP="00A5552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0E91F854" w:rsidR="00693C7D" w:rsidRPr="00D82F30" w:rsidRDefault="00B2419A" w:rsidP="00B2419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715C39E6" w:rsidR="00693C7D" w:rsidRPr="00D82F30" w:rsidRDefault="00693C7D" w:rsidP="00B2419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B2419A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A55526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0AD1871A" w:rsidR="00693C7D" w:rsidRPr="00D82F30" w:rsidRDefault="00B2419A" w:rsidP="00A5552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6D507AF4" w:rsidR="00693C7D" w:rsidRPr="00D82F30" w:rsidRDefault="00A55526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1B4C102B" w:rsidR="00693C7D" w:rsidRPr="00D82F30" w:rsidRDefault="00693C7D" w:rsidP="00A5552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A55526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34184660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  <w:r w:rsidR="00B2419A">
              <w:rPr>
                <w:sz w:val="14"/>
                <w:szCs w:val="14"/>
              </w:rPr>
              <w:t>5</w:t>
            </w:r>
            <w:r w:rsidRPr="00D82F30">
              <w:rPr>
                <w:sz w:val="14"/>
                <w:szCs w:val="14"/>
              </w:rPr>
              <w:t>:</w:t>
            </w:r>
            <w:r w:rsidR="00B2419A">
              <w:rPr>
                <w:sz w:val="14"/>
                <w:szCs w:val="14"/>
              </w:rPr>
              <w:t>0</w:t>
            </w:r>
            <w:r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2EF96726" w:rsidR="00693C7D" w:rsidRPr="00D82F30" w:rsidRDefault="00693C7D" w:rsidP="00B2419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  <w:r w:rsidR="00B2419A">
              <w:rPr>
                <w:sz w:val="14"/>
                <w:szCs w:val="14"/>
              </w:rPr>
              <w:t>5</w:t>
            </w:r>
            <w:r w:rsidR="006621E4">
              <w:rPr>
                <w:sz w:val="14"/>
                <w:szCs w:val="14"/>
              </w:rPr>
              <w:t>:</w:t>
            </w:r>
            <w:r w:rsidR="00B2419A">
              <w:rPr>
                <w:sz w:val="14"/>
                <w:szCs w:val="14"/>
              </w:rPr>
              <w:t>3</w:t>
            </w:r>
            <w:r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6BC57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PRESENTACIÓN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334281B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>Se recepcionará en la Calle Conchitas Nro. 414 entre Av. 20 de Octubre y Heroes del Acre, frente al Colegio Bolivar, Planta Baja.</w:t>
            </w:r>
          </w:p>
          <w:p w14:paraId="22F346C3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69EE6E18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APERTURA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7B0284F4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>Se realizará en instalaciones de la Agencia Estatal de Vivienda ubicada en la Calle Conchitas Nro. 414 entre Av. 20 de Octubre y Heroes del Acre, frente al Colegio Bolivar, Planta Baja y por medio del enlace:</w:t>
            </w:r>
          </w:p>
          <w:p w14:paraId="1BB2086C" w14:textId="5E0FF0AA" w:rsidR="00693C7D" w:rsidRPr="00A55526" w:rsidRDefault="00754C60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A55526">
              <w:rPr>
                <w:b/>
                <w:bCs/>
                <w:i/>
                <w:sz w:val="16"/>
                <w:szCs w:val="16"/>
              </w:rPr>
              <w:t>https://</w:t>
            </w:r>
            <w:r w:rsidR="00A55526" w:rsidRPr="00A55526">
              <w:rPr>
                <w:b/>
                <w:bCs/>
                <w:i/>
                <w:sz w:val="16"/>
                <w:szCs w:val="16"/>
              </w:rPr>
              <w:t>meet.google.com/got-yhqg-eqd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A55526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A55526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A55526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A55526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A55526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A55526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A55526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A55526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A55526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A55526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A55526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A55526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A55526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A55526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A55526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A55526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A55526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A55526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A55526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A55526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51B88697" w:rsidR="00693C7D" w:rsidRPr="00D82F30" w:rsidRDefault="00B2419A" w:rsidP="00A5552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717D6B23" w:rsidR="00693C7D" w:rsidRPr="00D82F30" w:rsidRDefault="00A55526" w:rsidP="006621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2E9F1091" w:rsidR="00693C7D" w:rsidRPr="00D82F30" w:rsidRDefault="00693C7D" w:rsidP="00A5552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A55526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1D950B25" w:rsidR="00077BAE" w:rsidRPr="00D82F30" w:rsidRDefault="00B2419A" w:rsidP="00B2419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2F200053" w:rsidR="00077BAE" w:rsidRPr="00D82F30" w:rsidRDefault="00A55526" w:rsidP="00A5552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53920FDE" w:rsidR="00077BAE" w:rsidRPr="00D82F30" w:rsidRDefault="00077BAE" w:rsidP="00A5552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A55526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2117704B" w:rsidR="00693C7D" w:rsidRPr="00D82F30" w:rsidRDefault="00A55526" w:rsidP="00B2419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B2419A">
              <w:rPr>
                <w:sz w:val="14"/>
                <w:szCs w:val="14"/>
              </w:rPr>
              <w:t>3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4E0B8EA2" w:rsidR="00693C7D" w:rsidRPr="00D82F30" w:rsidRDefault="00A55526" w:rsidP="00A5552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9957F8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3AA5BD79" w:rsidR="00693C7D" w:rsidRPr="00D82F30" w:rsidRDefault="00693C7D" w:rsidP="00A5552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A55526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6DBB65C0" w:rsidR="00693C7D" w:rsidRPr="00D82F30" w:rsidRDefault="00B2419A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1A0C0672" w:rsidR="00693C7D" w:rsidRPr="00D82F30" w:rsidRDefault="00A55526" w:rsidP="00A5552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9957F8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326F0DE2" w:rsidR="00693C7D" w:rsidRPr="00D82F30" w:rsidRDefault="00693C7D" w:rsidP="00A5552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A55526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0638C3E2" w:rsidR="00693C7D" w:rsidRPr="00D82F30" w:rsidRDefault="00A55526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B2419A">
              <w:rPr>
                <w:sz w:val="14"/>
                <w:szCs w:val="14"/>
              </w:rPr>
              <w:t>6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4B3659CC" w:rsidR="00693C7D" w:rsidRPr="00D82F30" w:rsidRDefault="00A55526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032B1A12" w:rsidR="00693C7D" w:rsidRPr="00D82F30" w:rsidRDefault="00693C7D" w:rsidP="00A5552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A55526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ADB97" w14:textId="77777777" w:rsidR="009F251D" w:rsidRDefault="009F251D" w:rsidP="0002168D">
      <w:r>
        <w:separator/>
      </w:r>
    </w:p>
  </w:endnote>
  <w:endnote w:type="continuationSeparator" w:id="0">
    <w:p w14:paraId="2BAE587E" w14:textId="77777777" w:rsidR="009F251D" w:rsidRDefault="009F251D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AC2EF" w14:textId="77777777" w:rsidR="009F251D" w:rsidRDefault="009F251D" w:rsidP="0002168D">
      <w:r>
        <w:separator/>
      </w:r>
    </w:p>
  </w:footnote>
  <w:footnote w:type="continuationSeparator" w:id="0">
    <w:p w14:paraId="11347243" w14:textId="77777777" w:rsidR="009F251D" w:rsidRDefault="009F251D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2168D"/>
    <w:rsid w:val="000238EC"/>
    <w:rsid w:val="0005710F"/>
    <w:rsid w:val="00060A29"/>
    <w:rsid w:val="00071E58"/>
    <w:rsid w:val="000729BC"/>
    <w:rsid w:val="00077BAE"/>
    <w:rsid w:val="00083053"/>
    <w:rsid w:val="000875E6"/>
    <w:rsid w:val="000933C8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113857"/>
    <w:rsid w:val="00113F78"/>
    <w:rsid w:val="00130A1B"/>
    <w:rsid w:val="00131A84"/>
    <w:rsid w:val="00135FBB"/>
    <w:rsid w:val="001375F2"/>
    <w:rsid w:val="00142326"/>
    <w:rsid w:val="00146719"/>
    <w:rsid w:val="0015686C"/>
    <w:rsid w:val="00157904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1E39"/>
    <w:rsid w:val="00282F5A"/>
    <w:rsid w:val="00293A54"/>
    <w:rsid w:val="002A096B"/>
    <w:rsid w:val="002B28F2"/>
    <w:rsid w:val="002B3B2F"/>
    <w:rsid w:val="002B7913"/>
    <w:rsid w:val="002C4ECB"/>
    <w:rsid w:val="002C5E95"/>
    <w:rsid w:val="002C7CCC"/>
    <w:rsid w:val="002E08D2"/>
    <w:rsid w:val="002E40F4"/>
    <w:rsid w:val="002E4DEA"/>
    <w:rsid w:val="002F47BB"/>
    <w:rsid w:val="00301483"/>
    <w:rsid w:val="00304A1C"/>
    <w:rsid w:val="00305484"/>
    <w:rsid w:val="00311E49"/>
    <w:rsid w:val="003202AE"/>
    <w:rsid w:val="00326FA6"/>
    <w:rsid w:val="003306A0"/>
    <w:rsid w:val="00330B1D"/>
    <w:rsid w:val="00335F79"/>
    <w:rsid w:val="003445DE"/>
    <w:rsid w:val="003464DC"/>
    <w:rsid w:val="00364AE9"/>
    <w:rsid w:val="003719BE"/>
    <w:rsid w:val="00372E3F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05C65"/>
    <w:rsid w:val="00417BA5"/>
    <w:rsid w:val="00421E9E"/>
    <w:rsid w:val="00422C74"/>
    <w:rsid w:val="00423D41"/>
    <w:rsid w:val="0043435B"/>
    <w:rsid w:val="00437B22"/>
    <w:rsid w:val="00456AA1"/>
    <w:rsid w:val="00457F5D"/>
    <w:rsid w:val="004644B7"/>
    <w:rsid w:val="0048499E"/>
    <w:rsid w:val="00495C75"/>
    <w:rsid w:val="004A4D10"/>
    <w:rsid w:val="004D4985"/>
    <w:rsid w:val="004F549F"/>
    <w:rsid w:val="005000B0"/>
    <w:rsid w:val="005073FD"/>
    <w:rsid w:val="00525505"/>
    <w:rsid w:val="005270D6"/>
    <w:rsid w:val="00544D3B"/>
    <w:rsid w:val="0054679B"/>
    <w:rsid w:val="00560E8A"/>
    <w:rsid w:val="00564C3F"/>
    <w:rsid w:val="00565264"/>
    <w:rsid w:val="0056792D"/>
    <w:rsid w:val="00577C75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6ECF"/>
    <w:rsid w:val="00607DAA"/>
    <w:rsid w:val="00616155"/>
    <w:rsid w:val="00617BE0"/>
    <w:rsid w:val="00625ACD"/>
    <w:rsid w:val="006402EE"/>
    <w:rsid w:val="00653B0F"/>
    <w:rsid w:val="006621E4"/>
    <w:rsid w:val="006675DF"/>
    <w:rsid w:val="00686F87"/>
    <w:rsid w:val="00693C7D"/>
    <w:rsid w:val="006B24E7"/>
    <w:rsid w:val="006B41FB"/>
    <w:rsid w:val="006B5177"/>
    <w:rsid w:val="006C66E1"/>
    <w:rsid w:val="00703E50"/>
    <w:rsid w:val="00712645"/>
    <w:rsid w:val="00734913"/>
    <w:rsid w:val="00747572"/>
    <w:rsid w:val="00754C60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32F7C"/>
    <w:rsid w:val="0085362B"/>
    <w:rsid w:val="00857FC3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3248F"/>
    <w:rsid w:val="0096390A"/>
    <w:rsid w:val="00994C74"/>
    <w:rsid w:val="009957F8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251D"/>
    <w:rsid w:val="009F5660"/>
    <w:rsid w:val="009F740F"/>
    <w:rsid w:val="00A07D41"/>
    <w:rsid w:val="00A11FE0"/>
    <w:rsid w:val="00A24F03"/>
    <w:rsid w:val="00A36989"/>
    <w:rsid w:val="00A55526"/>
    <w:rsid w:val="00A73EBD"/>
    <w:rsid w:val="00A8530B"/>
    <w:rsid w:val="00A85F3D"/>
    <w:rsid w:val="00A86B71"/>
    <w:rsid w:val="00A90FC4"/>
    <w:rsid w:val="00AA3525"/>
    <w:rsid w:val="00AB0423"/>
    <w:rsid w:val="00AC52F8"/>
    <w:rsid w:val="00AC5EF5"/>
    <w:rsid w:val="00AD13C6"/>
    <w:rsid w:val="00AE1540"/>
    <w:rsid w:val="00AE2259"/>
    <w:rsid w:val="00B044F3"/>
    <w:rsid w:val="00B2419A"/>
    <w:rsid w:val="00B2422B"/>
    <w:rsid w:val="00B24803"/>
    <w:rsid w:val="00B27339"/>
    <w:rsid w:val="00B3114E"/>
    <w:rsid w:val="00B376FD"/>
    <w:rsid w:val="00B40B08"/>
    <w:rsid w:val="00B44CC7"/>
    <w:rsid w:val="00B5437B"/>
    <w:rsid w:val="00B62824"/>
    <w:rsid w:val="00B8748A"/>
    <w:rsid w:val="00BC7E9B"/>
    <w:rsid w:val="00BF10EF"/>
    <w:rsid w:val="00BF625A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4B25"/>
    <w:rsid w:val="00CD6078"/>
    <w:rsid w:val="00CD62BB"/>
    <w:rsid w:val="00CE6CAA"/>
    <w:rsid w:val="00D20905"/>
    <w:rsid w:val="00D2225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44C01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aria.arce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0EACF-82E5-40A1-A910-87F4F062F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3</TotalTime>
  <Pages>1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AEVivienda</cp:lastModifiedBy>
  <cp:revision>4</cp:revision>
  <cp:lastPrinted>2025-01-03T02:09:00Z</cp:lastPrinted>
  <dcterms:created xsi:type="dcterms:W3CDTF">2024-12-31T12:06:00Z</dcterms:created>
  <dcterms:modified xsi:type="dcterms:W3CDTF">2025-01-03T02:09:00Z</dcterms:modified>
</cp:coreProperties>
</file>