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DB3D19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593BE7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593BE7" w:rsidRPr="002F47BB" w14:paraId="0CAE8E96" w14:textId="77777777" w:rsidTr="0053403C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593BE7" w:rsidRPr="002F47BB" w:rsidRDefault="00593BE7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A1C233B" w:rsidR="00C10F0C" w:rsidRPr="00E65F02" w:rsidRDefault="00F800B6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F800B6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PROYECTO DE VIVIENDA CUALITATIVA EN EL MUNICIPIO DE MALLA -FASE(V) 2024–LA PAZ  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EDD69E1" w:rsidR="00C10F0C" w:rsidRPr="00693C7D" w:rsidRDefault="00593BE7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593BE7">
              <w:rPr>
                <w:sz w:val="16"/>
                <w:szCs w:val="16"/>
                <w:lang w:val="it-IT"/>
              </w:rPr>
              <w:t>AEV-LP-DC 241/2024 (2DA.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73ED6D28" w:rsidR="00C10F0C" w:rsidRPr="00C76AF8" w:rsidRDefault="00F800B6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F800B6">
              <w:rPr>
                <w:rFonts w:cs="Tahoma"/>
                <w:color w:val="FF0000"/>
                <w:sz w:val="18"/>
                <w:szCs w:val="16"/>
              </w:rPr>
              <w:t>Bs3.211.473</w:t>
            </w:r>
            <w:proofErr w:type="gramStart"/>
            <w:r w:rsidRPr="00F800B6">
              <w:rPr>
                <w:rFonts w:cs="Tahoma"/>
                <w:color w:val="FF0000"/>
                <w:sz w:val="18"/>
                <w:szCs w:val="16"/>
              </w:rPr>
              <w:t>,40</w:t>
            </w:r>
            <w:proofErr w:type="gramEnd"/>
            <w:r w:rsidRPr="00F800B6">
              <w:rPr>
                <w:rFonts w:cs="Tahoma"/>
                <w:color w:val="FF0000"/>
                <w:sz w:val="18"/>
                <w:szCs w:val="16"/>
              </w:rPr>
              <w:t xml:space="preserve"> (Tres millones doscientos once mil cuatrocientos setenta y tres 40/100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5A0BA2F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E24EED">
              <w:rPr>
                <w:sz w:val="14"/>
                <w:szCs w:val="14"/>
              </w:rPr>
              <w:t xml:space="preserve">. </w:t>
            </w:r>
            <w:r w:rsidR="00593BE7">
              <w:rPr>
                <w:sz w:val="14"/>
                <w:szCs w:val="14"/>
              </w:rPr>
              <w:t xml:space="preserve">DANIEL CHAMBI CHINO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B12243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7CBCA01" w:rsidR="00C10F0C" w:rsidRPr="00282F5A" w:rsidRDefault="00593BE7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593BE7">
              <w:rPr>
                <w:rStyle w:val="Hipervnculo"/>
                <w:sz w:val="14"/>
                <w:szCs w:val="16"/>
              </w:rPr>
              <w:t>danielchambi@aevivienda.gob.bo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E6B312C" w:rsidR="00C10F0C" w:rsidRPr="00D82F30" w:rsidRDefault="00593BE7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20C5EE0" w:rsidR="00C10F0C" w:rsidRPr="00D82F30" w:rsidRDefault="00593BE7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F628BF9" w:rsidR="00C10F0C" w:rsidRPr="00D82F30" w:rsidRDefault="00593BE7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C5512DE" w:rsidR="00C10F0C" w:rsidRPr="00D82F30" w:rsidRDefault="00593BE7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0693E11" w:rsidR="00C10F0C" w:rsidRPr="00D82F30" w:rsidRDefault="00593BE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09ADF223" w:rsidR="00C10F0C" w:rsidRPr="00D82F30" w:rsidRDefault="00593BE7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738C73D4" w:rsidR="00C10F0C" w:rsidRPr="00D82F30" w:rsidRDefault="00593BE7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55907FDA" w:rsidR="00C10F0C" w:rsidRPr="00D82F30" w:rsidRDefault="00593BE7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0058456" w14:textId="6E2B7C89" w:rsidR="00F800B6" w:rsidRDefault="00593BE7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hyperlink r:id="rId10" w:history="1">
              <w:r w:rsidRPr="00B02623">
                <w:rPr>
                  <w:rStyle w:val="Hipervnculo"/>
                  <w:b/>
                  <w:sz w:val="16"/>
                  <w:szCs w:val="16"/>
                </w:rPr>
                <w:t>https://meet.google.com/zjg-onvw-qbe</w:t>
              </w:r>
            </w:hyperlink>
            <w:r w:rsidRPr="00593BE7">
              <w:rPr>
                <w:rStyle w:val="Hipervnculo"/>
                <w:b/>
                <w:sz w:val="16"/>
                <w:szCs w:val="16"/>
              </w:rPr>
              <w:t xml:space="preserve"> </w:t>
            </w:r>
          </w:p>
          <w:p w14:paraId="018AA4F7" w14:textId="4E1829B9" w:rsidR="00593BE7" w:rsidRPr="0026134B" w:rsidRDefault="00593BE7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56AAEE5" w:rsidR="00C10F0C" w:rsidRPr="00D82F30" w:rsidRDefault="00593BE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B61BFEA" w:rsidR="00C10F0C" w:rsidRPr="00D82F30" w:rsidRDefault="00593BE7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F714213" w:rsidR="00C10F0C" w:rsidRPr="00D82F30" w:rsidRDefault="00593BE7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B39B2DA" w:rsidR="00C10F0C" w:rsidRPr="00D82F30" w:rsidRDefault="00593BE7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71BA5F05" w:rsidR="00C10F0C" w:rsidRPr="00D82F30" w:rsidRDefault="00593BE7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F37CEF8" w:rsidR="00C10F0C" w:rsidRPr="00D82F30" w:rsidRDefault="00593BE7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F99C5A6" w:rsidR="00C10F0C" w:rsidRPr="00D82F30" w:rsidRDefault="00593BE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D51BE38" w:rsidR="00C10F0C" w:rsidRPr="00D82F30" w:rsidRDefault="00593BE7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15AAFE56" w:rsidR="00C10F0C" w:rsidRPr="00D82F30" w:rsidRDefault="00593BE7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C9F0086" w:rsidR="00C10F0C" w:rsidRPr="00D82F30" w:rsidRDefault="00593BE7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8CFB81E" w:rsidR="00C10F0C" w:rsidRPr="00D82F30" w:rsidRDefault="00593BE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BC79264" w:rsidR="00C10F0C" w:rsidRPr="00D82F30" w:rsidRDefault="00550A4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9F0E00E" w:rsidR="00C10F0C" w:rsidRPr="00D82F30" w:rsidRDefault="00593BE7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2196CF5" w:rsidR="00C10F0C" w:rsidRPr="00D82F30" w:rsidRDefault="00593BE7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A8962" w14:textId="77777777" w:rsidR="00B12243" w:rsidRDefault="00B12243" w:rsidP="0002168D">
      <w:r>
        <w:separator/>
      </w:r>
    </w:p>
  </w:endnote>
  <w:endnote w:type="continuationSeparator" w:id="0">
    <w:p w14:paraId="4B7E83A3" w14:textId="77777777" w:rsidR="00B12243" w:rsidRDefault="00B1224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55C79" w14:textId="77777777" w:rsidR="00B12243" w:rsidRDefault="00B12243" w:rsidP="0002168D">
      <w:r>
        <w:separator/>
      </w:r>
    </w:p>
  </w:footnote>
  <w:footnote w:type="continuationSeparator" w:id="0">
    <w:p w14:paraId="60921D77" w14:textId="77777777" w:rsidR="00B12243" w:rsidRDefault="00B1224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3C89"/>
    <w:rsid w:val="0048499E"/>
    <w:rsid w:val="00495C75"/>
    <w:rsid w:val="004A4D10"/>
    <w:rsid w:val="004A6907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50A46"/>
    <w:rsid w:val="00560E8A"/>
    <w:rsid w:val="00564C3F"/>
    <w:rsid w:val="00565264"/>
    <w:rsid w:val="0056792D"/>
    <w:rsid w:val="00577C75"/>
    <w:rsid w:val="0058714A"/>
    <w:rsid w:val="0058785B"/>
    <w:rsid w:val="00593BE7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61A87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164E5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E5F08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12243"/>
    <w:rsid w:val="00B2055F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72DD4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00B6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zjg-onvw-q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D945-E424-41CF-8BFE-7450AF82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43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18</cp:revision>
  <cp:lastPrinted>2025-01-18T16:11:00Z</cp:lastPrinted>
  <dcterms:created xsi:type="dcterms:W3CDTF">2024-11-22T14:12:00Z</dcterms:created>
  <dcterms:modified xsi:type="dcterms:W3CDTF">2025-01-18T16:12:00Z</dcterms:modified>
</cp:coreProperties>
</file>