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436B707E" w:rsidR="00A90FC4" w:rsidRDefault="00D238D1" w:rsidP="00A90FC4">
      <w:pPr>
        <w:jc w:val="center"/>
        <w:rPr>
          <w:b/>
          <w:szCs w:val="26"/>
        </w:rPr>
      </w:pPr>
      <w:r>
        <w:rPr>
          <w:b/>
          <w:szCs w:val="26"/>
        </w:rPr>
        <w:t>GESTIÓN 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3D811A15" w:rsidR="00A90FC4" w:rsidRPr="00E65F02" w:rsidRDefault="006B4752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6B4752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SANTIAGO DE CALLAPA  -FASE(VII)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25492747" w:rsidR="00A90FC4" w:rsidRPr="00693C7D" w:rsidRDefault="00064BC6" w:rsidP="003646BC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</w:rPr>
              <w:t>AEV-LP-DC 244/2024 (2D</w:t>
            </w:r>
            <w:r w:rsidR="006B4752" w:rsidRPr="006B4752">
              <w:rPr>
                <w:sz w:val="16"/>
                <w:szCs w:val="16"/>
              </w:rPr>
              <w:t>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6EBEED2B" w:rsidR="00693C7D" w:rsidRPr="00C76AF8" w:rsidRDefault="006B4752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6B4752">
              <w:rPr>
                <w:rFonts w:cs="Tahoma"/>
                <w:color w:val="FF0000"/>
                <w:sz w:val="16"/>
                <w:szCs w:val="16"/>
              </w:rPr>
              <w:t>Bs 2.303.383,33 (Dos Millones Trescientos Tres Mil Trescientos Ochenta y Tres 33/100 Bolivianos)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7B23AB9B" w:rsidR="00282F5A" w:rsidRPr="00C76AF8" w:rsidRDefault="00EF3E9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ARQ. JOSE ANTONIO GUTIERREZ MAMANI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4CA02D00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197435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70E3506C" w:rsidR="00693C7D" w:rsidRPr="00282F5A" w:rsidRDefault="00197435" w:rsidP="00EF3E9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EF3E9D" w:rsidRPr="00FC6B39">
                <w:rPr>
                  <w:rStyle w:val="Hipervnculo"/>
                  <w:sz w:val="14"/>
                  <w:szCs w:val="16"/>
                </w:rPr>
                <w:t>jose.gutierrez@aevivienda.gob.bo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7D35EF2B" w:rsidR="00693C7D" w:rsidRPr="00D82F30" w:rsidRDefault="00D238D1" w:rsidP="00064BC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4538AB20" w:rsidR="00693C7D" w:rsidRPr="00D82F30" w:rsidRDefault="00D238D1" w:rsidP="00D238D1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525B8B11" w:rsidR="00693C7D" w:rsidRPr="00D82F30" w:rsidRDefault="00693C7D" w:rsidP="00D238D1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D238D1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064BC6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304DAD39" w:rsidR="00693C7D" w:rsidRPr="00D82F30" w:rsidRDefault="00064BC6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734A8582" w:rsidR="00693C7D" w:rsidRPr="00D82F30" w:rsidRDefault="00064BC6" w:rsidP="00064BC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6B1E55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0BF69443" w:rsidR="00693C7D" w:rsidRPr="00D82F30" w:rsidRDefault="00693C7D" w:rsidP="00064BC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064BC6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6F217316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="00693C7D" w:rsidRPr="00D82F30">
              <w:rPr>
                <w:sz w:val="14"/>
                <w:szCs w:val="14"/>
              </w:rPr>
              <w:t>:</w:t>
            </w:r>
            <w:r w:rsidR="00EF3E9D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</w:t>
            </w:r>
            <w:bookmarkStart w:id="0" w:name="_GoBack"/>
            <w:bookmarkEnd w:id="0"/>
            <w:r w:rsidRPr="00D82F30">
              <w:rPr>
                <w:sz w:val="14"/>
                <w:szCs w:val="14"/>
              </w:rPr>
              <w:t>tura:</w:t>
            </w:r>
          </w:p>
          <w:p w14:paraId="4628D538" w14:textId="5EAF633A" w:rsidR="00693C7D" w:rsidRPr="00D82F30" w:rsidRDefault="00EF3E9D" w:rsidP="0034767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="006621E4">
              <w:rPr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220615F3" w:rsidR="00693C7D" w:rsidRPr="00064BC6" w:rsidRDefault="006B4752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064BC6">
              <w:rPr>
                <w:b/>
                <w:bCs/>
                <w:i/>
                <w:sz w:val="16"/>
                <w:szCs w:val="16"/>
              </w:rPr>
              <w:t>https://</w:t>
            </w:r>
            <w:r w:rsidR="00064BC6" w:rsidRPr="00064BC6">
              <w:rPr>
                <w:b/>
                <w:bCs/>
                <w:i/>
                <w:sz w:val="16"/>
                <w:szCs w:val="16"/>
              </w:rPr>
              <w:t>meet.google.com/tdc-yrkg-eix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064BC6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064BC6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064BC6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064BC6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064BC6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064BC6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064BC6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064BC6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064BC6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064BC6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064BC6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064BC6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064BC6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064BC6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064BC6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064BC6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064BC6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064BC6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064BC6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064BC6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2EA89D1B" w:rsidR="00693C7D" w:rsidRPr="00D82F30" w:rsidRDefault="00064BC6" w:rsidP="002D57B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34148228" w:rsidR="00693C7D" w:rsidRPr="00D82F30" w:rsidRDefault="00064BC6" w:rsidP="00064BC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6B1E55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43FAADF8" w:rsidR="00693C7D" w:rsidRPr="00D82F30" w:rsidRDefault="00693C7D" w:rsidP="00064BC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064BC6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729E598E" w:rsidR="00077BAE" w:rsidRPr="00D82F30" w:rsidRDefault="00064BC6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15757792" w:rsidR="00077BAE" w:rsidRPr="00D82F30" w:rsidRDefault="00064BC6" w:rsidP="00064BC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6A7B8F79" w:rsidR="00077BAE" w:rsidRPr="00D82F30" w:rsidRDefault="00064BC6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58A514FA" w:rsidR="00693C7D" w:rsidRPr="00D82F30" w:rsidRDefault="00064BC6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59A54974" w:rsidR="00693C7D" w:rsidRPr="00D82F30" w:rsidRDefault="00064BC6" w:rsidP="00064BC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9957F8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54643A4B" w:rsidR="00693C7D" w:rsidRPr="00D82F30" w:rsidRDefault="00693C7D" w:rsidP="00064BC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064BC6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0D36E8BF" w:rsidR="00693C7D" w:rsidRPr="00D82F30" w:rsidRDefault="00064BC6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7DCF5D13" w:rsidR="00693C7D" w:rsidRPr="00D82F30" w:rsidRDefault="003646B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66796CAA" w:rsidR="00693C7D" w:rsidRPr="00D82F30" w:rsidRDefault="00064BC6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59BDEC5C" w:rsidR="00693C7D" w:rsidRPr="00D82F30" w:rsidRDefault="002D57B4" w:rsidP="00064BC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064BC6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5FC21" w14:textId="77777777" w:rsidR="00197435" w:rsidRDefault="00197435" w:rsidP="0002168D">
      <w:r>
        <w:separator/>
      </w:r>
    </w:p>
  </w:endnote>
  <w:endnote w:type="continuationSeparator" w:id="0">
    <w:p w14:paraId="478F604D" w14:textId="77777777" w:rsidR="00197435" w:rsidRDefault="0019743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68689" w14:textId="77777777" w:rsidR="00197435" w:rsidRDefault="00197435" w:rsidP="0002168D">
      <w:r>
        <w:separator/>
      </w:r>
    </w:p>
  </w:footnote>
  <w:footnote w:type="continuationSeparator" w:id="0">
    <w:p w14:paraId="772CB71E" w14:textId="77777777" w:rsidR="00197435" w:rsidRDefault="0019743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40FCE"/>
    <w:rsid w:val="0005710F"/>
    <w:rsid w:val="00060A29"/>
    <w:rsid w:val="00064BC6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97435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4752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6C07"/>
    <w:rsid w:val="009D4A63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4915"/>
    <w:rsid w:val="00CD6078"/>
    <w:rsid w:val="00CD62BB"/>
    <w:rsid w:val="00CE6CAA"/>
    <w:rsid w:val="00D20905"/>
    <w:rsid w:val="00D22258"/>
    <w:rsid w:val="00D238D1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D792B"/>
    <w:rsid w:val="00EE5D60"/>
    <w:rsid w:val="00EF3E9D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ose.gutierr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4A792-95ED-47DC-9D13-11CEE9BF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1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3</cp:revision>
  <cp:lastPrinted>2024-12-05T17:42:00Z</cp:lastPrinted>
  <dcterms:created xsi:type="dcterms:W3CDTF">2024-12-31T11:46:00Z</dcterms:created>
  <dcterms:modified xsi:type="dcterms:W3CDTF">2025-01-03T02:21:00Z</dcterms:modified>
</cp:coreProperties>
</file>