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38B9AE0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C939F6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69C16BFB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28BFDE1D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3C58765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0765D17B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B8CC75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388A11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B998BA2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8EA53B" w14:textId="6F01C4B1" w:rsidR="00C83BDE" w:rsidRPr="00C83BDE" w:rsidRDefault="0005346B" w:rsidP="000B42F9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275F6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 w:rsidR="00B957B1" w:rsidRPr="00B957B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 w:rsidR="00275F6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UTOCONSTRUCCION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C9139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CHUQUIHUTA AYLLU JUCUMANI</w:t>
                  </w:r>
                  <w:r w:rsidR="00E50B3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</w:t>
                  </w:r>
                  <w:r w:rsidR="00AD388E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C9139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X</w:t>
                  </w:r>
                  <w:r w:rsidR="00400606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Pr="00993F9A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170FFC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AD38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C95CEA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194495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1D7EF62F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82217B3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EF41AD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B5E099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764697" w14:textId="250543A1" w:rsidR="00C83BDE" w:rsidRPr="00C83BDE" w:rsidRDefault="006E395D" w:rsidP="000B42F9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B957B1" w:rsidRPr="00B957B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</w:t>
                  </w:r>
                  <w:r w:rsidR="00275F66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NA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75F66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</w:t>
                  </w:r>
                  <w:r w:rsidR="00303628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9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</w:tr>
            <w:tr w:rsidR="00C83BDE" w:rsidRPr="00C83BDE" w14:paraId="219F24F5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B72F0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0951EF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3D13B94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E75471" w14:textId="2BD9764B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645C46F3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1597D6E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12DC82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64DFFB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F1692A" w14:textId="77777777" w:rsidR="00C83BDE" w:rsidRPr="00C83BDE" w:rsidRDefault="00E4087C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B6047F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</w:tr>
            <w:tr w:rsidR="00C83BDE" w:rsidRPr="00C83BDE" w14:paraId="6273AFD1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1AB830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318D018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F40D9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B986C3" w14:textId="5E52E3F1" w:rsidR="00C83BDE" w:rsidRPr="00293F8B" w:rsidRDefault="00B957B1" w:rsidP="00AD388E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 w:rsidR="00275F66"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 w:rsidR="00504ED4">
                    <w:rPr>
                      <w:b/>
                      <w:sz w:val="18"/>
                      <w:szCs w:val="18"/>
                      <w:lang w:val="es-BO"/>
                    </w:rPr>
                    <w:t xml:space="preserve"> </w:t>
                  </w:r>
                  <w:r w:rsidR="00B015ED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2</w:t>
                  </w:r>
                  <w:r w:rsidR="00275F66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.</w:t>
                  </w:r>
                  <w:r w:rsidR="00C91396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>970.074,79</w:t>
                  </w:r>
                  <w:r w:rsidR="008801E8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B015ED">
                    <w:rPr>
                      <w:bCs/>
                      <w:sz w:val="18"/>
                      <w:szCs w:val="18"/>
                      <w:lang w:val="es-BO"/>
                    </w:rPr>
                    <w:t xml:space="preserve">Dos Millones </w:t>
                  </w:r>
                  <w:r w:rsidR="00AD388E">
                    <w:rPr>
                      <w:bCs/>
                      <w:sz w:val="18"/>
                      <w:szCs w:val="18"/>
                      <w:lang w:val="es-BO"/>
                    </w:rPr>
                    <w:t xml:space="preserve">Novecientos </w:t>
                  </w:r>
                  <w:r w:rsidR="00194495">
                    <w:rPr>
                      <w:bCs/>
                      <w:sz w:val="18"/>
                      <w:szCs w:val="18"/>
                      <w:lang w:val="es-BO"/>
                    </w:rPr>
                    <w:t xml:space="preserve">Sesenta </w:t>
                  </w:r>
                  <w:r w:rsidR="00400606">
                    <w:rPr>
                      <w:bCs/>
                      <w:sz w:val="18"/>
                      <w:szCs w:val="18"/>
                      <w:lang w:val="es-BO"/>
                    </w:rPr>
                    <w:t xml:space="preserve">Mil </w:t>
                  </w:r>
                  <w:r w:rsidR="00AD388E">
                    <w:rPr>
                      <w:bCs/>
                      <w:sz w:val="18"/>
                      <w:szCs w:val="18"/>
                      <w:lang w:val="es-BO"/>
                    </w:rPr>
                    <w:t>Setenta y Cuatro 79</w:t>
                  </w:r>
                  <w:r w:rsidR="000C2E82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r w:rsidR="0042148E">
                    <w:rPr>
                      <w:bCs/>
                      <w:sz w:val="18"/>
                      <w:szCs w:val="18"/>
                      <w:lang w:val="es-BO"/>
                    </w:rPr>
                    <w:t>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06685025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2CE1FC" w14:textId="602C6CFB" w:rsidR="00C83BDE" w:rsidRPr="00C83BDE" w:rsidRDefault="007F7C86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  <w:bookmarkStart w:id="0" w:name="_GoBack"/>
                  <w:bookmarkEnd w:id="0"/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3E63A1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24F716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D54BA" w14:textId="46FDCBE9" w:rsidR="00C83BDE" w:rsidRPr="00C83BDE" w:rsidRDefault="00B957B1" w:rsidP="00AD388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AD388E">
                    <w:rPr>
                      <w:sz w:val="16"/>
                      <w:szCs w:val="16"/>
                      <w:lang w:val="es-BO"/>
                    </w:rPr>
                    <w:t>Jose Poma Negretty</w:t>
                  </w:r>
                </w:p>
              </w:tc>
            </w:tr>
            <w:tr w:rsidR="00C83BDE" w:rsidRPr="00C83BDE" w14:paraId="79D219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AD7568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22091D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688333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22252E0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58D85C5D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1D4107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9545407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3286A0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77A3EC" w14:textId="6A647915" w:rsidR="00C83BDE" w:rsidRPr="00C83BDE" w:rsidRDefault="007F7C86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CB4F7E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jose</w:t>
                    </w:r>
                    <w:r w:rsidR="0097636E" w:rsidRPr="009F25D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</w:t>
                    </w:r>
                    <w:r w:rsidR="00CB4F7E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poma</w:t>
                    </w:r>
                    <w:r w:rsidR="0097636E" w:rsidRPr="009F25D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@aevivienda.gob.bo</w:t>
                    </w:r>
                  </w:hyperlink>
                </w:p>
              </w:tc>
            </w:tr>
          </w:tbl>
          <w:p w14:paraId="7F5C4E7F" w14:textId="77777777" w:rsidR="00C83BDE" w:rsidRPr="0097636E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0E831B5A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C61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8A40EC" w:rsidRPr="00E169D4" w14:paraId="1A2DBBE4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6BD0A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2D5398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B127F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0FB12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8A40EC" w:rsidRPr="00E169D4" w14:paraId="0D5BA206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78DE3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4E7560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F9B3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36059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2481DC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AA5B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97E1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BEA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29E9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DF55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BB6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7998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7ED7C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CBC7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08BC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35C7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4245DDD2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57A62E8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F6386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835C4B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C8DD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5A196" w14:textId="36FCD8A5" w:rsidR="000B4114" w:rsidRPr="00E169D4" w:rsidRDefault="008E1507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44D9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76A0CAF" w14:textId="4B8D5DBA" w:rsidR="000B4114" w:rsidRPr="00E169D4" w:rsidRDefault="00F57EA8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753B0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66C1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1D27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4823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1BDB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B942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3A5DA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26DD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9D1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D835B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034B94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1A070A3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330FE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A629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6845A5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8B5B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5291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A4C5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431F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DBF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113A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0103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2ED4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D3A6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B817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6E8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A4B21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F454A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04E2AE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41CFF2B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A900C4E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0E02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B8651D8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AFE9007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E83E1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A331F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034A2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B00045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733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53814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941F1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E79B76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7EDD6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000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B65477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D319A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8C970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BB71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BFB163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6812C226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334DB6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DD130A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D43EEF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2C5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CA0F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B4E0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036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FCD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C07B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425A9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A4C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FC2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6817F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D01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E34FB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68A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9EF6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666266E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602651D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2AF0C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8F30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033EB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AA3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8EF3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27F0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4EF2A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C07B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E3D6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29797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8BA6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47579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BF5F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B7E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27D92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692C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4BD5B2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FB79DE" w:rsidRPr="00E169D4" w14:paraId="4373A78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91EC0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BD789E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D278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702890" w14:textId="0CF11A33" w:rsidR="000B411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  <w:p w14:paraId="50D0CD9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6CEDCD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EEBD5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004A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6FD2F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8FDF69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1EA1863" w14:textId="086A5E3C" w:rsidR="000B4114" w:rsidRPr="00964F74" w:rsidRDefault="00D21326" w:rsidP="00654582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194495"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B648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04B1B1" w14:textId="1DAE072D" w:rsidR="000B411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1721D36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B8EDAB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82704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319D4E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0A0AA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473C8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E9BFB1" w14:textId="69A31538" w:rsidR="000B4114" w:rsidRPr="00964F74" w:rsidRDefault="00E50B3A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6BA9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341BAC2" w14:textId="5923D60B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BA6663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9AB24BE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AD56A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5E319E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465210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B03A3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B55C4B" w14:textId="3385BFBE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A271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23F0D2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EBC4BFD" w14:textId="672F1122" w:rsidR="000B4114" w:rsidRDefault="00C91396" w:rsidP="008E1507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14:paraId="78BC000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5AD6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AD391B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189C1CA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CDC57F1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B9DD97A" w14:textId="77777777" w:rsidR="008E1507" w:rsidRDefault="008E1507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C26B888" w14:textId="7485CC2E" w:rsidR="000B4114" w:rsidRPr="00964F74" w:rsidRDefault="00194495" w:rsidP="00346077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C91396"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81F62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8CDDBBC" w14:textId="65EC555B" w:rsidR="000B4114" w:rsidRDefault="000C2E82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3C73AEC3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D04452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DDF2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8BEA2A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71DD7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4A1C69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930BD7D" w14:textId="5234E7CF" w:rsidR="000B4114" w:rsidRPr="00964F74" w:rsidRDefault="0087198D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0C2E82">
                    <w:rPr>
                      <w:sz w:val="16"/>
                      <w:szCs w:val="16"/>
                      <w:lang w:val="es-BO"/>
                    </w:rPr>
                    <w:t>3</w:t>
                  </w: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DE239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D716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7F196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EFF772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398B56CE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318E00CB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2FC12B10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209DCAF3" w14:textId="77777777" w:rsidR="00B957B1" w:rsidRDefault="007F7C86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607F80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166BDFC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2374322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6EF0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A78FD3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E970DE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FE5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F9E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0803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6A1B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B1FC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26EF2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8B185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D4B4F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2CDF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80B4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A68A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3D2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5965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9B61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61F8007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DD31BD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D1717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9F3A3F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E5DE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79A53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8EAC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7220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541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180B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7F3B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61292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19495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C43F9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6CDFC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54CE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706A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B4DA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F2F1F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0B12DF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6DFAD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174E0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9E7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3FD965A3" w14:textId="6A10C4C2" w:rsidR="000B4114" w:rsidRPr="00E169D4" w:rsidRDefault="00FB79DE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1CE1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9122909" w14:textId="742E8D8F" w:rsidR="000B4114" w:rsidRPr="00E169D4" w:rsidRDefault="008A40EC" w:rsidP="0097636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BD3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DD647EF" w14:textId="3D8CA0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0924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7E4EF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6C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5DBE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6923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961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FB15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BB7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732534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9B6CA3F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83C7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309374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399C19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A44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65B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2B4C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52B6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301E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10B6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53EDD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7CC1D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5F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46C9A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B415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2A671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5A4E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7C67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998CA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7C9405F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479C7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EE09F5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4D5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023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73D08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3143C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747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1F86A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21080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E1F7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35F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95ED0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B2B2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F71294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4A13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CE01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92BFE5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8A40EC" w:rsidRPr="00E169D4" w14:paraId="64D4A0AA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EB764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C97D3E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A9F8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BD71AF" w14:textId="1A92030D" w:rsidR="000B4114" w:rsidRPr="00E169D4" w:rsidRDefault="008A40EC" w:rsidP="006362F9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F04E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2C63A5" w14:textId="01B0E5EE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F774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32B342" w14:textId="4C85D531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813AA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58CE4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25D9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25A5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4427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A6D5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6604F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3D8B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E83F6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162DAB5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C2482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FB26C6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6AF4FF2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CAE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E17F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E19A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01C1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58F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4517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F985D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34678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95DA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C3F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2CC5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4B3FD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06B28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FC97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C4440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258D4271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0F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F288A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710E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D43B9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1E3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2868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650CF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430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505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1826BEA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6D60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9E7B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AAFA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054E7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E5E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B151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5885F17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0D6C470B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73AA5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E129B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0A19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A7519C3" w14:textId="044A63A8" w:rsidR="000B4114" w:rsidRPr="00E169D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6A00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2AA5323" w14:textId="1FB31524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44135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A70890" w14:textId="6CA54D06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C0054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63C50A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91EF4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393EEC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D3C72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2F439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5E36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6F6ECE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8F72C5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518B2CBD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DEE31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5DFD1C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7F6C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E6C3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AF1E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45FA0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8D2C0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DFFA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9E37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20C7A4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0DED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AF6B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88F7D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29805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1D09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05DB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1CAF0F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7B825127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34035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161110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3D6E3C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EE1A6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7776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31BA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47C2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F539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A5C2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145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86163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3676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F62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331E9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B29C1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E5B7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C7A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430B45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4EDC36D2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1703B2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9B30D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1ADC6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999C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A20104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B1D3E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E22C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CF11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EB25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5010C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CBD95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05D6D2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30E11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36D44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7A18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082B1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526A30B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10108F9B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12FFB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8D69FB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BB26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2D1F378" w14:textId="5F95AA7E" w:rsidR="00FB79DE" w:rsidRPr="00E169D4" w:rsidRDefault="008A40EC" w:rsidP="00FB79DE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762F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007BF3A" w14:textId="54CC78CA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3FC33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D305F08" w14:textId="456258C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BAA5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A767E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ECE0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305D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90D9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E623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E5FAC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D24C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D4857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3F40D988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661E6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4CE071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EF40B9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36DD6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CBF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3FC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018A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3CAB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8C26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B9E7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CE6C60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47A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D4F42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A880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A48F9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A469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6C10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BFCDA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8A40EC" w:rsidRPr="00E169D4" w14:paraId="2878A076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35E5FECA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6C50B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070D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D4C5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8ACE6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93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9F342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A14A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B724B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2E08AA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D92C2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3513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93E29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0C642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902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D820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D61B563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6017195C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36B08E55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E5126F3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500A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AEA7C2" w14:textId="0FAABC98" w:rsidR="000B4114" w:rsidRPr="00E169D4" w:rsidRDefault="00194495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</w:t>
                  </w:r>
                  <w:r w:rsidR="00FB79DE">
                    <w:rPr>
                      <w:sz w:val="16"/>
                      <w:szCs w:val="16"/>
                      <w:lang w:val="es-BO"/>
                    </w:rPr>
                    <w:t>8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66BB9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E371194" w14:textId="6B85DBA9" w:rsidR="000B4114" w:rsidRPr="00E169D4" w:rsidRDefault="008A40EC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AA3B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AB68436" w14:textId="2DF61A2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8A40EC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FAED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37ADD1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02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4724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5DD3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86DB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8EFC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7F9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4C0111D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8A40EC" w:rsidRPr="00E169D4" w14:paraId="2C6B0F7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7134C299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01A622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F34C564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8568E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715CB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25D01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7AE0C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132F4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0A0E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E14F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44A0722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A4893D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D5B9B9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6D6B9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C64B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05931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8C742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F459B7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223DD24E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34F6D053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65675D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7DF3D2DB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DED1146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5ABC6BB1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97C4729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FC2ABE9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A49F67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801D0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55B91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7BA2C35C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126B" w14:textId="77777777" w:rsidR="001E5908" w:rsidRDefault="001E5908" w:rsidP="0002168D">
      <w:r>
        <w:separator/>
      </w:r>
    </w:p>
  </w:endnote>
  <w:endnote w:type="continuationSeparator" w:id="0">
    <w:p w14:paraId="62E7C6E9" w14:textId="77777777" w:rsidR="001E5908" w:rsidRDefault="001E590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A9B114" w14:textId="77777777" w:rsidR="001E5908" w:rsidRDefault="001E5908" w:rsidP="0002168D">
      <w:r>
        <w:separator/>
      </w:r>
    </w:p>
  </w:footnote>
  <w:footnote w:type="continuationSeparator" w:id="0">
    <w:p w14:paraId="76AFB9F6" w14:textId="77777777" w:rsidR="001E5908" w:rsidRDefault="001E590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7CE29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3AE9744D" wp14:editId="291F751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2070E"/>
    <w:rsid w:val="00020969"/>
    <w:rsid w:val="0002168D"/>
    <w:rsid w:val="00025D21"/>
    <w:rsid w:val="00032390"/>
    <w:rsid w:val="00032B3B"/>
    <w:rsid w:val="000355DF"/>
    <w:rsid w:val="00042B44"/>
    <w:rsid w:val="0005346B"/>
    <w:rsid w:val="00053CA0"/>
    <w:rsid w:val="000541D4"/>
    <w:rsid w:val="00056477"/>
    <w:rsid w:val="00056601"/>
    <w:rsid w:val="0005710F"/>
    <w:rsid w:val="00071848"/>
    <w:rsid w:val="00073D3A"/>
    <w:rsid w:val="00087CD5"/>
    <w:rsid w:val="00090143"/>
    <w:rsid w:val="0009345C"/>
    <w:rsid w:val="000A17C4"/>
    <w:rsid w:val="000A357A"/>
    <w:rsid w:val="000A4649"/>
    <w:rsid w:val="000B17A9"/>
    <w:rsid w:val="000B4114"/>
    <w:rsid w:val="000B42F9"/>
    <w:rsid w:val="000B5CA8"/>
    <w:rsid w:val="000C2E82"/>
    <w:rsid w:val="000D66E8"/>
    <w:rsid w:val="000E4846"/>
    <w:rsid w:val="00116F0B"/>
    <w:rsid w:val="001173F4"/>
    <w:rsid w:val="00127103"/>
    <w:rsid w:val="0012782D"/>
    <w:rsid w:val="00130A1B"/>
    <w:rsid w:val="00141511"/>
    <w:rsid w:val="00142926"/>
    <w:rsid w:val="00144D4C"/>
    <w:rsid w:val="00164615"/>
    <w:rsid w:val="00170FFC"/>
    <w:rsid w:val="0017440B"/>
    <w:rsid w:val="00182A56"/>
    <w:rsid w:val="00186A2C"/>
    <w:rsid w:val="00194495"/>
    <w:rsid w:val="001A1261"/>
    <w:rsid w:val="001A5886"/>
    <w:rsid w:val="001A7E71"/>
    <w:rsid w:val="001B4609"/>
    <w:rsid w:val="001D2CF1"/>
    <w:rsid w:val="001E4260"/>
    <w:rsid w:val="001E5908"/>
    <w:rsid w:val="002009B6"/>
    <w:rsid w:val="0020140B"/>
    <w:rsid w:val="002165B2"/>
    <w:rsid w:val="002220CE"/>
    <w:rsid w:val="0022557D"/>
    <w:rsid w:val="0022768E"/>
    <w:rsid w:val="0024014E"/>
    <w:rsid w:val="00242C67"/>
    <w:rsid w:val="002442F9"/>
    <w:rsid w:val="00246D64"/>
    <w:rsid w:val="0025165B"/>
    <w:rsid w:val="00251F51"/>
    <w:rsid w:val="0026133D"/>
    <w:rsid w:val="00275F66"/>
    <w:rsid w:val="00285A0B"/>
    <w:rsid w:val="00293F8B"/>
    <w:rsid w:val="002A092D"/>
    <w:rsid w:val="002A2AC7"/>
    <w:rsid w:val="002B0529"/>
    <w:rsid w:val="002B6214"/>
    <w:rsid w:val="002C142A"/>
    <w:rsid w:val="002C6648"/>
    <w:rsid w:val="002D118B"/>
    <w:rsid w:val="002D7F05"/>
    <w:rsid w:val="002E13AF"/>
    <w:rsid w:val="00301D40"/>
    <w:rsid w:val="00303628"/>
    <w:rsid w:val="0032150D"/>
    <w:rsid w:val="003222AD"/>
    <w:rsid w:val="003244BC"/>
    <w:rsid w:val="00325A82"/>
    <w:rsid w:val="00327489"/>
    <w:rsid w:val="00331A3B"/>
    <w:rsid w:val="00332BF4"/>
    <w:rsid w:val="00346077"/>
    <w:rsid w:val="00362336"/>
    <w:rsid w:val="003644E9"/>
    <w:rsid w:val="0037281D"/>
    <w:rsid w:val="00391A76"/>
    <w:rsid w:val="003A0337"/>
    <w:rsid w:val="003A4C29"/>
    <w:rsid w:val="003A567D"/>
    <w:rsid w:val="003A7776"/>
    <w:rsid w:val="003B26A8"/>
    <w:rsid w:val="003B7062"/>
    <w:rsid w:val="003C416C"/>
    <w:rsid w:val="003D549A"/>
    <w:rsid w:val="003E3D2D"/>
    <w:rsid w:val="00400606"/>
    <w:rsid w:val="00414645"/>
    <w:rsid w:val="00417AA5"/>
    <w:rsid w:val="0042148E"/>
    <w:rsid w:val="00424C6B"/>
    <w:rsid w:val="00441055"/>
    <w:rsid w:val="00453B08"/>
    <w:rsid w:val="0045583F"/>
    <w:rsid w:val="00470F72"/>
    <w:rsid w:val="00473526"/>
    <w:rsid w:val="00473EA4"/>
    <w:rsid w:val="00482B4F"/>
    <w:rsid w:val="004924E2"/>
    <w:rsid w:val="004B5459"/>
    <w:rsid w:val="004C062C"/>
    <w:rsid w:val="004F0C03"/>
    <w:rsid w:val="005000B0"/>
    <w:rsid w:val="00502BB4"/>
    <w:rsid w:val="00504ED4"/>
    <w:rsid w:val="00513B87"/>
    <w:rsid w:val="00516E2C"/>
    <w:rsid w:val="005205CF"/>
    <w:rsid w:val="00522311"/>
    <w:rsid w:val="00524C84"/>
    <w:rsid w:val="00525505"/>
    <w:rsid w:val="005270D6"/>
    <w:rsid w:val="005273E1"/>
    <w:rsid w:val="005277FD"/>
    <w:rsid w:val="00534C99"/>
    <w:rsid w:val="00542AE4"/>
    <w:rsid w:val="00553825"/>
    <w:rsid w:val="0057151A"/>
    <w:rsid w:val="005737C8"/>
    <w:rsid w:val="00574B69"/>
    <w:rsid w:val="0059049E"/>
    <w:rsid w:val="005A5895"/>
    <w:rsid w:val="005B2E4F"/>
    <w:rsid w:val="005C1841"/>
    <w:rsid w:val="005C2056"/>
    <w:rsid w:val="005C6C2F"/>
    <w:rsid w:val="005D4C7B"/>
    <w:rsid w:val="005E0DE7"/>
    <w:rsid w:val="005E7B13"/>
    <w:rsid w:val="005F1786"/>
    <w:rsid w:val="005F3424"/>
    <w:rsid w:val="00601398"/>
    <w:rsid w:val="006034C5"/>
    <w:rsid w:val="0060597C"/>
    <w:rsid w:val="00607516"/>
    <w:rsid w:val="0061452D"/>
    <w:rsid w:val="006362F9"/>
    <w:rsid w:val="00636E7F"/>
    <w:rsid w:val="0064712D"/>
    <w:rsid w:val="00654582"/>
    <w:rsid w:val="006600CA"/>
    <w:rsid w:val="00662862"/>
    <w:rsid w:val="00666583"/>
    <w:rsid w:val="00667279"/>
    <w:rsid w:val="006747D9"/>
    <w:rsid w:val="00690EB7"/>
    <w:rsid w:val="00695FAF"/>
    <w:rsid w:val="006A1A7A"/>
    <w:rsid w:val="006A33D2"/>
    <w:rsid w:val="006C4C27"/>
    <w:rsid w:val="006C4DD6"/>
    <w:rsid w:val="006C6687"/>
    <w:rsid w:val="006C7D4B"/>
    <w:rsid w:val="006D59D8"/>
    <w:rsid w:val="006E395D"/>
    <w:rsid w:val="006E73D8"/>
    <w:rsid w:val="006F382D"/>
    <w:rsid w:val="006F3CBB"/>
    <w:rsid w:val="006F66A3"/>
    <w:rsid w:val="00712589"/>
    <w:rsid w:val="00721032"/>
    <w:rsid w:val="007213C2"/>
    <w:rsid w:val="007375EF"/>
    <w:rsid w:val="007441D3"/>
    <w:rsid w:val="00745ACB"/>
    <w:rsid w:val="0075074C"/>
    <w:rsid w:val="00760BEC"/>
    <w:rsid w:val="0077222B"/>
    <w:rsid w:val="00786DCE"/>
    <w:rsid w:val="007930F0"/>
    <w:rsid w:val="007A100A"/>
    <w:rsid w:val="007A7FFA"/>
    <w:rsid w:val="007B36AA"/>
    <w:rsid w:val="007B605D"/>
    <w:rsid w:val="007D4EFC"/>
    <w:rsid w:val="007E25E3"/>
    <w:rsid w:val="007E4C92"/>
    <w:rsid w:val="007F7C86"/>
    <w:rsid w:val="00802F58"/>
    <w:rsid w:val="008052AB"/>
    <w:rsid w:val="00806B5D"/>
    <w:rsid w:val="008208CC"/>
    <w:rsid w:val="00826190"/>
    <w:rsid w:val="008301D7"/>
    <w:rsid w:val="008344CF"/>
    <w:rsid w:val="00836378"/>
    <w:rsid w:val="008446A3"/>
    <w:rsid w:val="00854596"/>
    <w:rsid w:val="008557DE"/>
    <w:rsid w:val="0085632B"/>
    <w:rsid w:val="008577F1"/>
    <w:rsid w:val="0086019C"/>
    <w:rsid w:val="0086455C"/>
    <w:rsid w:val="00867972"/>
    <w:rsid w:val="0087198D"/>
    <w:rsid w:val="00872D41"/>
    <w:rsid w:val="008801E8"/>
    <w:rsid w:val="008813A1"/>
    <w:rsid w:val="008859DD"/>
    <w:rsid w:val="008912CA"/>
    <w:rsid w:val="008934F5"/>
    <w:rsid w:val="00894600"/>
    <w:rsid w:val="008947DE"/>
    <w:rsid w:val="008A2E8B"/>
    <w:rsid w:val="008A3BD4"/>
    <w:rsid w:val="008A40EC"/>
    <w:rsid w:val="008A7176"/>
    <w:rsid w:val="008A7D43"/>
    <w:rsid w:val="008B23A6"/>
    <w:rsid w:val="008C26C8"/>
    <w:rsid w:val="008C4C52"/>
    <w:rsid w:val="008D1881"/>
    <w:rsid w:val="008E1507"/>
    <w:rsid w:val="009041C3"/>
    <w:rsid w:val="0091738C"/>
    <w:rsid w:val="009246F2"/>
    <w:rsid w:val="009434BC"/>
    <w:rsid w:val="00951EEC"/>
    <w:rsid w:val="0095499A"/>
    <w:rsid w:val="009554DA"/>
    <w:rsid w:val="00955619"/>
    <w:rsid w:val="00964888"/>
    <w:rsid w:val="00970B52"/>
    <w:rsid w:val="00972466"/>
    <w:rsid w:val="0097636E"/>
    <w:rsid w:val="009807CC"/>
    <w:rsid w:val="00985B73"/>
    <w:rsid w:val="00993F9A"/>
    <w:rsid w:val="00994269"/>
    <w:rsid w:val="009A236D"/>
    <w:rsid w:val="009A5449"/>
    <w:rsid w:val="009B117C"/>
    <w:rsid w:val="009B1B31"/>
    <w:rsid w:val="009B4D7A"/>
    <w:rsid w:val="009C50DB"/>
    <w:rsid w:val="009D5E46"/>
    <w:rsid w:val="00A04C77"/>
    <w:rsid w:val="00A14F69"/>
    <w:rsid w:val="00A2583E"/>
    <w:rsid w:val="00A51CCB"/>
    <w:rsid w:val="00A54106"/>
    <w:rsid w:val="00A70893"/>
    <w:rsid w:val="00A71C5A"/>
    <w:rsid w:val="00A7794C"/>
    <w:rsid w:val="00A92649"/>
    <w:rsid w:val="00A93F32"/>
    <w:rsid w:val="00AA04CE"/>
    <w:rsid w:val="00AA2CBF"/>
    <w:rsid w:val="00AA41AE"/>
    <w:rsid w:val="00AB22DA"/>
    <w:rsid w:val="00AB321B"/>
    <w:rsid w:val="00AB4950"/>
    <w:rsid w:val="00AB6C5B"/>
    <w:rsid w:val="00AC217C"/>
    <w:rsid w:val="00AD13C6"/>
    <w:rsid w:val="00AD24C3"/>
    <w:rsid w:val="00AD388E"/>
    <w:rsid w:val="00AD749B"/>
    <w:rsid w:val="00AF4F3F"/>
    <w:rsid w:val="00B015ED"/>
    <w:rsid w:val="00B0178E"/>
    <w:rsid w:val="00B02A0E"/>
    <w:rsid w:val="00B15E92"/>
    <w:rsid w:val="00B21161"/>
    <w:rsid w:val="00B301D8"/>
    <w:rsid w:val="00B41B28"/>
    <w:rsid w:val="00B42365"/>
    <w:rsid w:val="00B6047F"/>
    <w:rsid w:val="00B821FC"/>
    <w:rsid w:val="00B957B1"/>
    <w:rsid w:val="00BA1947"/>
    <w:rsid w:val="00BA787D"/>
    <w:rsid w:val="00BD5743"/>
    <w:rsid w:val="00BE5681"/>
    <w:rsid w:val="00BF1D3C"/>
    <w:rsid w:val="00BF40CD"/>
    <w:rsid w:val="00BF6C64"/>
    <w:rsid w:val="00C02414"/>
    <w:rsid w:val="00C0295C"/>
    <w:rsid w:val="00C137A1"/>
    <w:rsid w:val="00C27CA2"/>
    <w:rsid w:val="00C30745"/>
    <w:rsid w:val="00C42891"/>
    <w:rsid w:val="00C53706"/>
    <w:rsid w:val="00C57608"/>
    <w:rsid w:val="00C636B5"/>
    <w:rsid w:val="00C81DE3"/>
    <w:rsid w:val="00C83BDE"/>
    <w:rsid w:val="00C84C02"/>
    <w:rsid w:val="00C90D24"/>
    <w:rsid w:val="00C91396"/>
    <w:rsid w:val="00C95BAF"/>
    <w:rsid w:val="00C95CEA"/>
    <w:rsid w:val="00CB20BC"/>
    <w:rsid w:val="00CB4F7E"/>
    <w:rsid w:val="00CC42E2"/>
    <w:rsid w:val="00CD63BA"/>
    <w:rsid w:val="00CF1DBA"/>
    <w:rsid w:val="00D03D88"/>
    <w:rsid w:val="00D04908"/>
    <w:rsid w:val="00D05ABB"/>
    <w:rsid w:val="00D06C29"/>
    <w:rsid w:val="00D077A0"/>
    <w:rsid w:val="00D13089"/>
    <w:rsid w:val="00D21326"/>
    <w:rsid w:val="00D42D5C"/>
    <w:rsid w:val="00D42F6D"/>
    <w:rsid w:val="00D50472"/>
    <w:rsid w:val="00D56046"/>
    <w:rsid w:val="00D64CA9"/>
    <w:rsid w:val="00D906FE"/>
    <w:rsid w:val="00DA1717"/>
    <w:rsid w:val="00DB39F1"/>
    <w:rsid w:val="00DB742D"/>
    <w:rsid w:val="00DC5735"/>
    <w:rsid w:val="00DC582A"/>
    <w:rsid w:val="00DC6214"/>
    <w:rsid w:val="00DD4742"/>
    <w:rsid w:val="00DD5E38"/>
    <w:rsid w:val="00DE0D96"/>
    <w:rsid w:val="00DE5BB0"/>
    <w:rsid w:val="00DF33DB"/>
    <w:rsid w:val="00DF3A8F"/>
    <w:rsid w:val="00E13B84"/>
    <w:rsid w:val="00E20603"/>
    <w:rsid w:val="00E25774"/>
    <w:rsid w:val="00E3401A"/>
    <w:rsid w:val="00E370A4"/>
    <w:rsid w:val="00E4087C"/>
    <w:rsid w:val="00E45F1D"/>
    <w:rsid w:val="00E46D6D"/>
    <w:rsid w:val="00E50B3A"/>
    <w:rsid w:val="00E643CE"/>
    <w:rsid w:val="00E67D3C"/>
    <w:rsid w:val="00E70543"/>
    <w:rsid w:val="00E734D9"/>
    <w:rsid w:val="00E75A8C"/>
    <w:rsid w:val="00E76141"/>
    <w:rsid w:val="00E76A46"/>
    <w:rsid w:val="00E93787"/>
    <w:rsid w:val="00EA2530"/>
    <w:rsid w:val="00EC7711"/>
    <w:rsid w:val="00EE0EEB"/>
    <w:rsid w:val="00EF0605"/>
    <w:rsid w:val="00F00CCC"/>
    <w:rsid w:val="00F07D7B"/>
    <w:rsid w:val="00F11B28"/>
    <w:rsid w:val="00F40335"/>
    <w:rsid w:val="00F41958"/>
    <w:rsid w:val="00F4438F"/>
    <w:rsid w:val="00F5760E"/>
    <w:rsid w:val="00F57DA9"/>
    <w:rsid w:val="00F57EA8"/>
    <w:rsid w:val="00F90BFB"/>
    <w:rsid w:val="00F9571E"/>
    <w:rsid w:val="00FA7F50"/>
    <w:rsid w:val="00FB2547"/>
    <w:rsid w:val="00FB79DE"/>
    <w:rsid w:val="00FC2764"/>
    <w:rsid w:val="00FC617D"/>
    <w:rsid w:val="00FC69C2"/>
    <w:rsid w:val="00FD5221"/>
    <w:rsid w:val="00FE1D0C"/>
    <w:rsid w:val="00FE4B4D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475686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338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97</cp:revision>
  <cp:lastPrinted>2024-12-26T15:08:00Z</cp:lastPrinted>
  <dcterms:created xsi:type="dcterms:W3CDTF">2024-07-11T16:34:00Z</dcterms:created>
  <dcterms:modified xsi:type="dcterms:W3CDTF">2024-12-27T21:08:00Z</dcterms:modified>
</cp:coreProperties>
</file>