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8" w:type="dxa"/>
        <w:tblInd w:w="-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1612"/>
        <w:gridCol w:w="552"/>
        <w:gridCol w:w="1864"/>
        <w:gridCol w:w="508"/>
        <w:gridCol w:w="311"/>
        <w:gridCol w:w="1525"/>
        <w:gridCol w:w="1908"/>
        <w:gridCol w:w="1065"/>
      </w:tblGrid>
      <w:tr w:rsidR="005E0DE7" w:rsidRPr="00E975BF" w14:paraId="38B9AE0A" w14:textId="77777777" w:rsidTr="00A2583E">
        <w:trPr>
          <w:trHeight w:val="304"/>
        </w:trPr>
        <w:tc>
          <w:tcPr>
            <w:tcW w:w="102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939F6" w14:textId="77777777" w:rsidR="00C83BDE" w:rsidRPr="00C83BDE" w:rsidRDefault="00C83BDE" w:rsidP="00A2583E">
            <w:pPr>
              <w:widowControl/>
              <w:tabs>
                <w:tab w:val="left" w:pos="3795"/>
              </w:tabs>
              <w:autoSpaceDE/>
              <w:autoSpaceDN/>
              <w:ind w:left="-546"/>
              <w:jc w:val="center"/>
              <w:outlineLvl w:val="0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 w14:paraId="69C16BFB" w14:textId="77777777" w:rsidR="00C83BDE" w:rsidRDefault="00C83BDE" w:rsidP="003222AD">
            <w:pPr>
              <w:widowControl/>
              <w:autoSpaceDE/>
              <w:autoSpaceDN/>
              <w:jc w:val="center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 xml:space="preserve">CONVOCATORIA  PARA PROCESO DE CONTRATACION </w:t>
            </w:r>
            <w:r w:rsidR="00F41958">
              <w:rPr>
                <w:rFonts w:eastAsia="Times New Roman"/>
                <w:b/>
                <w:lang w:val="it-IT" w:eastAsia="es-ES"/>
              </w:rPr>
              <w:t>GESTION 2024</w:t>
            </w:r>
          </w:p>
          <w:tbl>
            <w:tblPr>
              <w:tblW w:w="1006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184"/>
              <w:gridCol w:w="134"/>
              <w:gridCol w:w="16"/>
              <w:gridCol w:w="59"/>
              <w:gridCol w:w="15"/>
              <w:gridCol w:w="6650"/>
              <w:gridCol w:w="10"/>
            </w:tblGrid>
            <w:tr w:rsidR="00C83BDE" w:rsidRPr="00C83BDE" w14:paraId="28BFDE1D" w14:textId="77777777" w:rsidTr="00A2583E">
              <w:trPr>
                <w:trHeight w:val="681"/>
                <w:jc w:val="center"/>
              </w:trPr>
              <w:tc>
                <w:tcPr>
                  <w:tcW w:w="10068" w:type="dxa"/>
                  <w:gridSpan w:val="7"/>
                  <w:shd w:val="clear" w:color="auto" w:fill="auto"/>
                  <w:vAlign w:val="center"/>
                </w:tcPr>
                <w:p w14:paraId="3C587651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 w:rsidRPr="00C83BDE"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6" w:history="1">
                    <w:r w:rsidRPr="00C83BDE"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 w:rsidR="00C83BDE" w:rsidRPr="00C83BDE" w14:paraId="0765D17B" w14:textId="77777777" w:rsidTr="00A2583E">
              <w:trPr>
                <w:gridAfter w:val="1"/>
                <w:wAfter w:w="10" w:type="dxa"/>
                <w:trHeight w:val="354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3B8CC75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88A11C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998BA2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8EA53B" w14:textId="6588DDE2" w:rsidR="00C83BDE" w:rsidRPr="00C83BDE" w:rsidRDefault="0005346B" w:rsidP="000B42F9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 w:rsidR="00B957B1" w:rsidRPr="00B957B1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 w:rsidR="00B957B1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 w:rsidR="0052647A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T</w:t>
                  </w:r>
                  <w:r w:rsidR="003A0212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ACOBAMBA</w:t>
                  </w:r>
                  <w:r w:rsidR="0052647A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– FASE</w:t>
                  </w:r>
                  <w:r w:rsidR="00F13AB1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(</w:t>
                  </w:r>
                  <w:r w:rsidR="003A0212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V</w:t>
                  </w:r>
                  <w:r w:rsidR="00CB18CA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</w:t>
                  </w:r>
                  <w:r w:rsidR="009E0FDA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</w:t>
                  </w: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 w:rsidRPr="00993F9A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</w:t>
                  </w:r>
                  <w:r w:rsidR="00CE5AD6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4</w:t>
                  </w:r>
                  <w:r w:rsidR="00F13AB1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– </w:t>
                  </w:r>
                  <w:r w:rsidR="00C95CEA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POTOSI</w:t>
                  </w:r>
                  <w:r w:rsidR="003A0212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(</w:t>
                  </w:r>
                  <w:r w:rsidR="000E0D65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TERCERA</w:t>
                  </w:r>
                  <w:r w:rsidR="003A0212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</w:t>
                  </w:r>
                  <w:r w:rsidR="00847114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.</w:t>
                  </w:r>
                </w:p>
              </w:tc>
            </w:tr>
            <w:tr w:rsidR="00C83BDE" w:rsidRPr="00C83BDE" w14:paraId="1D7EF62F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82217B3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F41AD2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B5E099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D764697" w14:textId="2ADF5800" w:rsidR="00C83BDE" w:rsidRPr="00C83BDE" w:rsidRDefault="006E395D" w:rsidP="000B42F9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AEV-</w:t>
                  </w:r>
                  <w:r w:rsidR="00B957B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PT-</w:t>
                  </w:r>
                  <w:r w:rsidR="00B957B1" w:rsidRPr="00B957B1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 w:rsidR="00B957B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 w:rsidR="00CB18CA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6</w:t>
                  </w:r>
                  <w:r w:rsidR="003A0212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3</w:t>
                  </w:r>
                  <w:r w:rsidR="005205CF" w:rsidRPr="005205CF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/2</w:t>
                  </w:r>
                  <w:r w:rsidR="000A38BE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4</w:t>
                  </w:r>
                </w:p>
              </w:tc>
            </w:tr>
            <w:tr w:rsidR="00C83BDE" w:rsidRPr="00C83BDE" w14:paraId="219F24F5" w14:textId="77777777" w:rsidTr="00A2583E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AB72F0F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951EF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D13B94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CE75471" w14:textId="2BD9764B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</w:tr>
            <w:tr w:rsidR="00C83BDE" w:rsidRPr="00C83BDE" w14:paraId="645C46F3" w14:textId="77777777" w:rsidTr="00A2583E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1597D6E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2DC82B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64DFFB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CF1692A" w14:textId="77777777" w:rsidR="00C83BDE" w:rsidRPr="00C83BDE" w:rsidRDefault="00E4087C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B6047F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</w:tr>
            <w:tr w:rsidR="00C83BDE" w:rsidRPr="00C83BDE" w14:paraId="6273AFD1" w14:textId="77777777" w:rsidTr="00A2583E">
              <w:trPr>
                <w:gridAfter w:val="1"/>
                <w:wAfter w:w="10" w:type="dxa"/>
                <w:trHeight w:val="321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31AB830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</w:t>
                  </w:r>
                  <w:r w:rsidR="00AC217C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 Total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18D018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F40D9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B986C3" w14:textId="7A559C6F" w:rsidR="00C83BDE" w:rsidRPr="00293F8B" w:rsidRDefault="00B957B1" w:rsidP="000B42F9">
                  <w:pPr>
                    <w:rPr>
                      <w:rFonts w:ascii="Arial Black" w:eastAsia="Times New Roman" w:hAnsi="Arial Black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Bs</w:t>
                  </w:r>
                  <w:r w:rsidR="00854596">
                    <w:rPr>
                      <w:b/>
                      <w:sz w:val="18"/>
                      <w:szCs w:val="18"/>
                      <w:lang w:val="es-BO"/>
                    </w:rPr>
                    <w:t>.</w:t>
                  </w:r>
                  <w:r w:rsidR="003A0212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3.292.274,42</w:t>
                  </w:r>
                  <w:r w:rsidR="008801E8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 </w:t>
                  </w: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 w:rsidR="003A0212">
                    <w:rPr>
                      <w:bCs/>
                      <w:sz w:val="18"/>
                      <w:szCs w:val="18"/>
                      <w:lang w:val="es-BO"/>
                    </w:rPr>
                    <w:t>Tres Millones Doscientos Noventa y Dos Mil Doscientos Setenta y Cuatro 42</w:t>
                  </w:r>
                  <w:r w:rsidR="0052647A">
                    <w:rPr>
                      <w:bCs/>
                      <w:sz w:val="18"/>
                      <w:szCs w:val="18"/>
                      <w:lang w:val="es-BO"/>
                    </w:rPr>
                    <w:t>/</w:t>
                  </w:r>
                  <w:r w:rsidR="0042148E">
                    <w:rPr>
                      <w:bCs/>
                      <w:sz w:val="18"/>
                      <w:szCs w:val="18"/>
                      <w:lang w:val="es-BO"/>
                    </w:rPr>
                    <w:t>1</w:t>
                  </w:r>
                  <w:r w:rsidRPr="00293F8B"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</w:tr>
            <w:tr w:rsidR="00C83BDE" w:rsidRPr="00C83BDE" w14:paraId="06685025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B2CE1FC" w14:textId="674407AF" w:rsidR="00C83BDE" w:rsidRPr="00C83BDE" w:rsidRDefault="00987C8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  <w:bookmarkStart w:id="0" w:name="_GoBack"/>
                  <w:bookmarkEnd w:id="0"/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E63A17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4F7160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BD54BA" w14:textId="35B6DDBB" w:rsidR="00C83BDE" w:rsidRPr="00C83BDE" w:rsidRDefault="00B957B1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Arq. </w:t>
                  </w:r>
                  <w:r w:rsidR="00D0640A">
                    <w:rPr>
                      <w:sz w:val="16"/>
                      <w:szCs w:val="16"/>
                      <w:lang w:val="es-BO"/>
                    </w:rPr>
                    <w:t>José Poma Negretty</w:t>
                  </w:r>
                </w:p>
              </w:tc>
            </w:tr>
            <w:tr w:rsidR="00C83BDE" w:rsidRPr="00C83BDE" w14:paraId="79D21930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AD7568F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2091DA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88333C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22252E0" w14:textId="77777777" w:rsidR="00C83BDE" w:rsidRPr="00C83BDE" w:rsidRDefault="00B957B1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</w:tr>
            <w:tr w:rsidR="00C83BDE" w:rsidRPr="00C83BDE" w14:paraId="58D85C5D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C1D4107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545407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286A0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77A3EC" w14:textId="3C29B0E7" w:rsidR="00C83BDE" w:rsidRPr="00C83BDE" w:rsidRDefault="00987C8E" w:rsidP="00B42365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7" w:history="1">
                    <w:r w:rsidR="00D0640A" w:rsidRPr="00AF5AC9">
                      <w:rPr>
                        <w:rStyle w:val="Hipervnculo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</w:tr>
          </w:tbl>
          <w:p w14:paraId="7F5C4E7F" w14:textId="77777777" w:rsidR="00C83BDE" w:rsidRPr="0097636E" w:rsidRDefault="00C83BDE" w:rsidP="00C83BDE">
            <w:pPr>
              <w:widowControl/>
              <w:autoSpaceDE/>
              <w:autoSpaceDN/>
              <w:rPr>
                <w:rFonts w:ascii="Verdana" w:eastAsia="Times New Roman" w:hAnsi="Verdana"/>
                <w:sz w:val="2"/>
                <w:szCs w:val="14"/>
              </w:rPr>
            </w:pPr>
          </w:p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835"/>
              <w:gridCol w:w="3555"/>
              <w:gridCol w:w="132"/>
              <w:gridCol w:w="130"/>
              <w:gridCol w:w="351"/>
              <w:gridCol w:w="130"/>
              <w:gridCol w:w="379"/>
              <w:gridCol w:w="130"/>
              <w:gridCol w:w="470"/>
              <w:gridCol w:w="132"/>
              <w:gridCol w:w="130"/>
              <w:gridCol w:w="426"/>
              <w:gridCol w:w="208"/>
              <w:gridCol w:w="422"/>
              <w:gridCol w:w="130"/>
              <w:gridCol w:w="130"/>
              <w:gridCol w:w="2249"/>
              <w:gridCol w:w="129"/>
            </w:tblGrid>
            <w:tr w:rsidR="000B4114" w:rsidRPr="00E169D4" w14:paraId="0E831B5A" w14:textId="77777777" w:rsidTr="00AE14BC">
              <w:trPr>
                <w:trHeight w:val="284"/>
              </w:trPr>
              <w:tc>
                <w:tcPr>
                  <w:tcW w:w="5000" w:type="pct"/>
                  <w:gridSpan w:val="18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323E4F" w:themeFill="text2" w:themeFillShade="BF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33C61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 w:rsidR="000E0D65" w:rsidRPr="00E169D4" w14:paraId="1A2DBBE4" w14:textId="77777777" w:rsidTr="00AE14BC">
              <w:trPr>
                <w:trHeight w:val="284"/>
              </w:trPr>
              <w:tc>
                <w:tcPr>
                  <w:tcW w:w="2246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6BD0AC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b/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851" w:type="pct"/>
                  <w:gridSpan w:val="7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tcMar>
                    <w:left w:w="0" w:type="dxa"/>
                    <w:right w:w="0" w:type="dxa"/>
                  </w:tcMar>
                  <w:vAlign w:val="center"/>
                </w:tcPr>
                <w:p w14:paraId="2D5398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655" w:type="pct"/>
                  <w:gridSpan w:val="5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7B127F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1247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0FB126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LUGAR</w:t>
                  </w: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 </w:t>
                  </w:r>
                </w:p>
              </w:tc>
            </w:tr>
            <w:tr w:rsidR="000E0D65" w:rsidRPr="00E169D4" w14:paraId="0D5BA206" w14:textId="77777777" w:rsidTr="00AE14BC">
              <w:trPr>
                <w:trHeight w:val="57"/>
              </w:trPr>
              <w:tc>
                <w:tcPr>
                  <w:tcW w:w="415" w:type="pct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78DE3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94E7560" w14:textId="77777777" w:rsidR="000B4114" w:rsidRPr="00E169D4" w:rsidRDefault="000B4114" w:rsidP="00DF3A8F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6C5602">
                    <w:rPr>
                      <w:sz w:val="16"/>
                      <w:szCs w:val="16"/>
                      <w:lang w:val="es-BO"/>
                    </w:rPr>
                    <w:t>Publicación en la página web de la AEVIVIENDA</w:t>
                  </w:r>
                  <w:r w:rsidRPr="00843294">
                    <w:rPr>
                      <w:sz w:val="16"/>
                      <w:szCs w:val="16"/>
                      <w:lang w:val="es-BO"/>
                    </w:rPr>
                    <w:t>.</w:t>
                  </w: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F9B34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360592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2481DC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3AA5B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997E1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2BEA7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29E9A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5DF552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75BB69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47998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7ED7C0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BC7C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08BC8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835C7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single" w:sz="12" w:space="0" w:color="000000" w:themeColor="text1"/>
                    <w:left w:val="nil"/>
                  </w:tcBorders>
                  <w:shd w:val="clear" w:color="auto" w:fill="auto"/>
                  <w:vAlign w:val="center"/>
                </w:tcPr>
                <w:p w14:paraId="4245DDD2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0E0D65" w:rsidRPr="00E169D4" w14:paraId="057A62E8" w14:textId="77777777" w:rsidTr="00AE14BC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F6386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835C4B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C8DDE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1F5A196" w14:textId="3A580CE3" w:rsidR="000B4114" w:rsidRPr="00E169D4" w:rsidRDefault="003A0212" w:rsidP="006362F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</w:t>
                  </w:r>
                  <w:r w:rsidR="000E0D65">
                    <w:rPr>
                      <w:sz w:val="16"/>
                      <w:szCs w:val="16"/>
                      <w:lang w:val="es-BO"/>
                    </w:rPr>
                    <w:t>7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44D9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76A0CAF" w14:textId="334D1CCE" w:rsidR="000B4114" w:rsidRPr="00E169D4" w:rsidRDefault="00F57EA8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0E0D65">
                    <w:rPr>
                      <w:sz w:val="16"/>
                      <w:szCs w:val="16"/>
                      <w:lang w:val="es-BO"/>
                    </w:rPr>
                    <w:t>2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53B0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E66C1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2024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1D27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4823AF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1BDB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B9428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3A5DA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E26DDD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19D1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D835B2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34B940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0E0D65" w:rsidRPr="00E169D4" w14:paraId="61A070A3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330FEA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9A6291F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6845A5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8B5B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5291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A4C5B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431F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DBF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113A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01036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2ED47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D3A6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B8179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6E8E0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A4B213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454A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304E2AE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1CFF2BF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0E0D65" w:rsidRPr="00E169D4" w14:paraId="4A900C4E" w14:textId="77777777" w:rsidTr="00AE14BC">
              <w:trPr>
                <w:trHeight w:val="132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30E029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B8651D8" w14:textId="77777777" w:rsidR="000B4114" w:rsidRPr="007B28E0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AFE9007" w14:textId="77777777" w:rsidR="000B4114" w:rsidRPr="007B28E0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E83E19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A331F4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C034A2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B00045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07339B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53814C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941F17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79B76E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7EDD64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00046B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B65477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0D319AC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8C970E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8BB713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BFB163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0E0D65" w:rsidRPr="00E169D4" w14:paraId="6812C226" w14:textId="77777777" w:rsidTr="00AE14BC">
              <w:trPr>
                <w:trHeight w:val="77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334DB6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DD130A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D43EEF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32C55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CA0F2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B4E0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03639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10FCD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C07B2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425A9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A9A4CC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FC2F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6817F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6D019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E34FB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768A2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D9EF67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666266E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0E0D65" w:rsidRPr="00E169D4" w14:paraId="602651D8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2AF0CE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8F3013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033EBD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EAA37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8EF3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D27F0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4EF2A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FC07B7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64E3D6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4297971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C8BA63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7579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9BF5F4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B7E2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7D927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6692C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4BD5B24F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0E0D65" w:rsidRPr="00E169D4" w14:paraId="4373A789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91EC0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BD789E8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D278C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3702890" w14:textId="17347195" w:rsidR="000B4114" w:rsidRDefault="000E0D65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  <w:p w14:paraId="50D0CD9D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56CEDCD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EEBD5A5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87004AA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C6FD2FD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8FDF69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1EA1863" w14:textId="67BDD8C6" w:rsidR="000B4114" w:rsidRPr="00964F74" w:rsidRDefault="003A0212" w:rsidP="00654582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0E0D65">
                    <w:rPr>
                      <w:sz w:val="16"/>
                      <w:szCs w:val="16"/>
                      <w:lang w:val="es-BO"/>
                    </w:rPr>
                    <w:t>7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B648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804B1B1" w14:textId="167F16DE" w:rsidR="000B4114" w:rsidRDefault="000E0D65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  <w:p w14:paraId="1721D36E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7B8EDAB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C827044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319D4EC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10A0AA5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9473C8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CE9BFB1" w14:textId="23091C09" w:rsidR="000B4114" w:rsidRPr="00964F74" w:rsidRDefault="00E50B3A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0E0D65"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6BA91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341BAC2" w14:textId="4FB0EAAF" w:rsidR="000B411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0E0D65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  <w:p w14:paraId="5BA66630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9AB24BE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5AD56AD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5E319E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465210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6B03A31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1B55C4B" w14:textId="09FB32FC" w:rsidR="000B4114" w:rsidRPr="00964F7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0E0D65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A271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</w:tcPr>
                <w:p w14:paraId="23F0D2A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EBC4BFD" w14:textId="747AF569" w:rsidR="000B4114" w:rsidRDefault="000E0D65" w:rsidP="008E150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15</w:t>
                  </w:r>
                </w:p>
                <w:p w14:paraId="78BC000C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F5AD61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AD391B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189C1CA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CDC57F1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B9DD97A" w14:textId="77777777" w:rsidR="008E1507" w:rsidRDefault="008E1507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C26B888" w14:textId="13961411" w:rsidR="000B4114" w:rsidRPr="00964F74" w:rsidRDefault="00CD0440" w:rsidP="00346077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0E0D65">
                    <w:rPr>
                      <w:sz w:val="16"/>
                      <w:szCs w:val="16"/>
                      <w:lang w:val="es-BO"/>
                    </w:rPr>
                    <w:t>15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81F62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8CDDBBC" w14:textId="65EC555B" w:rsidR="000B4114" w:rsidRDefault="000C2E8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0B4114"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  <w:p w14:paraId="3C73AEC3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D04452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7DDF2F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8BEA2A1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471DD7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F4A1C69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930BD7D" w14:textId="5234E7CF" w:rsidR="000B4114" w:rsidRPr="00964F74" w:rsidRDefault="0087198D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0C2E82">
                    <w:rPr>
                      <w:sz w:val="16"/>
                      <w:szCs w:val="16"/>
                      <w:lang w:val="es-BO"/>
                    </w:rPr>
                    <w:t>3</w:t>
                  </w: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DE239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D7164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87F196E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 w14:paraId="4EFF772A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 Moreno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398B56CE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  <w:p w14:paraId="318E00CB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 w14:paraId="2FC12B10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 Moreno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209DCAF3" w14:textId="77777777" w:rsidR="00B957B1" w:rsidRDefault="00987C8E" w:rsidP="00B957B1">
                  <w:pPr>
                    <w:adjustRightInd w:val="0"/>
                    <w:snapToGrid w:val="0"/>
                    <w:jc w:val="center"/>
                    <w:rPr>
                      <w:b/>
                      <w:i/>
                      <w:sz w:val="16"/>
                      <w:szCs w:val="16"/>
                      <w:lang w:val="es-BO"/>
                    </w:rPr>
                  </w:pPr>
                  <w:hyperlink r:id="rId8" w:history="1"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bp</w:t>
                    </w:r>
                    <w:proofErr w:type="spellEnd"/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-x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vzn</w:t>
                    </w:r>
                    <w:proofErr w:type="spellEnd"/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-a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yr</w:t>
                    </w:r>
                    <w:proofErr w:type="spellEnd"/>
                  </w:hyperlink>
                </w:p>
                <w:p w14:paraId="607F80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66BDFC1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0E0D65" w:rsidRPr="00E169D4" w14:paraId="02374322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6EF03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A78FD37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E970DEE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FE53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CF9E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08030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6A1B9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B1FC4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26EF2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8B1851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D4B4F4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2CDF5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80B4D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A68AB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23D2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E5965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9B617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1F8007A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0E0D65" w:rsidRPr="00E169D4" w14:paraId="4DD31BD6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D1717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9F3A3F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E5DE9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A53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68EAC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A72207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7541E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180B8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27F3B4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61292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9495C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C43F9A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6CDFC4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54CE0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706A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B4DA7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F2F1F5C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0E0D65" w:rsidRPr="00E169D4" w14:paraId="20B12DF3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6DFAD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E174E0C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19E7A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3FD965A3" w14:textId="4D80C562" w:rsidR="000B4114" w:rsidRPr="00E169D4" w:rsidRDefault="003A0212" w:rsidP="006362F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0E0D65"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1CE1E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9122909" w14:textId="0BE020CC" w:rsidR="000B4114" w:rsidRPr="00E169D4" w:rsidRDefault="000E0D65" w:rsidP="0097636E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BD36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DD647EF" w14:textId="131FCA1F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0E0D65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0924EC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7E4EF8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C6C41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5DBE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6923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9616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FB15B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7BB7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732534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0E0D65" w:rsidRPr="00E169D4" w14:paraId="69B6CA3F" w14:textId="77777777" w:rsidTr="00AE14BC">
              <w:trPr>
                <w:trHeight w:val="53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83C796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3093742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399C19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A44C7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165B2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2B4C7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52B6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301E8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10B6B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3EDDB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7CC1D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A5F22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46C9A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B4156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2A671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5A4E5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7C677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C998CAE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0E0D65" w:rsidRPr="00E169D4" w14:paraId="47C9405F" w14:textId="77777777" w:rsidTr="00AE14BC">
              <w:trPr>
                <w:trHeight w:val="74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479C7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EE09F5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4D541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A0233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73D08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3143C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747D5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1F86A3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21080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E1F70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35F2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95ED0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B2B2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F71294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4A132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CE01E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2BFE5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4"/>
                      <w:szCs w:val="14"/>
                      <w:lang w:val="es-BO"/>
                    </w:rPr>
                  </w:pPr>
                </w:p>
              </w:tc>
            </w:tr>
            <w:tr w:rsidR="000E0D65" w:rsidRPr="00E169D4" w14:paraId="64D4A0AA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EB7648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C97D3E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A9F8D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BD71AF" w14:textId="3A8A9C80" w:rsidR="000B4114" w:rsidRPr="00E169D4" w:rsidRDefault="000E0D65" w:rsidP="006362F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BF04E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C63A5" w14:textId="003D2046" w:rsidR="000B4114" w:rsidRPr="00E169D4" w:rsidRDefault="000E0D65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F774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32B342" w14:textId="05A406F3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0E0D65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13AAD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58CE47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25D9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25A55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44275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A6D5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6604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3D8BD7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CE83F6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0E0D65" w:rsidRPr="00E169D4" w14:paraId="2162DAB5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C24829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FB26C6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AF4FF22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ECAE2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E17F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E19AF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01C11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A58F8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45173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F985D7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34678D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95DAE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FC3F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2CC5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4B3FD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06B28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FC974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C44404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0E0D65" w:rsidRPr="00E169D4" w14:paraId="258D4271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86D0F5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AF288A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5710E7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D43B92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A21E3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12868F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650CF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54300D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685053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826BEA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16D60D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C29E7B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AAFA6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054E7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3E5E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B1513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5885F177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0E0D65" w:rsidRPr="00E169D4" w14:paraId="0D6C470B" w14:textId="77777777" w:rsidTr="00AE14BC">
              <w:trPr>
                <w:trHeight w:val="17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73AA5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FE129B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0A19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A7519C3" w14:textId="7BEE92EB" w:rsidR="000B4114" w:rsidRPr="00E169D4" w:rsidRDefault="000E0D65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15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6A00B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2AA5323" w14:textId="70FFC3B4" w:rsidR="000B4114" w:rsidRPr="00E169D4" w:rsidRDefault="000E0D65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44135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DA70890" w14:textId="7AED8D9F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0E0D65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C0054E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nil"/>
                  </w:tcBorders>
                </w:tcPr>
                <w:p w14:paraId="63C50A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91EF4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393EEC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D3C722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F439E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5E36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F6ECE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8F72C5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0E0D65" w:rsidRPr="00E169D4" w14:paraId="518B2CBD" w14:textId="77777777" w:rsidTr="00AE14BC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DEE312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5DFD1C7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7F6C6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6E6C3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3AF1E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5FA01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8D2C0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DFFA9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9E37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</w:tcPr>
                <w:p w14:paraId="20C7A4E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0DED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6AF6B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88F7D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29805A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1D09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05DBB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1CAF0F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0E0D65" w:rsidRPr="00E169D4" w14:paraId="7B825127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34035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161110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3D6E3C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EE1A6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77765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031BA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47C24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F5395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A5C2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1457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6861639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36769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6F62E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331E9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B29C13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E5B7C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C7A5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2430B451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0E0D65" w:rsidRPr="00E169D4" w14:paraId="4EDC36D2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1703B2E" w14:textId="77777777" w:rsidR="000B4114" w:rsidRPr="00E169D4" w:rsidRDefault="000B4114" w:rsidP="000B4114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99B30D8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1ADC63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2999C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A20104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B1D3E0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E22C6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ECF11D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8EB25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5010C1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DCBD95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5D6D2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30E11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D36D44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7A18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082B1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526A30BA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0E0D65" w:rsidRPr="00E169D4" w14:paraId="10108F9B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12FFB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8D69FBE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BB26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2D1F378" w14:textId="195FA056" w:rsidR="00A92649" w:rsidRPr="00E169D4" w:rsidRDefault="000E0D65" w:rsidP="00A9264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23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762F7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007BF3A" w14:textId="6FF08F6F" w:rsidR="000B4114" w:rsidRPr="00E169D4" w:rsidRDefault="000E0D65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3FC33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D305F08" w14:textId="5CBB46AB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0E0D65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3BAA5C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A767E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CE08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305D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90D91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AE6235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E5FAC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D24C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CD4857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0E0D65" w:rsidRPr="00E169D4" w14:paraId="3F40D988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661E6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4CE071F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EF40B9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6DD6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CBF34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3FC1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018AF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3CAB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8C26D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EB9E7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CE6C60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47A6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D4F4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A8802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A48F9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CA4696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6C107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EBFCDA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0E0D65" w:rsidRPr="00E169D4" w14:paraId="2878A076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5E5FECA" w14:textId="77777777" w:rsidR="000B4114" w:rsidRPr="00E169D4" w:rsidRDefault="000B4114" w:rsidP="000B4114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36C50B1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D6070D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7D4C59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8ACE6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C093E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99F342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A14A9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5B724B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2E08AA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D92C2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23513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93E296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C642B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9024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D8207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D61B563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0E0D65" w:rsidRPr="00E169D4" w14:paraId="6017195C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36B08E55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E5126F3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00A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BAEA7C2" w14:textId="24054863" w:rsidR="000B4114" w:rsidRPr="00E169D4" w:rsidRDefault="000E0D65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28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66BB9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E371194" w14:textId="04BDB312" w:rsidR="000B4114" w:rsidRPr="00E169D4" w:rsidRDefault="000E0D65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AA3B6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AB68436" w14:textId="0B8EA7E1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0E0D65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6FAED9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37ADD1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802C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4724D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5DD37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86DB1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8EFCA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7F9E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C0111DD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0E0D65" w:rsidRPr="00E169D4" w14:paraId="2C6B0F7C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7134C299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01A622B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F34C564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8568E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715CB5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25D01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7AE0C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B132F4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A0A0EA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E14F0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44A0722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A4893D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D5B9B9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6D6B9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6C64B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05931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8C7424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F459B7D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</w:tbl>
          <w:p w14:paraId="223DD24E" w14:textId="77777777" w:rsidR="005E0DE7" w:rsidRPr="00E975BF" w:rsidRDefault="005E0DE7" w:rsidP="00AC217C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  <w:tr w:rsidR="005E0DE7" w:rsidRPr="00E975BF" w14:paraId="34F6D053" w14:textId="77777777" w:rsidTr="00AC217C">
        <w:trPr>
          <w:trHeight w:val="304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5675D9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F3D2DB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ED1146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BC6BB1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7C4729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C2ABE9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49F670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801D00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55B91" w14:textId="77777777" w:rsidR="005E0DE7" w:rsidRPr="00E975BF" w:rsidRDefault="005E0DE7" w:rsidP="00A237E5">
            <w:pPr>
              <w:rPr>
                <w:color w:val="000000" w:themeColor="text1"/>
                <w:sz w:val="20"/>
                <w:szCs w:val="20"/>
                <w:lang w:val="es-BO" w:eastAsia="es-BO"/>
              </w:rPr>
            </w:pPr>
          </w:p>
        </w:tc>
      </w:tr>
    </w:tbl>
    <w:p w14:paraId="7BA2C35C" w14:textId="77777777" w:rsidR="009C50DB" w:rsidRPr="005E0DE7" w:rsidRDefault="009C50DB" w:rsidP="000B4114"/>
    <w:sectPr w:rsidR="009C50DB" w:rsidRPr="005E0DE7" w:rsidSect="00A04C77">
      <w:headerReference w:type="default" r:id="rId9"/>
      <w:pgSz w:w="12240" w:h="15840"/>
      <w:pgMar w:top="2058" w:right="1134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7A023" w14:textId="77777777" w:rsidR="00512241" w:rsidRDefault="00512241" w:rsidP="0002168D">
      <w:r>
        <w:separator/>
      </w:r>
    </w:p>
  </w:endnote>
  <w:endnote w:type="continuationSeparator" w:id="0">
    <w:p w14:paraId="67C87AA0" w14:textId="77777777" w:rsidR="00512241" w:rsidRDefault="00512241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D5B86" w14:textId="77777777" w:rsidR="00512241" w:rsidRDefault="00512241" w:rsidP="0002168D">
      <w:r>
        <w:separator/>
      </w:r>
    </w:p>
  </w:footnote>
  <w:footnote w:type="continuationSeparator" w:id="0">
    <w:p w14:paraId="65783914" w14:textId="77777777" w:rsidR="00512241" w:rsidRDefault="00512241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7CE29" w14:textId="77777777" w:rsidR="0002168D" w:rsidRPr="00AD13C6" w:rsidRDefault="00FF5BEE">
    <w:pPr>
      <w:pStyle w:val="Encabezado"/>
      <w:rPr>
        <w:rFonts w:ascii="Verdana" w:hAnsi="Verdana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AE9744D" wp14:editId="291F751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F"/>
    <w:rsid w:val="0002070E"/>
    <w:rsid w:val="00020969"/>
    <w:rsid w:val="0002168D"/>
    <w:rsid w:val="00025D21"/>
    <w:rsid w:val="00032B3B"/>
    <w:rsid w:val="000355DF"/>
    <w:rsid w:val="0005346B"/>
    <w:rsid w:val="00053CA0"/>
    <w:rsid w:val="000541D4"/>
    <w:rsid w:val="00056477"/>
    <w:rsid w:val="00056601"/>
    <w:rsid w:val="0005710F"/>
    <w:rsid w:val="00071848"/>
    <w:rsid w:val="00073D3A"/>
    <w:rsid w:val="00087CD5"/>
    <w:rsid w:val="00090143"/>
    <w:rsid w:val="0009345C"/>
    <w:rsid w:val="000A17C4"/>
    <w:rsid w:val="000A357A"/>
    <w:rsid w:val="000A38BE"/>
    <w:rsid w:val="000A4649"/>
    <w:rsid w:val="000B4114"/>
    <w:rsid w:val="000B42F9"/>
    <w:rsid w:val="000B5CA8"/>
    <w:rsid w:val="000C2E82"/>
    <w:rsid w:val="000D66E8"/>
    <w:rsid w:val="000E0D65"/>
    <w:rsid w:val="000E31E8"/>
    <w:rsid w:val="000E4846"/>
    <w:rsid w:val="00116F0B"/>
    <w:rsid w:val="001173F4"/>
    <w:rsid w:val="00127103"/>
    <w:rsid w:val="0012782D"/>
    <w:rsid w:val="00130A1B"/>
    <w:rsid w:val="00141511"/>
    <w:rsid w:val="00142926"/>
    <w:rsid w:val="00144D4C"/>
    <w:rsid w:val="00163A16"/>
    <w:rsid w:val="00164615"/>
    <w:rsid w:val="00170FFC"/>
    <w:rsid w:val="0017440B"/>
    <w:rsid w:val="00182A56"/>
    <w:rsid w:val="00186A2C"/>
    <w:rsid w:val="001A1261"/>
    <w:rsid w:val="001A5886"/>
    <w:rsid w:val="001A7E71"/>
    <w:rsid w:val="001B4609"/>
    <w:rsid w:val="001C4341"/>
    <w:rsid w:val="001D2CF1"/>
    <w:rsid w:val="001E4260"/>
    <w:rsid w:val="002009B6"/>
    <w:rsid w:val="0020140B"/>
    <w:rsid w:val="002165B2"/>
    <w:rsid w:val="002220CE"/>
    <w:rsid w:val="0022557D"/>
    <w:rsid w:val="0022768E"/>
    <w:rsid w:val="0024014E"/>
    <w:rsid w:val="00242C67"/>
    <w:rsid w:val="002442F9"/>
    <w:rsid w:val="0025165B"/>
    <w:rsid w:val="00251F51"/>
    <w:rsid w:val="0026133D"/>
    <w:rsid w:val="00285A0B"/>
    <w:rsid w:val="00293F8B"/>
    <w:rsid w:val="002A092D"/>
    <w:rsid w:val="002A2AC7"/>
    <w:rsid w:val="002B0529"/>
    <w:rsid w:val="002B6214"/>
    <w:rsid w:val="002C142A"/>
    <w:rsid w:val="002C6648"/>
    <w:rsid w:val="002D118B"/>
    <w:rsid w:val="002D7F05"/>
    <w:rsid w:val="00301D40"/>
    <w:rsid w:val="0032150D"/>
    <w:rsid w:val="003222AD"/>
    <w:rsid w:val="003244BC"/>
    <w:rsid w:val="00325A82"/>
    <w:rsid w:val="00327489"/>
    <w:rsid w:val="00331A3B"/>
    <w:rsid w:val="00332BF4"/>
    <w:rsid w:val="00346077"/>
    <w:rsid w:val="00362336"/>
    <w:rsid w:val="003644E9"/>
    <w:rsid w:val="0037281D"/>
    <w:rsid w:val="00391A76"/>
    <w:rsid w:val="003A0212"/>
    <w:rsid w:val="003A0337"/>
    <w:rsid w:val="003A4C29"/>
    <w:rsid w:val="003A567D"/>
    <w:rsid w:val="003A7776"/>
    <w:rsid w:val="003B26A8"/>
    <w:rsid w:val="003B7062"/>
    <w:rsid w:val="003C416C"/>
    <w:rsid w:val="003D549A"/>
    <w:rsid w:val="003E3D2D"/>
    <w:rsid w:val="003F5743"/>
    <w:rsid w:val="00414645"/>
    <w:rsid w:val="00417AA5"/>
    <w:rsid w:val="0042148E"/>
    <w:rsid w:val="00424C6B"/>
    <w:rsid w:val="00441055"/>
    <w:rsid w:val="0045583F"/>
    <w:rsid w:val="00470F72"/>
    <w:rsid w:val="00473526"/>
    <w:rsid w:val="00473EA4"/>
    <w:rsid w:val="00482B4F"/>
    <w:rsid w:val="004924E2"/>
    <w:rsid w:val="004B5459"/>
    <w:rsid w:val="004C062C"/>
    <w:rsid w:val="004F0C03"/>
    <w:rsid w:val="005000B0"/>
    <w:rsid w:val="00502BB4"/>
    <w:rsid w:val="00512241"/>
    <w:rsid w:val="00513B87"/>
    <w:rsid w:val="00516E2C"/>
    <w:rsid w:val="005205CF"/>
    <w:rsid w:val="00522311"/>
    <w:rsid w:val="00524C84"/>
    <w:rsid w:val="00525505"/>
    <w:rsid w:val="0052647A"/>
    <w:rsid w:val="005270D6"/>
    <w:rsid w:val="005273E1"/>
    <w:rsid w:val="005277FD"/>
    <w:rsid w:val="00534C99"/>
    <w:rsid w:val="00553825"/>
    <w:rsid w:val="00564239"/>
    <w:rsid w:val="0057151A"/>
    <w:rsid w:val="005737C8"/>
    <w:rsid w:val="00574B69"/>
    <w:rsid w:val="0059049E"/>
    <w:rsid w:val="005A5895"/>
    <w:rsid w:val="005B2E4F"/>
    <w:rsid w:val="005C1841"/>
    <w:rsid w:val="005C2056"/>
    <w:rsid w:val="005C6C2F"/>
    <w:rsid w:val="005E0DE7"/>
    <w:rsid w:val="005E7B13"/>
    <w:rsid w:val="005F1786"/>
    <w:rsid w:val="005F3424"/>
    <w:rsid w:val="005F5F64"/>
    <w:rsid w:val="00601398"/>
    <w:rsid w:val="006034C5"/>
    <w:rsid w:val="0060597C"/>
    <w:rsid w:val="00607516"/>
    <w:rsid w:val="0061452D"/>
    <w:rsid w:val="0063212A"/>
    <w:rsid w:val="006362F9"/>
    <w:rsid w:val="0064712D"/>
    <w:rsid w:val="00654582"/>
    <w:rsid w:val="006600CA"/>
    <w:rsid w:val="00662862"/>
    <w:rsid w:val="00666583"/>
    <w:rsid w:val="00667279"/>
    <w:rsid w:val="006747D9"/>
    <w:rsid w:val="00690EB7"/>
    <w:rsid w:val="00695FAF"/>
    <w:rsid w:val="006A1A7A"/>
    <w:rsid w:val="006A33D2"/>
    <w:rsid w:val="006C4DD6"/>
    <w:rsid w:val="006C6687"/>
    <w:rsid w:val="006C7D4B"/>
    <w:rsid w:val="006D59D8"/>
    <w:rsid w:val="006E395D"/>
    <w:rsid w:val="006E73D8"/>
    <w:rsid w:val="006F36D9"/>
    <w:rsid w:val="006F382D"/>
    <w:rsid w:val="006F3CBB"/>
    <w:rsid w:val="006F66A3"/>
    <w:rsid w:val="00712589"/>
    <w:rsid w:val="00721032"/>
    <w:rsid w:val="007375EF"/>
    <w:rsid w:val="007441D3"/>
    <w:rsid w:val="00745ACB"/>
    <w:rsid w:val="0075074C"/>
    <w:rsid w:val="00756B00"/>
    <w:rsid w:val="00760BEC"/>
    <w:rsid w:val="0077222B"/>
    <w:rsid w:val="00786DCE"/>
    <w:rsid w:val="007930F0"/>
    <w:rsid w:val="007A100A"/>
    <w:rsid w:val="007A7FFA"/>
    <w:rsid w:val="007B36AA"/>
    <w:rsid w:val="007B605D"/>
    <w:rsid w:val="007D4EFC"/>
    <w:rsid w:val="007E4C92"/>
    <w:rsid w:val="00802F58"/>
    <w:rsid w:val="008052AB"/>
    <w:rsid w:val="00806B5D"/>
    <w:rsid w:val="008208CC"/>
    <w:rsid w:val="00826190"/>
    <w:rsid w:val="008301D7"/>
    <w:rsid w:val="008344CF"/>
    <w:rsid w:val="00836378"/>
    <w:rsid w:val="00836D73"/>
    <w:rsid w:val="008446A3"/>
    <w:rsid w:val="00847114"/>
    <w:rsid w:val="00854596"/>
    <w:rsid w:val="008557DE"/>
    <w:rsid w:val="0085632B"/>
    <w:rsid w:val="008577F1"/>
    <w:rsid w:val="0086019C"/>
    <w:rsid w:val="0086455C"/>
    <w:rsid w:val="00867972"/>
    <w:rsid w:val="0087198D"/>
    <w:rsid w:val="00872D41"/>
    <w:rsid w:val="008801E8"/>
    <w:rsid w:val="008813A1"/>
    <w:rsid w:val="008859DD"/>
    <w:rsid w:val="008912CA"/>
    <w:rsid w:val="008934F5"/>
    <w:rsid w:val="008947DE"/>
    <w:rsid w:val="008A2E8B"/>
    <w:rsid w:val="008A3BD4"/>
    <w:rsid w:val="008A7176"/>
    <w:rsid w:val="008A7D43"/>
    <w:rsid w:val="008B23A6"/>
    <w:rsid w:val="008C26C8"/>
    <w:rsid w:val="008C4C52"/>
    <w:rsid w:val="008D1881"/>
    <w:rsid w:val="008E1507"/>
    <w:rsid w:val="009041C3"/>
    <w:rsid w:val="0091738C"/>
    <w:rsid w:val="009246F2"/>
    <w:rsid w:val="009254E2"/>
    <w:rsid w:val="009434BC"/>
    <w:rsid w:val="00951EEC"/>
    <w:rsid w:val="00952BB8"/>
    <w:rsid w:val="0095499A"/>
    <w:rsid w:val="009554DA"/>
    <w:rsid w:val="00955619"/>
    <w:rsid w:val="00964888"/>
    <w:rsid w:val="00970B52"/>
    <w:rsid w:val="00972466"/>
    <w:rsid w:val="0097636E"/>
    <w:rsid w:val="009807CC"/>
    <w:rsid w:val="00985B73"/>
    <w:rsid w:val="00987C8E"/>
    <w:rsid w:val="00993F9A"/>
    <w:rsid w:val="00994269"/>
    <w:rsid w:val="009A236D"/>
    <w:rsid w:val="009A5449"/>
    <w:rsid w:val="009B1B31"/>
    <w:rsid w:val="009B4D7A"/>
    <w:rsid w:val="009C0FE2"/>
    <w:rsid w:val="009C50DB"/>
    <w:rsid w:val="009D5E46"/>
    <w:rsid w:val="009E0FDA"/>
    <w:rsid w:val="00A00742"/>
    <w:rsid w:val="00A04C77"/>
    <w:rsid w:val="00A0763B"/>
    <w:rsid w:val="00A14F69"/>
    <w:rsid w:val="00A2583E"/>
    <w:rsid w:val="00A51CCB"/>
    <w:rsid w:val="00A54106"/>
    <w:rsid w:val="00A70893"/>
    <w:rsid w:val="00A71C5A"/>
    <w:rsid w:val="00A92649"/>
    <w:rsid w:val="00A93F32"/>
    <w:rsid w:val="00AA04CE"/>
    <w:rsid w:val="00AA2CBF"/>
    <w:rsid w:val="00AA41AE"/>
    <w:rsid w:val="00AB22DA"/>
    <w:rsid w:val="00AB321B"/>
    <w:rsid w:val="00AB4950"/>
    <w:rsid w:val="00AB6C5B"/>
    <w:rsid w:val="00AC217C"/>
    <w:rsid w:val="00AD13C6"/>
    <w:rsid w:val="00AD24C3"/>
    <w:rsid w:val="00AD749B"/>
    <w:rsid w:val="00AF4F3F"/>
    <w:rsid w:val="00B0178E"/>
    <w:rsid w:val="00B02A0E"/>
    <w:rsid w:val="00B15E92"/>
    <w:rsid w:val="00B21161"/>
    <w:rsid w:val="00B301D8"/>
    <w:rsid w:val="00B41B28"/>
    <w:rsid w:val="00B42365"/>
    <w:rsid w:val="00B6047F"/>
    <w:rsid w:val="00B821FC"/>
    <w:rsid w:val="00B957B1"/>
    <w:rsid w:val="00B97984"/>
    <w:rsid w:val="00BA1947"/>
    <w:rsid w:val="00BA787D"/>
    <w:rsid w:val="00BD5743"/>
    <w:rsid w:val="00BE5681"/>
    <w:rsid w:val="00BF1D3C"/>
    <w:rsid w:val="00BF40CD"/>
    <w:rsid w:val="00BF40EF"/>
    <w:rsid w:val="00BF6C64"/>
    <w:rsid w:val="00C02414"/>
    <w:rsid w:val="00C0295C"/>
    <w:rsid w:val="00C30745"/>
    <w:rsid w:val="00C42891"/>
    <w:rsid w:val="00C57608"/>
    <w:rsid w:val="00C636B5"/>
    <w:rsid w:val="00C7275D"/>
    <w:rsid w:val="00C81DE3"/>
    <w:rsid w:val="00C83BDE"/>
    <w:rsid w:val="00C84C02"/>
    <w:rsid w:val="00C90D24"/>
    <w:rsid w:val="00C95BAF"/>
    <w:rsid w:val="00C95CEA"/>
    <w:rsid w:val="00CB18CA"/>
    <w:rsid w:val="00CB20BC"/>
    <w:rsid w:val="00CC42E2"/>
    <w:rsid w:val="00CD0440"/>
    <w:rsid w:val="00CD2795"/>
    <w:rsid w:val="00CD63BA"/>
    <w:rsid w:val="00CE5AD6"/>
    <w:rsid w:val="00CF1DBA"/>
    <w:rsid w:val="00D03D88"/>
    <w:rsid w:val="00D04908"/>
    <w:rsid w:val="00D05ABB"/>
    <w:rsid w:val="00D0640A"/>
    <w:rsid w:val="00D06C29"/>
    <w:rsid w:val="00D077A0"/>
    <w:rsid w:val="00D13089"/>
    <w:rsid w:val="00D21326"/>
    <w:rsid w:val="00D42D5C"/>
    <w:rsid w:val="00D42F6D"/>
    <w:rsid w:val="00D50472"/>
    <w:rsid w:val="00D56046"/>
    <w:rsid w:val="00D64CA9"/>
    <w:rsid w:val="00D906FE"/>
    <w:rsid w:val="00DA1717"/>
    <w:rsid w:val="00DA5F27"/>
    <w:rsid w:val="00DB39F1"/>
    <w:rsid w:val="00DB742D"/>
    <w:rsid w:val="00DC5735"/>
    <w:rsid w:val="00DC582A"/>
    <w:rsid w:val="00DC6214"/>
    <w:rsid w:val="00DD4742"/>
    <w:rsid w:val="00DD5E38"/>
    <w:rsid w:val="00DE0D96"/>
    <w:rsid w:val="00DE5BB0"/>
    <w:rsid w:val="00DF33DB"/>
    <w:rsid w:val="00DF3A8F"/>
    <w:rsid w:val="00E13B84"/>
    <w:rsid w:val="00E20603"/>
    <w:rsid w:val="00E25774"/>
    <w:rsid w:val="00E3401A"/>
    <w:rsid w:val="00E3441C"/>
    <w:rsid w:val="00E370A4"/>
    <w:rsid w:val="00E4087C"/>
    <w:rsid w:val="00E46D6D"/>
    <w:rsid w:val="00E50B3A"/>
    <w:rsid w:val="00E643CE"/>
    <w:rsid w:val="00E67D3C"/>
    <w:rsid w:val="00E734D9"/>
    <w:rsid w:val="00E75A8C"/>
    <w:rsid w:val="00E76141"/>
    <w:rsid w:val="00E76A46"/>
    <w:rsid w:val="00E93787"/>
    <w:rsid w:val="00E967B6"/>
    <w:rsid w:val="00EA2530"/>
    <w:rsid w:val="00EE0EEB"/>
    <w:rsid w:val="00F00CCC"/>
    <w:rsid w:val="00F07D7B"/>
    <w:rsid w:val="00F13AB1"/>
    <w:rsid w:val="00F40335"/>
    <w:rsid w:val="00F41958"/>
    <w:rsid w:val="00F4438F"/>
    <w:rsid w:val="00F5760E"/>
    <w:rsid w:val="00F57DA9"/>
    <w:rsid w:val="00F57EA8"/>
    <w:rsid w:val="00F90BFB"/>
    <w:rsid w:val="00F9571E"/>
    <w:rsid w:val="00FA7F50"/>
    <w:rsid w:val="00FB2547"/>
    <w:rsid w:val="00FC2764"/>
    <w:rsid w:val="00FC617D"/>
    <w:rsid w:val="00FC69C2"/>
    <w:rsid w:val="00FD5221"/>
    <w:rsid w:val="00FE1D0C"/>
    <w:rsid w:val="00FE4B4D"/>
    <w:rsid w:val="00FE5389"/>
    <w:rsid w:val="00FE6939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75686"/>
  <w15:docId w15:val="{DD7F77B0-F52D-4E04-B967-86C60586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2C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character" w:customStyle="1" w:styleId="Ttulo2Car">
    <w:name w:val="Título 2 Car"/>
    <w:basedOn w:val="Fuentedeprrafopredeter"/>
    <w:link w:val="Ttulo2"/>
    <w:uiPriority w:val="9"/>
    <w:semiHidden/>
    <w:rsid w:val="00AA2C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A2CB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2CB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3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3BA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D077A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D077A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C4DD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06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se.poma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esktop\CONTRATACIONES%202023\ADM.%20NUEVO%20CONT.%202023\MAYORES%20AL%20MILLON\MEMOS%20ULTIM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331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AEVP CONTRATACIONES</cp:lastModifiedBy>
  <cp:revision>95</cp:revision>
  <cp:lastPrinted>2024-12-27T20:35:00Z</cp:lastPrinted>
  <dcterms:created xsi:type="dcterms:W3CDTF">2024-07-11T16:34:00Z</dcterms:created>
  <dcterms:modified xsi:type="dcterms:W3CDTF">2024-12-27T20:40:00Z</dcterms:modified>
</cp:coreProperties>
</file>