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8" w:type="dxa"/>
        <w:tblInd w:w="-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1612"/>
        <w:gridCol w:w="552"/>
        <w:gridCol w:w="1864"/>
        <w:gridCol w:w="508"/>
        <w:gridCol w:w="311"/>
        <w:gridCol w:w="1525"/>
        <w:gridCol w:w="1908"/>
        <w:gridCol w:w="1065"/>
      </w:tblGrid>
      <w:tr w:rsidR="005E0DE7" w:rsidRPr="00E975BF" w14:paraId="38B9AE0A" w14:textId="77777777" w:rsidTr="00A2583E">
        <w:trPr>
          <w:trHeight w:val="304"/>
        </w:trPr>
        <w:tc>
          <w:tcPr>
            <w:tcW w:w="102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939F6" w14:textId="77777777" w:rsidR="00C83BDE" w:rsidRPr="00C83BDE" w:rsidRDefault="00C83BDE" w:rsidP="00A2583E">
            <w:pPr>
              <w:widowControl/>
              <w:tabs>
                <w:tab w:val="left" w:pos="3795"/>
              </w:tabs>
              <w:autoSpaceDE/>
              <w:autoSpaceDN/>
              <w:ind w:left="-546"/>
              <w:jc w:val="center"/>
              <w:outlineLvl w:val="0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 w14:paraId="69C16BFB" w14:textId="77777777" w:rsidR="00C83BDE" w:rsidRDefault="00C83BDE" w:rsidP="003222AD">
            <w:pPr>
              <w:widowControl/>
              <w:autoSpaceDE/>
              <w:autoSpaceDN/>
              <w:jc w:val="center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 xml:space="preserve">CONVOCATORIA  PARA PROCESO DE CONTRATACION </w:t>
            </w:r>
            <w:r w:rsidR="00F41958">
              <w:rPr>
                <w:rFonts w:eastAsia="Times New Roman"/>
                <w:b/>
                <w:lang w:val="it-IT" w:eastAsia="es-ES"/>
              </w:rPr>
              <w:t>GESTION 2024</w:t>
            </w:r>
          </w:p>
          <w:tbl>
            <w:tblPr>
              <w:tblW w:w="1006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184"/>
              <w:gridCol w:w="134"/>
              <w:gridCol w:w="16"/>
              <w:gridCol w:w="59"/>
              <w:gridCol w:w="15"/>
              <w:gridCol w:w="6650"/>
              <w:gridCol w:w="10"/>
            </w:tblGrid>
            <w:tr w:rsidR="00C83BDE" w:rsidRPr="00C83BDE" w14:paraId="28BFDE1D" w14:textId="77777777" w:rsidTr="00A2583E">
              <w:trPr>
                <w:trHeight w:val="681"/>
                <w:jc w:val="center"/>
              </w:trPr>
              <w:tc>
                <w:tcPr>
                  <w:tcW w:w="10068" w:type="dxa"/>
                  <w:gridSpan w:val="7"/>
                  <w:shd w:val="clear" w:color="auto" w:fill="auto"/>
                  <w:vAlign w:val="center"/>
                </w:tcPr>
                <w:p w14:paraId="3C587651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 w:rsidRPr="00C83BDE"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6" w:history="1">
                    <w:r w:rsidRPr="00C83BDE"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 w:rsidR="00C83BDE" w:rsidRPr="00C83BDE" w14:paraId="0765D17B" w14:textId="77777777" w:rsidTr="00A2583E">
              <w:trPr>
                <w:gridAfter w:val="1"/>
                <w:wAfter w:w="10" w:type="dxa"/>
                <w:trHeight w:val="354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3B8CC75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88A11C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998BA2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8EA53B" w14:textId="0D71D7D0" w:rsidR="00C83BDE" w:rsidRPr="00C83BDE" w:rsidRDefault="0005346B" w:rsidP="000B42F9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 w:rsidR="00B957B1" w:rsidRPr="00B957B1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 w:rsidR="00B957B1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 w:rsidR="00AF4D99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VILLAZON</w:t>
                  </w:r>
                  <w:r w:rsidR="0052647A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– FASE</w:t>
                  </w:r>
                  <w:r w:rsidR="003D6065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(</w:t>
                  </w:r>
                  <w:r w:rsidR="00657C45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XXX</w:t>
                  </w:r>
                  <w:r w:rsidR="009E0FDA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</w:t>
                  </w:r>
                  <w:r w:rsidR="00071C90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</w:t>
                  </w: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 w:rsidRPr="00993F9A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</w:t>
                  </w:r>
                  <w:r w:rsidR="00CE5AD6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</w:t>
                  </w:r>
                  <w:r w:rsidR="003D6065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– </w:t>
                  </w:r>
                  <w:r w:rsidR="00C95CEA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POTOSI</w:t>
                  </w:r>
                  <w:r w:rsidR="003A0212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(</w:t>
                  </w:r>
                  <w:r w:rsidR="00CC7579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TERCERA</w:t>
                  </w:r>
                  <w:r w:rsidR="003A0212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</w:t>
                  </w:r>
                  <w:r w:rsidR="00847114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.</w:t>
                  </w:r>
                </w:p>
              </w:tc>
            </w:tr>
            <w:tr w:rsidR="00C83BDE" w:rsidRPr="00C83BDE" w14:paraId="1D7EF62F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82217B3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F41AD2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B5E099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D764697" w14:textId="14D45E5B" w:rsidR="00C83BDE" w:rsidRPr="00C83BDE" w:rsidRDefault="006E395D" w:rsidP="000B42F9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AEV-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PT-</w:t>
                  </w:r>
                  <w:r w:rsidR="00B957B1" w:rsidRPr="00B957B1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 w:rsidR="00CB18CA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6</w:t>
                  </w:r>
                  <w:r w:rsidR="00071C90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1</w:t>
                  </w:r>
                  <w:r w:rsidR="005205CF" w:rsidRPr="005205CF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/2</w:t>
                  </w:r>
                  <w:r w:rsidR="000A38B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4</w:t>
                  </w:r>
                </w:p>
              </w:tc>
            </w:tr>
            <w:tr w:rsidR="00C83BDE" w:rsidRPr="00C83BDE" w14:paraId="219F24F5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AB72F0F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951EF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D13B94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CE75471" w14:textId="2BD9764B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</w:tr>
            <w:tr w:rsidR="00C83BDE" w:rsidRPr="00C83BDE" w14:paraId="645C46F3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1597D6E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2DC82B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64DFFB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CF1692A" w14:textId="77777777" w:rsidR="00C83BDE" w:rsidRPr="00C83BDE" w:rsidRDefault="00E4087C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B6047F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</w:tr>
            <w:tr w:rsidR="00C83BDE" w:rsidRPr="00C83BDE" w14:paraId="6273AFD1" w14:textId="77777777" w:rsidTr="00A2583E">
              <w:trPr>
                <w:gridAfter w:val="1"/>
                <w:wAfter w:w="10" w:type="dxa"/>
                <w:trHeight w:val="321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31AB830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</w:t>
                  </w:r>
                  <w:r w:rsidR="00AC217C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 Total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18D018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F40D9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B986C3" w14:textId="05E6CA24" w:rsidR="00C83BDE" w:rsidRPr="00293F8B" w:rsidRDefault="00B957B1" w:rsidP="000B42F9">
                  <w:pPr>
                    <w:rPr>
                      <w:rFonts w:ascii="Arial Black" w:eastAsia="Times New Roman" w:hAnsi="Arial Black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Bs</w:t>
                  </w:r>
                  <w:r w:rsidR="00854596">
                    <w:rPr>
                      <w:b/>
                      <w:sz w:val="18"/>
                      <w:szCs w:val="18"/>
                      <w:lang w:val="es-BO"/>
                    </w:rPr>
                    <w:t>.</w:t>
                  </w:r>
                  <w:r w:rsidR="00AF4D99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1</w:t>
                  </w:r>
                  <w:r w:rsidR="003A0212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.</w:t>
                  </w:r>
                  <w:r w:rsidR="00071C90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370.225,57</w:t>
                  </w:r>
                  <w:r w:rsidR="008801E8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 </w:t>
                  </w: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 w:rsidR="00AF4D99">
                    <w:rPr>
                      <w:bCs/>
                      <w:sz w:val="18"/>
                      <w:szCs w:val="18"/>
                      <w:lang w:val="es-BO"/>
                    </w:rPr>
                    <w:t xml:space="preserve">Un Millón </w:t>
                  </w:r>
                  <w:r w:rsidR="00071C90">
                    <w:rPr>
                      <w:bCs/>
                      <w:sz w:val="18"/>
                      <w:szCs w:val="18"/>
                      <w:lang w:val="es-BO"/>
                    </w:rPr>
                    <w:t>Trescientos Setenta Mil Doscientos Veinticinco 57</w:t>
                  </w:r>
                  <w:r w:rsidR="0052647A">
                    <w:rPr>
                      <w:bCs/>
                      <w:sz w:val="18"/>
                      <w:szCs w:val="18"/>
                      <w:lang w:val="es-BO"/>
                    </w:rPr>
                    <w:t>/</w:t>
                  </w:r>
                  <w:r w:rsidR="0042148E">
                    <w:rPr>
                      <w:bCs/>
                      <w:sz w:val="18"/>
                      <w:szCs w:val="18"/>
                      <w:lang w:val="es-BO"/>
                    </w:rPr>
                    <w:t>1</w:t>
                  </w:r>
                  <w:r w:rsidRPr="00293F8B"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</w:tr>
            <w:tr w:rsidR="00C83BDE" w:rsidRPr="00C83BDE" w14:paraId="06685025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B2CE1FC" w14:textId="50CE344D" w:rsidR="00C83BDE" w:rsidRPr="00C83BDE" w:rsidRDefault="003D6065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E63A17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4F7160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BD54BA" w14:textId="261422DC" w:rsidR="00C83BDE" w:rsidRPr="00C83BDE" w:rsidRDefault="00B957B1" w:rsidP="003D6065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Arq. </w:t>
                  </w:r>
                  <w:r w:rsidR="003D6065">
                    <w:rPr>
                      <w:sz w:val="16"/>
                      <w:szCs w:val="16"/>
                      <w:lang w:val="es-BO"/>
                    </w:rPr>
                    <w:t>Jose Poma Negretty</w:t>
                  </w:r>
                </w:p>
              </w:tc>
            </w:tr>
            <w:tr w:rsidR="00C83BDE" w:rsidRPr="00C83BDE" w14:paraId="79D21930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AD7568F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2091DA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88333C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22252E0" w14:textId="77777777" w:rsidR="00C83BDE" w:rsidRPr="00C83BDE" w:rsidRDefault="00B957B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</w:tr>
            <w:tr w:rsidR="00C83BDE" w:rsidRPr="00C83BDE" w14:paraId="58D85C5D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C1D4107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545407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286A0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bookmarkStart w:id="0" w:name="_GoBack"/>
              <w:bookmarkEnd w:id="0"/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77A3EC" w14:textId="71203BE3" w:rsidR="00C83BDE" w:rsidRPr="00C83BDE" w:rsidRDefault="000358AE" w:rsidP="000358A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fldChar w:fldCharType="begin"/>
                  </w:r>
                  <w:r>
                    <w:rPr>
                      <w:sz w:val="16"/>
                      <w:szCs w:val="16"/>
                      <w:lang w:val="es-BO"/>
                    </w:rPr>
                    <w:instrText xml:space="preserve"> HYPERLINK "mailto:</w:instrText>
                  </w:r>
                  <w:r w:rsidRPr="000358AE">
                    <w:rPr>
                      <w:sz w:val="16"/>
                      <w:szCs w:val="16"/>
                      <w:lang w:val="es-BO"/>
                    </w:rPr>
                    <w:instrText>jose.poma@aevivienda.gob.bo</w:instrText>
                  </w:r>
                  <w:r>
                    <w:rPr>
                      <w:sz w:val="16"/>
                      <w:szCs w:val="16"/>
                      <w:lang w:val="es-BO"/>
                    </w:rPr>
                    <w:instrText xml:space="preserve">" </w:instrText>
                  </w:r>
                  <w:r>
                    <w:rPr>
                      <w:sz w:val="16"/>
                      <w:szCs w:val="16"/>
                      <w:lang w:val="es-BO"/>
                    </w:rPr>
                    <w:fldChar w:fldCharType="separate"/>
                  </w:r>
                  <w:r w:rsidRPr="005E4D62">
                    <w:rPr>
                      <w:rStyle w:val="Hipervnculo"/>
                      <w:sz w:val="16"/>
                      <w:szCs w:val="16"/>
                      <w:lang w:val="es-BO"/>
                    </w:rPr>
                    <w:t>jose.poma@aevivienda.gob.bo</w:t>
                  </w:r>
                  <w:r>
                    <w:rPr>
                      <w:sz w:val="16"/>
                      <w:szCs w:val="16"/>
                      <w:lang w:val="es-BO"/>
                    </w:rPr>
                    <w:fldChar w:fldCharType="end"/>
                  </w:r>
                </w:p>
              </w:tc>
            </w:tr>
          </w:tbl>
          <w:p w14:paraId="7F5C4E7F" w14:textId="77777777" w:rsidR="00C83BDE" w:rsidRPr="0097636E" w:rsidRDefault="00C83BDE" w:rsidP="00C83BDE">
            <w:pPr>
              <w:widowControl/>
              <w:autoSpaceDE/>
              <w:autoSpaceDN/>
              <w:rPr>
                <w:rFonts w:ascii="Verdana" w:eastAsia="Times New Roman" w:hAnsi="Verdana"/>
                <w:sz w:val="2"/>
                <w:szCs w:val="14"/>
              </w:rPr>
            </w:pPr>
          </w:p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835"/>
              <w:gridCol w:w="3555"/>
              <w:gridCol w:w="132"/>
              <w:gridCol w:w="130"/>
              <w:gridCol w:w="351"/>
              <w:gridCol w:w="130"/>
              <w:gridCol w:w="379"/>
              <w:gridCol w:w="130"/>
              <w:gridCol w:w="470"/>
              <w:gridCol w:w="132"/>
              <w:gridCol w:w="130"/>
              <w:gridCol w:w="426"/>
              <w:gridCol w:w="208"/>
              <w:gridCol w:w="422"/>
              <w:gridCol w:w="130"/>
              <w:gridCol w:w="130"/>
              <w:gridCol w:w="2249"/>
              <w:gridCol w:w="129"/>
            </w:tblGrid>
            <w:tr w:rsidR="000B4114" w:rsidRPr="00E169D4" w14:paraId="0E831B5A" w14:textId="77777777" w:rsidTr="00AE14BC">
              <w:trPr>
                <w:trHeight w:val="284"/>
              </w:trPr>
              <w:tc>
                <w:tcPr>
                  <w:tcW w:w="5000" w:type="pct"/>
                  <w:gridSpan w:val="18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323E4F" w:themeFill="text2" w:themeFillShade="BF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33C61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 w:rsidR="00CC7579" w:rsidRPr="00E169D4" w14:paraId="1A2DBBE4" w14:textId="77777777" w:rsidTr="00AE14BC">
              <w:trPr>
                <w:trHeight w:val="284"/>
              </w:trPr>
              <w:tc>
                <w:tcPr>
                  <w:tcW w:w="2246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6BD0AC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851" w:type="pct"/>
                  <w:gridSpan w:val="7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tcMar>
                    <w:left w:w="0" w:type="dxa"/>
                    <w:right w:w="0" w:type="dxa"/>
                  </w:tcMar>
                  <w:vAlign w:val="center"/>
                </w:tcPr>
                <w:p w14:paraId="2D5398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655" w:type="pct"/>
                  <w:gridSpan w:val="5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7B127F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1247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0FB126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LUGAR</w:t>
                  </w: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 </w:t>
                  </w:r>
                </w:p>
              </w:tc>
            </w:tr>
            <w:tr w:rsidR="00CC7579" w:rsidRPr="00E169D4" w14:paraId="0D5BA206" w14:textId="77777777" w:rsidTr="00AE14BC">
              <w:trPr>
                <w:trHeight w:val="57"/>
              </w:trPr>
              <w:tc>
                <w:tcPr>
                  <w:tcW w:w="415" w:type="pct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78DE3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94E7560" w14:textId="77777777" w:rsidR="000B4114" w:rsidRPr="00E169D4" w:rsidRDefault="000B4114" w:rsidP="00DF3A8F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6C5602">
                    <w:rPr>
                      <w:sz w:val="16"/>
                      <w:szCs w:val="16"/>
                      <w:lang w:val="es-BO"/>
                    </w:rPr>
                    <w:t>Publicación en la página web de la AEVIVIENDA</w:t>
                  </w:r>
                  <w:r w:rsidRPr="00843294">
                    <w:rPr>
                      <w:sz w:val="16"/>
                      <w:szCs w:val="16"/>
                      <w:lang w:val="es-BO"/>
                    </w:rPr>
                    <w:t>.</w:t>
                  </w: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F9B3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360592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2481DC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3AA5B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97E1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2BEA7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29E9A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DF55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5BB6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47998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7ED7C0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BC7C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08BC8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835C7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single" w:sz="12" w:space="0" w:color="000000" w:themeColor="text1"/>
                    <w:left w:val="nil"/>
                  </w:tcBorders>
                  <w:shd w:val="clear" w:color="auto" w:fill="auto"/>
                  <w:vAlign w:val="center"/>
                </w:tcPr>
                <w:p w14:paraId="4245DDD2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4A504A" w:rsidRPr="00E169D4" w14:paraId="057A62E8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F6386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835C4B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C8DD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1F5A196" w14:textId="005C6331" w:rsidR="000B4114" w:rsidRPr="00E169D4" w:rsidRDefault="00CC7579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27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44D9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76A0CAF" w14:textId="66236DDF" w:rsidR="000B4114" w:rsidRPr="00E169D4" w:rsidRDefault="00F57EA8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CC7579">
                    <w:rPr>
                      <w:sz w:val="16"/>
                      <w:szCs w:val="16"/>
                      <w:lang w:val="es-BO"/>
                    </w:rPr>
                    <w:t>2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53B0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E66C1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2024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1D27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4823AF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1BDB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B9428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3A5DA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E26DDD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19D1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D835B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34B940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4A504A" w:rsidRPr="00E169D4" w14:paraId="61A070A3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330FEA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9A6291F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6845A5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8B5B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5291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A4C5B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431F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DBF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113A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0103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2ED47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D3A6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B8179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6E8E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A4B213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454A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304E2AE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1CFF2BF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4A504A" w:rsidRPr="00E169D4" w14:paraId="4A900C4E" w14:textId="77777777" w:rsidTr="00AE14BC">
              <w:trPr>
                <w:trHeight w:val="132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30E029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B8651D8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AFE9007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E83E19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A331F4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C034A2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B00045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07339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53814C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941F17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79B76E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7EDD64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00046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B65477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D319AC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8C970E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8BB713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BFB163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4A504A" w:rsidRPr="00E169D4" w14:paraId="6812C226" w14:textId="77777777" w:rsidTr="00AE14BC">
              <w:trPr>
                <w:trHeight w:val="77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334DB6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DD130A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D43EEF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32C55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CA0F2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B4E0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03639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10FCD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C07B2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25A9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A9A4C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FC2F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6817F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6D019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E34FB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768A2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9EF67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666266E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CC7579" w:rsidRPr="00E169D4" w14:paraId="602651D8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2AF0CE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8F3013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033EBD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EAA37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8EF3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D27F0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4EF2A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FC07B7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64E3D6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4297971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C8BA63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7579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9BF5F4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B7E2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7D927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6692C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4BD5B24F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4A504A" w:rsidRPr="00E169D4" w14:paraId="4373A789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91EC0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BD789E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D278C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3702890" w14:textId="4385C7C8" w:rsidR="000B4114" w:rsidRDefault="00CC7579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  <w:p w14:paraId="50D0CD9D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56CEDCD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EEBD5A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87004AA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C6FD2FD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8FDF69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1EA1863" w14:textId="1344C00A" w:rsidR="000B4114" w:rsidRPr="00964F74" w:rsidRDefault="003A0212" w:rsidP="00654582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CC7579">
                    <w:rPr>
                      <w:sz w:val="16"/>
                      <w:szCs w:val="16"/>
                      <w:lang w:val="es-BO"/>
                    </w:rPr>
                    <w:t>7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B648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804B1B1" w14:textId="3E70A03F" w:rsidR="000B4114" w:rsidRDefault="00CC7579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  <w:p w14:paraId="1721D36E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7B8EDAB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C827044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319D4EC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10A0AA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9473C8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CE9BFB1" w14:textId="1D27948D" w:rsidR="000B4114" w:rsidRPr="00964F74" w:rsidRDefault="00E50B3A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CC7579"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6BA91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341BAC2" w14:textId="076E581B" w:rsidR="000B411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CC757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  <w:p w14:paraId="5BA66630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9AB24BE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5AD56AD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5E319E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465210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6B03A31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1B55C4B" w14:textId="5EC3B87A" w:rsidR="000B4114" w:rsidRPr="00964F7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CC757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A271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14:paraId="23F0D2A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EBC4BFD" w14:textId="5D111A72" w:rsidR="000B4114" w:rsidRDefault="00AF4D99" w:rsidP="008E150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071C90">
                    <w:rPr>
                      <w:sz w:val="16"/>
                      <w:szCs w:val="16"/>
                      <w:lang w:val="es-BO"/>
                    </w:rPr>
                    <w:t>1</w:t>
                  </w:r>
                </w:p>
                <w:p w14:paraId="78BC000C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F5AD61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AD391B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189C1CA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CDC57F1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B9DD97A" w14:textId="77777777" w:rsidR="008E1507" w:rsidRDefault="008E1507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C26B888" w14:textId="7F3261BC" w:rsidR="000B4114" w:rsidRPr="00964F74" w:rsidRDefault="00CD0440" w:rsidP="00346077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AF4D99"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071C90">
                    <w:rPr>
                      <w:sz w:val="16"/>
                      <w:szCs w:val="16"/>
                      <w:lang w:val="es-BO"/>
                    </w:rPr>
                    <w:t>1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81F62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8CDDBBC" w14:textId="65EC555B" w:rsidR="000B4114" w:rsidRDefault="000C2E8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0B4114"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  <w:p w14:paraId="3C73AEC3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D04452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7DDF2F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8BEA2A1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471DD7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F4A1C69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930BD7D" w14:textId="5234E7CF" w:rsidR="000B4114" w:rsidRPr="00964F74" w:rsidRDefault="0087198D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0C2E82">
                    <w:rPr>
                      <w:sz w:val="16"/>
                      <w:szCs w:val="16"/>
                      <w:lang w:val="es-BO"/>
                    </w:rPr>
                    <w:t>3</w:t>
                  </w: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DE239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D716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87F196E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 w14:paraId="4EFF772A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 Moreno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398B56CE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  <w:p w14:paraId="318E00CB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 w14:paraId="2FC12B10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 Moreno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209DCAF3" w14:textId="77777777" w:rsidR="00B957B1" w:rsidRDefault="000358AE" w:rsidP="00B957B1">
                  <w:pPr>
                    <w:adjustRightInd w:val="0"/>
                    <w:snapToGrid w:val="0"/>
                    <w:jc w:val="center"/>
                    <w:rPr>
                      <w:b/>
                      <w:i/>
                      <w:sz w:val="16"/>
                      <w:szCs w:val="16"/>
                      <w:lang w:val="es-BO"/>
                    </w:rPr>
                  </w:pPr>
                  <w:hyperlink r:id="rId7" w:history="1"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bp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-x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vzn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-a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yr</w:t>
                    </w:r>
                    <w:proofErr w:type="spellEnd"/>
                  </w:hyperlink>
                </w:p>
                <w:p w14:paraId="607F80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66BDFC1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4A504A" w:rsidRPr="00E169D4" w14:paraId="02374322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6EF03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A78FD3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E970DEE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FE53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CF9E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08030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6A1B9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B1FC4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26EF2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8B185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D4B4F4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2CDF5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80B4D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A68A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23D2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E5965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9B617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1F8007A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CC7579" w:rsidRPr="00E169D4" w14:paraId="4DD31BD6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D1717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9F3A3F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E5DE9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A53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68EAC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A72207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541E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180B8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7F3B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61292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9495C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C43F9A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6CDFC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54CE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706A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B4DA7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F2F1F5C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4A504A" w:rsidRPr="00E169D4" w14:paraId="20B12DF3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6DFAD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E174E0C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9E7A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3FD965A3" w14:textId="1391369F" w:rsidR="000B4114" w:rsidRPr="00E169D4" w:rsidRDefault="00CC7579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1CE1E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9122909" w14:textId="72AC65F4" w:rsidR="000B4114" w:rsidRPr="00E169D4" w:rsidRDefault="00CC7579" w:rsidP="0097636E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D36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DD647EF" w14:textId="46B4BD3E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CC757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0924E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7E4EF8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C6C4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5DBE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6923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9616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FB15B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7BB7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732534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4A504A" w:rsidRPr="00E169D4" w14:paraId="69B6CA3F" w14:textId="77777777" w:rsidTr="00AE14BC">
              <w:trPr>
                <w:trHeight w:val="53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83C796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3093742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399C19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A44C7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165B2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2B4C7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52B6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301E8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10B6B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3EDD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7CC1D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A5F22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46C9A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B4156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2A671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5A4E5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7C67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C998CAE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CC7579" w:rsidRPr="00E169D4" w14:paraId="47C9405F" w14:textId="77777777" w:rsidTr="00AE14BC">
              <w:trPr>
                <w:trHeight w:val="74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479C7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EE09F5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4D54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A0233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73D08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3143C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747D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1F86A3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21080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E1F70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35F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95ED0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B2B2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F7129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4A13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CE01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2BFE5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4"/>
                      <w:szCs w:val="14"/>
                      <w:lang w:val="es-BO"/>
                    </w:rPr>
                  </w:pPr>
                </w:p>
              </w:tc>
            </w:tr>
            <w:tr w:rsidR="00CC7579" w:rsidRPr="00E169D4" w14:paraId="64D4A0AA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EB7648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C97D3E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A9F8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BD71AF" w14:textId="78C19BB5" w:rsidR="000B4114" w:rsidRPr="00E169D4" w:rsidRDefault="00CC7579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BF04E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C63A5" w14:textId="0F042A1D" w:rsidR="000B4114" w:rsidRPr="00E169D4" w:rsidRDefault="00CC7579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774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32B342" w14:textId="2B47DB06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CC757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13AA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58CE47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25D9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25A55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44275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A6D5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6604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3D8BD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CE83F6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4A504A" w:rsidRPr="00E169D4" w14:paraId="2162DAB5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C2482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FB26C6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AF4FF22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ECAE2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E17F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E19AF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01C11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A58F8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45173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F985D7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34678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95DAE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FC3F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2CC5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4B3FD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06B28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FC974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C44404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CC7579" w:rsidRPr="00E169D4" w14:paraId="258D4271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86D0F5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AF288A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710E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D43B9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A21E3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12868F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650CF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54300D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685053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826BEA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16D60D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C29E7B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AAFA6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54E7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3E5E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B1513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5885F177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4A504A" w:rsidRPr="00E169D4" w14:paraId="0D6C470B" w14:textId="77777777" w:rsidTr="00AE14BC">
              <w:trPr>
                <w:trHeight w:val="17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73AA5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FE129B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0A19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A7519C3" w14:textId="5112C749" w:rsidR="000B4114" w:rsidRPr="00E169D4" w:rsidRDefault="00CD0440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CC757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6A00B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2AA5323" w14:textId="629B3183" w:rsidR="000B4114" w:rsidRPr="00E169D4" w:rsidRDefault="00CC7579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44135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DA70890" w14:textId="5AB8F884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CC757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C0054E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nil"/>
                  </w:tcBorders>
                </w:tcPr>
                <w:p w14:paraId="63C50A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91EF4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393EEC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D3C722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F439E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5E36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F6ECE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8F72C5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CC7579" w:rsidRPr="00E169D4" w14:paraId="518B2CBD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DEE312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5DFD1C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7F6C6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6E6C3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3AF1E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5FA0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8D2C0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DFFA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9E37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</w:tcPr>
                <w:p w14:paraId="20C7A4E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0DED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6AF6B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88F7D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29805A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1D09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05DBB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1CAF0F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4A504A" w:rsidRPr="00E169D4" w14:paraId="7B825127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34035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161110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3D6E3C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EE1A6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77765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031BA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47C24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F5395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A5C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1457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6861639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36769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6F62E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331E9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B29C13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E5B7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C7A5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2430B451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CC7579" w:rsidRPr="00E169D4" w14:paraId="4EDC36D2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1703B2E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99B30D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1ADC63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999C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A20104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B1D3E0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E22C6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ECF11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8EB25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010C1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DCBD95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5D6D2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30E11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D36D44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7A18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082B1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26A30BA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4A504A" w:rsidRPr="00E169D4" w14:paraId="10108F9B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12FFB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8D69FBE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BB26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2D1F378" w14:textId="04A93431" w:rsidR="00A92649" w:rsidRPr="00E169D4" w:rsidRDefault="00CC7579" w:rsidP="00A9264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  <w:r w:rsidR="004A504A">
                    <w:rPr>
                      <w:sz w:val="16"/>
                      <w:szCs w:val="16"/>
                      <w:lang w:val="es-BO"/>
                    </w:rPr>
                    <w:t>3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762F7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007BF3A" w14:textId="3032B7DC" w:rsidR="000B4114" w:rsidRPr="00E169D4" w:rsidRDefault="00CC7579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3FC33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D305F08" w14:textId="22E4D3E6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CC757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3BAA5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A767E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CE08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305D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90D91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E6235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E5FAC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D24C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CD4857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4A504A" w:rsidRPr="00E169D4" w14:paraId="3F40D988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661E6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4CE071F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EF40B9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6DD6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CBF34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3FC1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018AF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3CAB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8C26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B9E7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CE6C6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47A6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D4F4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A8802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48F9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A4696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6C107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EBFCDA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CC7579" w:rsidRPr="00E169D4" w14:paraId="2878A076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5E5FECA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36C50B1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D6070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7D4C5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8ACE6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C093E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99F342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A14A9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5B724B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2E08AA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D92C2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23513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93E296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C642B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9024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D820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D61B563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4A504A" w:rsidRPr="00E169D4" w14:paraId="6017195C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36B08E55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E5126F3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00A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BAEA7C2" w14:textId="2A5C2A7F" w:rsidR="000B4114" w:rsidRPr="00E169D4" w:rsidRDefault="004A504A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28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66BB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E371194" w14:textId="765C1D61" w:rsidR="000B4114" w:rsidRPr="00E169D4" w:rsidRDefault="004A504A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AA3B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AB68436" w14:textId="1AA6A80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4A504A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6FAED9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37ADD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802C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4724D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5DD37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86DB1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8EFCA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7F9E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C0111D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4A504A" w:rsidRPr="00E169D4" w14:paraId="2C6B0F7C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7134C299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01A622B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F34C564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8568E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715CB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25D01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7AE0C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B132F4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A0A0EA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E14F0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44A0722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A4893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D5B9B9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6D6B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C64B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05931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8C7424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F459B7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</w:tbl>
          <w:p w14:paraId="223DD24E" w14:textId="77777777" w:rsidR="005E0DE7" w:rsidRPr="00E975BF" w:rsidRDefault="005E0DE7" w:rsidP="00AC217C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  <w:tr w:rsidR="005E0DE7" w:rsidRPr="00E975BF" w14:paraId="34F6D053" w14:textId="77777777" w:rsidTr="00AC217C">
        <w:trPr>
          <w:trHeight w:val="304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5675D9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F3D2DB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ED1146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BC6BB1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7C4729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C2ABE9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49F670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801D00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55B91" w14:textId="77777777" w:rsidR="005E0DE7" w:rsidRPr="00E975BF" w:rsidRDefault="005E0DE7" w:rsidP="00A237E5">
            <w:pPr>
              <w:rPr>
                <w:color w:val="000000" w:themeColor="text1"/>
                <w:sz w:val="20"/>
                <w:szCs w:val="20"/>
                <w:lang w:val="es-BO" w:eastAsia="es-BO"/>
              </w:rPr>
            </w:pPr>
          </w:p>
        </w:tc>
      </w:tr>
    </w:tbl>
    <w:p w14:paraId="7BA2C35C" w14:textId="77777777" w:rsidR="009C50DB" w:rsidRPr="005E0DE7" w:rsidRDefault="009C50DB" w:rsidP="000B4114"/>
    <w:sectPr w:rsidR="009C50DB" w:rsidRPr="005E0DE7" w:rsidSect="00A04C77">
      <w:headerReference w:type="default" r:id="rId8"/>
      <w:pgSz w:w="12240" w:h="15840"/>
      <w:pgMar w:top="2058" w:right="1134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25346" w14:textId="77777777" w:rsidR="002110B3" w:rsidRDefault="002110B3" w:rsidP="0002168D">
      <w:r>
        <w:separator/>
      </w:r>
    </w:p>
  </w:endnote>
  <w:endnote w:type="continuationSeparator" w:id="0">
    <w:p w14:paraId="1E1E5E97" w14:textId="77777777" w:rsidR="002110B3" w:rsidRDefault="002110B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C2EA3" w14:textId="77777777" w:rsidR="002110B3" w:rsidRDefault="002110B3" w:rsidP="0002168D">
      <w:r>
        <w:separator/>
      </w:r>
    </w:p>
  </w:footnote>
  <w:footnote w:type="continuationSeparator" w:id="0">
    <w:p w14:paraId="42957273" w14:textId="77777777" w:rsidR="002110B3" w:rsidRDefault="002110B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7CE29" w14:textId="77777777" w:rsidR="0002168D" w:rsidRPr="00AD13C6" w:rsidRDefault="00FF5BEE">
    <w:pPr>
      <w:pStyle w:val="Encabezado"/>
      <w:rPr>
        <w:rFonts w:ascii="Verdana" w:hAnsi="Verdana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AE9744D" wp14:editId="291F751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F"/>
    <w:rsid w:val="00017033"/>
    <w:rsid w:val="0002070E"/>
    <w:rsid w:val="00020969"/>
    <w:rsid w:val="0002168D"/>
    <w:rsid w:val="00025D21"/>
    <w:rsid w:val="000355DF"/>
    <w:rsid w:val="000358AE"/>
    <w:rsid w:val="0005346B"/>
    <w:rsid w:val="00053CA0"/>
    <w:rsid w:val="000541D4"/>
    <w:rsid w:val="00056477"/>
    <w:rsid w:val="00056601"/>
    <w:rsid w:val="0005710F"/>
    <w:rsid w:val="00071848"/>
    <w:rsid w:val="00071C90"/>
    <w:rsid w:val="00073D3A"/>
    <w:rsid w:val="00087CD5"/>
    <w:rsid w:val="00090143"/>
    <w:rsid w:val="0009345C"/>
    <w:rsid w:val="000A17C4"/>
    <w:rsid w:val="000A357A"/>
    <w:rsid w:val="000A38BE"/>
    <w:rsid w:val="000A4649"/>
    <w:rsid w:val="000B173C"/>
    <w:rsid w:val="000B4114"/>
    <w:rsid w:val="000B42F9"/>
    <w:rsid w:val="000B5CA8"/>
    <w:rsid w:val="000C2E82"/>
    <w:rsid w:val="000D66E8"/>
    <w:rsid w:val="000E31E8"/>
    <w:rsid w:val="000E4846"/>
    <w:rsid w:val="00104CC7"/>
    <w:rsid w:val="00116F0B"/>
    <w:rsid w:val="001173F4"/>
    <w:rsid w:val="00127103"/>
    <w:rsid w:val="0012782D"/>
    <w:rsid w:val="00130A1B"/>
    <w:rsid w:val="00141511"/>
    <w:rsid w:val="00142926"/>
    <w:rsid w:val="00144D4C"/>
    <w:rsid w:val="00163A16"/>
    <w:rsid w:val="00164615"/>
    <w:rsid w:val="00170F6A"/>
    <w:rsid w:val="00170FFC"/>
    <w:rsid w:val="0017440B"/>
    <w:rsid w:val="00182A56"/>
    <w:rsid w:val="00186A2C"/>
    <w:rsid w:val="001A1261"/>
    <w:rsid w:val="001A5886"/>
    <w:rsid w:val="001A7E71"/>
    <w:rsid w:val="001B4609"/>
    <w:rsid w:val="001C4341"/>
    <w:rsid w:val="001D2CF1"/>
    <w:rsid w:val="001E4260"/>
    <w:rsid w:val="002009B6"/>
    <w:rsid w:val="0020140B"/>
    <w:rsid w:val="002110B3"/>
    <w:rsid w:val="002165B2"/>
    <w:rsid w:val="002220CE"/>
    <w:rsid w:val="0022557D"/>
    <w:rsid w:val="0022768E"/>
    <w:rsid w:val="0024014E"/>
    <w:rsid w:val="00242C67"/>
    <w:rsid w:val="002442F9"/>
    <w:rsid w:val="0025165B"/>
    <w:rsid w:val="00251F51"/>
    <w:rsid w:val="0026133D"/>
    <w:rsid w:val="00285A0B"/>
    <w:rsid w:val="00293F8B"/>
    <w:rsid w:val="002A092D"/>
    <w:rsid w:val="002A2AC7"/>
    <w:rsid w:val="002B0529"/>
    <w:rsid w:val="002B6214"/>
    <w:rsid w:val="002C142A"/>
    <w:rsid w:val="002C6648"/>
    <w:rsid w:val="002D118B"/>
    <w:rsid w:val="002D4F00"/>
    <w:rsid w:val="002D74E0"/>
    <w:rsid w:val="002D7F05"/>
    <w:rsid w:val="00301D40"/>
    <w:rsid w:val="0032150D"/>
    <w:rsid w:val="003222AD"/>
    <w:rsid w:val="003244BC"/>
    <w:rsid w:val="00325A82"/>
    <w:rsid w:val="00327489"/>
    <w:rsid w:val="00331A3B"/>
    <w:rsid w:val="00332BF4"/>
    <w:rsid w:val="00346077"/>
    <w:rsid w:val="00362336"/>
    <w:rsid w:val="003644E9"/>
    <w:rsid w:val="0037281D"/>
    <w:rsid w:val="00391A76"/>
    <w:rsid w:val="003A0212"/>
    <w:rsid w:val="003A0337"/>
    <w:rsid w:val="003A4C29"/>
    <w:rsid w:val="003A567D"/>
    <w:rsid w:val="003A7776"/>
    <w:rsid w:val="003B26A8"/>
    <w:rsid w:val="003B7062"/>
    <w:rsid w:val="003C416C"/>
    <w:rsid w:val="003D549A"/>
    <w:rsid w:val="003D6065"/>
    <w:rsid w:val="003E3D2D"/>
    <w:rsid w:val="003F5743"/>
    <w:rsid w:val="00414645"/>
    <w:rsid w:val="00417AA5"/>
    <w:rsid w:val="0042148E"/>
    <w:rsid w:val="00424C6B"/>
    <w:rsid w:val="00441055"/>
    <w:rsid w:val="0045583F"/>
    <w:rsid w:val="00470F72"/>
    <w:rsid w:val="00473526"/>
    <w:rsid w:val="00473EA4"/>
    <w:rsid w:val="00482B4F"/>
    <w:rsid w:val="004924E2"/>
    <w:rsid w:val="004A504A"/>
    <w:rsid w:val="004B5459"/>
    <w:rsid w:val="004C062C"/>
    <w:rsid w:val="004F0C03"/>
    <w:rsid w:val="005000B0"/>
    <w:rsid w:val="00502BB4"/>
    <w:rsid w:val="00513B87"/>
    <w:rsid w:val="00516E2C"/>
    <w:rsid w:val="005205CF"/>
    <w:rsid w:val="00522311"/>
    <w:rsid w:val="00524C84"/>
    <w:rsid w:val="00525505"/>
    <w:rsid w:val="0052647A"/>
    <w:rsid w:val="005270D6"/>
    <w:rsid w:val="005273E1"/>
    <w:rsid w:val="005277FD"/>
    <w:rsid w:val="00534C99"/>
    <w:rsid w:val="00553825"/>
    <w:rsid w:val="00564239"/>
    <w:rsid w:val="0057151A"/>
    <w:rsid w:val="005737C8"/>
    <w:rsid w:val="00574B69"/>
    <w:rsid w:val="0059049E"/>
    <w:rsid w:val="005A5895"/>
    <w:rsid w:val="005B2E4F"/>
    <w:rsid w:val="005C1841"/>
    <w:rsid w:val="005C2056"/>
    <w:rsid w:val="005C6C2F"/>
    <w:rsid w:val="005E0DE7"/>
    <w:rsid w:val="005E7B13"/>
    <w:rsid w:val="005F1786"/>
    <w:rsid w:val="005F3424"/>
    <w:rsid w:val="005F5F64"/>
    <w:rsid w:val="00601398"/>
    <w:rsid w:val="006034C5"/>
    <w:rsid w:val="0060597C"/>
    <w:rsid w:val="00607516"/>
    <w:rsid w:val="0061452D"/>
    <w:rsid w:val="0063212A"/>
    <w:rsid w:val="006362F9"/>
    <w:rsid w:val="0064712D"/>
    <w:rsid w:val="00654582"/>
    <w:rsid w:val="00657C45"/>
    <w:rsid w:val="006600CA"/>
    <w:rsid w:val="00662862"/>
    <w:rsid w:val="00666583"/>
    <w:rsid w:val="00667279"/>
    <w:rsid w:val="006747D9"/>
    <w:rsid w:val="00690EB7"/>
    <w:rsid w:val="00695FAF"/>
    <w:rsid w:val="006A1A7A"/>
    <w:rsid w:val="006A33D2"/>
    <w:rsid w:val="006C4DD6"/>
    <w:rsid w:val="006C6687"/>
    <w:rsid w:val="006C7D4B"/>
    <w:rsid w:val="006D59D8"/>
    <w:rsid w:val="006E395D"/>
    <w:rsid w:val="006E73D8"/>
    <w:rsid w:val="006F36D9"/>
    <w:rsid w:val="006F382D"/>
    <w:rsid w:val="006F3CBB"/>
    <w:rsid w:val="006F66A3"/>
    <w:rsid w:val="00712589"/>
    <w:rsid w:val="00721032"/>
    <w:rsid w:val="00721618"/>
    <w:rsid w:val="007375EF"/>
    <w:rsid w:val="007441D3"/>
    <w:rsid w:val="00745ACB"/>
    <w:rsid w:val="0075074C"/>
    <w:rsid w:val="00756B00"/>
    <w:rsid w:val="00760BEC"/>
    <w:rsid w:val="0077222B"/>
    <w:rsid w:val="00786DCE"/>
    <w:rsid w:val="007930F0"/>
    <w:rsid w:val="007A100A"/>
    <w:rsid w:val="007A7FFA"/>
    <w:rsid w:val="007B36AA"/>
    <w:rsid w:val="007B605D"/>
    <w:rsid w:val="007D4EFC"/>
    <w:rsid w:val="007E4C92"/>
    <w:rsid w:val="00802F58"/>
    <w:rsid w:val="008052AB"/>
    <w:rsid w:val="00806B5D"/>
    <w:rsid w:val="008208CC"/>
    <w:rsid w:val="00826190"/>
    <w:rsid w:val="008301D7"/>
    <w:rsid w:val="008344CF"/>
    <w:rsid w:val="00836378"/>
    <w:rsid w:val="00836D73"/>
    <w:rsid w:val="008446A3"/>
    <w:rsid w:val="00847114"/>
    <w:rsid w:val="00854596"/>
    <w:rsid w:val="008557DE"/>
    <w:rsid w:val="0085632B"/>
    <w:rsid w:val="008577F1"/>
    <w:rsid w:val="0086019C"/>
    <w:rsid w:val="0086455C"/>
    <w:rsid w:val="00867972"/>
    <w:rsid w:val="0087198D"/>
    <w:rsid w:val="00872D41"/>
    <w:rsid w:val="008801E8"/>
    <w:rsid w:val="008813A1"/>
    <w:rsid w:val="008859DD"/>
    <w:rsid w:val="008912CA"/>
    <w:rsid w:val="008934F5"/>
    <w:rsid w:val="008947DE"/>
    <w:rsid w:val="008A2E8B"/>
    <w:rsid w:val="008A3BD4"/>
    <w:rsid w:val="008A7176"/>
    <w:rsid w:val="008A7D43"/>
    <w:rsid w:val="008B23A6"/>
    <w:rsid w:val="008C26C8"/>
    <w:rsid w:val="008C4C52"/>
    <w:rsid w:val="008D1881"/>
    <w:rsid w:val="008E1507"/>
    <w:rsid w:val="009041C3"/>
    <w:rsid w:val="0091738C"/>
    <w:rsid w:val="009246F2"/>
    <w:rsid w:val="009254E2"/>
    <w:rsid w:val="009434BC"/>
    <w:rsid w:val="00951EEC"/>
    <w:rsid w:val="00952BB8"/>
    <w:rsid w:val="0095499A"/>
    <w:rsid w:val="009554DA"/>
    <w:rsid w:val="00955619"/>
    <w:rsid w:val="00964888"/>
    <w:rsid w:val="00970B52"/>
    <w:rsid w:val="00972466"/>
    <w:rsid w:val="00972CAF"/>
    <w:rsid w:val="0097636E"/>
    <w:rsid w:val="009807CC"/>
    <w:rsid w:val="00985B73"/>
    <w:rsid w:val="00993F9A"/>
    <w:rsid w:val="00994269"/>
    <w:rsid w:val="009A236D"/>
    <w:rsid w:val="009A5449"/>
    <w:rsid w:val="009B1B31"/>
    <w:rsid w:val="009B4D7A"/>
    <w:rsid w:val="009C0FE2"/>
    <w:rsid w:val="009C50DB"/>
    <w:rsid w:val="009D5E46"/>
    <w:rsid w:val="009E0FDA"/>
    <w:rsid w:val="00A00742"/>
    <w:rsid w:val="00A04C77"/>
    <w:rsid w:val="00A14F69"/>
    <w:rsid w:val="00A2583E"/>
    <w:rsid w:val="00A51CCB"/>
    <w:rsid w:val="00A54106"/>
    <w:rsid w:val="00A70893"/>
    <w:rsid w:val="00A71C5A"/>
    <w:rsid w:val="00A92649"/>
    <w:rsid w:val="00A93F32"/>
    <w:rsid w:val="00AA04CE"/>
    <w:rsid w:val="00AA2CBF"/>
    <w:rsid w:val="00AA41AE"/>
    <w:rsid w:val="00AB22DA"/>
    <w:rsid w:val="00AB321B"/>
    <w:rsid w:val="00AB4950"/>
    <w:rsid w:val="00AB6C5B"/>
    <w:rsid w:val="00AC217C"/>
    <w:rsid w:val="00AD13C6"/>
    <w:rsid w:val="00AD24C3"/>
    <w:rsid w:val="00AD749B"/>
    <w:rsid w:val="00AF4D99"/>
    <w:rsid w:val="00AF4F3F"/>
    <w:rsid w:val="00B0178E"/>
    <w:rsid w:val="00B02A0E"/>
    <w:rsid w:val="00B07634"/>
    <w:rsid w:val="00B15E92"/>
    <w:rsid w:val="00B21161"/>
    <w:rsid w:val="00B301D8"/>
    <w:rsid w:val="00B41B28"/>
    <w:rsid w:val="00B42365"/>
    <w:rsid w:val="00B6047F"/>
    <w:rsid w:val="00B821FC"/>
    <w:rsid w:val="00B957B1"/>
    <w:rsid w:val="00B97984"/>
    <w:rsid w:val="00BA1947"/>
    <w:rsid w:val="00BA787D"/>
    <w:rsid w:val="00BD5743"/>
    <w:rsid w:val="00BE5681"/>
    <w:rsid w:val="00BF1D3C"/>
    <w:rsid w:val="00BF40CD"/>
    <w:rsid w:val="00BF40EF"/>
    <w:rsid w:val="00BF6C64"/>
    <w:rsid w:val="00C02414"/>
    <w:rsid w:val="00C0295C"/>
    <w:rsid w:val="00C30745"/>
    <w:rsid w:val="00C42891"/>
    <w:rsid w:val="00C57608"/>
    <w:rsid w:val="00C636B5"/>
    <w:rsid w:val="00C7275D"/>
    <w:rsid w:val="00C81DE3"/>
    <w:rsid w:val="00C83BDE"/>
    <w:rsid w:val="00C84C02"/>
    <w:rsid w:val="00C90D24"/>
    <w:rsid w:val="00C93131"/>
    <w:rsid w:val="00C95BAF"/>
    <w:rsid w:val="00C95CEA"/>
    <w:rsid w:val="00CB18CA"/>
    <w:rsid w:val="00CB20BC"/>
    <w:rsid w:val="00CC42E2"/>
    <w:rsid w:val="00CC7579"/>
    <w:rsid w:val="00CD0440"/>
    <w:rsid w:val="00CD63BA"/>
    <w:rsid w:val="00CE5AD6"/>
    <w:rsid w:val="00CF1DBA"/>
    <w:rsid w:val="00D03D88"/>
    <w:rsid w:val="00D04908"/>
    <w:rsid w:val="00D05ABB"/>
    <w:rsid w:val="00D06C29"/>
    <w:rsid w:val="00D077A0"/>
    <w:rsid w:val="00D13089"/>
    <w:rsid w:val="00D21326"/>
    <w:rsid w:val="00D42D5C"/>
    <w:rsid w:val="00D42F6D"/>
    <w:rsid w:val="00D50472"/>
    <w:rsid w:val="00D56046"/>
    <w:rsid w:val="00D64CA9"/>
    <w:rsid w:val="00D906FE"/>
    <w:rsid w:val="00DA1717"/>
    <w:rsid w:val="00DB39F1"/>
    <w:rsid w:val="00DB742D"/>
    <w:rsid w:val="00DC5735"/>
    <w:rsid w:val="00DC582A"/>
    <w:rsid w:val="00DC6214"/>
    <w:rsid w:val="00DD4742"/>
    <w:rsid w:val="00DD5E38"/>
    <w:rsid w:val="00DE0D96"/>
    <w:rsid w:val="00DE4A82"/>
    <w:rsid w:val="00DE5BB0"/>
    <w:rsid w:val="00DF33DB"/>
    <w:rsid w:val="00DF3A8F"/>
    <w:rsid w:val="00E13B84"/>
    <w:rsid w:val="00E20603"/>
    <w:rsid w:val="00E25774"/>
    <w:rsid w:val="00E3401A"/>
    <w:rsid w:val="00E3441C"/>
    <w:rsid w:val="00E370A4"/>
    <w:rsid w:val="00E4087C"/>
    <w:rsid w:val="00E46D6D"/>
    <w:rsid w:val="00E50B3A"/>
    <w:rsid w:val="00E643CE"/>
    <w:rsid w:val="00E67D3C"/>
    <w:rsid w:val="00E734D9"/>
    <w:rsid w:val="00E75A8C"/>
    <w:rsid w:val="00E76141"/>
    <w:rsid w:val="00E76A46"/>
    <w:rsid w:val="00E93787"/>
    <w:rsid w:val="00E967B6"/>
    <w:rsid w:val="00EA2530"/>
    <w:rsid w:val="00EE0EEB"/>
    <w:rsid w:val="00F00CCC"/>
    <w:rsid w:val="00F07D7B"/>
    <w:rsid w:val="00F40335"/>
    <w:rsid w:val="00F41958"/>
    <w:rsid w:val="00F4438F"/>
    <w:rsid w:val="00F5760E"/>
    <w:rsid w:val="00F57DA9"/>
    <w:rsid w:val="00F57EA8"/>
    <w:rsid w:val="00F90BFB"/>
    <w:rsid w:val="00F9571E"/>
    <w:rsid w:val="00FA7F50"/>
    <w:rsid w:val="00FB2547"/>
    <w:rsid w:val="00FC2764"/>
    <w:rsid w:val="00FC617D"/>
    <w:rsid w:val="00FC69C2"/>
    <w:rsid w:val="00FD5221"/>
    <w:rsid w:val="00FE1D0C"/>
    <w:rsid w:val="00FE4B4D"/>
    <w:rsid w:val="00FE5389"/>
    <w:rsid w:val="00FE6939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75686"/>
  <w15:docId w15:val="{DD7F77B0-F52D-4E04-B967-86C60586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character" w:customStyle="1" w:styleId="Ttulo2Car">
    <w:name w:val="Título 2 Car"/>
    <w:basedOn w:val="Fuentedeprrafopredeter"/>
    <w:link w:val="Ttulo2"/>
    <w:uiPriority w:val="9"/>
    <w:semiHidden/>
    <w:rsid w:val="00AA2C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2CB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CB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BA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D077A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D077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C4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bbp-xvzn-ay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CONTRATACIONES%202023\ADM.%20NUEVO%20CONT.%202023\MAYORES%20AL%20MILLON\MEMOS%20ULTIM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346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AEVP CONTRATACIONES</cp:lastModifiedBy>
  <cp:revision>99</cp:revision>
  <cp:lastPrinted>2024-12-26T18:53:00Z</cp:lastPrinted>
  <dcterms:created xsi:type="dcterms:W3CDTF">2024-07-11T16:34:00Z</dcterms:created>
  <dcterms:modified xsi:type="dcterms:W3CDTF">2024-12-27T21:06:00Z</dcterms:modified>
</cp:coreProperties>
</file>