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C10F0C" w:rsidRPr="002F47BB" w14:paraId="0CAE8E96" w14:textId="77777777" w:rsidTr="00C10F0C">
        <w:trPr>
          <w:trHeight w:val="152"/>
        </w:trPr>
        <w:tc>
          <w:tcPr>
            <w:tcW w:w="493" w:type="dxa"/>
          </w:tcPr>
          <w:p w14:paraId="01C8F18F" w14:textId="77777777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2D3CB312" w14:textId="67A360E4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F63F95F" w:rsidR="00C10F0C" w:rsidRPr="00E65F02" w:rsidRDefault="009A4358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9A4358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SANTIAGO DE CALLAPA – FASE (IX)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90A5506" w:rsidR="00C10F0C" w:rsidRPr="00693C7D" w:rsidRDefault="009A4358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9A4358">
              <w:rPr>
                <w:sz w:val="16"/>
                <w:szCs w:val="16"/>
                <w:lang w:val="it-IT"/>
              </w:rPr>
              <w:t xml:space="preserve">AEV-LP-DC 245/2024 </w:t>
            </w:r>
            <w:r w:rsidR="00E76EEC">
              <w:rPr>
                <w:sz w:val="16"/>
                <w:szCs w:val="16"/>
                <w:lang w:val="it-IT"/>
              </w:rPr>
              <w:t>(2D</w:t>
            </w:r>
            <w:r w:rsidR="007C027D" w:rsidRPr="007C027D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4113601E" w:rsidR="00C10F0C" w:rsidRPr="00C76AF8" w:rsidRDefault="009A4358" w:rsidP="00027338">
            <w:pPr>
              <w:rPr>
                <w:rFonts w:ascii="Verdana" w:hAnsi="Verdana"/>
                <w:b/>
                <w:sz w:val="14"/>
                <w:szCs w:val="14"/>
              </w:rPr>
            </w:pPr>
            <w:r w:rsidRPr="009A4358">
              <w:rPr>
                <w:rFonts w:cs="Tahoma"/>
                <w:color w:val="FF0000"/>
                <w:sz w:val="18"/>
                <w:szCs w:val="16"/>
              </w:rPr>
              <w:t>Bs. 2.303.502,40 (Dos millones trescientos tres mil quinientos dos 40/100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2B5427E3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9A4358">
              <w:rPr>
                <w:sz w:val="14"/>
                <w:szCs w:val="14"/>
              </w:rPr>
              <w:t xml:space="preserve">. JOSE ANTONIO GUTIERREZ MAMANI 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5F05B6DB" w:rsidR="00C10F0C" w:rsidRDefault="00527432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A4E3C" w:rsidRPr="0071535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35C77664" w:rsidR="00C10F0C" w:rsidRPr="00282F5A" w:rsidRDefault="00756F72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756F72">
              <w:rPr>
                <w:rStyle w:val="Hipervnculo"/>
                <w:sz w:val="14"/>
                <w:szCs w:val="16"/>
              </w:rPr>
              <w:t>jose.gutierrez@aevivienda.gob.bo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4EC58973" w:rsidR="00C10F0C" w:rsidRPr="00D82F30" w:rsidRDefault="00E76EEC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50B304FC" w:rsidR="00C10F0C" w:rsidRPr="00D82F30" w:rsidRDefault="00E76EEC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55CB177" w:rsidR="00C10F0C" w:rsidRPr="00D82F30" w:rsidRDefault="00E76EE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2F95E16E" w:rsidR="00C10F0C" w:rsidRPr="00D82F30" w:rsidRDefault="00E76EE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11789E" w:rsidR="00C10F0C" w:rsidRPr="00D82F30" w:rsidRDefault="00E76EE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6148E02E" w:rsidR="00C10F0C" w:rsidRPr="00D82F30" w:rsidRDefault="00027338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2ED1FC21" w:rsidR="00C10F0C" w:rsidRPr="00D82F30" w:rsidRDefault="00027338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50AE2D07" w14:textId="2749D8D7" w:rsidR="007C027D" w:rsidRDefault="00E76EEC" w:rsidP="00E76EEC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E76EEC">
              <w:rPr>
                <w:rStyle w:val="Hipervnculo"/>
                <w:b/>
                <w:sz w:val="16"/>
                <w:szCs w:val="16"/>
              </w:rPr>
              <w:t>https://meet.google.com/wnr-gyhc-nbg</w:t>
            </w:r>
          </w:p>
          <w:p w14:paraId="018AA4F7" w14:textId="2AA32AD0" w:rsidR="009A4358" w:rsidRPr="0026134B" w:rsidRDefault="009A4358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49287EFB" w:rsidR="00C10F0C" w:rsidRPr="00D82F30" w:rsidRDefault="00E76EE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54256699" w:rsidR="00C10F0C" w:rsidRPr="00D82F30" w:rsidRDefault="00E76EEC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0F5CB5E2" w:rsidR="00C10F0C" w:rsidRPr="00D82F30" w:rsidRDefault="00E76EE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44AC0CE6" w:rsidR="00C10F0C" w:rsidRPr="00D82F30" w:rsidRDefault="00E76EE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46438F35" w:rsidR="00C10F0C" w:rsidRPr="00D82F30" w:rsidRDefault="00E76EE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0FBE990" w:rsidR="00C10F0C" w:rsidRPr="00D82F30" w:rsidRDefault="00E76EE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65C5278B" w:rsidR="00C10F0C" w:rsidRPr="00D82F30" w:rsidRDefault="00E76EE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05A39FB3" w:rsidR="00C10F0C" w:rsidRPr="00D82F30" w:rsidRDefault="00E76EEC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2107083C" w:rsidR="00C10F0C" w:rsidRPr="00D82F30" w:rsidRDefault="00E76EE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341D6A4D" w:rsidR="00C10F0C" w:rsidRPr="00D82F30" w:rsidRDefault="00E76EEC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954450D" w:rsidR="00AD24E3" w:rsidRPr="00D82F30" w:rsidRDefault="00AD24E3" w:rsidP="00AD24E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769E909" w:rsidR="00C10F0C" w:rsidRPr="00D82F30" w:rsidRDefault="00AD24E3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4687D71A" w:rsidR="00C10F0C" w:rsidRPr="00D82F30" w:rsidRDefault="00E76EEC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40FB7945" w:rsidR="00C10F0C" w:rsidRPr="00D82F30" w:rsidRDefault="003B3337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C10F0C" w:rsidRPr="00D82F30" w:rsidRDefault="00E24EE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CBAA8" w14:textId="77777777" w:rsidR="00527432" w:rsidRDefault="00527432" w:rsidP="0002168D">
      <w:r>
        <w:separator/>
      </w:r>
    </w:p>
  </w:endnote>
  <w:endnote w:type="continuationSeparator" w:id="0">
    <w:p w14:paraId="2D51E9A7" w14:textId="77777777" w:rsidR="00527432" w:rsidRDefault="0052743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B2F1C" w14:textId="77777777" w:rsidR="00527432" w:rsidRDefault="00527432" w:rsidP="0002168D">
      <w:r>
        <w:separator/>
      </w:r>
    </w:p>
  </w:footnote>
  <w:footnote w:type="continuationSeparator" w:id="0">
    <w:p w14:paraId="645A9DAD" w14:textId="77777777" w:rsidR="00527432" w:rsidRDefault="0052743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27338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F184F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4674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37"/>
    <w:rsid w:val="003B3395"/>
    <w:rsid w:val="003B723E"/>
    <w:rsid w:val="003D450B"/>
    <w:rsid w:val="003D4C23"/>
    <w:rsid w:val="003D745C"/>
    <w:rsid w:val="003E141A"/>
    <w:rsid w:val="003E4460"/>
    <w:rsid w:val="003E6453"/>
    <w:rsid w:val="00405C65"/>
    <w:rsid w:val="00405D8A"/>
    <w:rsid w:val="004067E4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D6AB3"/>
    <w:rsid w:val="004F549F"/>
    <w:rsid w:val="005000B0"/>
    <w:rsid w:val="005073FD"/>
    <w:rsid w:val="00525505"/>
    <w:rsid w:val="005270D6"/>
    <w:rsid w:val="00527432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027D"/>
    <w:rsid w:val="007C3DC4"/>
    <w:rsid w:val="007D7203"/>
    <w:rsid w:val="007F0331"/>
    <w:rsid w:val="007F1AD8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19C1"/>
    <w:rsid w:val="008B4EE2"/>
    <w:rsid w:val="008B6F82"/>
    <w:rsid w:val="008C5D1D"/>
    <w:rsid w:val="008D28EC"/>
    <w:rsid w:val="008E24BA"/>
    <w:rsid w:val="008E569A"/>
    <w:rsid w:val="008F1774"/>
    <w:rsid w:val="009001E9"/>
    <w:rsid w:val="00906193"/>
    <w:rsid w:val="00921AFC"/>
    <w:rsid w:val="0093248F"/>
    <w:rsid w:val="0096390A"/>
    <w:rsid w:val="00982CD0"/>
    <w:rsid w:val="00994C74"/>
    <w:rsid w:val="009957F8"/>
    <w:rsid w:val="00995A2C"/>
    <w:rsid w:val="009A0D2B"/>
    <w:rsid w:val="009A2DB5"/>
    <w:rsid w:val="009A4358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5B2B"/>
    <w:rsid w:val="009F740F"/>
    <w:rsid w:val="00A05443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A4E3C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6623"/>
    <w:rsid w:val="00E605F4"/>
    <w:rsid w:val="00E65F02"/>
    <w:rsid w:val="00E71832"/>
    <w:rsid w:val="00E76EEC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339DA-9524-498C-83B4-FAD048D3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61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26</cp:revision>
  <cp:lastPrinted>2024-12-27T04:53:00Z</cp:lastPrinted>
  <dcterms:created xsi:type="dcterms:W3CDTF">2024-11-22T14:12:00Z</dcterms:created>
  <dcterms:modified xsi:type="dcterms:W3CDTF">2024-12-27T04:53:00Z</dcterms:modified>
</cp:coreProperties>
</file>