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7BECC2A0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PROYECTO DE VIVIENDA CUALITATIVA EN EL 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MUNICIPIO DE EUCALIPTUS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560A84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V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I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SEGUNDA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05EBA05E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</w:t>
            </w:r>
            <w:r w:rsidR="00A91B1A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77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2D4943F2" w:rsidR="00CB3982" w:rsidRPr="00CB3982" w:rsidRDefault="004E3679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E367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2.043.340,63 (Dos Millones Cuarenta y tres Mil trescientos Cuarenta.  63/100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7BEDA08C" w:rsidR="00CB3982" w:rsidRPr="00CB3982" w:rsidRDefault="004E3679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E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E367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165 (ciento sesenta y cinco)</w:t>
            </w:r>
            <w:r w:rsidRPr="004E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4E3679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4E3679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4E3679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3B62AC79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 w:rsidR="001F7CBC"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497E9BB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469609B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516FA39A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5207E4D9" w14:textId="77777777" w:rsidTr="00DD288E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0F6CB452" w14:textId="77777777" w:rsidTr="00DD288E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0BC169A" w14:textId="77777777" w:rsidTr="00DD288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473E4F5A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3F39ACFC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091CBEA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349BAD35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56696D43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7328C0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6BEF2ED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E570F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2C3CE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293D17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1966A8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8429E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15493C59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0E4EE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467B787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C87C2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502D6C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EB841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3749E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1C3F1A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31AD83CA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7D83B1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6531EC7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4AC41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526FA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92B28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D718B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DB149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76B2D4D4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6C932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A55D20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680DD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E909F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3110E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62D153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0541B5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6DB68D73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388B8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D4EB3D5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55C5C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911D2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17AA3E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B075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8516A1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43C1F4A8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A280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14:paraId="5E5EB08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14:paraId="71A7A53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14:paraId="477A8F0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14:paraId="43CD6A7D" w14:textId="26AC6617" w:rsidR="008E54A1" w:rsidRPr="007C31C9" w:rsidRDefault="008E54A1" w:rsidP="008E54A1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7" w:history="1">
              <w:r w:rsidRPr="007C31C9">
                <w:rPr>
                  <w:rStyle w:val="Hipervnculo"/>
                  <w:sz w:val="18"/>
                  <w:szCs w:val="18"/>
                  <w:lang w:val="es-MX"/>
                </w:rPr>
                <w:t>https://meet.google.com/ibs-dpga-rdi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746A3421" w14:textId="77777777" w:rsidTr="00DD288E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0CA8463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4C50B53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78DC4C1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2595BF91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28194D54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53DA3A52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3647AFC0" w14:textId="77777777" w:rsidTr="00DD288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67FE2F05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5742D5F9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370AD47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8E54A1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686F65F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3E15CB01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7B600558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54EB39CC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146FF1B1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4B135FA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11E654C1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6FC3267A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46BFCC80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0FB89F72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296CBFF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75562788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8E54A1" w:rsidRPr="00CB3982" w:rsidRDefault="008E54A1" w:rsidP="008E54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22D1D23F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28BB922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1EAEE3BB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1B44244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72219FE1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78DD2F93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62E22431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8E54A1" w:rsidRPr="00CB3982" w:rsidRDefault="008E54A1" w:rsidP="008E54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6BC323F3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172D937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5B582A3B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4F14FAA1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0D3BB4E0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1BF84EF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BCB7" w14:textId="77777777" w:rsidR="008B0EC7" w:rsidRDefault="008B0EC7" w:rsidP="0002168D">
      <w:r>
        <w:separator/>
      </w:r>
    </w:p>
  </w:endnote>
  <w:endnote w:type="continuationSeparator" w:id="0">
    <w:p w14:paraId="53F129A8" w14:textId="77777777" w:rsidR="008B0EC7" w:rsidRDefault="008B0EC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C951" w14:textId="77777777" w:rsidR="008B0EC7" w:rsidRDefault="008B0EC7" w:rsidP="0002168D">
      <w:r>
        <w:separator/>
      </w:r>
    </w:p>
  </w:footnote>
  <w:footnote w:type="continuationSeparator" w:id="0">
    <w:p w14:paraId="7E445492" w14:textId="77777777" w:rsidR="008B0EC7" w:rsidRDefault="008B0EC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168B0"/>
    <w:rsid w:val="0002168D"/>
    <w:rsid w:val="00036E4C"/>
    <w:rsid w:val="00047236"/>
    <w:rsid w:val="0005710F"/>
    <w:rsid w:val="00063EB6"/>
    <w:rsid w:val="00082C51"/>
    <w:rsid w:val="00124465"/>
    <w:rsid w:val="00130A1B"/>
    <w:rsid w:val="00133FC2"/>
    <w:rsid w:val="00136974"/>
    <w:rsid w:val="001634E7"/>
    <w:rsid w:val="00164615"/>
    <w:rsid w:val="00193EE9"/>
    <w:rsid w:val="001D49C9"/>
    <w:rsid w:val="001F7CBC"/>
    <w:rsid w:val="002067D7"/>
    <w:rsid w:val="00243292"/>
    <w:rsid w:val="002645DF"/>
    <w:rsid w:val="0027680E"/>
    <w:rsid w:val="00315442"/>
    <w:rsid w:val="00320E3B"/>
    <w:rsid w:val="003D481C"/>
    <w:rsid w:val="00452383"/>
    <w:rsid w:val="00465284"/>
    <w:rsid w:val="0048085C"/>
    <w:rsid w:val="00490748"/>
    <w:rsid w:val="004907C0"/>
    <w:rsid w:val="004B7018"/>
    <w:rsid w:val="004E3679"/>
    <w:rsid w:val="005000B0"/>
    <w:rsid w:val="00525505"/>
    <w:rsid w:val="00560A84"/>
    <w:rsid w:val="00572426"/>
    <w:rsid w:val="005A5895"/>
    <w:rsid w:val="005B464F"/>
    <w:rsid w:val="005E0247"/>
    <w:rsid w:val="005F67BC"/>
    <w:rsid w:val="00613185"/>
    <w:rsid w:val="0066171C"/>
    <w:rsid w:val="00682AAD"/>
    <w:rsid w:val="006C2A56"/>
    <w:rsid w:val="0078781A"/>
    <w:rsid w:val="007878DD"/>
    <w:rsid w:val="007B6390"/>
    <w:rsid w:val="007C31C9"/>
    <w:rsid w:val="007E46DF"/>
    <w:rsid w:val="0084323E"/>
    <w:rsid w:val="00862E67"/>
    <w:rsid w:val="00874F94"/>
    <w:rsid w:val="008758AB"/>
    <w:rsid w:val="008806EF"/>
    <w:rsid w:val="00897017"/>
    <w:rsid w:val="008B0EC7"/>
    <w:rsid w:val="008E54A1"/>
    <w:rsid w:val="008F7005"/>
    <w:rsid w:val="009036B0"/>
    <w:rsid w:val="00943653"/>
    <w:rsid w:val="009B6CC5"/>
    <w:rsid w:val="009D5E46"/>
    <w:rsid w:val="00A145DD"/>
    <w:rsid w:val="00A66713"/>
    <w:rsid w:val="00A91B1A"/>
    <w:rsid w:val="00B23972"/>
    <w:rsid w:val="00B2768D"/>
    <w:rsid w:val="00B473E5"/>
    <w:rsid w:val="00B820D4"/>
    <w:rsid w:val="00BB3DC4"/>
    <w:rsid w:val="00BD6D56"/>
    <w:rsid w:val="00C7715B"/>
    <w:rsid w:val="00C9515C"/>
    <w:rsid w:val="00CB3982"/>
    <w:rsid w:val="00CD5EC1"/>
    <w:rsid w:val="00D35BF8"/>
    <w:rsid w:val="00D36B94"/>
    <w:rsid w:val="00D514C5"/>
    <w:rsid w:val="00D76A6A"/>
    <w:rsid w:val="00DE7828"/>
    <w:rsid w:val="00E3401A"/>
    <w:rsid w:val="00E6428A"/>
    <w:rsid w:val="00EC5966"/>
    <w:rsid w:val="00EE247C"/>
    <w:rsid w:val="00F51D86"/>
    <w:rsid w:val="00FA158A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bs-dpga-rd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125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26</cp:revision>
  <cp:lastPrinted>2024-12-30T13:50:00Z</cp:lastPrinted>
  <dcterms:created xsi:type="dcterms:W3CDTF">2024-12-06T20:03:00Z</dcterms:created>
  <dcterms:modified xsi:type="dcterms:W3CDTF">2024-12-30T13:53:00Z</dcterms:modified>
</cp:coreProperties>
</file>