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38" w:type="dxa"/>
        <w:tblInd w:w="-6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"/>
        <w:gridCol w:w="1612"/>
        <w:gridCol w:w="552"/>
        <w:gridCol w:w="1864"/>
        <w:gridCol w:w="508"/>
        <w:gridCol w:w="311"/>
        <w:gridCol w:w="1525"/>
        <w:gridCol w:w="1908"/>
        <w:gridCol w:w="1065"/>
      </w:tblGrid>
      <w:tr w:rsidR="005E0DE7" w:rsidRPr="00E975BF" w14:paraId="78D15F2A" w14:textId="77777777" w:rsidTr="00A2583E">
        <w:trPr>
          <w:trHeight w:val="304"/>
        </w:trPr>
        <w:tc>
          <w:tcPr>
            <w:tcW w:w="102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D869BC" w14:textId="77777777" w:rsidR="00C83BDE" w:rsidRPr="00C83BDE" w:rsidRDefault="00C83BDE" w:rsidP="00A2583E">
            <w:pPr>
              <w:widowControl/>
              <w:tabs>
                <w:tab w:val="left" w:pos="3795"/>
              </w:tabs>
              <w:autoSpaceDE/>
              <w:autoSpaceDN/>
              <w:ind w:left="-546"/>
              <w:jc w:val="center"/>
              <w:outlineLvl w:val="0"/>
              <w:rPr>
                <w:rFonts w:eastAsia="Times New Roman"/>
                <w:b/>
                <w:lang w:val="it-IT" w:eastAsia="es-ES"/>
              </w:rPr>
            </w:pPr>
            <w:r w:rsidRPr="00C83BDE">
              <w:rPr>
                <w:rFonts w:eastAsia="Times New Roman"/>
                <w:b/>
                <w:lang w:val="it-IT" w:eastAsia="es-ES"/>
              </w:rPr>
              <w:t>AGENCIA ESTATAL DE VIVIENDA</w:t>
            </w:r>
          </w:p>
          <w:p w14:paraId="5F5D242A" w14:textId="77777777" w:rsidR="00C83BDE" w:rsidRDefault="00C83BDE" w:rsidP="003222AD">
            <w:pPr>
              <w:widowControl/>
              <w:autoSpaceDE/>
              <w:autoSpaceDN/>
              <w:jc w:val="center"/>
              <w:rPr>
                <w:rFonts w:eastAsia="Times New Roman"/>
                <w:b/>
                <w:lang w:val="it-IT" w:eastAsia="es-ES"/>
              </w:rPr>
            </w:pPr>
            <w:r w:rsidRPr="00C83BDE">
              <w:rPr>
                <w:rFonts w:eastAsia="Times New Roman"/>
                <w:b/>
                <w:lang w:val="it-IT" w:eastAsia="es-ES"/>
              </w:rPr>
              <w:t xml:space="preserve">CONVOCATORIA  PARA PROCESO DE CONTRATACION </w:t>
            </w:r>
            <w:r w:rsidR="00F41958">
              <w:rPr>
                <w:rFonts w:eastAsia="Times New Roman"/>
                <w:b/>
                <w:lang w:val="it-IT" w:eastAsia="es-ES"/>
              </w:rPr>
              <w:t>GESTION 2024</w:t>
            </w:r>
          </w:p>
          <w:tbl>
            <w:tblPr>
              <w:tblW w:w="10068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3184"/>
              <w:gridCol w:w="134"/>
              <w:gridCol w:w="16"/>
              <w:gridCol w:w="59"/>
              <w:gridCol w:w="15"/>
              <w:gridCol w:w="6650"/>
              <w:gridCol w:w="10"/>
            </w:tblGrid>
            <w:tr w:rsidR="00C83BDE" w:rsidRPr="00C83BDE" w14:paraId="4D5CCA86" w14:textId="77777777" w:rsidTr="00A2583E">
              <w:trPr>
                <w:trHeight w:val="681"/>
                <w:jc w:val="center"/>
              </w:trPr>
              <w:tc>
                <w:tcPr>
                  <w:tcW w:w="10068" w:type="dxa"/>
                  <w:gridSpan w:val="7"/>
                  <w:shd w:val="clear" w:color="auto" w:fill="auto"/>
                  <w:vAlign w:val="center"/>
                </w:tcPr>
                <w:p w14:paraId="13415B6B" w14:textId="77777777" w:rsidR="00C83BDE" w:rsidRPr="00C83BDE" w:rsidRDefault="00C83BDE" w:rsidP="00C83BDE">
                  <w:pPr>
                    <w:widowControl/>
                    <w:autoSpaceDE/>
                    <w:autoSpaceDN/>
                    <w:contextualSpacing/>
                    <w:jc w:val="both"/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</w:pPr>
                  <w:r w:rsidRPr="00C83BDE">
                    <w:rPr>
                      <w:rFonts w:eastAsia="Times New Roman"/>
                      <w:sz w:val="16"/>
                      <w:szCs w:val="16"/>
                      <w:lang w:eastAsia="es-ES"/>
                    </w:rPr>
                    <w:t>Se convoca públicamente a presentar propuestas para el proceso detallado a continuación, para lo cual l</w:t>
                  </w:r>
                  <w:r w:rsidRPr="00C83BDE"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os interesados podrán recabar el Documento de Contratación Directa (DCD) en el sitio Web de la Agencia Estatal de Vivienda (</w:t>
                  </w:r>
                  <w:hyperlink r:id="rId6" w:history="1">
                    <w:r w:rsidRPr="00C83BDE">
                      <w:rPr>
                        <w:rFonts w:eastAsia="Times New Roman"/>
                        <w:color w:val="0000FF"/>
                        <w:sz w:val="16"/>
                        <w:szCs w:val="16"/>
                        <w:u w:val="single"/>
                        <w:lang w:val="es-ES_tradnl" w:eastAsia="es-ES"/>
                      </w:rPr>
                      <w:t>www.aevivienda.gob.bo</w:t>
                    </w:r>
                  </w:hyperlink>
                  <w:r w:rsidRPr="00C83BDE"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)</w:t>
                  </w:r>
                </w:p>
              </w:tc>
            </w:tr>
            <w:tr w:rsidR="00C83BDE" w:rsidRPr="00C83BDE" w14:paraId="313F865C" w14:textId="77777777" w:rsidTr="00A2583E">
              <w:trPr>
                <w:gridAfter w:val="1"/>
                <w:wAfter w:w="10" w:type="dxa"/>
                <w:trHeight w:val="354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BD2486C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Objeto de la contratación</w:t>
                  </w:r>
                </w:p>
              </w:tc>
              <w:tc>
                <w:tcPr>
                  <w:tcW w:w="1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D315DF4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9EE4A41" w14:textId="77777777" w:rsidR="00C83BDE" w:rsidRPr="00C83BDE" w:rsidRDefault="00C83BDE" w:rsidP="00C83BDE">
                  <w:pPr>
                    <w:widowControl/>
                    <w:autoSpaceDE/>
                    <w:autoSpaceDN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5A3A00A" w14:textId="357C9540" w:rsidR="00C83BDE" w:rsidRPr="00C83BDE" w:rsidRDefault="006C2E11" w:rsidP="00922098">
                  <w:pPr>
                    <w:widowControl/>
                    <w:autoSpaceDE/>
                    <w:autoSpaceDN/>
                    <w:jc w:val="both"/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 xml:space="preserve">INSPECTORIA PARA EL </w:t>
                  </w:r>
                  <w:r w:rsidR="0005346B" w:rsidRPr="0005346B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 xml:space="preserve">PROYECTO DE VIVIENDA </w:t>
                  </w:r>
                  <w:r w:rsidR="00845782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C</w:t>
                  </w:r>
                  <w:r w:rsidR="006B328B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U</w:t>
                  </w:r>
                  <w:r w:rsidR="00845782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ALITATIVA</w:t>
                  </w:r>
                  <w:r w:rsidR="00FB5F91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 </w:t>
                  </w:r>
                  <w:r w:rsidR="007930F0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 xml:space="preserve">EN EL MUNICIPIO DE </w:t>
                  </w:r>
                  <w:r w:rsidR="006B00B9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POTOSÍ</w:t>
                  </w:r>
                  <w:r w:rsidR="007930F0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 xml:space="preserve"> – FASE</w:t>
                  </w:r>
                  <w:r w:rsidR="00B378A6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 xml:space="preserve"> </w:t>
                  </w:r>
                  <w:r w:rsidR="007930F0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>(</w:t>
                  </w:r>
                  <w:r w:rsidR="00D97539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X</w:t>
                  </w:r>
                  <w:r w:rsidR="006B00B9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LIV</w:t>
                  </w:r>
                  <w:r w:rsidR="0005346B" w:rsidRPr="0005346B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>) 20</w:t>
                  </w:r>
                  <w:r w:rsidR="0005346B" w:rsidRPr="00F842B9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2</w:t>
                  </w:r>
                  <w:r w:rsidR="00B62F8E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4</w:t>
                  </w:r>
                  <w:r w:rsidR="00B378A6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 </w:t>
                  </w:r>
                  <w:bookmarkStart w:id="0" w:name="_GoBack"/>
                  <w:bookmarkEnd w:id="0"/>
                  <w:r w:rsidR="0005346B" w:rsidRPr="0005346B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 xml:space="preserve">– </w:t>
                  </w:r>
                  <w:r w:rsidR="00E93787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>POTOSI</w:t>
                  </w:r>
                  <w:r w:rsidR="00515780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>.</w:t>
                  </w:r>
                </w:p>
              </w:tc>
            </w:tr>
            <w:tr w:rsidR="00C83BDE" w:rsidRPr="00C83BDE" w14:paraId="6E9083B1" w14:textId="77777777" w:rsidTr="00A2583E">
              <w:trPr>
                <w:gridAfter w:val="1"/>
                <w:wAfter w:w="10" w:type="dxa"/>
                <w:trHeight w:val="349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D125262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Código de Proceso de Contratación </w:t>
                  </w:r>
                </w:p>
              </w:tc>
              <w:tc>
                <w:tcPr>
                  <w:tcW w:w="1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2EF6712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55205EA" w14:textId="77777777" w:rsidR="00C83BDE" w:rsidRPr="00C83BDE" w:rsidRDefault="00C83BDE" w:rsidP="00C83BDE">
                  <w:pPr>
                    <w:widowControl/>
                    <w:autoSpaceDE/>
                    <w:autoSpaceDN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6B9BCE6" w14:textId="783375A0" w:rsidR="00C83BDE" w:rsidRPr="00C83BDE" w:rsidRDefault="006E395D" w:rsidP="00302B9F">
                  <w:pPr>
                    <w:widowControl/>
                    <w:autoSpaceDE/>
                    <w:autoSpaceDN/>
                    <w:contextualSpacing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AEV-</w:t>
                  </w:r>
                  <w:r w:rsidR="00B957B1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PT-</w:t>
                  </w:r>
                  <w:r w:rsidR="006C2E11">
                    <w:rPr>
                      <w:rFonts w:ascii="Verdana" w:eastAsia="Times New Roman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INSP</w:t>
                  </w:r>
                  <w:r w:rsidR="00B957B1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-</w:t>
                  </w:r>
                  <w:r w:rsidR="00445001">
                    <w:rPr>
                      <w:rFonts w:ascii="Verdana" w:eastAsia="Times New Roman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6</w:t>
                  </w:r>
                  <w:r w:rsidR="006B00B9">
                    <w:rPr>
                      <w:rFonts w:ascii="Verdana" w:eastAsia="Times New Roman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9</w:t>
                  </w:r>
                  <w:r w:rsidR="005205CF" w:rsidRPr="005205CF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/2</w:t>
                  </w:r>
                  <w:r w:rsidR="006C2E11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4</w:t>
                  </w:r>
                </w:p>
              </w:tc>
            </w:tr>
            <w:tr w:rsidR="00C83BDE" w:rsidRPr="00C83BDE" w14:paraId="0EC282CE" w14:textId="77777777" w:rsidTr="00A2583E">
              <w:trPr>
                <w:gridAfter w:val="1"/>
                <w:wAfter w:w="10" w:type="dxa"/>
                <w:trHeight w:val="218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91909B9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Forma de adjudicación</w:t>
                  </w:r>
                </w:p>
              </w:tc>
              <w:tc>
                <w:tcPr>
                  <w:tcW w:w="1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096D1C1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4F9A0E6" w14:textId="77777777" w:rsidR="00C83BDE" w:rsidRPr="00C83BDE" w:rsidRDefault="00C83BDE" w:rsidP="00C83BDE">
                  <w:pPr>
                    <w:widowControl/>
                    <w:autoSpaceDE/>
                    <w:autoSpaceDN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79E4B7A" w14:textId="77777777" w:rsidR="00C83BDE" w:rsidRPr="00C83BDE" w:rsidRDefault="00C83BDE" w:rsidP="00C83BDE">
                  <w:pPr>
                    <w:widowControl/>
                    <w:autoSpaceDE/>
                    <w:autoSpaceDN/>
                    <w:contextualSpacing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Por el Total</w:t>
                  </w:r>
                </w:p>
              </w:tc>
            </w:tr>
            <w:tr w:rsidR="00C83BDE" w:rsidRPr="00C83BDE" w14:paraId="34E35CF4" w14:textId="77777777" w:rsidTr="00A2583E">
              <w:trPr>
                <w:gridAfter w:val="1"/>
                <w:wAfter w:w="10" w:type="dxa"/>
                <w:trHeight w:val="218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720D97F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Método de Selección y Adjudicación </w:t>
                  </w:r>
                </w:p>
              </w:tc>
              <w:tc>
                <w:tcPr>
                  <w:tcW w:w="1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244D3FA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584D471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3D6DCDA" w14:textId="77777777" w:rsidR="00C83BDE" w:rsidRPr="00C83BDE" w:rsidRDefault="006C2E11" w:rsidP="00C83BDE">
                  <w:pPr>
                    <w:widowControl/>
                    <w:autoSpaceDE/>
                    <w:autoSpaceDN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Presupuesto Fijo</w:t>
                  </w:r>
                </w:p>
              </w:tc>
            </w:tr>
            <w:tr w:rsidR="00C83BDE" w:rsidRPr="00C83BDE" w14:paraId="2CFE2B69" w14:textId="77777777" w:rsidTr="00A2583E">
              <w:trPr>
                <w:gridAfter w:val="1"/>
                <w:wAfter w:w="10" w:type="dxa"/>
                <w:trHeight w:val="321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171DA9B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Precio Referencial</w:t>
                  </w:r>
                  <w:r w:rsidR="00AC217C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 Total</w:t>
                  </w:r>
                </w:p>
              </w:tc>
              <w:tc>
                <w:tcPr>
                  <w:tcW w:w="1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7DC173E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1748270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DBCBF27" w14:textId="5F4BF6BA" w:rsidR="00C83BDE" w:rsidRPr="00095657" w:rsidRDefault="00B957B1" w:rsidP="00302B9F">
                  <w:pPr>
                    <w:rPr>
                      <w:rFonts w:ascii="Arial Black" w:eastAsia="Times New Roman" w:hAnsi="Arial Black"/>
                      <w:b/>
                      <w:bCs/>
                      <w:sz w:val="18"/>
                      <w:szCs w:val="18"/>
                      <w:lang w:eastAsia="es-ES"/>
                    </w:rPr>
                  </w:pPr>
                  <w:r w:rsidRPr="00095657">
                    <w:rPr>
                      <w:b/>
                      <w:sz w:val="18"/>
                      <w:szCs w:val="18"/>
                      <w:lang w:val="es-BO"/>
                    </w:rPr>
                    <w:t>Bs.</w:t>
                  </w:r>
                  <w:r w:rsidR="006B00B9">
                    <w:rPr>
                      <w:b/>
                      <w:color w:val="FF0000"/>
                      <w:sz w:val="18"/>
                      <w:szCs w:val="18"/>
                      <w:lang w:val="es-BO"/>
                    </w:rPr>
                    <w:t>86</w:t>
                  </w:r>
                  <w:r w:rsidR="00095657" w:rsidRPr="00095657">
                    <w:rPr>
                      <w:b/>
                      <w:color w:val="FF0000"/>
                      <w:sz w:val="18"/>
                      <w:szCs w:val="18"/>
                      <w:lang w:val="es-BO"/>
                    </w:rPr>
                    <w:t>.</w:t>
                  </w:r>
                  <w:r w:rsidR="006B00B9">
                    <w:rPr>
                      <w:b/>
                      <w:color w:val="FF0000"/>
                      <w:sz w:val="18"/>
                      <w:szCs w:val="18"/>
                      <w:lang w:val="es-BO"/>
                    </w:rPr>
                    <w:t xml:space="preserve">379,43 </w:t>
                  </w:r>
                  <w:r w:rsidRPr="00095657">
                    <w:rPr>
                      <w:b/>
                      <w:sz w:val="18"/>
                      <w:szCs w:val="18"/>
                      <w:lang w:val="es-BO"/>
                    </w:rPr>
                    <w:t>(</w:t>
                  </w:r>
                  <w:r w:rsidR="006B00B9">
                    <w:rPr>
                      <w:bCs/>
                      <w:sz w:val="18"/>
                      <w:szCs w:val="18"/>
                      <w:lang w:val="es-BO"/>
                    </w:rPr>
                    <w:t>Ochenta y Seis Mil Trescientos</w:t>
                  </w:r>
                  <w:r w:rsidR="002630E1">
                    <w:rPr>
                      <w:bCs/>
                      <w:sz w:val="18"/>
                      <w:szCs w:val="18"/>
                      <w:lang w:val="es-BO"/>
                    </w:rPr>
                    <w:t xml:space="preserve"> Setenta y Nueve 43</w:t>
                  </w:r>
                  <w:r w:rsidR="00C97EFA" w:rsidRPr="00095657">
                    <w:rPr>
                      <w:bCs/>
                      <w:sz w:val="18"/>
                      <w:szCs w:val="18"/>
                      <w:lang w:val="es-BO"/>
                    </w:rPr>
                    <w:t>/</w:t>
                  </w:r>
                  <w:r w:rsidRPr="00095657">
                    <w:rPr>
                      <w:sz w:val="18"/>
                      <w:szCs w:val="18"/>
                      <w:lang w:val="es-BO"/>
                    </w:rPr>
                    <w:t>100 bolivianos</w:t>
                  </w:r>
                  <w:r w:rsidRPr="00095657">
                    <w:rPr>
                      <w:b/>
                      <w:sz w:val="18"/>
                      <w:szCs w:val="18"/>
                      <w:lang w:val="es-BO"/>
                    </w:rPr>
                    <w:t>)</w:t>
                  </w:r>
                </w:p>
              </w:tc>
            </w:tr>
            <w:tr w:rsidR="00C83BDE" w:rsidRPr="00C83BDE" w14:paraId="74CF0507" w14:textId="77777777" w:rsidTr="00A2583E">
              <w:trPr>
                <w:gridAfter w:val="1"/>
                <w:wAfter w:w="10" w:type="dxa"/>
                <w:trHeight w:val="349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DD438BB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Encargado de atender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19132C1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A54E143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both"/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552CEAA" w14:textId="18A1A463" w:rsidR="00C83BDE" w:rsidRPr="00C83BDE" w:rsidRDefault="00B957B1" w:rsidP="00C83BDE">
                  <w:pPr>
                    <w:widowControl/>
                    <w:autoSpaceDE/>
                    <w:autoSpaceDN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Arq. </w:t>
                  </w:r>
                  <w:r w:rsidR="00805E8A">
                    <w:rPr>
                      <w:sz w:val="16"/>
                      <w:szCs w:val="16"/>
                      <w:lang w:val="es-BO"/>
                    </w:rPr>
                    <w:t>J</w:t>
                  </w:r>
                  <w:r w:rsidR="00805E8A">
                    <w:rPr>
                      <w:sz w:val="16"/>
                      <w:szCs w:val="16"/>
                    </w:rPr>
                    <w:t>osé Poma Negretty</w:t>
                  </w:r>
                </w:p>
              </w:tc>
            </w:tr>
            <w:tr w:rsidR="00C83BDE" w:rsidRPr="00C83BDE" w14:paraId="4658E9B6" w14:textId="77777777" w:rsidTr="00A2583E">
              <w:trPr>
                <w:gridAfter w:val="1"/>
                <w:wAfter w:w="10" w:type="dxa"/>
                <w:trHeight w:val="349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500E35D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Teléfono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E1F5082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2607062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both"/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8C41B51" w14:textId="77777777" w:rsidR="00C83BDE" w:rsidRPr="00C83BDE" w:rsidRDefault="00B957B1" w:rsidP="00C83BDE">
                  <w:pPr>
                    <w:widowControl/>
                    <w:autoSpaceDE/>
                    <w:autoSpaceDN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  <w:t>61-20792</w:t>
                  </w:r>
                </w:p>
              </w:tc>
            </w:tr>
            <w:tr w:rsidR="00C83BDE" w:rsidRPr="00C83BDE" w14:paraId="72C7B630" w14:textId="77777777" w:rsidTr="00A2583E">
              <w:trPr>
                <w:gridAfter w:val="1"/>
                <w:wAfter w:w="10" w:type="dxa"/>
                <w:trHeight w:val="349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C0ACB8C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Correo Electrónico para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52FB14C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1B1789E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both"/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06D0E3C" w14:textId="16A6BB2B" w:rsidR="00C83BDE" w:rsidRPr="00C83BDE" w:rsidRDefault="00B378A6" w:rsidP="00B42365">
                  <w:pPr>
                    <w:widowControl/>
                    <w:autoSpaceDE/>
                    <w:autoSpaceDN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hyperlink r:id="rId7" w:history="1">
                    <w:r w:rsidR="00D65642" w:rsidRPr="000E0D5C">
                      <w:rPr>
                        <w:rStyle w:val="Hipervnculo"/>
                        <w:sz w:val="16"/>
                        <w:szCs w:val="16"/>
                        <w:lang w:val="es-BO"/>
                      </w:rPr>
                      <w:t>j</w:t>
                    </w:r>
                    <w:r w:rsidR="00D65642" w:rsidRPr="000E0D5C">
                      <w:rPr>
                        <w:rStyle w:val="Hipervnculo"/>
                        <w:sz w:val="16"/>
                        <w:szCs w:val="16"/>
                      </w:rPr>
                      <w:t>ose</w:t>
                    </w:r>
                    <w:r w:rsidR="00D65642" w:rsidRPr="000E0D5C">
                      <w:rPr>
                        <w:rStyle w:val="Hipervnculo"/>
                        <w:sz w:val="16"/>
                        <w:szCs w:val="16"/>
                        <w:lang w:val="es-BO"/>
                      </w:rPr>
                      <w:t>.poma@aevivienda.gob.bo</w:t>
                    </w:r>
                  </w:hyperlink>
                </w:p>
              </w:tc>
            </w:tr>
          </w:tbl>
          <w:p w14:paraId="72A53796" w14:textId="77777777" w:rsidR="00C83BDE" w:rsidRPr="006C2E11" w:rsidRDefault="00C83BDE" w:rsidP="00C83BDE">
            <w:pPr>
              <w:widowControl/>
              <w:autoSpaceDE/>
              <w:autoSpaceDN/>
              <w:rPr>
                <w:rFonts w:ascii="Verdana" w:eastAsia="Times New Roman" w:hAnsi="Verdana"/>
                <w:sz w:val="2"/>
                <w:szCs w:val="14"/>
              </w:rPr>
            </w:pPr>
          </w:p>
          <w:tbl>
            <w:tblPr>
              <w:tblW w:w="5000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835"/>
              <w:gridCol w:w="3555"/>
              <w:gridCol w:w="132"/>
              <w:gridCol w:w="130"/>
              <w:gridCol w:w="351"/>
              <w:gridCol w:w="130"/>
              <w:gridCol w:w="379"/>
              <w:gridCol w:w="130"/>
              <w:gridCol w:w="470"/>
              <w:gridCol w:w="132"/>
              <w:gridCol w:w="130"/>
              <w:gridCol w:w="426"/>
              <w:gridCol w:w="208"/>
              <w:gridCol w:w="422"/>
              <w:gridCol w:w="130"/>
              <w:gridCol w:w="130"/>
              <w:gridCol w:w="2249"/>
              <w:gridCol w:w="129"/>
            </w:tblGrid>
            <w:tr w:rsidR="000B4114" w:rsidRPr="00E169D4" w14:paraId="40380DE5" w14:textId="77777777" w:rsidTr="00AE14BC">
              <w:trPr>
                <w:trHeight w:val="284"/>
              </w:trPr>
              <w:tc>
                <w:tcPr>
                  <w:tcW w:w="5000" w:type="pct"/>
                  <w:gridSpan w:val="18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  <w:shd w:val="clear" w:color="auto" w:fill="323E4F" w:themeFill="text2" w:themeFillShade="BF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47526D4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E169D4">
                    <w:rPr>
                      <w:b/>
                      <w:sz w:val="18"/>
                      <w:szCs w:val="18"/>
                      <w:lang w:val="es-BO"/>
                    </w:rPr>
                    <w:t>CRONOGRAMA DE PLAZOS</w:t>
                  </w:r>
                </w:p>
              </w:tc>
            </w:tr>
            <w:tr w:rsidR="0097338B" w:rsidRPr="00E169D4" w14:paraId="0F4D583D" w14:textId="77777777" w:rsidTr="00AE14BC">
              <w:trPr>
                <w:trHeight w:val="284"/>
              </w:trPr>
              <w:tc>
                <w:tcPr>
                  <w:tcW w:w="2246" w:type="pct"/>
                  <w:gridSpan w:val="3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  <w:shd w:val="clear" w:color="auto" w:fill="D9E2F3" w:themeFill="accent1" w:themeFillTint="33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4179EBC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b/>
                      <w:sz w:val="18"/>
                      <w:szCs w:val="16"/>
                      <w:lang w:val="es-BO"/>
                    </w:rPr>
                  </w:pPr>
                  <w:r w:rsidRPr="00E169D4">
                    <w:rPr>
                      <w:b/>
                      <w:sz w:val="18"/>
                      <w:szCs w:val="16"/>
                      <w:lang w:val="es-BO"/>
                    </w:rPr>
                    <w:t>ACTIVIDAD</w:t>
                  </w:r>
                </w:p>
              </w:tc>
              <w:tc>
                <w:tcPr>
                  <w:tcW w:w="851" w:type="pct"/>
                  <w:gridSpan w:val="7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  <w:shd w:val="clear" w:color="auto" w:fill="D9E2F3" w:themeFill="accent1" w:themeFillTint="33"/>
                  <w:tcMar>
                    <w:left w:w="0" w:type="dxa"/>
                    <w:right w:w="0" w:type="dxa"/>
                  </w:tcMar>
                  <w:vAlign w:val="center"/>
                </w:tcPr>
                <w:p w14:paraId="7D55EB4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8"/>
                      <w:szCs w:val="14"/>
                      <w:lang w:val="es-BO"/>
                    </w:rPr>
                  </w:pPr>
                  <w:r w:rsidRPr="00E169D4">
                    <w:rPr>
                      <w:b/>
                      <w:sz w:val="18"/>
                      <w:szCs w:val="16"/>
                      <w:lang w:val="es-BO"/>
                    </w:rPr>
                    <w:t>FECHA</w:t>
                  </w:r>
                </w:p>
              </w:tc>
              <w:tc>
                <w:tcPr>
                  <w:tcW w:w="655" w:type="pct"/>
                  <w:gridSpan w:val="5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  <w:shd w:val="clear" w:color="auto" w:fill="D9E2F3" w:themeFill="accent1" w:themeFillTint="33"/>
                  <w:vAlign w:val="center"/>
                </w:tcPr>
                <w:p w14:paraId="642F19E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8"/>
                      <w:szCs w:val="14"/>
                      <w:lang w:val="es-BO"/>
                    </w:rPr>
                  </w:pPr>
                  <w:r w:rsidRPr="00E169D4">
                    <w:rPr>
                      <w:b/>
                      <w:sz w:val="18"/>
                      <w:szCs w:val="16"/>
                      <w:lang w:val="es-BO"/>
                    </w:rPr>
                    <w:t>HORA</w:t>
                  </w:r>
                </w:p>
              </w:tc>
              <w:tc>
                <w:tcPr>
                  <w:tcW w:w="1247" w:type="pct"/>
                  <w:gridSpan w:val="3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  <w:shd w:val="clear" w:color="auto" w:fill="D9E2F3" w:themeFill="accent1" w:themeFillTint="33"/>
                  <w:vAlign w:val="center"/>
                </w:tcPr>
                <w:p w14:paraId="7E0134A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8"/>
                      <w:szCs w:val="16"/>
                      <w:lang w:val="es-BO"/>
                    </w:rPr>
                  </w:pPr>
                  <w:r w:rsidRPr="00E169D4">
                    <w:rPr>
                      <w:b/>
                      <w:sz w:val="18"/>
                      <w:szCs w:val="16"/>
                      <w:lang w:val="es-BO"/>
                    </w:rPr>
                    <w:t>LUGAR</w:t>
                  </w:r>
                  <w:r>
                    <w:rPr>
                      <w:b/>
                      <w:sz w:val="18"/>
                      <w:szCs w:val="16"/>
                      <w:lang w:val="es-BO"/>
                    </w:rPr>
                    <w:t xml:space="preserve"> </w:t>
                  </w:r>
                </w:p>
              </w:tc>
            </w:tr>
            <w:tr w:rsidR="0097338B" w:rsidRPr="00E169D4" w14:paraId="056036AD" w14:textId="77777777" w:rsidTr="00AE14BC">
              <w:trPr>
                <w:trHeight w:val="57"/>
              </w:trPr>
              <w:tc>
                <w:tcPr>
                  <w:tcW w:w="415" w:type="pct"/>
                  <w:vMerge w:val="restart"/>
                  <w:tcBorders>
                    <w:top w:val="single" w:sz="12" w:space="0" w:color="000000" w:themeColor="text1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253EDBE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sz w:val="14"/>
                      <w:szCs w:val="14"/>
                      <w:lang w:val="es-BO"/>
                    </w:rPr>
                    <w:t>1</w:t>
                  </w:r>
                </w:p>
              </w:tc>
              <w:tc>
                <w:tcPr>
                  <w:tcW w:w="1831" w:type="pct"/>
                  <w:gridSpan w:val="2"/>
                  <w:vMerge w:val="restart"/>
                  <w:tcBorders>
                    <w:top w:val="single" w:sz="12" w:space="0" w:color="000000" w:themeColor="text1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787DCAD" w14:textId="77777777" w:rsidR="000B4114" w:rsidRPr="00E169D4" w:rsidRDefault="000B4114" w:rsidP="00DF3A8F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6C5602">
                    <w:rPr>
                      <w:sz w:val="16"/>
                      <w:szCs w:val="16"/>
                      <w:lang w:val="es-BO"/>
                    </w:rPr>
                    <w:t>Publicación en la página web de la AEVIVIENDA</w:t>
                  </w:r>
                  <w:r w:rsidRPr="00843294">
                    <w:rPr>
                      <w:sz w:val="16"/>
                      <w:szCs w:val="16"/>
                      <w:lang w:val="es-BO"/>
                    </w:rPr>
                    <w:t>.</w:t>
                  </w: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</w:p>
              </w:tc>
              <w:tc>
                <w:tcPr>
                  <w:tcW w:w="65" w:type="pct"/>
                  <w:tcBorders>
                    <w:top w:val="single" w:sz="12" w:space="0" w:color="000000" w:themeColor="text1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229C0E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12" w:space="0" w:color="000000" w:themeColor="text1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6DB031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65" w:type="pct"/>
                  <w:tcBorders>
                    <w:top w:val="single" w:sz="12" w:space="0" w:color="000000" w:themeColor="text1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B13402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12" w:space="0" w:color="000000" w:themeColor="text1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C91297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65" w:type="pct"/>
                  <w:tcBorders>
                    <w:top w:val="single" w:sz="12" w:space="0" w:color="000000" w:themeColor="text1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7F028B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12" w:space="0" w:color="000000" w:themeColor="text1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356218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65" w:type="pct"/>
                  <w:tcBorders>
                    <w:top w:val="single" w:sz="12" w:space="0" w:color="000000" w:themeColor="text1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A515BC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single" w:sz="12" w:space="0" w:color="000000" w:themeColor="text1"/>
                    <w:left w:val="single" w:sz="12" w:space="0" w:color="auto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0E3A1D4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single" w:sz="12" w:space="0" w:color="000000" w:themeColor="text1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681498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single" w:sz="12" w:space="0" w:color="000000" w:themeColor="text1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8EE0CF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single" w:sz="12" w:space="0" w:color="000000" w:themeColor="text1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F73580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single" w:sz="12" w:space="0" w:color="000000" w:themeColor="text1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7052CF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single" w:sz="12" w:space="0" w:color="000000" w:themeColor="text1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C9B7F9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single" w:sz="12" w:space="0" w:color="000000" w:themeColor="text1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47B693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single" w:sz="12" w:space="0" w:color="000000" w:themeColor="text1"/>
                    <w:left w:val="nil"/>
                  </w:tcBorders>
                  <w:shd w:val="clear" w:color="auto" w:fill="auto"/>
                  <w:vAlign w:val="center"/>
                </w:tcPr>
                <w:p w14:paraId="5D7FA816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97338B" w:rsidRPr="00E169D4" w14:paraId="297A8CB0" w14:textId="77777777" w:rsidTr="00AE14BC">
              <w:trPr>
                <w:trHeight w:val="53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571E46C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3F8E9936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9880A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618DB222" w14:textId="017333E7" w:rsidR="000B4114" w:rsidRPr="00E169D4" w:rsidRDefault="006B00B9" w:rsidP="00C02DD3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31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F7A62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1EAE2446" w14:textId="0E5E18D4" w:rsidR="000B4114" w:rsidRPr="00E169D4" w:rsidRDefault="000844C7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</w:t>
                  </w:r>
                  <w:r w:rsidR="00BB1064">
                    <w:rPr>
                      <w:sz w:val="16"/>
                      <w:szCs w:val="16"/>
                      <w:lang w:val="es-BO"/>
                    </w:rPr>
                    <w:t>2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B25FC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6B123B8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2024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5826DC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67BA4CE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125ED9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717F33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CD9BA6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7D1CBB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8085A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2B93C8D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5F8C6E91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97338B" w:rsidRPr="00E169D4" w14:paraId="10F054ED" w14:textId="77777777" w:rsidTr="00AE14BC"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5D7417D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49C4C158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1C3A2610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DD2E62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ED4B57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14393B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885BCD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DABB37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F10D13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336336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115E876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27E435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0EABCF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86057D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31807D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F27AE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5061028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34AAA107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97338B" w:rsidRPr="00E169D4" w14:paraId="3E1366E0" w14:textId="77777777" w:rsidTr="00AE14BC">
              <w:trPr>
                <w:trHeight w:val="132"/>
              </w:trPr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6EF6B13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08FA19ED" w14:textId="77777777" w:rsidR="000B4114" w:rsidRPr="007B28E0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7DC14560" w14:textId="77777777" w:rsidR="000B4114" w:rsidRPr="007B28E0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A8F817C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E677DEF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3573ED3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511E804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AFEA03E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5564C9B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C5A74F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BB042BD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3FD199D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FCC646B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F35222F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46D1939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86D89BA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D49A599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2D62B055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97338B" w:rsidRPr="00E169D4" w14:paraId="1EF332AF" w14:textId="77777777" w:rsidTr="00AE14BC">
              <w:trPr>
                <w:trHeight w:val="77"/>
              </w:trPr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095E697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06015FD1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7DC57704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B73C71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3A9BA4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15B6E4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BA3C1F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454DE7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6E7953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53F68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924B46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02A228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B7B244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E2AA69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5457B3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594EC2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D33B78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single" w:sz="4" w:space="0" w:color="auto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1415AF4F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97338B" w:rsidRPr="00E169D4" w14:paraId="704AEB30" w14:textId="77777777" w:rsidTr="00AE14BC">
              <w:trPr>
                <w:trHeight w:val="190"/>
              </w:trPr>
              <w:tc>
                <w:tcPr>
                  <w:tcW w:w="415" w:type="pct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72EC13E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2</w:t>
                  </w:r>
                </w:p>
              </w:tc>
              <w:tc>
                <w:tcPr>
                  <w:tcW w:w="1831" w:type="pct"/>
                  <w:gridSpan w:val="2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5C464D3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E169D4">
                    <w:rPr>
                      <w:sz w:val="16"/>
                      <w:szCs w:val="16"/>
                      <w:lang w:val="es-BO"/>
                    </w:rPr>
                    <w:t>Presentación y Apertura de Propuestas (fecha límite)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A5CDFA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7FDAE5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A1605C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9E9DDF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BF5520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D58B5B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F3F881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4354C22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5A85BD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Hora</w:t>
                  </w: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6D8C1A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48A803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Min.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064545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404F34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CF520C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14:paraId="22F6C75C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97338B" w:rsidRPr="00E169D4" w14:paraId="4C864C86" w14:textId="77777777" w:rsidTr="00AE14BC">
              <w:trPr>
                <w:trHeight w:val="190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052D775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3C47210A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CB427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03C1B42A" w14:textId="737520CE" w:rsidR="000B4114" w:rsidRDefault="006B00B9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06</w:t>
                  </w:r>
                </w:p>
                <w:p w14:paraId="39295612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01D7CDD4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4EFFF6F6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4CB21702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4FFF722E" w14:textId="77777777" w:rsidR="006B00B9" w:rsidRDefault="006B00B9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672977D3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3CE6BA29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7A808EEF" w14:textId="351D8FD2" w:rsidR="000B4114" w:rsidRPr="00964F74" w:rsidRDefault="006B00B9" w:rsidP="000B4114">
                  <w:pPr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06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F8511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414B0F42" w14:textId="6AE3D5F6" w:rsidR="000B4114" w:rsidRDefault="006B00B9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  <w:p w14:paraId="77952A25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307EBF1C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09765DC8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1CF87582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5250F102" w14:textId="77777777" w:rsidR="006B00B9" w:rsidRDefault="006B00B9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02C0CA61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3920B006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360DA648" w14:textId="22D8E7BD" w:rsidR="000B4114" w:rsidRPr="00964F74" w:rsidRDefault="00AB01A7" w:rsidP="000B4114">
                  <w:pPr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 w:rsidR="006B00B9"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B0E94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51F3244F" w14:textId="6C4A689F" w:rsidR="000B411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</w:t>
                  </w:r>
                  <w:r w:rsidR="006B00B9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  <w:p w14:paraId="77C4D5C5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5549D60F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0CA5E215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52DEF0EE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4DCDC83B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6A875D3E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2F5D727A" w14:textId="77777777" w:rsidR="006B00B9" w:rsidRDefault="006B00B9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6610FD3F" w14:textId="7749DBD3" w:rsidR="000B4114" w:rsidRPr="00964F7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</w:t>
                  </w:r>
                  <w:r w:rsidR="006B00B9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4D03F0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</w:tcPr>
                <w:p w14:paraId="340F44B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48CBF167" w14:textId="22B3AB34" w:rsidR="000B4114" w:rsidRDefault="00B90085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09</w:t>
                  </w:r>
                </w:p>
                <w:p w14:paraId="52F8DCDA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70DB67E5" w14:textId="77777777" w:rsidR="002C5B78" w:rsidRDefault="002C5B78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303D6845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3ED5E713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2F0E8CBC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5C39D10D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3115C7E0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2BA1A249" w14:textId="3D6A4361" w:rsidR="000B4114" w:rsidRPr="00964F74" w:rsidRDefault="00AB01A7" w:rsidP="00C02DD3">
                  <w:pPr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 w:rsidR="00B90085">
                    <w:rPr>
                      <w:sz w:val="16"/>
                      <w:szCs w:val="16"/>
                      <w:lang w:val="es-BO"/>
                    </w:rPr>
                    <w:t>09</w:t>
                  </w:r>
                </w:p>
              </w:tc>
              <w:tc>
                <w:tcPr>
                  <w:tcW w:w="104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DB900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6C323223" w14:textId="7BE966A0" w:rsidR="000B4114" w:rsidRDefault="00EE7DEA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</w:t>
                  </w:r>
                  <w:r w:rsidR="000B4114">
                    <w:rPr>
                      <w:sz w:val="16"/>
                      <w:szCs w:val="16"/>
                      <w:lang w:val="es-BO"/>
                    </w:rPr>
                    <w:t>0</w:t>
                  </w:r>
                </w:p>
                <w:p w14:paraId="5CBA6CD0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76ED4A64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084BCE93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5F4094C6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4B9852AF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2DA8ECDA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4493228A" w14:textId="39C555A1" w:rsidR="000B4114" w:rsidRPr="00964F74" w:rsidRDefault="00845782" w:rsidP="000B4114">
                  <w:pPr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 w:rsidR="00FD7830"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 w:rsidR="00587E59"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 w:rsidR="007C5693">
                    <w:rPr>
                      <w:sz w:val="16"/>
                      <w:szCs w:val="16"/>
                      <w:lang w:val="es-BO"/>
                    </w:rPr>
                    <w:t xml:space="preserve">    </w:t>
                  </w:r>
                  <w:r w:rsidR="002730DD">
                    <w:rPr>
                      <w:sz w:val="16"/>
                      <w:szCs w:val="16"/>
                      <w:lang w:val="es-BO"/>
                    </w:rPr>
                    <w:t xml:space="preserve">  3</w:t>
                  </w:r>
                  <w:r w:rsidR="007C5693">
                    <w:rPr>
                      <w:sz w:val="16"/>
                      <w:szCs w:val="16"/>
                      <w:lang w:val="es-BO"/>
                    </w:rPr>
                    <w:t>0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BA0DC9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3AE87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7FF4063F" w14:textId="77777777" w:rsidR="00B957B1" w:rsidRPr="00F138E2" w:rsidRDefault="00B957B1" w:rsidP="00B957B1">
                  <w:pPr>
                    <w:adjustRightInd w:val="0"/>
                    <w:snapToGrid w:val="0"/>
                    <w:jc w:val="center"/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</w:pPr>
                  <w:r w:rsidRPr="00F138E2"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PRESENTACIÓN</w:t>
                  </w:r>
                </w:p>
                <w:p w14:paraId="4FA09EDD" w14:textId="77777777" w:rsidR="00B957B1" w:rsidRPr="00F138E2" w:rsidRDefault="00B957B1" w:rsidP="00B957B1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F138E2">
                    <w:rPr>
                      <w:i/>
                      <w:sz w:val="14"/>
                      <w:szCs w:val="14"/>
                      <w:lang w:val="es-BO"/>
                    </w:rPr>
                    <w:t xml:space="preserve">Oficinas AEVIVIENDA Potosí, Calle </w:t>
                  </w:r>
                  <w:r>
                    <w:rPr>
                      <w:i/>
                      <w:sz w:val="14"/>
                      <w:szCs w:val="14"/>
                      <w:lang w:val="es-BO"/>
                    </w:rPr>
                    <w:t xml:space="preserve">América Nº 75, 2do. Piso, Casi Esquina Calle </w:t>
                  </w:r>
                  <w:r w:rsidRPr="00F138E2">
                    <w:rPr>
                      <w:i/>
                      <w:sz w:val="14"/>
                      <w:szCs w:val="14"/>
                      <w:lang w:val="es-BO"/>
                    </w:rPr>
                    <w:t>Gabriel René</w:t>
                  </w:r>
                  <w:r>
                    <w:rPr>
                      <w:i/>
                      <w:sz w:val="14"/>
                      <w:szCs w:val="14"/>
                      <w:lang w:val="es-BO"/>
                    </w:rPr>
                    <w:t xml:space="preserve"> Moreno</w:t>
                  </w:r>
                  <w:r w:rsidRPr="00F138E2">
                    <w:rPr>
                      <w:i/>
                      <w:sz w:val="14"/>
                      <w:szCs w:val="14"/>
                      <w:lang w:val="es-BO"/>
                    </w:rPr>
                    <w:t>.</w:t>
                  </w:r>
                </w:p>
                <w:p w14:paraId="5FFB676A" w14:textId="77777777" w:rsidR="00B957B1" w:rsidRPr="00F138E2" w:rsidRDefault="00B957B1" w:rsidP="00B957B1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  <w:p w14:paraId="4ABB3343" w14:textId="77777777" w:rsidR="00B957B1" w:rsidRPr="00F138E2" w:rsidRDefault="00B957B1" w:rsidP="00B957B1">
                  <w:pPr>
                    <w:adjustRightInd w:val="0"/>
                    <w:snapToGrid w:val="0"/>
                    <w:jc w:val="center"/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</w:pPr>
                  <w:r w:rsidRPr="00F138E2"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APERTURA</w:t>
                  </w:r>
                </w:p>
                <w:p w14:paraId="0AAA5E72" w14:textId="77777777" w:rsidR="00B957B1" w:rsidRPr="00F138E2" w:rsidRDefault="00B957B1" w:rsidP="00B957B1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F138E2">
                    <w:rPr>
                      <w:i/>
                      <w:sz w:val="14"/>
                      <w:szCs w:val="14"/>
                      <w:lang w:val="es-BO"/>
                    </w:rPr>
                    <w:t xml:space="preserve">Oficinas AEVIVIENDA Potosí, Calle </w:t>
                  </w:r>
                  <w:r>
                    <w:rPr>
                      <w:i/>
                      <w:sz w:val="14"/>
                      <w:szCs w:val="14"/>
                      <w:lang w:val="es-BO"/>
                    </w:rPr>
                    <w:t xml:space="preserve">América Nº 75, 2do. Piso, Casi Esquina Calle </w:t>
                  </w:r>
                  <w:r w:rsidRPr="00F138E2">
                    <w:rPr>
                      <w:i/>
                      <w:sz w:val="14"/>
                      <w:szCs w:val="14"/>
                      <w:lang w:val="es-BO"/>
                    </w:rPr>
                    <w:t>Gabriel René Moreno</w:t>
                  </w:r>
                  <w:r>
                    <w:rPr>
                      <w:i/>
                      <w:sz w:val="14"/>
                      <w:szCs w:val="14"/>
                      <w:lang w:val="es-BO"/>
                    </w:rPr>
                    <w:t>.</w:t>
                  </w:r>
                </w:p>
                <w:p w14:paraId="44F5EB5E" w14:textId="77777777" w:rsidR="00B957B1" w:rsidRDefault="00B378A6" w:rsidP="00B957B1">
                  <w:pPr>
                    <w:adjustRightInd w:val="0"/>
                    <w:snapToGrid w:val="0"/>
                    <w:jc w:val="center"/>
                    <w:rPr>
                      <w:b/>
                      <w:i/>
                      <w:sz w:val="16"/>
                      <w:szCs w:val="16"/>
                      <w:lang w:val="es-BO"/>
                    </w:rPr>
                  </w:pPr>
                  <w:hyperlink r:id="rId8" w:history="1">
                    <w:r w:rsidR="00B957B1" w:rsidRPr="000A4C4D">
                      <w:rPr>
                        <w:rStyle w:val="Hipervnculo"/>
                        <w:sz w:val="14"/>
                        <w:szCs w:val="14"/>
                        <w:lang w:val="es-BO"/>
                      </w:rPr>
                      <w:t>https://meet.google.com/b</w:t>
                    </w:r>
                    <w:proofErr w:type="spellStart"/>
                    <w:r w:rsidR="00B957B1" w:rsidRPr="000A4C4D">
                      <w:rPr>
                        <w:rStyle w:val="Hipervnculo"/>
                        <w:sz w:val="14"/>
                        <w:szCs w:val="14"/>
                      </w:rPr>
                      <w:t>bp</w:t>
                    </w:r>
                    <w:proofErr w:type="spellEnd"/>
                    <w:r w:rsidR="00B957B1" w:rsidRPr="000A4C4D">
                      <w:rPr>
                        <w:rStyle w:val="Hipervnculo"/>
                        <w:sz w:val="14"/>
                        <w:szCs w:val="14"/>
                        <w:lang w:val="es-BO"/>
                      </w:rPr>
                      <w:t>-x</w:t>
                    </w:r>
                    <w:proofErr w:type="spellStart"/>
                    <w:r w:rsidR="00B957B1" w:rsidRPr="000A4C4D">
                      <w:rPr>
                        <w:rStyle w:val="Hipervnculo"/>
                        <w:sz w:val="14"/>
                        <w:szCs w:val="14"/>
                      </w:rPr>
                      <w:t>vzn</w:t>
                    </w:r>
                    <w:proofErr w:type="spellEnd"/>
                    <w:r w:rsidR="00B957B1" w:rsidRPr="000A4C4D">
                      <w:rPr>
                        <w:rStyle w:val="Hipervnculo"/>
                        <w:sz w:val="14"/>
                        <w:szCs w:val="14"/>
                        <w:lang w:val="es-BO"/>
                      </w:rPr>
                      <w:t>-a</w:t>
                    </w:r>
                    <w:proofErr w:type="spellStart"/>
                    <w:r w:rsidR="00B957B1" w:rsidRPr="000A4C4D">
                      <w:rPr>
                        <w:rStyle w:val="Hipervnculo"/>
                        <w:sz w:val="14"/>
                        <w:szCs w:val="14"/>
                      </w:rPr>
                      <w:t>yr</w:t>
                    </w:r>
                    <w:proofErr w:type="spellEnd"/>
                  </w:hyperlink>
                </w:p>
                <w:p w14:paraId="2953589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7D7A0106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97338B" w:rsidRPr="00E169D4" w14:paraId="62EC2E4A" w14:textId="77777777" w:rsidTr="00AE14BC"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5732889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48AE255A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5BDBBF24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840B2E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51D08B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5E3129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34C1B3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9BD055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381C35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42F2B4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709B503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161A55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A103C7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BED715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F22AA1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FE5169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2A17D7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38565448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97338B" w:rsidRPr="00E169D4" w14:paraId="690120E8" w14:textId="77777777" w:rsidTr="00AE14BC">
              <w:trPr>
                <w:trHeight w:val="190"/>
              </w:trPr>
              <w:tc>
                <w:tcPr>
                  <w:tcW w:w="415" w:type="pct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19B8A87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3</w:t>
                  </w:r>
                </w:p>
              </w:tc>
              <w:tc>
                <w:tcPr>
                  <w:tcW w:w="1831" w:type="pct"/>
                  <w:gridSpan w:val="2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C22F5E7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E169D4">
                    <w:rPr>
                      <w:sz w:val="16"/>
                      <w:szCs w:val="16"/>
                      <w:lang w:val="es-BO"/>
                    </w:rPr>
                    <w:t>Informe de Evaluación y Recomendación de Adjudicación o Declaratoria Desierta (fecha límite)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4408C9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B5F39E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F3C343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3AC2D4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F51A39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9FE4E9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C19FC8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0BF9A2A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2E2CCC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1D5859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771DEC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67C2D4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4E173A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81EA15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7A214280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97338B" w:rsidRPr="00E169D4" w14:paraId="71AD020F" w14:textId="77777777" w:rsidTr="00AE14BC">
              <w:trPr>
                <w:trHeight w:val="190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6B58609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387E4172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A17C1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74218737" w14:textId="79AC5A89" w:rsidR="000B4114" w:rsidRPr="00E169D4" w:rsidRDefault="006B00B9" w:rsidP="00C02DD3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09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4D508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42171526" w14:textId="006C1804" w:rsidR="000B4114" w:rsidRPr="00E169D4" w:rsidRDefault="006B00B9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931EE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49167F48" w14:textId="6FC1F43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</w:t>
                  </w:r>
                  <w:r w:rsidR="006B00B9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F1DB96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325FADB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B982FF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87481C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8A281F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D61753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EDAA28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49B312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50B9598B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97338B" w:rsidRPr="00E169D4" w14:paraId="6AEC177C" w14:textId="77777777" w:rsidTr="00AE14BC">
              <w:trPr>
                <w:trHeight w:val="53"/>
              </w:trPr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1534EE1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A9FA155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48FD08B4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E43BE8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7F1126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65C506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E84C4C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67CCB0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C86684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B5B01E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0D649E7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81EE5E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466F07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C23D06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4FE209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433E99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694FEF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D0599DA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97338B" w:rsidRPr="00E169D4" w14:paraId="211318D3" w14:textId="77777777" w:rsidTr="00AE14BC">
              <w:trPr>
                <w:trHeight w:val="74"/>
              </w:trPr>
              <w:tc>
                <w:tcPr>
                  <w:tcW w:w="415" w:type="pct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7E4DE15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4</w:t>
                  </w:r>
                </w:p>
              </w:tc>
              <w:tc>
                <w:tcPr>
                  <w:tcW w:w="1831" w:type="pct"/>
                  <w:gridSpan w:val="2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CCA92A9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sz w:val="16"/>
                      <w:szCs w:val="16"/>
                      <w:lang w:val="es-BO"/>
                    </w:rPr>
                    <w:t>Adjudicación o Declaratoria Desierta (fecha límite)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2691EF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5D5745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8DE326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F40AE1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F62F72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2AF79D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0E2FB3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4ECC1DF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7A71E9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14D831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5AAC2F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306BE7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4C4FC2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40A046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F573EDB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4"/>
                      <w:szCs w:val="14"/>
                      <w:lang w:val="es-BO"/>
                    </w:rPr>
                  </w:pPr>
                </w:p>
              </w:tc>
            </w:tr>
            <w:tr w:rsidR="0097338B" w:rsidRPr="00E169D4" w14:paraId="670C1449" w14:textId="77777777" w:rsidTr="00AE14BC">
              <w:trPr>
                <w:trHeight w:val="190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74AC122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0840F7D3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70202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8E9BD0" w14:textId="5A6F908B" w:rsidR="000B4114" w:rsidRPr="00E169D4" w:rsidRDefault="006B00B9" w:rsidP="005744EF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13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FC490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89D8BF" w14:textId="11BE2279" w:rsidR="000B4114" w:rsidRPr="00E169D4" w:rsidRDefault="006B00B9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4CFD5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A0BACC" w14:textId="1127A7F8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</w:t>
                  </w:r>
                  <w:r w:rsidR="006B00B9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52AC7B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753C029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A3BDED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5E0369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59C2FC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3E2B49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B37255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DA0CA6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C80DF87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97338B" w:rsidRPr="00E169D4" w14:paraId="62BCBC2C" w14:textId="77777777" w:rsidTr="00AE14BC"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557310F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3A5F4C91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75093947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DE75A7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F877DC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BF1D5D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7A5BE6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C861D8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026BE8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967DA7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103410F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87CC85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61EE3A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A0FADD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68E0CB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289C37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A1D361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2DB0626D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97338B" w:rsidRPr="00E169D4" w14:paraId="47BBC688" w14:textId="77777777" w:rsidTr="00AE14BC">
              <w:trPr>
                <w:trHeight w:val="190"/>
              </w:trPr>
              <w:tc>
                <w:tcPr>
                  <w:tcW w:w="415" w:type="pct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7D8BD63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5</w:t>
                  </w:r>
                </w:p>
              </w:tc>
              <w:tc>
                <w:tcPr>
                  <w:tcW w:w="1831" w:type="pct"/>
                  <w:gridSpan w:val="2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8A72F29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E169D4">
                    <w:rPr>
                      <w:sz w:val="16"/>
                      <w:szCs w:val="16"/>
                      <w:lang w:val="es-BO"/>
                    </w:rPr>
                    <w:t>Notificación de la adjudicación o declaratoria desierta (fecha límite)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0C936E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24BEAE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57F4F2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00B42B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B0C1B6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A84616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398EF8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7D28E7D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55374A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DB0130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6D5AE0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E824A3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766DE2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06454E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14:paraId="141A159C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97338B" w:rsidRPr="00E169D4" w14:paraId="0564D896" w14:textId="77777777" w:rsidTr="00AE14BC">
              <w:trPr>
                <w:trHeight w:val="173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09BC267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121CCC59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D8246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7FF8AA53" w14:textId="1535898C" w:rsidR="000B4114" w:rsidRPr="00E169D4" w:rsidRDefault="0097338B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14</w:t>
                  </w: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AB338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1FE59CBD" w14:textId="5A85D3F7" w:rsidR="000B4114" w:rsidRPr="00E169D4" w:rsidRDefault="0097338B" w:rsidP="00C02DD3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BAC37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05E8D385" w14:textId="3A6F9B3B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</w:t>
                  </w:r>
                  <w:r w:rsidR="006B00B9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007466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single" w:sz="12" w:space="0" w:color="auto"/>
                    <w:right w:val="nil"/>
                  </w:tcBorders>
                </w:tcPr>
                <w:p w14:paraId="4224698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09F256C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04" w:type="pct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30F7391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17557DA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5C10FE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A8D0F2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308A2D8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40011A90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97338B" w:rsidRPr="00E169D4" w14:paraId="2B50A1E2" w14:textId="77777777" w:rsidTr="00AE14BC">
              <w:trPr>
                <w:trHeight w:val="53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08D5B6E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09D68F8B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74D6FE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0CA074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2"/>
                      <w:szCs w:val="2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185B79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2"/>
                      <w:szCs w:val="2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1DFCC7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2"/>
                      <w:szCs w:val="2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1B3606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2"/>
                      <w:szCs w:val="2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984FB5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2"/>
                      <w:szCs w:val="2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DAC43B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single" w:sz="12" w:space="0" w:color="auto"/>
                    <w:bottom w:val="nil"/>
                    <w:right w:val="nil"/>
                  </w:tcBorders>
                </w:tcPr>
                <w:p w14:paraId="54AE224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76638E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04" w:type="pct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7A14BA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1E05B2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715A8F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4FF84E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99ACA8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0258FF8E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97338B" w:rsidRPr="00E169D4" w14:paraId="69046394" w14:textId="77777777" w:rsidTr="00AE14BC"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4F5F36E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12C9A6DE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5D13448D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739AE0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AD58C4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D7405F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715C41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90FE39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19B1E2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6DF9EA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7BD604C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C82CC7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0EAE0A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DB91DF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1BF688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7197D6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7ED809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3D6BBB7C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97338B" w:rsidRPr="00E169D4" w14:paraId="36CE9427" w14:textId="77777777" w:rsidTr="00AE14BC">
              <w:trPr>
                <w:trHeight w:val="190"/>
              </w:trPr>
              <w:tc>
                <w:tcPr>
                  <w:tcW w:w="415" w:type="pct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686D154E" w14:textId="77777777" w:rsidR="000B4114" w:rsidRPr="00E169D4" w:rsidRDefault="000B4114" w:rsidP="000B4114">
                  <w:pPr>
                    <w:tabs>
                      <w:tab w:val="left" w:pos="540"/>
                    </w:tabs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6</w:t>
                  </w:r>
                </w:p>
              </w:tc>
              <w:tc>
                <w:tcPr>
                  <w:tcW w:w="1831" w:type="pct"/>
                  <w:gridSpan w:val="2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BD74ACC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E169D4">
                    <w:rPr>
                      <w:sz w:val="16"/>
                      <w:szCs w:val="16"/>
                      <w:lang w:val="es-BO"/>
                    </w:rPr>
                    <w:t>Presentación de documentos para suscripción de contrato (fecha límite)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D5D387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C4B3A12" w14:textId="46D3AF12" w:rsidR="000B4114" w:rsidRPr="00E169D4" w:rsidRDefault="00445001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CFF710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EA0AF2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</w:t>
                  </w:r>
                  <w:r w:rsidR="00C02DD3">
                    <w:rPr>
                      <w:i/>
                      <w:sz w:val="14"/>
                      <w:szCs w:val="14"/>
                      <w:lang w:val="es-BO"/>
                    </w:rPr>
                    <w:t xml:space="preserve"> </w:t>
                  </w: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s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56C442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58090D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040A8A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3B92B26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5D3324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23C6FE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39D23B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E71066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10FFAE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D196D6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nil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7387AB96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97338B" w:rsidRPr="00E169D4" w14:paraId="060E76A3" w14:textId="77777777" w:rsidTr="00AE14BC">
              <w:trPr>
                <w:trHeight w:val="190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2E165CF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2AF9E798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3686F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56E475EA" w14:textId="07407B9E" w:rsidR="000B4114" w:rsidRPr="00E169D4" w:rsidRDefault="0097338B" w:rsidP="002951D5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17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8C771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48C1621B" w14:textId="219638BC" w:rsidR="000B4114" w:rsidRPr="00E169D4" w:rsidRDefault="00BB106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DD7AD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74BEDD40" w14:textId="53B652FD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</w:t>
                  </w:r>
                  <w:r w:rsidR="00BB1064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93ADB3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41F85CF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012577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AB2B99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585A5D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3385C2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435558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D202AB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top w:val="single" w:sz="4" w:space="0" w:color="auto"/>
                    <w:left w:val="nil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76145BB0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97338B" w:rsidRPr="00E169D4" w14:paraId="690ACF9D" w14:textId="77777777" w:rsidTr="00AE14BC"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73E9FCE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7297A113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3E0B459F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17AB80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BF1F6F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C9D7F6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12DB2D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132B7D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1C2EBB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DD9135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1BC8886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725213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6793B3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3E171D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AD91C2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61AA05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68734E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top w:val="single" w:sz="4" w:space="0" w:color="auto"/>
                    <w:left w:val="nil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0C064ED4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97338B" w:rsidRPr="00E169D4" w14:paraId="24B42F73" w14:textId="77777777" w:rsidTr="00AE14BC">
              <w:trPr>
                <w:trHeight w:val="190"/>
              </w:trPr>
              <w:tc>
                <w:tcPr>
                  <w:tcW w:w="415" w:type="pct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5ECBA781" w14:textId="77777777" w:rsidR="000B4114" w:rsidRPr="00E169D4" w:rsidRDefault="000B4114" w:rsidP="000B4114">
                  <w:pPr>
                    <w:tabs>
                      <w:tab w:val="left" w:pos="540"/>
                    </w:tabs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7</w:t>
                  </w:r>
                </w:p>
              </w:tc>
              <w:tc>
                <w:tcPr>
                  <w:tcW w:w="1831" w:type="pct"/>
                  <w:gridSpan w:val="2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5E5E82A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E169D4">
                    <w:rPr>
                      <w:sz w:val="16"/>
                      <w:szCs w:val="16"/>
                      <w:lang w:val="es-BO"/>
                    </w:rPr>
                    <w:t>Suscripción de contrato (fecha límite)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008671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D68341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1A3934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B54D4F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07A017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396D28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C17438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3386A4F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F73EC3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D3A4C0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082A18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E7B5F6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E06F3F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BC9270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top w:val="single" w:sz="4" w:space="0" w:color="auto"/>
                    <w:left w:val="nil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1EEA7C6D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97338B" w:rsidRPr="00E169D4" w14:paraId="37763FF0" w14:textId="77777777" w:rsidTr="00AE14BC">
              <w:trPr>
                <w:trHeight w:val="190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tcFitText/>
                  <w:vAlign w:val="bottom"/>
                </w:tcPr>
                <w:p w14:paraId="2F8D1E0E" w14:textId="77777777" w:rsidR="000B4114" w:rsidRPr="00E169D4" w:rsidRDefault="000B4114" w:rsidP="000B4114">
                  <w:pPr>
                    <w:adjustRightInd w:val="0"/>
                    <w:snapToGrid w:val="0"/>
                    <w:jc w:val="right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53C6B94E" w14:textId="77777777" w:rsidR="000B4114" w:rsidRPr="00E169D4" w:rsidRDefault="000B4114" w:rsidP="000B4114">
                  <w:pPr>
                    <w:adjustRightInd w:val="0"/>
                    <w:snapToGrid w:val="0"/>
                    <w:jc w:val="right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BFC45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1CDC4A19" w14:textId="5C073AC5" w:rsidR="000B4114" w:rsidRPr="00E169D4" w:rsidRDefault="0097338B" w:rsidP="00C02DD3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23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136AA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65EFBD78" w14:textId="0D16EDDC" w:rsidR="000B4114" w:rsidRPr="00E169D4" w:rsidRDefault="0097338B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4489E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156B0636" w14:textId="051FF7B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</w:t>
                  </w:r>
                  <w:r w:rsidR="00BB1064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5DA0E4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59635AC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39EE7C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22E827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D4F68B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A7126C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1E8474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7042D9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top w:val="single" w:sz="4" w:space="0" w:color="auto"/>
                    <w:left w:val="nil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3656B54E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97338B" w:rsidRPr="00E169D4" w14:paraId="573ACD39" w14:textId="77777777" w:rsidTr="00AE14BC"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tcFitText/>
                  <w:vAlign w:val="bottom"/>
                </w:tcPr>
                <w:p w14:paraId="4E7FA26B" w14:textId="77777777" w:rsidR="000B4114" w:rsidRPr="00E169D4" w:rsidRDefault="000B4114" w:rsidP="000B4114">
                  <w:pPr>
                    <w:adjustRightInd w:val="0"/>
                    <w:snapToGrid w:val="0"/>
                    <w:jc w:val="right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1186C09C" w14:textId="77777777" w:rsidR="000B4114" w:rsidRPr="00E169D4" w:rsidRDefault="000B4114" w:rsidP="000B4114">
                  <w:pPr>
                    <w:adjustRightInd w:val="0"/>
                    <w:snapToGrid w:val="0"/>
                    <w:jc w:val="right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7997DD10" w14:textId="77777777" w:rsidR="000B4114" w:rsidRPr="00E169D4" w:rsidRDefault="000B4114" w:rsidP="000B4114">
                  <w:pPr>
                    <w:adjustRightInd w:val="0"/>
                    <w:snapToGrid w:val="0"/>
                    <w:jc w:val="right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208981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EBF65C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FB0385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66E528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160AE5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50CA99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1D25D5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14:paraId="2E52E25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CC2E00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B19490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4128AC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661A3F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ADD229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085A4A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top w:val="single" w:sz="4" w:space="0" w:color="auto"/>
                    <w:left w:val="nil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22093B75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</w:tbl>
          <w:p w14:paraId="05DFE142" w14:textId="77777777" w:rsidR="005E0DE7" w:rsidRPr="00E975BF" w:rsidRDefault="005E0DE7" w:rsidP="00AC217C">
            <w:pPr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</w:p>
        </w:tc>
      </w:tr>
      <w:tr w:rsidR="005E0DE7" w:rsidRPr="00E975BF" w14:paraId="2C94A818" w14:textId="77777777" w:rsidTr="00AC217C">
        <w:trPr>
          <w:trHeight w:val="304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33CC552" w14:textId="77777777" w:rsidR="005E0DE7" w:rsidRPr="00E975BF" w:rsidRDefault="005E0DE7" w:rsidP="00A237E5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s-BO" w:eastAsia="es-BO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D6AA665" w14:textId="77777777" w:rsidR="005E0DE7" w:rsidRPr="00E975BF" w:rsidRDefault="005E0DE7" w:rsidP="00A237E5">
            <w:pPr>
              <w:rPr>
                <w:color w:val="000000" w:themeColor="text1"/>
                <w:sz w:val="18"/>
                <w:szCs w:val="18"/>
                <w:lang w:val="es-BO" w:eastAsia="es-BO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F7E2EBC" w14:textId="77777777" w:rsidR="005E0DE7" w:rsidRPr="00E975BF" w:rsidRDefault="005E0DE7" w:rsidP="00A237E5">
            <w:pPr>
              <w:rPr>
                <w:color w:val="000000" w:themeColor="text1"/>
                <w:sz w:val="18"/>
                <w:szCs w:val="18"/>
                <w:lang w:val="es-BO" w:eastAsia="es-BO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6D3A50F" w14:textId="77777777" w:rsidR="005E0DE7" w:rsidRPr="00E975BF" w:rsidRDefault="005E0DE7" w:rsidP="00A237E5">
            <w:pPr>
              <w:rPr>
                <w:color w:val="000000" w:themeColor="text1"/>
                <w:sz w:val="18"/>
                <w:szCs w:val="18"/>
                <w:lang w:val="es-BO" w:eastAsia="es-BO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0700438" w14:textId="77777777" w:rsidR="005E0DE7" w:rsidRPr="00E975BF" w:rsidRDefault="005E0DE7" w:rsidP="00A237E5">
            <w:pPr>
              <w:rPr>
                <w:color w:val="000000" w:themeColor="text1"/>
                <w:sz w:val="18"/>
                <w:szCs w:val="18"/>
                <w:lang w:val="es-BO" w:eastAsia="es-BO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5EB508" w14:textId="77777777" w:rsidR="005E0DE7" w:rsidRPr="00E975BF" w:rsidRDefault="005E0DE7" w:rsidP="00A237E5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s-BO" w:eastAsia="es-BO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053C1D4" w14:textId="77777777" w:rsidR="005E0DE7" w:rsidRPr="00E975BF" w:rsidRDefault="005E0DE7" w:rsidP="00A237E5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s-BO" w:eastAsia="es-BO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83FDEA0" w14:textId="77777777" w:rsidR="005E0DE7" w:rsidRPr="00E975BF" w:rsidRDefault="005E0DE7" w:rsidP="00A237E5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s-BO" w:eastAsia="es-BO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4C563A" w14:textId="77777777" w:rsidR="005E0DE7" w:rsidRPr="00E975BF" w:rsidRDefault="005E0DE7" w:rsidP="00A237E5">
            <w:pPr>
              <w:rPr>
                <w:color w:val="000000" w:themeColor="text1"/>
                <w:sz w:val="20"/>
                <w:szCs w:val="20"/>
                <w:lang w:val="es-BO" w:eastAsia="es-BO"/>
              </w:rPr>
            </w:pPr>
          </w:p>
        </w:tc>
      </w:tr>
    </w:tbl>
    <w:p w14:paraId="5E015CF6" w14:textId="77777777" w:rsidR="009C50DB" w:rsidRPr="005E0DE7" w:rsidRDefault="009C50DB" w:rsidP="000B4114"/>
    <w:sectPr w:rsidR="009C50DB" w:rsidRPr="005E0DE7" w:rsidSect="00A04C77">
      <w:headerReference w:type="default" r:id="rId9"/>
      <w:pgSz w:w="12240" w:h="15840"/>
      <w:pgMar w:top="2058" w:right="1134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5C664" w14:textId="77777777" w:rsidR="00F429EB" w:rsidRDefault="00F429EB" w:rsidP="0002168D">
      <w:r>
        <w:separator/>
      </w:r>
    </w:p>
  </w:endnote>
  <w:endnote w:type="continuationSeparator" w:id="0">
    <w:p w14:paraId="704984AF" w14:textId="77777777" w:rsidR="00F429EB" w:rsidRDefault="00F429EB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A5D68E" w14:textId="77777777" w:rsidR="00F429EB" w:rsidRDefault="00F429EB" w:rsidP="0002168D">
      <w:r>
        <w:separator/>
      </w:r>
    </w:p>
  </w:footnote>
  <w:footnote w:type="continuationSeparator" w:id="0">
    <w:p w14:paraId="610990DD" w14:textId="77777777" w:rsidR="00F429EB" w:rsidRDefault="00F429EB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DD6B8" w14:textId="77777777" w:rsidR="0002168D" w:rsidRPr="00AD13C6" w:rsidRDefault="00FF5BEE">
    <w:pPr>
      <w:pStyle w:val="Encabezado"/>
      <w:rPr>
        <w:rFonts w:ascii="Verdana" w:hAnsi="Verdana"/>
        <w:sz w:val="20"/>
        <w:szCs w:val="20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CA45892" wp14:editId="67E6A949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772400" cy="10058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CBF"/>
    <w:rsid w:val="00005217"/>
    <w:rsid w:val="00007172"/>
    <w:rsid w:val="0002168D"/>
    <w:rsid w:val="000223A7"/>
    <w:rsid w:val="0005346B"/>
    <w:rsid w:val="000541D4"/>
    <w:rsid w:val="0005710F"/>
    <w:rsid w:val="00071848"/>
    <w:rsid w:val="00073D3A"/>
    <w:rsid w:val="000844C7"/>
    <w:rsid w:val="00086537"/>
    <w:rsid w:val="00090143"/>
    <w:rsid w:val="000910E3"/>
    <w:rsid w:val="0009345C"/>
    <w:rsid w:val="00094E90"/>
    <w:rsid w:val="00095657"/>
    <w:rsid w:val="00097152"/>
    <w:rsid w:val="000A4649"/>
    <w:rsid w:val="000B4114"/>
    <w:rsid w:val="000C2986"/>
    <w:rsid w:val="000C7866"/>
    <w:rsid w:val="000D3761"/>
    <w:rsid w:val="000E4846"/>
    <w:rsid w:val="000E641D"/>
    <w:rsid w:val="00100B1F"/>
    <w:rsid w:val="00116F0B"/>
    <w:rsid w:val="001173F4"/>
    <w:rsid w:val="0012782D"/>
    <w:rsid w:val="00130A1B"/>
    <w:rsid w:val="00133A68"/>
    <w:rsid w:val="00145729"/>
    <w:rsid w:val="001605A7"/>
    <w:rsid w:val="00164615"/>
    <w:rsid w:val="00186A2C"/>
    <w:rsid w:val="001A5886"/>
    <w:rsid w:val="001B020C"/>
    <w:rsid w:val="001D2CF1"/>
    <w:rsid w:val="001E3965"/>
    <w:rsid w:val="001E4260"/>
    <w:rsid w:val="0020140B"/>
    <w:rsid w:val="0021127A"/>
    <w:rsid w:val="00216C87"/>
    <w:rsid w:val="00220ACB"/>
    <w:rsid w:val="002220CE"/>
    <w:rsid w:val="0022557D"/>
    <w:rsid w:val="0022768E"/>
    <w:rsid w:val="0024014E"/>
    <w:rsid w:val="00242AC6"/>
    <w:rsid w:val="002442F9"/>
    <w:rsid w:val="00245983"/>
    <w:rsid w:val="00247313"/>
    <w:rsid w:val="0026133D"/>
    <w:rsid w:val="002630E1"/>
    <w:rsid w:val="00267F02"/>
    <w:rsid w:val="002730DD"/>
    <w:rsid w:val="00275262"/>
    <w:rsid w:val="00285A0B"/>
    <w:rsid w:val="0028723F"/>
    <w:rsid w:val="002951D5"/>
    <w:rsid w:val="002A1D08"/>
    <w:rsid w:val="002A2AC7"/>
    <w:rsid w:val="002B30BC"/>
    <w:rsid w:val="002B3E12"/>
    <w:rsid w:val="002B6214"/>
    <w:rsid w:val="002C186A"/>
    <w:rsid w:val="002C527F"/>
    <w:rsid w:val="002C5B78"/>
    <w:rsid w:val="002D7F05"/>
    <w:rsid w:val="002E27AD"/>
    <w:rsid w:val="002E3D94"/>
    <w:rsid w:val="002E79BF"/>
    <w:rsid w:val="00301D40"/>
    <w:rsid w:val="00302B9F"/>
    <w:rsid w:val="003038F5"/>
    <w:rsid w:val="003222AD"/>
    <w:rsid w:val="00331A3B"/>
    <w:rsid w:val="00332BF4"/>
    <w:rsid w:val="00335BC6"/>
    <w:rsid w:val="00352AC0"/>
    <w:rsid w:val="003644E9"/>
    <w:rsid w:val="00372AE3"/>
    <w:rsid w:val="00380869"/>
    <w:rsid w:val="003A0337"/>
    <w:rsid w:val="003A31A7"/>
    <w:rsid w:val="003B26A8"/>
    <w:rsid w:val="003B5723"/>
    <w:rsid w:val="003B61B8"/>
    <w:rsid w:val="003B7062"/>
    <w:rsid w:val="003C0C08"/>
    <w:rsid w:val="003C3055"/>
    <w:rsid w:val="003C3767"/>
    <w:rsid w:val="003D549A"/>
    <w:rsid w:val="003E5EE8"/>
    <w:rsid w:val="003F76A0"/>
    <w:rsid w:val="0041067E"/>
    <w:rsid w:val="00412365"/>
    <w:rsid w:val="00414645"/>
    <w:rsid w:val="00417AA5"/>
    <w:rsid w:val="00423FE6"/>
    <w:rsid w:val="00445001"/>
    <w:rsid w:val="00485713"/>
    <w:rsid w:val="004924E2"/>
    <w:rsid w:val="00493C84"/>
    <w:rsid w:val="00494AF4"/>
    <w:rsid w:val="00494F31"/>
    <w:rsid w:val="004D451E"/>
    <w:rsid w:val="004F0C03"/>
    <w:rsid w:val="005000B0"/>
    <w:rsid w:val="00502BB4"/>
    <w:rsid w:val="00515780"/>
    <w:rsid w:val="005205CF"/>
    <w:rsid w:val="00525505"/>
    <w:rsid w:val="005270D6"/>
    <w:rsid w:val="005277FD"/>
    <w:rsid w:val="00531280"/>
    <w:rsid w:val="00544682"/>
    <w:rsid w:val="005459CB"/>
    <w:rsid w:val="00553825"/>
    <w:rsid w:val="00557A22"/>
    <w:rsid w:val="0057151A"/>
    <w:rsid w:val="005744EF"/>
    <w:rsid w:val="00574B69"/>
    <w:rsid w:val="00587E59"/>
    <w:rsid w:val="00590FB2"/>
    <w:rsid w:val="00596775"/>
    <w:rsid w:val="005A5895"/>
    <w:rsid w:val="005B2E4F"/>
    <w:rsid w:val="005B308F"/>
    <w:rsid w:val="005E0DE7"/>
    <w:rsid w:val="00601398"/>
    <w:rsid w:val="006034C5"/>
    <w:rsid w:val="0060597C"/>
    <w:rsid w:val="00606759"/>
    <w:rsid w:val="00644AF3"/>
    <w:rsid w:val="006637BD"/>
    <w:rsid w:val="00666583"/>
    <w:rsid w:val="006747D9"/>
    <w:rsid w:val="006802D5"/>
    <w:rsid w:val="006A350E"/>
    <w:rsid w:val="006A47BD"/>
    <w:rsid w:val="006B00B9"/>
    <w:rsid w:val="006B328B"/>
    <w:rsid w:val="006B6B40"/>
    <w:rsid w:val="006C2E11"/>
    <w:rsid w:val="006C4DD6"/>
    <w:rsid w:val="006C6687"/>
    <w:rsid w:val="006C7D4B"/>
    <w:rsid w:val="006D685F"/>
    <w:rsid w:val="006D6B93"/>
    <w:rsid w:val="006E395D"/>
    <w:rsid w:val="006F382D"/>
    <w:rsid w:val="006F66A3"/>
    <w:rsid w:val="00712589"/>
    <w:rsid w:val="0071609B"/>
    <w:rsid w:val="00721032"/>
    <w:rsid w:val="007375EF"/>
    <w:rsid w:val="00745ACB"/>
    <w:rsid w:val="0075074C"/>
    <w:rsid w:val="0077668D"/>
    <w:rsid w:val="00791375"/>
    <w:rsid w:val="007930F0"/>
    <w:rsid w:val="007B0DCD"/>
    <w:rsid w:val="007B36AA"/>
    <w:rsid w:val="007B605D"/>
    <w:rsid w:val="007C5693"/>
    <w:rsid w:val="007E4C92"/>
    <w:rsid w:val="007F0831"/>
    <w:rsid w:val="00802F58"/>
    <w:rsid w:val="008052AB"/>
    <w:rsid w:val="00805E8A"/>
    <w:rsid w:val="008208CC"/>
    <w:rsid w:val="008301D7"/>
    <w:rsid w:val="008344CF"/>
    <w:rsid w:val="00836378"/>
    <w:rsid w:val="008446A3"/>
    <w:rsid w:val="00845782"/>
    <w:rsid w:val="008557DE"/>
    <w:rsid w:val="0085632B"/>
    <w:rsid w:val="00860DBE"/>
    <w:rsid w:val="00867972"/>
    <w:rsid w:val="00876AD5"/>
    <w:rsid w:val="00877404"/>
    <w:rsid w:val="008859DD"/>
    <w:rsid w:val="008947DE"/>
    <w:rsid w:val="008C26C8"/>
    <w:rsid w:val="008D1881"/>
    <w:rsid w:val="008F1EE9"/>
    <w:rsid w:val="009023C5"/>
    <w:rsid w:val="009041C3"/>
    <w:rsid w:val="00906805"/>
    <w:rsid w:val="00922098"/>
    <w:rsid w:val="009246F2"/>
    <w:rsid w:val="00926B03"/>
    <w:rsid w:val="009434BC"/>
    <w:rsid w:val="009554DA"/>
    <w:rsid w:val="00955619"/>
    <w:rsid w:val="00964888"/>
    <w:rsid w:val="0097338B"/>
    <w:rsid w:val="00977095"/>
    <w:rsid w:val="00985B73"/>
    <w:rsid w:val="009866DB"/>
    <w:rsid w:val="00992E80"/>
    <w:rsid w:val="00994269"/>
    <w:rsid w:val="00995B63"/>
    <w:rsid w:val="00996635"/>
    <w:rsid w:val="009A2310"/>
    <w:rsid w:val="009A5449"/>
    <w:rsid w:val="009B0594"/>
    <w:rsid w:val="009B1B31"/>
    <w:rsid w:val="009C022C"/>
    <w:rsid w:val="009C30DE"/>
    <w:rsid w:val="009C50DB"/>
    <w:rsid w:val="009C615B"/>
    <w:rsid w:val="009D0A2E"/>
    <w:rsid w:val="009D3B32"/>
    <w:rsid w:val="009D5E46"/>
    <w:rsid w:val="009E0062"/>
    <w:rsid w:val="00A04C77"/>
    <w:rsid w:val="00A2583E"/>
    <w:rsid w:val="00A51CCB"/>
    <w:rsid w:val="00A93F32"/>
    <w:rsid w:val="00AA04CE"/>
    <w:rsid w:val="00AA2CBF"/>
    <w:rsid w:val="00AA41AE"/>
    <w:rsid w:val="00AB01A7"/>
    <w:rsid w:val="00AB22DA"/>
    <w:rsid w:val="00AB4EF2"/>
    <w:rsid w:val="00AB6C5B"/>
    <w:rsid w:val="00AC217C"/>
    <w:rsid w:val="00AC4DEE"/>
    <w:rsid w:val="00AD13C6"/>
    <w:rsid w:val="00AD749B"/>
    <w:rsid w:val="00AE461F"/>
    <w:rsid w:val="00B007FD"/>
    <w:rsid w:val="00B00B78"/>
    <w:rsid w:val="00B070BF"/>
    <w:rsid w:val="00B15E92"/>
    <w:rsid w:val="00B301D8"/>
    <w:rsid w:val="00B378A6"/>
    <w:rsid w:val="00B42365"/>
    <w:rsid w:val="00B43D5E"/>
    <w:rsid w:val="00B44B14"/>
    <w:rsid w:val="00B45F88"/>
    <w:rsid w:val="00B54823"/>
    <w:rsid w:val="00B57CCD"/>
    <w:rsid w:val="00B6047F"/>
    <w:rsid w:val="00B62F8E"/>
    <w:rsid w:val="00B821FC"/>
    <w:rsid w:val="00B840C1"/>
    <w:rsid w:val="00B90085"/>
    <w:rsid w:val="00B943B3"/>
    <w:rsid w:val="00B957B1"/>
    <w:rsid w:val="00BA1947"/>
    <w:rsid w:val="00BA236E"/>
    <w:rsid w:val="00BB1064"/>
    <w:rsid w:val="00BC3582"/>
    <w:rsid w:val="00BE36B7"/>
    <w:rsid w:val="00BE5681"/>
    <w:rsid w:val="00BF1D3C"/>
    <w:rsid w:val="00C02414"/>
    <w:rsid w:val="00C02DD3"/>
    <w:rsid w:val="00C033FF"/>
    <w:rsid w:val="00C3275E"/>
    <w:rsid w:val="00C42891"/>
    <w:rsid w:val="00C53CD4"/>
    <w:rsid w:val="00C636B5"/>
    <w:rsid w:val="00C64521"/>
    <w:rsid w:val="00C75C70"/>
    <w:rsid w:val="00C75D18"/>
    <w:rsid w:val="00C77945"/>
    <w:rsid w:val="00C83BDE"/>
    <w:rsid w:val="00C97EFA"/>
    <w:rsid w:val="00CA15EB"/>
    <w:rsid w:val="00CC7C9F"/>
    <w:rsid w:val="00CD63BA"/>
    <w:rsid w:val="00CE50B1"/>
    <w:rsid w:val="00D03D88"/>
    <w:rsid w:val="00D05ABB"/>
    <w:rsid w:val="00D06C29"/>
    <w:rsid w:val="00D077A0"/>
    <w:rsid w:val="00D31733"/>
    <w:rsid w:val="00D357EB"/>
    <w:rsid w:val="00D42D5C"/>
    <w:rsid w:val="00D42F6D"/>
    <w:rsid w:val="00D50472"/>
    <w:rsid w:val="00D64CA9"/>
    <w:rsid w:val="00D65642"/>
    <w:rsid w:val="00D92B4B"/>
    <w:rsid w:val="00D97539"/>
    <w:rsid w:val="00DA46B9"/>
    <w:rsid w:val="00DB742D"/>
    <w:rsid w:val="00DC5735"/>
    <w:rsid w:val="00DC5C97"/>
    <w:rsid w:val="00DC6214"/>
    <w:rsid w:val="00DD5E38"/>
    <w:rsid w:val="00DE0D96"/>
    <w:rsid w:val="00DE219D"/>
    <w:rsid w:val="00DF33DB"/>
    <w:rsid w:val="00DF3A8F"/>
    <w:rsid w:val="00DF5C0E"/>
    <w:rsid w:val="00E13B84"/>
    <w:rsid w:val="00E3401A"/>
    <w:rsid w:val="00E4087C"/>
    <w:rsid w:val="00E642EB"/>
    <w:rsid w:val="00E643CE"/>
    <w:rsid w:val="00E66007"/>
    <w:rsid w:val="00E67D3C"/>
    <w:rsid w:val="00E76141"/>
    <w:rsid w:val="00E93787"/>
    <w:rsid w:val="00E97634"/>
    <w:rsid w:val="00EA2530"/>
    <w:rsid w:val="00EC4798"/>
    <w:rsid w:val="00ED36D6"/>
    <w:rsid w:val="00ED7BBE"/>
    <w:rsid w:val="00EE18CF"/>
    <w:rsid w:val="00EE7DEA"/>
    <w:rsid w:val="00F00CCC"/>
    <w:rsid w:val="00F072FD"/>
    <w:rsid w:val="00F135AF"/>
    <w:rsid w:val="00F267C6"/>
    <w:rsid w:val="00F328A7"/>
    <w:rsid w:val="00F40363"/>
    <w:rsid w:val="00F41958"/>
    <w:rsid w:val="00F429EB"/>
    <w:rsid w:val="00F5760E"/>
    <w:rsid w:val="00F57DA9"/>
    <w:rsid w:val="00F6746E"/>
    <w:rsid w:val="00F750CC"/>
    <w:rsid w:val="00F842B9"/>
    <w:rsid w:val="00F858BA"/>
    <w:rsid w:val="00F96119"/>
    <w:rsid w:val="00FA4101"/>
    <w:rsid w:val="00FB5F91"/>
    <w:rsid w:val="00FC54A2"/>
    <w:rsid w:val="00FC69C2"/>
    <w:rsid w:val="00FD7830"/>
    <w:rsid w:val="00FE1D0C"/>
    <w:rsid w:val="00FE22A4"/>
    <w:rsid w:val="00FE5389"/>
    <w:rsid w:val="00FE6939"/>
    <w:rsid w:val="00FF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B12A87"/>
  <w15:docId w15:val="{DD7F77B0-F52D-4E04-B967-86C605865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A2CB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2C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character" w:customStyle="1" w:styleId="Ttulo2Car">
    <w:name w:val="Título 2 Car"/>
    <w:basedOn w:val="Fuentedeprrafopredeter"/>
    <w:link w:val="Ttulo2"/>
    <w:uiPriority w:val="9"/>
    <w:semiHidden/>
    <w:rsid w:val="00AA2CB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AA2CBF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A2CB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59"/>
    <w:rsid w:val="00802F5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D63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3BA"/>
    <w:rPr>
      <w:rFonts w:ascii="Segoe UI" w:eastAsia="Arial" w:hAnsi="Segoe UI" w:cs="Segoe UI"/>
      <w:sz w:val="18"/>
      <w:szCs w:val="18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D077A0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D077A0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6C4DD6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656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0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bbp-xvzn-ay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ose.poma@aevivienda.gob.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evivienda.gob.b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ssandro\Desktop\CONTRATACIONES%202023\ADM.%20NUEVO%20CONT.%202023\MAYORES%20AL%20MILLON\MEMOS%20ULTIM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MEMOS ULTIMOS</Template>
  <TotalTime>199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</dc:creator>
  <cp:keywords/>
  <dc:description/>
  <cp:lastModifiedBy>AEVP CONTRATACIONES</cp:lastModifiedBy>
  <cp:revision>91</cp:revision>
  <cp:lastPrinted>2024-12-27T12:51:00Z</cp:lastPrinted>
  <dcterms:created xsi:type="dcterms:W3CDTF">2024-07-11T16:34:00Z</dcterms:created>
  <dcterms:modified xsi:type="dcterms:W3CDTF">2024-12-30T22:02:00Z</dcterms:modified>
</cp:coreProperties>
</file>