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8" w:type="dxa"/>
        <w:tblInd w:w="-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1612"/>
        <w:gridCol w:w="552"/>
        <w:gridCol w:w="1864"/>
        <w:gridCol w:w="508"/>
        <w:gridCol w:w="311"/>
        <w:gridCol w:w="1525"/>
        <w:gridCol w:w="1908"/>
        <w:gridCol w:w="1065"/>
      </w:tblGrid>
      <w:tr w:rsidR="005E0DE7" w:rsidRPr="00E975BF" w14:paraId="78D15F2A" w14:textId="77777777" w:rsidTr="00A2583E">
        <w:trPr>
          <w:trHeight w:val="304"/>
        </w:trPr>
        <w:tc>
          <w:tcPr>
            <w:tcW w:w="102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D869BC" w14:textId="77777777" w:rsidR="00C83BDE" w:rsidRPr="00C83BDE" w:rsidRDefault="00C83BDE" w:rsidP="00A2583E">
            <w:pPr>
              <w:widowControl/>
              <w:tabs>
                <w:tab w:val="left" w:pos="3795"/>
              </w:tabs>
              <w:autoSpaceDE/>
              <w:autoSpaceDN/>
              <w:ind w:left="-546"/>
              <w:jc w:val="center"/>
              <w:outlineLvl w:val="0"/>
              <w:rPr>
                <w:rFonts w:eastAsia="Times New Roman"/>
                <w:b/>
                <w:lang w:val="it-IT" w:eastAsia="es-ES"/>
              </w:rPr>
            </w:pPr>
            <w:r w:rsidRPr="00C83BDE"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 w14:paraId="5F5D242A" w14:textId="77777777" w:rsidR="00C83BDE" w:rsidRDefault="00C83BDE" w:rsidP="003222AD">
            <w:pPr>
              <w:widowControl/>
              <w:autoSpaceDE/>
              <w:autoSpaceDN/>
              <w:jc w:val="center"/>
              <w:rPr>
                <w:rFonts w:eastAsia="Times New Roman"/>
                <w:b/>
                <w:lang w:val="it-IT" w:eastAsia="es-ES"/>
              </w:rPr>
            </w:pPr>
            <w:r w:rsidRPr="00C83BDE">
              <w:rPr>
                <w:rFonts w:eastAsia="Times New Roman"/>
                <w:b/>
                <w:lang w:val="it-IT" w:eastAsia="es-ES"/>
              </w:rPr>
              <w:t xml:space="preserve">CONVOCATORIA  PARA PROCESO DE CONTRATACION </w:t>
            </w:r>
            <w:r w:rsidR="00F41958">
              <w:rPr>
                <w:rFonts w:eastAsia="Times New Roman"/>
                <w:b/>
                <w:lang w:val="it-IT" w:eastAsia="es-ES"/>
              </w:rPr>
              <w:t>GESTION 2024</w:t>
            </w:r>
          </w:p>
          <w:tbl>
            <w:tblPr>
              <w:tblW w:w="10068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3184"/>
              <w:gridCol w:w="134"/>
              <w:gridCol w:w="16"/>
              <w:gridCol w:w="59"/>
              <w:gridCol w:w="15"/>
              <w:gridCol w:w="6650"/>
              <w:gridCol w:w="10"/>
            </w:tblGrid>
            <w:tr w:rsidR="00C83BDE" w:rsidRPr="00C83BDE" w14:paraId="4D5CCA86" w14:textId="77777777" w:rsidTr="00A2583E">
              <w:trPr>
                <w:trHeight w:val="681"/>
                <w:jc w:val="center"/>
              </w:trPr>
              <w:tc>
                <w:tcPr>
                  <w:tcW w:w="10068" w:type="dxa"/>
                  <w:gridSpan w:val="7"/>
                  <w:shd w:val="clear" w:color="auto" w:fill="auto"/>
                  <w:vAlign w:val="center"/>
                </w:tcPr>
                <w:p w14:paraId="13415B6B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 w:rsidRPr="00C83BDE"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 w:rsidRPr="00C83BDE"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6" w:history="1">
                    <w:r w:rsidRPr="00C83BDE"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 w:rsidRPr="00C83BDE"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 w:rsidR="00C83BDE" w:rsidRPr="00C83BDE" w14:paraId="313F865C" w14:textId="77777777" w:rsidTr="00A2583E">
              <w:trPr>
                <w:gridAfter w:val="1"/>
                <w:wAfter w:w="10" w:type="dxa"/>
                <w:trHeight w:val="354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BD2486C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D315DF4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EE4A41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A3A00A" w14:textId="7B906BB9" w:rsidR="00C83BDE" w:rsidRPr="00C83BDE" w:rsidRDefault="006C2E11" w:rsidP="00922098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INSPECTORIA PARA EL </w:t>
                  </w:r>
                  <w:r w:rsidR="0005346B"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 w:rsidR="00842258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</w:t>
                  </w:r>
                  <w:r w:rsidR="007A4BDB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U</w:t>
                  </w:r>
                  <w:r w:rsidR="00842258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ALITATIVA</w:t>
                  </w:r>
                  <w:r w:rsidR="00FB5F91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7930F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EN EL MUNICIPIO DE </w:t>
                  </w:r>
                  <w:r w:rsidR="00586BF1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LLALLAGUA</w:t>
                  </w:r>
                  <w:r w:rsidR="007930F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– FASE</w:t>
                  </w:r>
                  <w:r w:rsidR="00891B22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</w:t>
                  </w:r>
                  <w:bookmarkStart w:id="0" w:name="_GoBack"/>
                  <w:bookmarkEnd w:id="0"/>
                  <w:r w:rsidR="007930F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(</w:t>
                  </w:r>
                  <w:r w:rsidR="007A4BDB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X</w:t>
                  </w:r>
                  <w:r w:rsidR="00586BF1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VIII</w:t>
                  </w:r>
                  <w:r w:rsidR="0005346B"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 w:rsidR="0005346B" w:rsidRPr="00F842B9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</w:t>
                  </w:r>
                  <w:r w:rsidR="00B62F8E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4</w:t>
                  </w:r>
                  <w:r w:rsidR="00891B22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05346B"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– </w:t>
                  </w:r>
                  <w:r w:rsidR="00E93787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POTOSI</w:t>
                  </w:r>
                  <w:r w:rsidR="0051578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.</w:t>
                  </w:r>
                </w:p>
              </w:tc>
            </w:tr>
            <w:tr w:rsidR="00C83BDE" w:rsidRPr="00C83BDE" w14:paraId="6E9083B1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D125262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2EF6712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5205EA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6B9BCE6" w14:textId="00474FD7" w:rsidR="00C83BDE" w:rsidRPr="00C83BDE" w:rsidRDefault="006E395D" w:rsidP="00302B9F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AEV-</w:t>
                  </w:r>
                  <w:r w:rsidR="00B957B1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PT-</w:t>
                  </w:r>
                  <w:r w:rsidR="006C2E11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INSP</w:t>
                  </w:r>
                  <w:r w:rsidR="00B957B1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 w:rsidR="00224343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7</w:t>
                  </w:r>
                  <w:r w:rsidR="00586BF1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4</w:t>
                  </w:r>
                  <w:r w:rsidR="005205CF" w:rsidRPr="005205CF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/2</w:t>
                  </w:r>
                  <w:r w:rsidR="006C2E11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4</w:t>
                  </w:r>
                </w:p>
              </w:tc>
            </w:tr>
            <w:tr w:rsidR="00C83BDE" w:rsidRPr="00C83BDE" w14:paraId="0EC282CE" w14:textId="77777777" w:rsidTr="00A2583E">
              <w:trPr>
                <w:gridAfter w:val="1"/>
                <w:wAfter w:w="10" w:type="dxa"/>
                <w:trHeight w:val="218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91909B9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096D1C1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F9A0E6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79E4B7A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</w:tr>
            <w:tr w:rsidR="00C83BDE" w:rsidRPr="00C83BDE" w14:paraId="34E35CF4" w14:textId="77777777" w:rsidTr="00A2583E">
              <w:trPr>
                <w:gridAfter w:val="1"/>
                <w:wAfter w:w="10" w:type="dxa"/>
                <w:trHeight w:val="218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720D97F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244D3FA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84D471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3D6DCDA" w14:textId="77777777" w:rsidR="00C83BDE" w:rsidRPr="00C83BDE" w:rsidRDefault="006C2E11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Presupuesto Fijo</w:t>
                  </w:r>
                </w:p>
              </w:tc>
            </w:tr>
            <w:tr w:rsidR="00C83BDE" w:rsidRPr="00C83BDE" w14:paraId="2CFE2B69" w14:textId="77777777" w:rsidTr="00A2583E">
              <w:trPr>
                <w:gridAfter w:val="1"/>
                <w:wAfter w:w="10" w:type="dxa"/>
                <w:trHeight w:val="321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171DA9B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</w:t>
                  </w:r>
                  <w:r w:rsidR="00AC217C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 Total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7DC173E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748270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DBCBF27" w14:textId="747F530A" w:rsidR="00C83BDE" w:rsidRPr="00095657" w:rsidRDefault="00B957B1" w:rsidP="00302B9F">
                  <w:pPr>
                    <w:rPr>
                      <w:rFonts w:ascii="Arial Black" w:eastAsia="Times New Roman" w:hAnsi="Arial Black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095657">
                    <w:rPr>
                      <w:b/>
                      <w:sz w:val="18"/>
                      <w:szCs w:val="18"/>
                      <w:lang w:val="es-BO"/>
                    </w:rPr>
                    <w:t>Bs.</w:t>
                  </w:r>
                  <w:r w:rsidR="00586BF1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>108</w:t>
                  </w:r>
                  <w:r w:rsidR="00095657" w:rsidRPr="00095657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>.</w:t>
                  </w:r>
                  <w:r w:rsidR="00586BF1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>533,27</w:t>
                  </w:r>
                  <w:r w:rsidR="00224343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 </w:t>
                  </w:r>
                  <w:r w:rsidRPr="00095657"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 w:rsidR="00586BF1">
                    <w:rPr>
                      <w:bCs/>
                      <w:sz w:val="18"/>
                      <w:szCs w:val="18"/>
                      <w:lang w:val="es-BO"/>
                    </w:rPr>
                    <w:t>Ciento Ocho Mil Quinientos Treinta y Tres 27</w:t>
                  </w:r>
                  <w:r w:rsidR="00C97EFA" w:rsidRPr="00095657">
                    <w:rPr>
                      <w:bCs/>
                      <w:sz w:val="18"/>
                      <w:szCs w:val="18"/>
                      <w:lang w:val="es-BO"/>
                    </w:rPr>
                    <w:t>/</w:t>
                  </w:r>
                  <w:r w:rsidRPr="00095657">
                    <w:rPr>
                      <w:sz w:val="18"/>
                      <w:szCs w:val="18"/>
                      <w:lang w:val="es-BO"/>
                    </w:rPr>
                    <w:t>100 bolivianos</w:t>
                  </w:r>
                  <w:r w:rsidRPr="00095657"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</w:tr>
            <w:tr w:rsidR="00C83BDE" w:rsidRPr="00C83BDE" w14:paraId="74CF0507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DD438BB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19132C1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54E143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552CEAA" w14:textId="1699157B" w:rsidR="00C83BDE" w:rsidRPr="00C83BDE" w:rsidRDefault="00B957B1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Arq. </w:t>
                  </w:r>
                  <w:r w:rsidR="00C628D1">
                    <w:rPr>
                      <w:sz w:val="16"/>
                      <w:szCs w:val="16"/>
                      <w:lang w:val="es-BO"/>
                    </w:rPr>
                    <w:t>José Poma Negretty</w:t>
                  </w:r>
                </w:p>
              </w:tc>
            </w:tr>
            <w:tr w:rsidR="00C83BDE" w:rsidRPr="00C83BDE" w14:paraId="4658E9B6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500E35D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E1F5082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607062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8C41B51" w14:textId="77777777" w:rsidR="00C83BDE" w:rsidRPr="00C83BDE" w:rsidRDefault="00B957B1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</w:tr>
            <w:tr w:rsidR="00C83BDE" w:rsidRPr="00C83BDE" w14:paraId="72C7B630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C0ACB8C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52FB14C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B1789E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06D0E3C" w14:textId="16A6BB2B" w:rsidR="00C83BDE" w:rsidRPr="00C83BDE" w:rsidRDefault="00891B22" w:rsidP="00B42365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7" w:history="1">
                    <w:r w:rsidR="00D65642" w:rsidRPr="000E0D5C">
                      <w:rPr>
                        <w:rStyle w:val="Hipervnculo"/>
                        <w:sz w:val="16"/>
                        <w:szCs w:val="16"/>
                        <w:lang w:val="es-BO"/>
                      </w:rPr>
                      <w:t>j</w:t>
                    </w:r>
                    <w:r w:rsidR="00D65642" w:rsidRPr="000E0D5C">
                      <w:rPr>
                        <w:rStyle w:val="Hipervnculo"/>
                        <w:sz w:val="16"/>
                        <w:szCs w:val="16"/>
                      </w:rPr>
                      <w:t>ose</w:t>
                    </w:r>
                    <w:r w:rsidR="00D65642" w:rsidRPr="000E0D5C">
                      <w:rPr>
                        <w:rStyle w:val="Hipervnculo"/>
                        <w:sz w:val="16"/>
                        <w:szCs w:val="16"/>
                        <w:lang w:val="es-BO"/>
                      </w:rPr>
                      <w:t>.poma@aevivienda.gob.bo</w:t>
                    </w:r>
                  </w:hyperlink>
                </w:p>
              </w:tc>
            </w:tr>
          </w:tbl>
          <w:p w14:paraId="72A53796" w14:textId="77777777" w:rsidR="00C83BDE" w:rsidRPr="006C2E11" w:rsidRDefault="00C83BDE" w:rsidP="00C83BDE">
            <w:pPr>
              <w:widowControl/>
              <w:autoSpaceDE/>
              <w:autoSpaceDN/>
              <w:rPr>
                <w:rFonts w:ascii="Verdana" w:eastAsia="Times New Roman" w:hAnsi="Verdana"/>
                <w:sz w:val="2"/>
                <w:szCs w:val="14"/>
              </w:rPr>
            </w:pPr>
          </w:p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835"/>
              <w:gridCol w:w="3555"/>
              <w:gridCol w:w="132"/>
              <w:gridCol w:w="130"/>
              <w:gridCol w:w="351"/>
              <w:gridCol w:w="130"/>
              <w:gridCol w:w="379"/>
              <w:gridCol w:w="130"/>
              <w:gridCol w:w="470"/>
              <w:gridCol w:w="132"/>
              <w:gridCol w:w="130"/>
              <w:gridCol w:w="426"/>
              <w:gridCol w:w="208"/>
              <w:gridCol w:w="422"/>
              <w:gridCol w:w="130"/>
              <w:gridCol w:w="130"/>
              <w:gridCol w:w="2249"/>
              <w:gridCol w:w="129"/>
            </w:tblGrid>
            <w:tr w:rsidR="000B4114" w:rsidRPr="00E169D4" w14:paraId="40380DE5" w14:textId="77777777" w:rsidTr="00AE14BC">
              <w:trPr>
                <w:trHeight w:val="284"/>
              </w:trPr>
              <w:tc>
                <w:tcPr>
                  <w:tcW w:w="5000" w:type="pct"/>
                  <w:gridSpan w:val="18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323E4F" w:themeFill="text2" w:themeFillShade="BF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7526D4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 w:rsidR="0097338B" w:rsidRPr="00E169D4" w14:paraId="0F4D583D" w14:textId="77777777" w:rsidTr="00AE14BC">
              <w:trPr>
                <w:trHeight w:val="284"/>
              </w:trPr>
              <w:tc>
                <w:tcPr>
                  <w:tcW w:w="2246" w:type="pct"/>
                  <w:gridSpan w:val="3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179EB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b/>
                      <w:sz w:val="18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851" w:type="pct"/>
                  <w:gridSpan w:val="7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tcMar>
                    <w:left w:w="0" w:type="dxa"/>
                    <w:right w:w="0" w:type="dxa"/>
                  </w:tcMar>
                  <w:vAlign w:val="center"/>
                </w:tcPr>
                <w:p w14:paraId="7D55EB4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655" w:type="pct"/>
                  <w:gridSpan w:val="5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vAlign w:val="center"/>
                </w:tcPr>
                <w:p w14:paraId="642F19E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1247" w:type="pct"/>
                  <w:gridSpan w:val="3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vAlign w:val="center"/>
                </w:tcPr>
                <w:p w14:paraId="7E0134A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LUGAR</w:t>
                  </w: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 </w:t>
                  </w:r>
                </w:p>
              </w:tc>
            </w:tr>
            <w:tr w:rsidR="0097338B" w:rsidRPr="00E169D4" w14:paraId="056036AD" w14:textId="77777777" w:rsidTr="00AE14BC">
              <w:trPr>
                <w:trHeight w:val="57"/>
              </w:trPr>
              <w:tc>
                <w:tcPr>
                  <w:tcW w:w="415" w:type="pct"/>
                  <w:vMerge w:val="restart"/>
                  <w:tcBorders>
                    <w:top w:val="single" w:sz="12" w:space="0" w:color="000000" w:themeColor="text1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253EDBE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single" w:sz="12" w:space="0" w:color="000000" w:themeColor="text1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787DCAD" w14:textId="77777777" w:rsidR="000B4114" w:rsidRPr="00E169D4" w:rsidRDefault="000B4114" w:rsidP="00DF3A8F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6C5602">
                    <w:rPr>
                      <w:sz w:val="16"/>
                      <w:szCs w:val="16"/>
                      <w:lang w:val="es-BO"/>
                    </w:rPr>
                    <w:t>Publicación en la página web de la AEVIVIENDA</w:t>
                  </w:r>
                  <w:r w:rsidRPr="00843294">
                    <w:rPr>
                      <w:sz w:val="16"/>
                      <w:szCs w:val="16"/>
                      <w:lang w:val="es-BO"/>
                    </w:rPr>
                    <w:t>.</w:t>
                  </w: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229C0E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6DB031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B13402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C91297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7F028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356218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A515BC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0E3A1D4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681498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8EE0CF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F73580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7052C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C9B7F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47B693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single" w:sz="12" w:space="0" w:color="000000" w:themeColor="text1"/>
                    <w:left w:val="nil"/>
                  </w:tcBorders>
                  <w:shd w:val="clear" w:color="auto" w:fill="auto"/>
                  <w:vAlign w:val="center"/>
                </w:tcPr>
                <w:p w14:paraId="5D7FA816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297A8CB0" w14:textId="77777777" w:rsidTr="00AE14BC">
              <w:trPr>
                <w:trHeight w:val="5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71E46C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3F8E993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9880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18DB222" w14:textId="017333E7" w:rsidR="000B4114" w:rsidRPr="00E169D4" w:rsidRDefault="006B00B9" w:rsidP="00C02DD3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31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F7A62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EAE2446" w14:textId="0E5E18D4" w:rsidR="000B4114" w:rsidRPr="00E169D4" w:rsidRDefault="000844C7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  <w:r w:rsidR="00BB1064">
                    <w:rPr>
                      <w:sz w:val="16"/>
                      <w:szCs w:val="16"/>
                      <w:lang w:val="es-BO"/>
                    </w:rPr>
                    <w:t>2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B25F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B123B8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2024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5826DC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67BA4CE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25ED9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17F33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D9BA6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7D1CBB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8085A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2B93C8D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F8C6E91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10F054ED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D7417D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9C4C158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1C3A2610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DD2E62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ED4B57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4393B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885BCD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DABB37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10D13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336336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115E87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7E43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EABCF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86057D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31807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F27AE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061028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4AAA107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7338B" w:rsidRPr="00E169D4" w14:paraId="3E1366E0" w14:textId="77777777" w:rsidTr="00AE14BC">
              <w:trPr>
                <w:trHeight w:val="132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EF6B1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8FA19ED" w14:textId="77777777" w:rsidR="000B4114" w:rsidRPr="007B28E0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DC14560" w14:textId="77777777" w:rsidR="000B4114" w:rsidRPr="007B28E0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A8F817C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E677DEF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3573ED3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511E804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AFEA03E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564C9B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C5A74F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BB042BD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3FD199D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FCC646B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35222F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46D1939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86D89BA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49A599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2D62B055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7338B" w:rsidRPr="00E169D4" w14:paraId="1EF332AF" w14:textId="77777777" w:rsidTr="00AE14BC">
              <w:trPr>
                <w:trHeight w:val="77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95E697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6015FD1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DC5770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B73C71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3A9BA4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5B6E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A3C1F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54DE7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6E7953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53F68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924B46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02A228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7B244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E2AA6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457B3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594EC2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33B78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1415AF4F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7338B" w:rsidRPr="00E169D4" w14:paraId="704AEB30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2EC13E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5C464D3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A5CDFA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7FDAE5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A1605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9E9DDF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BF5520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D58B5B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F3F881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4354C22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5A85BD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6D8C1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48A803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06454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04F34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CF520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22F6C75C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4C864C86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52D775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3C47210A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CB427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3C1B42A" w14:textId="737520CE" w:rsidR="000B4114" w:rsidRDefault="006B00B9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06</w:t>
                  </w:r>
                </w:p>
                <w:p w14:paraId="39295612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1D7CDD4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EFFF6F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CB21702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FFF722E" w14:textId="77777777" w:rsidR="006B00B9" w:rsidRDefault="006B00B9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72977D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CE6BA29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A808EEF" w14:textId="351D8FD2" w:rsidR="000B4114" w:rsidRPr="00964F74" w:rsidRDefault="006B00B9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06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F8511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14B0F42" w14:textId="6AE3D5F6" w:rsidR="000B4114" w:rsidRDefault="006B00B9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  <w:p w14:paraId="77952A25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07EBF1C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9765DC8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CF87582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250F102" w14:textId="77777777" w:rsidR="006B00B9" w:rsidRDefault="006B00B9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2C0CA61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920B00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60DA648" w14:textId="22D8E7BD" w:rsidR="000B4114" w:rsidRPr="00964F74" w:rsidRDefault="00AB01A7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6B00B9"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B0E94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1F3244F" w14:textId="6C4A689F" w:rsidR="000B411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6B00B9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  <w:p w14:paraId="77C4D5C5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549D60F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CA5E215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2DEF0EE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DCDC83B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A875D3E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F5D727A" w14:textId="77777777" w:rsidR="006B00B9" w:rsidRDefault="006B00B9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610FD3F" w14:textId="7749DBD3" w:rsidR="000B4114" w:rsidRPr="00964F7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6B00B9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4D03F0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</w:tcPr>
                <w:p w14:paraId="340F44B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8CBF167" w14:textId="7B03177D" w:rsidR="000B4114" w:rsidRDefault="00224343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  <w:r w:rsidR="00586BF1">
                    <w:rPr>
                      <w:sz w:val="16"/>
                      <w:szCs w:val="16"/>
                      <w:lang w:val="es-BO"/>
                    </w:rPr>
                    <w:t>7</w:t>
                  </w:r>
                </w:p>
                <w:p w14:paraId="52F8DCDA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0DB67E5" w14:textId="77777777" w:rsidR="002C5B78" w:rsidRDefault="002C5B78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03D6845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ED5E71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F0E8CBC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C39D10D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115C7E0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BA1A249" w14:textId="320BF467" w:rsidR="000B4114" w:rsidRPr="00964F74" w:rsidRDefault="00AB01A7" w:rsidP="00C02DD3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224343">
                    <w:rPr>
                      <w:sz w:val="16"/>
                      <w:szCs w:val="16"/>
                      <w:lang w:val="es-BO"/>
                    </w:rPr>
                    <w:t>1</w:t>
                  </w:r>
                  <w:r w:rsidR="00586BF1">
                    <w:rPr>
                      <w:sz w:val="16"/>
                      <w:szCs w:val="16"/>
                      <w:lang w:val="es-BO"/>
                    </w:rPr>
                    <w:t>7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DB900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C323223" w14:textId="7BE966A0" w:rsidR="000B4114" w:rsidRDefault="00EE7DEA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  <w:r w:rsidR="000B4114">
                    <w:rPr>
                      <w:sz w:val="16"/>
                      <w:szCs w:val="16"/>
                      <w:lang w:val="es-BO"/>
                    </w:rPr>
                    <w:t>0</w:t>
                  </w:r>
                </w:p>
                <w:p w14:paraId="5CBA6CD0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6ED4A64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84BCE9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F4094C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B9852AF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DA8ECDA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493228A" w14:textId="39C555A1" w:rsidR="000B4114" w:rsidRPr="00964F74" w:rsidRDefault="00845782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FD7830"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587E59"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7C5693">
                    <w:rPr>
                      <w:sz w:val="16"/>
                      <w:szCs w:val="16"/>
                      <w:lang w:val="es-BO"/>
                    </w:rPr>
                    <w:t xml:space="preserve">    </w:t>
                  </w:r>
                  <w:r w:rsidR="002730DD">
                    <w:rPr>
                      <w:sz w:val="16"/>
                      <w:szCs w:val="16"/>
                      <w:lang w:val="es-BO"/>
                    </w:rPr>
                    <w:t xml:space="preserve">  3</w:t>
                  </w:r>
                  <w:r w:rsidR="007C5693">
                    <w:rPr>
                      <w:sz w:val="16"/>
                      <w:szCs w:val="16"/>
                      <w:lang w:val="es-BO"/>
                    </w:rPr>
                    <w:t>0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BA0DC9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3AE87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FF4063F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 w14:paraId="4FA09EDD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 xml:space="preserve">Oficinas AEVIVIENDA Potosí, Calle 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América Nº 75, 2do. Piso, Casi Esquina Calle 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Gabriel René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 Moreno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.</w:t>
                  </w:r>
                </w:p>
                <w:p w14:paraId="5FFB676A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  <w:p w14:paraId="4ABB3343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 w14:paraId="0AAA5E72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 xml:space="preserve">Oficinas AEVIVIENDA Potosí, Calle 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América Nº 75, 2do. Piso, Casi Esquina Calle 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Gabriel René Moreno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>.</w:t>
                  </w:r>
                </w:p>
                <w:p w14:paraId="44F5EB5E" w14:textId="77777777" w:rsidR="00B957B1" w:rsidRDefault="00891B22" w:rsidP="00B957B1">
                  <w:pPr>
                    <w:adjustRightInd w:val="0"/>
                    <w:snapToGrid w:val="0"/>
                    <w:jc w:val="center"/>
                    <w:rPr>
                      <w:b/>
                      <w:i/>
                      <w:sz w:val="16"/>
                      <w:szCs w:val="16"/>
                      <w:lang w:val="es-BO"/>
                    </w:rPr>
                  </w:pPr>
                  <w:hyperlink r:id="rId8" w:history="1"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bp</w:t>
                    </w:r>
                    <w:proofErr w:type="spellEnd"/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-x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vzn</w:t>
                    </w:r>
                    <w:proofErr w:type="spellEnd"/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-a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yr</w:t>
                    </w:r>
                    <w:proofErr w:type="spellEnd"/>
                  </w:hyperlink>
                </w:p>
                <w:p w14:paraId="295358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D7A0106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62EC2E4A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732889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8AE255A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BDBBF2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840B2E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1D08B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E3129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34C1B3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9BD055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381C35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42F2B4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709B503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161A55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A103C7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ED715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F22AA1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FE516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A17D7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3856544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7338B" w:rsidRPr="00E169D4" w14:paraId="690120E8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9B8A87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C22F5E7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4408C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B5F39E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F3C343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3AC2D4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F51A39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9FE4E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C19FC8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0BF9A2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2E2CC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1D5859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771DEC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67C2D4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E173A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1EA15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7A214280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71AD020F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B58609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387E4172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A17C1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4218737" w14:textId="79AC5A89" w:rsidR="000B4114" w:rsidRPr="00E169D4" w:rsidRDefault="006B00B9" w:rsidP="00C02DD3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09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4D508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2171526" w14:textId="006C1804" w:rsidR="000B4114" w:rsidRPr="00E169D4" w:rsidRDefault="006B00B9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931EE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9167F48" w14:textId="6FC1F43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6B00B9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F1DB9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25FADB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B982FF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87481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A281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D61753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EDAA28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49B312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50B9598B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6AEC177C" w14:textId="77777777" w:rsidTr="00AE14BC">
              <w:trPr>
                <w:trHeight w:val="53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534EE1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A9FA155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48FD08B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43BE8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F1126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65C506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E84C4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67CCB0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86684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B5B01E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0D649E7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1EE5E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466F07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23D06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4FE209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33E99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694FEF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D0599DA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7338B" w:rsidRPr="00E169D4" w14:paraId="211318D3" w14:textId="77777777" w:rsidTr="00AE14BC">
              <w:trPr>
                <w:trHeight w:val="74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E4DE15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CCA92A9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691EF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5D5745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8DE326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F40AE1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62F72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2AF79D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0E2FB3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4ECC1DF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A71E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14D831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AAC2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306BE7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C4FC2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40A046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F573EDB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4"/>
                      <w:szCs w:val="14"/>
                      <w:lang w:val="es-BO"/>
                    </w:rPr>
                  </w:pPr>
                </w:p>
              </w:tc>
            </w:tr>
            <w:tr w:rsidR="0097338B" w:rsidRPr="00E169D4" w14:paraId="670C1449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4AC122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840F7D3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70202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8E9BD0" w14:textId="5A6F908B" w:rsidR="000B4114" w:rsidRPr="00E169D4" w:rsidRDefault="006B00B9" w:rsidP="005744EF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13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FC490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89D8BF" w14:textId="11BE2279" w:rsidR="000B4114" w:rsidRPr="00E169D4" w:rsidRDefault="006B00B9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4CFD5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A0BACC" w14:textId="1127A7F8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6B00B9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52AC7B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753C02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A3BDED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E0369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9C2FC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3E2B4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3725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DA0CA6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C80DF87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62BCBC2C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57310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A5F4C91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5093947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DE75A7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F877DC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F1D5D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A5BE6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861D8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026BE8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967DA7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103410F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87CC8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1EE3A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A0FADD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68E0C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289C37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A1D361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2DB0626D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7338B" w:rsidRPr="00E169D4" w14:paraId="47BBC688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D8BD63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8A72F29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0C936E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24BEAE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57F4F2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00B42B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B0C1B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A84616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398EF8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7D28E7D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55374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DB0130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6D5AE0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E824A3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66DE2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6454E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141A159C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0564D896" w14:textId="77777777" w:rsidTr="00AE14BC">
              <w:trPr>
                <w:trHeight w:val="17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9BC267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121CCC59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D8246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FF8AA53" w14:textId="1535898C" w:rsidR="000B4114" w:rsidRPr="00E169D4" w:rsidRDefault="0097338B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AB338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FE59CBD" w14:textId="5A85D3F7" w:rsidR="000B4114" w:rsidRPr="00E169D4" w:rsidRDefault="0097338B" w:rsidP="00C02DD3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BAC37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5E8D385" w14:textId="3A6F9B3B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6B00B9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007466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right w:val="nil"/>
                  </w:tcBorders>
                </w:tcPr>
                <w:p w14:paraId="4224698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9F256C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30F7391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17557DA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C10FE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A8D0F2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308A2D8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0011A90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2B50A1E2" w14:textId="77777777" w:rsidTr="00AE14BC">
              <w:trPr>
                <w:trHeight w:val="5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8D5B6E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9D68F8B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4D6FE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0CA074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85B79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DFCC7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B3606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84FB5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DAC43B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</w:tcPr>
                <w:p w14:paraId="54AE224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6638E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7A14BA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1E05B2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715A8F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4FF84E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99ACA8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258FF8E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69046394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F5F36E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2C9A6DE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D13448D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739AE0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AD58C4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D7405F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15C41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90FE3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19B1E2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6DF9EA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7BD604C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82CC7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EAE0A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DB91DF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1BF688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197D6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ED80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3D6BBB7C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7338B" w:rsidRPr="00E169D4" w14:paraId="36CE9427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86D154E" w14:textId="77777777" w:rsidR="000B4114" w:rsidRPr="00E169D4" w:rsidRDefault="000B4114" w:rsidP="000B4114">
                  <w:pPr>
                    <w:tabs>
                      <w:tab w:val="left" w:pos="540"/>
                    </w:tabs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BD74ACC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D5D387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C4B3A12" w14:textId="46D3AF12" w:rsidR="000B4114" w:rsidRPr="00E169D4" w:rsidRDefault="00445001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CFF710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EA0AF2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</w:t>
                  </w:r>
                  <w:r w:rsidR="00C02DD3">
                    <w:rPr>
                      <w:i/>
                      <w:sz w:val="14"/>
                      <w:szCs w:val="14"/>
                      <w:lang w:val="es-BO"/>
                    </w:rPr>
                    <w:t xml:space="preserve"> </w:t>
                  </w: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56C442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58090D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040A8A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3B92B26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5D3324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23C6FE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39D23B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E71066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10FFAE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196D6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387AB96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060E76A3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2E165C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AF9E798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3686F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6E475EA" w14:textId="07407B9E" w:rsidR="000B4114" w:rsidRPr="00E169D4" w:rsidRDefault="0097338B" w:rsidP="002951D5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17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8C771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8C1621B" w14:textId="219638BC" w:rsidR="000B4114" w:rsidRPr="00E169D4" w:rsidRDefault="00BB106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DD7AD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4BEDD40" w14:textId="53B652FD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BB1064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93ADB3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41F85CF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12577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AB2B99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85A5D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3385C2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35558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202AB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6145BB0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690ACF9D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3E9FCE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297A113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3E0B459F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17AB80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F1F6F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9D7F6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2DB2D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132B7D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C2EBB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DD9135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1BC8886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25213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6793B3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3E171D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AD91C2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1AA05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8734E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0C064ED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7338B" w:rsidRPr="00E169D4" w14:paraId="24B42F73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ECBA781" w14:textId="77777777" w:rsidR="000B4114" w:rsidRPr="00E169D4" w:rsidRDefault="000B4114" w:rsidP="000B4114">
                  <w:pPr>
                    <w:tabs>
                      <w:tab w:val="left" w:pos="540"/>
                    </w:tabs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5E5E82A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00867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D68341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1A3934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B54D4F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07A017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396D28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C17438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3386A4F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F73EC3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D3A4C0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082A18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E7B5F6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E06F3F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C9270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1EEA7C6D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37763FF0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tcFitText/>
                  <w:vAlign w:val="bottom"/>
                </w:tcPr>
                <w:p w14:paraId="2F8D1E0E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3C6B94E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BFC45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CDC4A19" w14:textId="5C073AC5" w:rsidR="000B4114" w:rsidRPr="00E169D4" w:rsidRDefault="0097338B" w:rsidP="00C02DD3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23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136AA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5EFBD78" w14:textId="0D16EDDC" w:rsidR="000B4114" w:rsidRPr="00E169D4" w:rsidRDefault="0097338B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4489E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56B0636" w14:textId="051FF7B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BB1064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DA0E4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9635AC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39EE7C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22E827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4F68B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A7126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1E8474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042D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3656B54E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573ACD39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tcFitText/>
                  <w:vAlign w:val="bottom"/>
                </w:tcPr>
                <w:p w14:paraId="4E7FA26B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186C09C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997DD10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208981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BF65C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FB0385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66E528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160AE5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50CA9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1D25D5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2E52E25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CC2E00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B19490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4128A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661A3F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ADD22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085A4A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22093B75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</w:tbl>
          <w:p w14:paraId="05DFE142" w14:textId="77777777" w:rsidR="005E0DE7" w:rsidRPr="00E975BF" w:rsidRDefault="005E0DE7" w:rsidP="00AC217C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  <w:tr w:rsidR="005E0DE7" w:rsidRPr="00E975BF" w14:paraId="2C94A818" w14:textId="77777777" w:rsidTr="00AC217C">
        <w:trPr>
          <w:trHeight w:val="304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33CC552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D6AA665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F7E2EBC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6D3A50F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0700438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5EB508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53C1D4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83FDEA0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C563A" w14:textId="77777777" w:rsidR="005E0DE7" w:rsidRPr="00E975BF" w:rsidRDefault="005E0DE7" w:rsidP="00A237E5">
            <w:pPr>
              <w:rPr>
                <w:color w:val="000000" w:themeColor="text1"/>
                <w:sz w:val="20"/>
                <w:szCs w:val="20"/>
                <w:lang w:val="es-BO" w:eastAsia="es-BO"/>
              </w:rPr>
            </w:pPr>
          </w:p>
        </w:tc>
      </w:tr>
    </w:tbl>
    <w:p w14:paraId="5E015CF6" w14:textId="77777777" w:rsidR="009C50DB" w:rsidRPr="005E0DE7" w:rsidRDefault="009C50DB" w:rsidP="000B4114"/>
    <w:sectPr w:rsidR="009C50DB" w:rsidRPr="005E0DE7" w:rsidSect="00A04C77">
      <w:headerReference w:type="default" r:id="rId9"/>
      <w:pgSz w:w="12240" w:h="15840"/>
      <w:pgMar w:top="2058" w:right="1134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2DB44" w14:textId="77777777" w:rsidR="0079288F" w:rsidRDefault="0079288F" w:rsidP="0002168D">
      <w:r>
        <w:separator/>
      </w:r>
    </w:p>
  </w:endnote>
  <w:endnote w:type="continuationSeparator" w:id="0">
    <w:p w14:paraId="128AF09F" w14:textId="77777777" w:rsidR="0079288F" w:rsidRDefault="0079288F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A1D43" w14:textId="77777777" w:rsidR="0079288F" w:rsidRDefault="0079288F" w:rsidP="0002168D">
      <w:r>
        <w:separator/>
      </w:r>
    </w:p>
  </w:footnote>
  <w:footnote w:type="continuationSeparator" w:id="0">
    <w:p w14:paraId="2976B0CF" w14:textId="77777777" w:rsidR="0079288F" w:rsidRDefault="0079288F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DD6B8" w14:textId="77777777" w:rsidR="0002168D" w:rsidRPr="00AD13C6" w:rsidRDefault="00FF5BEE">
    <w:pPr>
      <w:pStyle w:val="Encabezado"/>
      <w:rPr>
        <w:rFonts w:ascii="Verdana" w:hAnsi="Verdana"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CA45892" wp14:editId="67E6A949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BF"/>
    <w:rsid w:val="00005217"/>
    <w:rsid w:val="00007172"/>
    <w:rsid w:val="0002168D"/>
    <w:rsid w:val="000223A7"/>
    <w:rsid w:val="00025D8F"/>
    <w:rsid w:val="00043D85"/>
    <w:rsid w:val="0005346B"/>
    <w:rsid w:val="000541D4"/>
    <w:rsid w:val="0005710F"/>
    <w:rsid w:val="00071848"/>
    <w:rsid w:val="00073D3A"/>
    <w:rsid w:val="00080B82"/>
    <w:rsid w:val="000844C7"/>
    <w:rsid w:val="00086537"/>
    <w:rsid w:val="00090143"/>
    <w:rsid w:val="000910E3"/>
    <w:rsid w:val="0009345C"/>
    <w:rsid w:val="00094E90"/>
    <w:rsid w:val="00095657"/>
    <w:rsid w:val="00097152"/>
    <w:rsid w:val="000A4649"/>
    <w:rsid w:val="000B4114"/>
    <w:rsid w:val="000C2986"/>
    <w:rsid w:val="000C7866"/>
    <w:rsid w:val="000D3761"/>
    <w:rsid w:val="000E4846"/>
    <w:rsid w:val="000E641D"/>
    <w:rsid w:val="00100B1F"/>
    <w:rsid w:val="00116F0B"/>
    <w:rsid w:val="001173F4"/>
    <w:rsid w:val="0012782D"/>
    <w:rsid w:val="00130A1B"/>
    <w:rsid w:val="00133A68"/>
    <w:rsid w:val="00145729"/>
    <w:rsid w:val="001605A7"/>
    <w:rsid w:val="00164615"/>
    <w:rsid w:val="00186A2C"/>
    <w:rsid w:val="001A5886"/>
    <w:rsid w:val="001B020C"/>
    <w:rsid w:val="001D2CF1"/>
    <w:rsid w:val="001E3965"/>
    <w:rsid w:val="001E4260"/>
    <w:rsid w:val="0020140B"/>
    <w:rsid w:val="0021127A"/>
    <w:rsid w:val="00216C87"/>
    <w:rsid w:val="00220ACB"/>
    <w:rsid w:val="002220CE"/>
    <w:rsid w:val="00224343"/>
    <w:rsid w:val="0022557D"/>
    <w:rsid w:val="0022768E"/>
    <w:rsid w:val="0024014E"/>
    <w:rsid w:val="00242AC6"/>
    <w:rsid w:val="002442F9"/>
    <w:rsid w:val="00245983"/>
    <w:rsid w:val="00247313"/>
    <w:rsid w:val="0026133D"/>
    <w:rsid w:val="002630E1"/>
    <w:rsid w:val="00267F02"/>
    <w:rsid w:val="002730DD"/>
    <w:rsid w:val="00275262"/>
    <w:rsid w:val="00285A0B"/>
    <w:rsid w:val="0028723F"/>
    <w:rsid w:val="002951D5"/>
    <w:rsid w:val="002A1D08"/>
    <w:rsid w:val="002A2AC7"/>
    <w:rsid w:val="002B30BC"/>
    <w:rsid w:val="002B3E12"/>
    <w:rsid w:val="002B6214"/>
    <w:rsid w:val="002C186A"/>
    <w:rsid w:val="002C527F"/>
    <w:rsid w:val="002C5B78"/>
    <w:rsid w:val="002D7F05"/>
    <w:rsid w:val="002E27AD"/>
    <w:rsid w:val="002E3D94"/>
    <w:rsid w:val="002E79BF"/>
    <w:rsid w:val="00301D40"/>
    <w:rsid w:val="00302B9F"/>
    <w:rsid w:val="003038F5"/>
    <w:rsid w:val="003222AD"/>
    <w:rsid w:val="00331A3B"/>
    <w:rsid w:val="00332BF4"/>
    <w:rsid w:val="00335BC6"/>
    <w:rsid w:val="00336856"/>
    <w:rsid w:val="00352AC0"/>
    <w:rsid w:val="003644E9"/>
    <w:rsid w:val="00372AE3"/>
    <w:rsid w:val="00380869"/>
    <w:rsid w:val="003A0337"/>
    <w:rsid w:val="003A31A7"/>
    <w:rsid w:val="003B26A8"/>
    <w:rsid w:val="003B5723"/>
    <w:rsid w:val="003B61B8"/>
    <w:rsid w:val="003B7062"/>
    <w:rsid w:val="003C0C08"/>
    <w:rsid w:val="003C3055"/>
    <w:rsid w:val="003C3767"/>
    <w:rsid w:val="003D549A"/>
    <w:rsid w:val="003E5EE8"/>
    <w:rsid w:val="003F76A0"/>
    <w:rsid w:val="0041067E"/>
    <w:rsid w:val="00412365"/>
    <w:rsid w:val="00414645"/>
    <w:rsid w:val="00417AA5"/>
    <w:rsid w:val="00423FE6"/>
    <w:rsid w:val="00445001"/>
    <w:rsid w:val="0048105F"/>
    <w:rsid w:val="00485713"/>
    <w:rsid w:val="004924E2"/>
    <w:rsid w:val="00493C84"/>
    <w:rsid w:val="00494AF4"/>
    <w:rsid w:val="00494F31"/>
    <w:rsid w:val="004D451E"/>
    <w:rsid w:val="004F0C03"/>
    <w:rsid w:val="005000B0"/>
    <w:rsid w:val="00502BB4"/>
    <w:rsid w:val="00515780"/>
    <w:rsid w:val="005205CF"/>
    <w:rsid w:val="00525505"/>
    <w:rsid w:val="005270D6"/>
    <w:rsid w:val="005277FD"/>
    <w:rsid w:val="00531280"/>
    <w:rsid w:val="00544682"/>
    <w:rsid w:val="005459CB"/>
    <w:rsid w:val="00553825"/>
    <w:rsid w:val="00557A22"/>
    <w:rsid w:val="0057151A"/>
    <w:rsid w:val="005744EF"/>
    <w:rsid w:val="00574B69"/>
    <w:rsid w:val="00586BF1"/>
    <w:rsid w:val="00587E59"/>
    <w:rsid w:val="00590FB2"/>
    <w:rsid w:val="00596775"/>
    <w:rsid w:val="005A5895"/>
    <w:rsid w:val="005B2E4F"/>
    <w:rsid w:val="005B308F"/>
    <w:rsid w:val="005E0DE7"/>
    <w:rsid w:val="00601398"/>
    <w:rsid w:val="006034C5"/>
    <w:rsid w:val="0060597C"/>
    <w:rsid w:val="00606759"/>
    <w:rsid w:val="00644AF3"/>
    <w:rsid w:val="006513D9"/>
    <w:rsid w:val="00662B5F"/>
    <w:rsid w:val="006637BD"/>
    <w:rsid w:val="00666583"/>
    <w:rsid w:val="006747D9"/>
    <w:rsid w:val="006802D5"/>
    <w:rsid w:val="006A350E"/>
    <w:rsid w:val="006A47BD"/>
    <w:rsid w:val="006B00B9"/>
    <w:rsid w:val="006B328B"/>
    <w:rsid w:val="006B6B40"/>
    <w:rsid w:val="006C2E11"/>
    <w:rsid w:val="006C4DD6"/>
    <w:rsid w:val="006C6687"/>
    <w:rsid w:val="006C7D4B"/>
    <w:rsid w:val="006D685F"/>
    <w:rsid w:val="006D6B93"/>
    <w:rsid w:val="006E395D"/>
    <w:rsid w:val="006F382D"/>
    <w:rsid w:val="006F66A3"/>
    <w:rsid w:val="00712589"/>
    <w:rsid w:val="0071609B"/>
    <w:rsid w:val="00721032"/>
    <w:rsid w:val="007375EF"/>
    <w:rsid w:val="00745ACB"/>
    <w:rsid w:val="0075074C"/>
    <w:rsid w:val="0077668D"/>
    <w:rsid w:val="00791375"/>
    <w:rsid w:val="0079288F"/>
    <w:rsid w:val="007930F0"/>
    <w:rsid w:val="007A4BDB"/>
    <w:rsid w:val="007B0DCD"/>
    <w:rsid w:val="007B36AA"/>
    <w:rsid w:val="007B605D"/>
    <w:rsid w:val="007C5693"/>
    <w:rsid w:val="007E4C92"/>
    <w:rsid w:val="007F0831"/>
    <w:rsid w:val="00802F58"/>
    <w:rsid w:val="008052AB"/>
    <w:rsid w:val="008208CC"/>
    <w:rsid w:val="008301D7"/>
    <w:rsid w:val="008344CF"/>
    <w:rsid w:val="00836378"/>
    <w:rsid w:val="00842258"/>
    <w:rsid w:val="008446A3"/>
    <w:rsid w:val="00845782"/>
    <w:rsid w:val="008557DE"/>
    <w:rsid w:val="0085632B"/>
    <w:rsid w:val="00860DBE"/>
    <w:rsid w:val="00867972"/>
    <w:rsid w:val="00871001"/>
    <w:rsid w:val="00876AD5"/>
    <w:rsid w:val="00877404"/>
    <w:rsid w:val="008859DD"/>
    <w:rsid w:val="00891B22"/>
    <w:rsid w:val="008947DE"/>
    <w:rsid w:val="008C26C8"/>
    <w:rsid w:val="008D1881"/>
    <w:rsid w:val="008F1EE9"/>
    <w:rsid w:val="009023C5"/>
    <w:rsid w:val="009041C3"/>
    <w:rsid w:val="00906805"/>
    <w:rsid w:val="00922098"/>
    <w:rsid w:val="009246F2"/>
    <w:rsid w:val="00926B03"/>
    <w:rsid w:val="009434BC"/>
    <w:rsid w:val="009554DA"/>
    <w:rsid w:val="00955619"/>
    <w:rsid w:val="00964888"/>
    <w:rsid w:val="0097338B"/>
    <w:rsid w:val="00977095"/>
    <w:rsid w:val="00985B73"/>
    <w:rsid w:val="009866DB"/>
    <w:rsid w:val="00992E80"/>
    <w:rsid w:val="00994269"/>
    <w:rsid w:val="00995B63"/>
    <w:rsid w:val="00996635"/>
    <w:rsid w:val="009A2310"/>
    <w:rsid w:val="009A5449"/>
    <w:rsid w:val="009B0594"/>
    <w:rsid w:val="009B1B31"/>
    <w:rsid w:val="009C022C"/>
    <w:rsid w:val="009C30DE"/>
    <w:rsid w:val="009C50DB"/>
    <w:rsid w:val="009C615B"/>
    <w:rsid w:val="009D0A2E"/>
    <w:rsid w:val="009D3B32"/>
    <w:rsid w:val="009D5E46"/>
    <w:rsid w:val="009E0062"/>
    <w:rsid w:val="00A04C77"/>
    <w:rsid w:val="00A14C5E"/>
    <w:rsid w:val="00A2583E"/>
    <w:rsid w:val="00A51CCB"/>
    <w:rsid w:val="00A93F32"/>
    <w:rsid w:val="00AA04CE"/>
    <w:rsid w:val="00AA2CBF"/>
    <w:rsid w:val="00AA41AE"/>
    <w:rsid w:val="00AB01A7"/>
    <w:rsid w:val="00AB22DA"/>
    <w:rsid w:val="00AB4EF2"/>
    <w:rsid w:val="00AB6C5B"/>
    <w:rsid w:val="00AC217C"/>
    <w:rsid w:val="00AC4DEE"/>
    <w:rsid w:val="00AD13C6"/>
    <w:rsid w:val="00AD749B"/>
    <w:rsid w:val="00AE461F"/>
    <w:rsid w:val="00B007FD"/>
    <w:rsid w:val="00B00B78"/>
    <w:rsid w:val="00B070BF"/>
    <w:rsid w:val="00B15E92"/>
    <w:rsid w:val="00B301D8"/>
    <w:rsid w:val="00B42365"/>
    <w:rsid w:val="00B43D5E"/>
    <w:rsid w:val="00B44B14"/>
    <w:rsid w:val="00B45F88"/>
    <w:rsid w:val="00B54823"/>
    <w:rsid w:val="00B57CCD"/>
    <w:rsid w:val="00B6047F"/>
    <w:rsid w:val="00B62F8E"/>
    <w:rsid w:val="00B821FC"/>
    <w:rsid w:val="00B840C1"/>
    <w:rsid w:val="00B90085"/>
    <w:rsid w:val="00B943B3"/>
    <w:rsid w:val="00B957B1"/>
    <w:rsid w:val="00BA1947"/>
    <w:rsid w:val="00BA236E"/>
    <w:rsid w:val="00BB1064"/>
    <w:rsid w:val="00BC3582"/>
    <w:rsid w:val="00BE36B7"/>
    <w:rsid w:val="00BE5681"/>
    <w:rsid w:val="00BF1D3C"/>
    <w:rsid w:val="00C02414"/>
    <w:rsid w:val="00C02DD3"/>
    <w:rsid w:val="00C033FF"/>
    <w:rsid w:val="00C3275E"/>
    <w:rsid w:val="00C42891"/>
    <w:rsid w:val="00C478DE"/>
    <w:rsid w:val="00C53CD4"/>
    <w:rsid w:val="00C628D1"/>
    <w:rsid w:val="00C636B5"/>
    <w:rsid w:val="00C64521"/>
    <w:rsid w:val="00C75C70"/>
    <w:rsid w:val="00C75D18"/>
    <w:rsid w:val="00C83BDE"/>
    <w:rsid w:val="00C97EFA"/>
    <w:rsid w:val="00CA15EB"/>
    <w:rsid w:val="00CC7C9F"/>
    <w:rsid w:val="00CD63BA"/>
    <w:rsid w:val="00CE50B1"/>
    <w:rsid w:val="00D03D88"/>
    <w:rsid w:val="00D05ABB"/>
    <w:rsid w:val="00D06C29"/>
    <w:rsid w:val="00D077A0"/>
    <w:rsid w:val="00D31733"/>
    <w:rsid w:val="00D357EB"/>
    <w:rsid w:val="00D42D5C"/>
    <w:rsid w:val="00D42F6D"/>
    <w:rsid w:val="00D50472"/>
    <w:rsid w:val="00D64CA9"/>
    <w:rsid w:val="00D65642"/>
    <w:rsid w:val="00D92B4B"/>
    <w:rsid w:val="00D97539"/>
    <w:rsid w:val="00DA46B9"/>
    <w:rsid w:val="00DB742D"/>
    <w:rsid w:val="00DC5735"/>
    <w:rsid w:val="00DC5C97"/>
    <w:rsid w:val="00DC6214"/>
    <w:rsid w:val="00DD5E38"/>
    <w:rsid w:val="00DE0D96"/>
    <w:rsid w:val="00DE219D"/>
    <w:rsid w:val="00DF33DB"/>
    <w:rsid w:val="00DF3A8F"/>
    <w:rsid w:val="00DF5C0E"/>
    <w:rsid w:val="00E13B84"/>
    <w:rsid w:val="00E3401A"/>
    <w:rsid w:val="00E4087C"/>
    <w:rsid w:val="00E642EB"/>
    <w:rsid w:val="00E643CE"/>
    <w:rsid w:val="00E66007"/>
    <w:rsid w:val="00E67D3C"/>
    <w:rsid w:val="00E76141"/>
    <w:rsid w:val="00E93787"/>
    <w:rsid w:val="00E97634"/>
    <w:rsid w:val="00EA2530"/>
    <w:rsid w:val="00EC4798"/>
    <w:rsid w:val="00ED36D6"/>
    <w:rsid w:val="00ED7BBE"/>
    <w:rsid w:val="00EE18CF"/>
    <w:rsid w:val="00EE7DEA"/>
    <w:rsid w:val="00F00CCC"/>
    <w:rsid w:val="00F072FD"/>
    <w:rsid w:val="00F135AF"/>
    <w:rsid w:val="00F267C6"/>
    <w:rsid w:val="00F328A7"/>
    <w:rsid w:val="00F40363"/>
    <w:rsid w:val="00F41958"/>
    <w:rsid w:val="00F5760E"/>
    <w:rsid w:val="00F57DA9"/>
    <w:rsid w:val="00F6746E"/>
    <w:rsid w:val="00F750CC"/>
    <w:rsid w:val="00F842B9"/>
    <w:rsid w:val="00F858BA"/>
    <w:rsid w:val="00F96119"/>
    <w:rsid w:val="00FA4101"/>
    <w:rsid w:val="00FB5F91"/>
    <w:rsid w:val="00FC54A2"/>
    <w:rsid w:val="00FC69C2"/>
    <w:rsid w:val="00FD7830"/>
    <w:rsid w:val="00FE1D0C"/>
    <w:rsid w:val="00FE22A4"/>
    <w:rsid w:val="00FE5389"/>
    <w:rsid w:val="00FE6939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12A87"/>
  <w15:docId w15:val="{DD7F77B0-F52D-4E04-B967-86C60586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2CB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character" w:customStyle="1" w:styleId="Ttulo2Car">
    <w:name w:val="Título 2 Car"/>
    <w:basedOn w:val="Fuentedeprrafopredeter"/>
    <w:link w:val="Ttulo2"/>
    <w:uiPriority w:val="9"/>
    <w:semiHidden/>
    <w:rsid w:val="00AA2C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A2CBF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2CB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59"/>
    <w:rsid w:val="00802F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63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3BA"/>
    <w:rPr>
      <w:rFonts w:ascii="Segoe UI" w:eastAsia="Arial" w:hAnsi="Segoe UI" w:cs="Segoe UI"/>
      <w:sz w:val="18"/>
      <w:szCs w:val="18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D077A0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D077A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6C4DD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65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se.poma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o\Desktop\CONTRATACIONES%202023\ADM.%20NUEVO%20CONT.%202023\MAYORES%20AL%20MILLON\MEMOS%20ULTIM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MEMOS ULTIMOS</Template>
  <TotalTime>205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AEVP CONTRATACIONES</cp:lastModifiedBy>
  <cp:revision>96</cp:revision>
  <cp:lastPrinted>2024-12-30T17:43:00Z</cp:lastPrinted>
  <dcterms:created xsi:type="dcterms:W3CDTF">2024-07-11T16:34:00Z</dcterms:created>
  <dcterms:modified xsi:type="dcterms:W3CDTF">2024-12-31T12:42:00Z</dcterms:modified>
</cp:coreProperties>
</file>