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38" w:type="dxa"/>
        <w:tblInd w:w="-6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"/>
        <w:gridCol w:w="1612"/>
        <w:gridCol w:w="552"/>
        <w:gridCol w:w="1864"/>
        <w:gridCol w:w="508"/>
        <w:gridCol w:w="311"/>
        <w:gridCol w:w="1525"/>
        <w:gridCol w:w="1908"/>
        <w:gridCol w:w="1065"/>
      </w:tblGrid>
      <w:tr w:rsidR="005E0DE7" w:rsidRPr="00E975BF" w14:paraId="78D15F2A" w14:textId="77777777" w:rsidTr="00A2583E">
        <w:trPr>
          <w:trHeight w:val="304"/>
        </w:trPr>
        <w:tc>
          <w:tcPr>
            <w:tcW w:w="102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D869BC" w14:textId="77777777" w:rsidR="00C83BDE" w:rsidRPr="00C83BDE" w:rsidRDefault="00C83BDE" w:rsidP="00A2583E">
            <w:pPr>
              <w:widowControl/>
              <w:tabs>
                <w:tab w:val="left" w:pos="3795"/>
              </w:tabs>
              <w:autoSpaceDE/>
              <w:autoSpaceDN/>
              <w:ind w:left="-546"/>
              <w:jc w:val="center"/>
              <w:outlineLvl w:val="0"/>
              <w:rPr>
                <w:rFonts w:eastAsia="Times New Roman"/>
                <w:b/>
                <w:lang w:val="it-IT" w:eastAsia="es-ES"/>
              </w:rPr>
            </w:pPr>
            <w:r w:rsidRPr="00C83BDE">
              <w:rPr>
                <w:rFonts w:eastAsia="Times New Roman"/>
                <w:b/>
                <w:lang w:val="it-IT" w:eastAsia="es-ES"/>
              </w:rPr>
              <w:t>AGENCIA ESTATAL DE VIVIENDA</w:t>
            </w:r>
          </w:p>
          <w:p w14:paraId="5F5D242A" w14:textId="77777777" w:rsidR="00C83BDE" w:rsidRDefault="00C83BDE" w:rsidP="003222AD">
            <w:pPr>
              <w:widowControl/>
              <w:autoSpaceDE/>
              <w:autoSpaceDN/>
              <w:jc w:val="center"/>
              <w:rPr>
                <w:rFonts w:eastAsia="Times New Roman"/>
                <w:b/>
                <w:lang w:val="it-IT" w:eastAsia="es-ES"/>
              </w:rPr>
            </w:pPr>
            <w:r w:rsidRPr="00C83BDE">
              <w:rPr>
                <w:rFonts w:eastAsia="Times New Roman"/>
                <w:b/>
                <w:lang w:val="it-IT" w:eastAsia="es-ES"/>
              </w:rPr>
              <w:t xml:space="preserve">CONVOCATORIA  PARA PROCESO DE CONTRATACION </w:t>
            </w:r>
            <w:r w:rsidR="00F41958">
              <w:rPr>
                <w:rFonts w:eastAsia="Times New Roman"/>
                <w:b/>
                <w:lang w:val="it-IT" w:eastAsia="es-ES"/>
              </w:rPr>
              <w:t>GESTION 2024</w:t>
            </w:r>
          </w:p>
          <w:tbl>
            <w:tblPr>
              <w:tblW w:w="10068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3184"/>
              <w:gridCol w:w="134"/>
              <w:gridCol w:w="16"/>
              <w:gridCol w:w="59"/>
              <w:gridCol w:w="15"/>
              <w:gridCol w:w="6650"/>
              <w:gridCol w:w="10"/>
            </w:tblGrid>
            <w:tr w:rsidR="00C83BDE" w:rsidRPr="00C83BDE" w14:paraId="4D5CCA86" w14:textId="77777777" w:rsidTr="00A2583E">
              <w:trPr>
                <w:trHeight w:val="681"/>
                <w:jc w:val="center"/>
              </w:trPr>
              <w:tc>
                <w:tcPr>
                  <w:tcW w:w="10068" w:type="dxa"/>
                  <w:gridSpan w:val="7"/>
                  <w:shd w:val="clear" w:color="auto" w:fill="auto"/>
                  <w:vAlign w:val="center"/>
                </w:tcPr>
                <w:p w14:paraId="13415B6B" w14:textId="77777777" w:rsidR="00C83BDE" w:rsidRPr="00C83BDE" w:rsidRDefault="00C83BDE" w:rsidP="00C83BDE">
                  <w:pPr>
                    <w:widowControl/>
                    <w:autoSpaceDE/>
                    <w:autoSpaceDN/>
                    <w:contextualSpacing/>
                    <w:jc w:val="both"/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</w:pPr>
                  <w:r w:rsidRPr="00C83BDE">
                    <w:rPr>
                      <w:rFonts w:eastAsia="Times New Roman"/>
                      <w:sz w:val="16"/>
                      <w:szCs w:val="16"/>
                      <w:lang w:eastAsia="es-ES"/>
                    </w:rPr>
                    <w:t>Se convoca públicamente a presentar propuestas para el proceso detallado a continuación, para lo cual l</w:t>
                  </w:r>
                  <w:r w:rsidRPr="00C83BDE"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os interesados podrán recabar el Documento de Contratación Directa (DCD) en el sitio Web de la Agencia Estatal de Vivienda (</w:t>
                  </w:r>
                  <w:hyperlink r:id="rId6" w:history="1">
                    <w:r w:rsidRPr="00C83BDE">
                      <w:rPr>
                        <w:rFonts w:eastAsia="Times New Roman"/>
                        <w:color w:val="0000FF"/>
                        <w:sz w:val="16"/>
                        <w:szCs w:val="16"/>
                        <w:u w:val="single"/>
                        <w:lang w:val="es-ES_tradnl" w:eastAsia="es-ES"/>
                      </w:rPr>
                      <w:t>www.aevivienda.gob.bo</w:t>
                    </w:r>
                  </w:hyperlink>
                  <w:r w:rsidRPr="00C83BDE"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)</w:t>
                  </w:r>
                </w:p>
              </w:tc>
            </w:tr>
            <w:tr w:rsidR="00C83BDE" w:rsidRPr="00C83BDE" w14:paraId="313F865C" w14:textId="77777777" w:rsidTr="00A2583E">
              <w:trPr>
                <w:gridAfter w:val="1"/>
                <w:wAfter w:w="10" w:type="dxa"/>
                <w:trHeight w:val="354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BD2486C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Objeto de la contratación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D315DF4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EE4A41" w14:textId="77777777" w:rsidR="00C83BDE" w:rsidRPr="00C83BDE" w:rsidRDefault="00C83BDE" w:rsidP="00C83BDE">
                  <w:pPr>
                    <w:widowControl/>
                    <w:autoSpaceDE/>
                    <w:autoSpaceDN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5A3A00A" w14:textId="22781CE2" w:rsidR="00C83BDE" w:rsidRPr="00C83BDE" w:rsidRDefault="006C2E11" w:rsidP="00922098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INSPECTORIA PARA EL </w:t>
                  </w:r>
                  <w:r w:rsidR="0005346B" w:rsidRPr="0005346B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PROYECTO DE VIVIENDA </w:t>
                  </w:r>
                  <w:r w:rsidR="007A4BDB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NUEVA AUTOCONSTRUCCION</w:t>
                  </w:r>
                  <w:r w:rsidR="00FB5F91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 </w:t>
                  </w:r>
                  <w:r w:rsidR="007930F0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EN EL MUNICIPIO DE </w:t>
                  </w:r>
                  <w:r w:rsidR="00C628D1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CHAQUI</w:t>
                  </w:r>
                  <w:r w:rsidR="007930F0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 – FASE</w:t>
                  </w:r>
                  <w:r w:rsidR="0053258A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 </w:t>
                  </w:r>
                  <w:r w:rsidR="007930F0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(</w:t>
                  </w:r>
                  <w:r w:rsidR="007A4BDB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IX</w:t>
                  </w:r>
                  <w:r w:rsidR="0005346B" w:rsidRPr="0005346B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) 20</w:t>
                  </w:r>
                  <w:r w:rsidR="0005346B" w:rsidRPr="00F842B9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2</w:t>
                  </w:r>
                  <w:r w:rsidR="00B62F8E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4</w:t>
                  </w:r>
                  <w:r w:rsidR="0053258A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 </w:t>
                  </w:r>
                  <w:bookmarkStart w:id="0" w:name="_GoBack"/>
                  <w:bookmarkEnd w:id="0"/>
                  <w:r w:rsidR="0005346B" w:rsidRPr="0005346B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– </w:t>
                  </w:r>
                  <w:r w:rsidR="00E93787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POTOSI</w:t>
                  </w:r>
                  <w:r w:rsidR="00515780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.</w:t>
                  </w:r>
                </w:p>
              </w:tc>
            </w:tr>
            <w:tr w:rsidR="00C83BDE" w:rsidRPr="00C83BDE" w14:paraId="6E9083B1" w14:textId="77777777" w:rsidTr="00A2583E">
              <w:trPr>
                <w:gridAfter w:val="1"/>
                <w:wAfter w:w="10" w:type="dxa"/>
                <w:trHeight w:val="349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D125262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Código de Proceso de Contratación 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2EF6712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5205EA" w14:textId="77777777" w:rsidR="00C83BDE" w:rsidRPr="00C83BDE" w:rsidRDefault="00C83BDE" w:rsidP="00C83BDE">
                  <w:pPr>
                    <w:widowControl/>
                    <w:autoSpaceDE/>
                    <w:autoSpaceDN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6B9BCE6" w14:textId="2F745765" w:rsidR="00C83BDE" w:rsidRPr="00C83BDE" w:rsidRDefault="006E395D" w:rsidP="00302B9F">
                  <w:pPr>
                    <w:widowControl/>
                    <w:autoSpaceDE/>
                    <w:autoSpaceDN/>
                    <w:contextualSpacing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AEV-</w:t>
                  </w:r>
                  <w:r w:rsidR="00B957B1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PT-</w:t>
                  </w:r>
                  <w:r w:rsidR="006C2E11">
                    <w:rPr>
                      <w:rFonts w:ascii="Verdana" w:eastAsia="Times New Roman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INSP</w:t>
                  </w:r>
                  <w:r w:rsidR="00B957B1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-</w:t>
                  </w:r>
                  <w:r w:rsidR="00224343">
                    <w:rPr>
                      <w:rFonts w:ascii="Verdana" w:eastAsia="Times New Roman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7</w:t>
                  </w:r>
                  <w:r w:rsidR="007A4BDB">
                    <w:rPr>
                      <w:rFonts w:ascii="Verdana" w:eastAsia="Times New Roman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3</w:t>
                  </w:r>
                  <w:r w:rsidR="005205CF" w:rsidRPr="005205CF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/2</w:t>
                  </w:r>
                  <w:r w:rsidR="006C2E11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4</w:t>
                  </w:r>
                </w:p>
              </w:tc>
            </w:tr>
            <w:tr w:rsidR="00C83BDE" w:rsidRPr="00C83BDE" w14:paraId="0EC282CE" w14:textId="77777777" w:rsidTr="00A2583E">
              <w:trPr>
                <w:gridAfter w:val="1"/>
                <w:wAfter w:w="10" w:type="dxa"/>
                <w:trHeight w:val="218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91909B9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Forma de adjudicación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096D1C1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F9A0E6" w14:textId="77777777" w:rsidR="00C83BDE" w:rsidRPr="00C83BDE" w:rsidRDefault="00C83BDE" w:rsidP="00C83BDE">
                  <w:pPr>
                    <w:widowControl/>
                    <w:autoSpaceDE/>
                    <w:autoSpaceDN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79E4B7A" w14:textId="77777777" w:rsidR="00C83BDE" w:rsidRPr="00C83BDE" w:rsidRDefault="00C83BDE" w:rsidP="00C83BDE">
                  <w:pPr>
                    <w:widowControl/>
                    <w:autoSpaceDE/>
                    <w:autoSpaceDN/>
                    <w:contextualSpacing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Por el Total</w:t>
                  </w:r>
                </w:p>
              </w:tc>
            </w:tr>
            <w:tr w:rsidR="00C83BDE" w:rsidRPr="00C83BDE" w14:paraId="34E35CF4" w14:textId="77777777" w:rsidTr="00A2583E">
              <w:trPr>
                <w:gridAfter w:val="1"/>
                <w:wAfter w:w="10" w:type="dxa"/>
                <w:trHeight w:val="218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720D97F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Método de Selección y Adjudicación 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244D3FA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84D471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3D6DCDA" w14:textId="77777777" w:rsidR="00C83BDE" w:rsidRPr="00C83BDE" w:rsidRDefault="006C2E11" w:rsidP="00C83BDE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Presupuesto Fijo</w:t>
                  </w:r>
                </w:p>
              </w:tc>
            </w:tr>
            <w:tr w:rsidR="00C83BDE" w:rsidRPr="00C83BDE" w14:paraId="2CFE2B69" w14:textId="77777777" w:rsidTr="00A2583E">
              <w:trPr>
                <w:gridAfter w:val="1"/>
                <w:wAfter w:w="10" w:type="dxa"/>
                <w:trHeight w:val="321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171DA9B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Precio Referencial</w:t>
                  </w:r>
                  <w:r w:rsidR="00AC217C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 Total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7DC173E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1748270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DBCBF27" w14:textId="49700B67" w:rsidR="00C83BDE" w:rsidRPr="00095657" w:rsidRDefault="00B957B1" w:rsidP="00302B9F">
                  <w:pPr>
                    <w:rPr>
                      <w:rFonts w:ascii="Arial Black" w:eastAsia="Times New Roman" w:hAnsi="Arial Black"/>
                      <w:b/>
                      <w:bCs/>
                      <w:sz w:val="18"/>
                      <w:szCs w:val="18"/>
                      <w:lang w:eastAsia="es-ES"/>
                    </w:rPr>
                  </w:pPr>
                  <w:r w:rsidRPr="00095657">
                    <w:rPr>
                      <w:b/>
                      <w:sz w:val="18"/>
                      <w:szCs w:val="18"/>
                      <w:lang w:val="es-BO"/>
                    </w:rPr>
                    <w:t>Bs.</w:t>
                  </w:r>
                  <w:r w:rsidR="007A4BDB"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>84</w:t>
                  </w:r>
                  <w:r w:rsidR="00095657" w:rsidRPr="00095657"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>.</w:t>
                  </w:r>
                  <w:r w:rsidR="007A4BDB"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>940,35</w:t>
                  </w:r>
                  <w:r w:rsidR="00224343"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 xml:space="preserve"> </w:t>
                  </w:r>
                  <w:r w:rsidRPr="00095657">
                    <w:rPr>
                      <w:b/>
                      <w:sz w:val="18"/>
                      <w:szCs w:val="18"/>
                      <w:lang w:val="es-BO"/>
                    </w:rPr>
                    <w:t>(</w:t>
                  </w:r>
                  <w:r w:rsidR="007A4BDB">
                    <w:rPr>
                      <w:bCs/>
                      <w:sz w:val="18"/>
                      <w:szCs w:val="18"/>
                      <w:lang w:val="es-BO"/>
                    </w:rPr>
                    <w:t>Ochenta y Cuatro Mil Novecientos Cuarenta 35</w:t>
                  </w:r>
                  <w:r w:rsidR="00C97EFA" w:rsidRPr="00095657">
                    <w:rPr>
                      <w:bCs/>
                      <w:sz w:val="18"/>
                      <w:szCs w:val="18"/>
                      <w:lang w:val="es-BO"/>
                    </w:rPr>
                    <w:t>/</w:t>
                  </w:r>
                  <w:r w:rsidRPr="00095657">
                    <w:rPr>
                      <w:sz w:val="18"/>
                      <w:szCs w:val="18"/>
                      <w:lang w:val="es-BO"/>
                    </w:rPr>
                    <w:t>100 bolivianos</w:t>
                  </w:r>
                  <w:r w:rsidRPr="00095657">
                    <w:rPr>
                      <w:b/>
                      <w:sz w:val="18"/>
                      <w:szCs w:val="18"/>
                      <w:lang w:val="es-BO"/>
                    </w:rPr>
                    <w:t>)</w:t>
                  </w:r>
                </w:p>
              </w:tc>
            </w:tr>
            <w:tr w:rsidR="00C83BDE" w:rsidRPr="00C83BDE" w14:paraId="74CF0507" w14:textId="77777777" w:rsidTr="00A2583E">
              <w:trPr>
                <w:gridAfter w:val="1"/>
                <w:wAfter w:w="10" w:type="dxa"/>
                <w:trHeight w:val="349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DD438BB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Encargado de atender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19132C1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54E143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both"/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552CEAA" w14:textId="1699157B" w:rsidR="00C83BDE" w:rsidRPr="00C83BDE" w:rsidRDefault="00B957B1" w:rsidP="00C83BDE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Arq. </w:t>
                  </w:r>
                  <w:r w:rsidR="00C628D1">
                    <w:rPr>
                      <w:sz w:val="16"/>
                      <w:szCs w:val="16"/>
                      <w:lang w:val="es-BO"/>
                    </w:rPr>
                    <w:t>José Poma Negretty</w:t>
                  </w:r>
                </w:p>
              </w:tc>
            </w:tr>
            <w:tr w:rsidR="00C83BDE" w:rsidRPr="00C83BDE" w14:paraId="4658E9B6" w14:textId="77777777" w:rsidTr="00A2583E">
              <w:trPr>
                <w:gridAfter w:val="1"/>
                <w:wAfter w:w="10" w:type="dxa"/>
                <w:trHeight w:val="349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500E35D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Teléfono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E1F5082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2607062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both"/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8C41B51" w14:textId="77777777" w:rsidR="00C83BDE" w:rsidRPr="00C83BDE" w:rsidRDefault="00B957B1" w:rsidP="00C83BDE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  <w:t>61-20792</w:t>
                  </w:r>
                </w:p>
              </w:tc>
            </w:tr>
            <w:tr w:rsidR="00C83BDE" w:rsidRPr="00C83BDE" w14:paraId="72C7B630" w14:textId="77777777" w:rsidTr="00A2583E">
              <w:trPr>
                <w:gridAfter w:val="1"/>
                <w:wAfter w:w="10" w:type="dxa"/>
                <w:trHeight w:val="349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C0ACB8C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Correo Electrónico para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52FB14C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1B1789E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both"/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06D0E3C" w14:textId="16A6BB2B" w:rsidR="00C83BDE" w:rsidRPr="00C83BDE" w:rsidRDefault="0053258A" w:rsidP="00B42365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hyperlink r:id="rId7" w:history="1">
                    <w:r w:rsidR="00D65642" w:rsidRPr="000E0D5C">
                      <w:rPr>
                        <w:rStyle w:val="Hipervnculo"/>
                        <w:sz w:val="16"/>
                        <w:szCs w:val="16"/>
                        <w:lang w:val="es-BO"/>
                      </w:rPr>
                      <w:t>j</w:t>
                    </w:r>
                    <w:r w:rsidR="00D65642" w:rsidRPr="000E0D5C">
                      <w:rPr>
                        <w:rStyle w:val="Hipervnculo"/>
                        <w:sz w:val="16"/>
                        <w:szCs w:val="16"/>
                      </w:rPr>
                      <w:t>ose</w:t>
                    </w:r>
                    <w:r w:rsidR="00D65642" w:rsidRPr="000E0D5C">
                      <w:rPr>
                        <w:rStyle w:val="Hipervnculo"/>
                        <w:sz w:val="16"/>
                        <w:szCs w:val="16"/>
                        <w:lang w:val="es-BO"/>
                      </w:rPr>
                      <w:t>.poma@aevivienda.gob.bo</w:t>
                    </w:r>
                  </w:hyperlink>
                </w:p>
              </w:tc>
            </w:tr>
          </w:tbl>
          <w:p w14:paraId="72A53796" w14:textId="77777777" w:rsidR="00C83BDE" w:rsidRPr="006C2E11" w:rsidRDefault="00C83BDE" w:rsidP="00C83BDE">
            <w:pPr>
              <w:widowControl/>
              <w:autoSpaceDE/>
              <w:autoSpaceDN/>
              <w:rPr>
                <w:rFonts w:ascii="Verdana" w:eastAsia="Times New Roman" w:hAnsi="Verdana"/>
                <w:sz w:val="2"/>
                <w:szCs w:val="14"/>
              </w:rPr>
            </w:pPr>
          </w:p>
          <w:tbl>
            <w:tblPr>
              <w:tblW w:w="500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835"/>
              <w:gridCol w:w="3555"/>
              <w:gridCol w:w="132"/>
              <w:gridCol w:w="130"/>
              <w:gridCol w:w="351"/>
              <w:gridCol w:w="130"/>
              <w:gridCol w:w="379"/>
              <w:gridCol w:w="130"/>
              <w:gridCol w:w="470"/>
              <w:gridCol w:w="132"/>
              <w:gridCol w:w="130"/>
              <w:gridCol w:w="426"/>
              <w:gridCol w:w="208"/>
              <w:gridCol w:w="422"/>
              <w:gridCol w:w="130"/>
              <w:gridCol w:w="130"/>
              <w:gridCol w:w="2249"/>
              <w:gridCol w:w="129"/>
            </w:tblGrid>
            <w:tr w:rsidR="000B4114" w:rsidRPr="00E169D4" w14:paraId="40380DE5" w14:textId="77777777" w:rsidTr="00AE14BC">
              <w:trPr>
                <w:trHeight w:val="284"/>
              </w:trPr>
              <w:tc>
                <w:tcPr>
                  <w:tcW w:w="5000" w:type="pct"/>
                  <w:gridSpan w:val="18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323E4F" w:themeFill="text2" w:themeFillShade="BF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47526D4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8"/>
                      <w:lang w:val="es-BO"/>
                    </w:rPr>
                    <w:t>CRONOGRAMA DE PLAZOS</w:t>
                  </w:r>
                </w:p>
              </w:tc>
            </w:tr>
            <w:tr w:rsidR="0097338B" w:rsidRPr="00E169D4" w14:paraId="0F4D583D" w14:textId="77777777" w:rsidTr="00AE14BC">
              <w:trPr>
                <w:trHeight w:val="284"/>
              </w:trPr>
              <w:tc>
                <w:tcPr>
                  <w:tcW w:w="2246" w:type="pct"/>
                  <w:gridSpan w:val="3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D9E2F3" w:themeFill="accent1" w:themeFillTint="33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4179EBC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b/>
                      <w:sz w:val="18"/>
                      <w:szCs w:val="16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6"/>
                      <w:lang w:val="es-BO"/>
                    </w:rPr>
                    <w:t>ACTIVIDAD</w:t>
                  </w:r>
                </w:p>
              </w:tc>
              <w:tc>
                <w:tcPr>
                  <w:tcW w:w="851" w:type="pct"/>
                  <w:gridSpan w:val="7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D9E2F3" w:themeFill="accent1" w:themeFillTint="33"/>
                  <w:tcMar>
                    <w:left w:w="0" w:type="dxa"/>
                    <w:right w:w="0" w:type="dxa"/>
                  </w:tcMar>
                  <w:vAlign w:val="center"/>
                </w:tcPr>
                <w:p w14:paraId="7D55EB4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8"/>
                      <w:szCs w:val="14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6"/>
                      <w:lang w:val="es-BO"/>
                    </w:rPr>
                    <w:t>FECHA</w:t>
                  </w:r>
                </w:p>
              </w:tc>
              <w:tc>
                <w:tcPr>
                  <w:tcW w:w="655" w:type="pct"/>
                  <w:gridSpan w:val="5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D9E2F3" w:themeFill="accent1" w:themeFillTint="33"/>
                  <w:vAlign w:val="center"/>
                </w:tcPr>
                <w:p w14:paraId="642F19E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8"/>
                      <w:szCs w:val="14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6"/>
                      <w:lang w:val="es-BO"/>
                    </w:rPr>
                    <w:t>HORA</w:t>
                  </w:r>
                </w:p>
              </w:tc>
              <w:tc>
                <w:tcPr>
                  <w:tcW w:w="1247" w:type="pct"/>
                  <w:gridSpan w:val="3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D9E2F3" w:themeFill="accent1" w:themeFillTint="33"/>
                  <w:vAlign w:val="center"/>
                </w:tcPr>
                <w:p w14:paraId="7E0134A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8"/>
                      <w:szCs w:val="16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6"/>
                      <w:lang w:val="es-BO"/>
                    </w:rPr>
                    <w:t>LUGAR</w:t>
                  </w:r>
                  <w:r>
                    <w:rPr>
                      <w:b/>
                      <w:sz w:val="18"/>
                      <w:szCs w:val="16"/>
                      <w:lang w:val="es-BO"/>
                    </w:rPr>
                    <w:t xml:space="preserve"> </w:t>
                  </w:r>
                </w:p>
              </w:tc>
            </w:tr>
            <w:tr w:rsidR="0097338B" w:rsidRPr="00E169D4" w14:paraId="056036AD" w14:textId="77777777" w:rsidTr="00AE14BC">
              <w:trPr>
                <w:trHeight w:val="57"/>
              </w:trPr>
              <w:tc>
                <w:tcPr>
                  <w:tcW w:w="415" w:type="pct"/>
                  <w:vMerge w:val="restart"/>
                  <w:tcBorders>
                    <w:top w:val="single" w:sz="12" w:space="0" w:color="000000" w:themeColor="text1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253EDBE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sz w:val="14"/>
                      <w:szCs w:val="14"/>
                      <w:lang w:val="es-BO"/>
                    </w:rPr>
                    <w:t>1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single" w:sz="12" w:space="0" w:color="000000" w:themeColor="text1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787DCAD" w14:textId="77777777" w:rsidR="000B4114" w:rsidRPr="00E169D4" w:rsidRDefault="000B4114" w:rsidP="00DF3A8F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6C5602">
                    <w:rPr>
                      <w:sz w:val="16"/>
                      <w:szCs w:val="16"/>
                      <w:lang w:val="es-BO"/>
                    </w:rPr>
                    <w:t>Publicación en la página web de la AEVIVIENDA</w:t>
                  </w:r>
                  <w:r w:rsidRPr="00843294">
                    <w:rPr>
                      <w:sz w:val="16"/>
                      <w:szCs w:val="16"/>
                      <w:lang w:val="es-BO"/>
                    </w:rPr>
                    <w:t>.</w:t>
                  </w: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229C0E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12" w:space="0" w:color="000000" w:themeColor="text1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6DB031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B13402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12" w:space="0" w:color="000000" w:themeColor="text1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C91297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7F028B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12" w:space="0" w:color="000000" w:themeColor="text1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356218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A515BC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0E3A1D4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681498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8EE0CF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F73580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7052CF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C9B7F9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single" w:sz="12" w:space="0" w:color="000000" w:themeColor="text1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47B693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single" w:sz="12" w:space="0" w:color="000000" w:themeColor="text1"/>
                    <w:left w:val="nil"/>
                  </w:tcBorders>
                  <w:shd w:val="clear" w:color="auto" w:fill="auto"/>
                  <w:vAlign w:val="center"/>
                </w:tcPr>
                <w:p w14:paraId="5D7FA816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7338B" w:rsidRPr="00E169D4" w14:paraId="297A8CB0" w14:textId="77777777" w:rsidTr="00AE14BC">
              <w:trPr>
                <w:trHeight w:val="53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571E46C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3F8E9936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9880A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618DB222" w14:textId="017333E7" w:rsidR="000B4114" w:rsidRPr="00E169D4" w:rsidRDefault="006B00B9" w:rsidP="00C02DD3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31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F7A62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1EAE2446" w14:textId="0E5E18D4" w:rsidR="000B4114" w:rsidRPr="00E169D4" w:rsidRDefault="000844C7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</w:t>
                  </w:r>
                  <w:r w:rsidR="00BB1064">
                    <w:rPr>
                      <w:sz w:val="16"/>
                      <w:szCs w:val="16"/>
                      <w:lang w:val="es-BO"/>
                    </w:rPr>
                    <w:t>2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B25FC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6B123B8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2024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5826DC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67BA4CE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125ED9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717F33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CD9BA6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7D1CBB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8085A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2B93C8D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5F8C6E91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7338B" w:rsidRPr="00E169D4" w14:paraId="10F054ED" w14:textId="77777777" w:rsidTr="00AE14BC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5D7417D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9C4C158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1C3A2610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DD2E62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ED4B57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14393B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885BCD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DABB37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10D13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336336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115E876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27E435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0EABCF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86057D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31807D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F27AE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061028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34AAA107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97338B" w:rsidRPr="00E169D4" w14:paraId="3E1366E0" w14:textId="77777777" w:rsidTr="00AE14BC">
              <w:trPr>
                <w:trHeight w:val="132"/>
              </w:trPr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6EF6B13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08FA19ED" w14:textId="77777777" w:rsidR="000B4114" w:rsidRPr="007B28E0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7DC14560" w14:textId="77777777" w:rsidR="000B4114" w:rsidRPr="007B28E0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A8F817C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E677DEF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3573ED3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511E804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AFEA03E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5564C9B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C5A74F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BB042BD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3FD199D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FCC646B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35222F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46D1939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86D89BA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D49A599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2D62B055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97338B" w:rsidRPr="00E169D4" w14:paraId="1EF332AF" w14:textId="77777777" w:rsidTr="00AE14BC">
              <w:trPr>
                <w:trHeight w:val="77"/>
              </w:trPr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095E697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06015FD1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7DC57704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B73C71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3A9BA4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15B6E4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BA3C1F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454DE7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6E7953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53F68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924B46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02A228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B7B244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E2AA69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5457B3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594EC2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D33B78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single" w:sz="4" w:space="0" w:color="auto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1415AF4F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97338B" w:rsidRPr="00E169D4" w14:paraId="704AEB30" w14:textId="77777777" w:rsidTr="00AE14BC">
              <w:trPr>
                <w:trHeight w:val="190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72EC13E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2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5C464D3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Presentación y Apertura de Propuestas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A5CDFA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7FDAE5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A1605C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9E9DDF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BF5520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D58B5B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F3F881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4354C22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5A85BD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Hora</w:t>
                  </w: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6D8C1A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48A803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Min.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064545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404F34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CF520C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14:paraId="22F6C75C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7338B" w:rsidRPr="00E169D4" w14:paraId="4C864C86" w14:textId="77777777" w:rsidTr="00AE14BC">
              <w:trPr>
                <w:trHeight w:val="190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052D775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3C47210A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CB427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03C1B42A" w14:textId="737520CE" w:rsidR="000B4114" w:rsidRDefault="006B00B9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06</w:t>
                  </w:r>
                </w:p>
                <w:p w14:paraId="39295612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01D7CDD4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4EFFF6F6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4CB21702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4FFF722E" w14:textId="77777777" w:rsidR="006B00B9" w:rsidRDefault="006B00B9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672977D3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3CE6BA29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7A808EEF" w14:textId="351D8FD2" w:rsidR="000B4114" w:rsidRPr="00964F74" w:rsidRDefault="006B00B9" w:rsidP="000B4114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06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F8511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414B0F42" w14:textId="6AE3D5F6" w:rsidR="000B4114" w:rsidRDefault="006B00B9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  <w:p w14:paraId="77952A25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307EBF1C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09765DC8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1CF87582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250F102" w14:textId="77777777" w:rsidR="006B00B9" w:rsidRDefault="006B00B9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02C0CA61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3920B006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360DA648" w14:textId="22D8E7BD" w:rsidR="000B4114" w:rsidRPr="00964F74" w:rsidRDefault="00AB01A7" w:rsidP="000B4114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 w:rsidR="006B00B9"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B0E94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1F3244F" w14:textId="6C4A689F" w:rsidR="000B411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6B00B9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  <w:p w14:paraId="77C4D5C5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549D60F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0CA5E215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2DEF0EE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4DCDC83B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6A875D3E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2F5D727A" w14:textId="77777777" w:rsidR="006B00B9" w:rsidRDefault="006B00B9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6610FD3F" w14:textId="7749DBD3" w:rsidR="000B4114" w:rsidRPr="00964F7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6B00B9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4D03F0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</w:tcPr>
                <w:p w14:paraId="340F44B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48CBF167" w14:textId="3D537D43" w:rsidR="000B4114" w:rsidRDefault="00224343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</w:t>
                  </w:r>
                  <w:r w:rsidR="007A4BDB">
                    <w:rPr>
                      <w:sz w:val="16"/>
                      <w:szCs w:val="16"/>
                      <w:lang w:val="es-BO"/>
                    </w:rPr>
                    <w:t>6</w:t>
                  </w:r>
                </w:p>
                <w:p w14:paraId="52F8DCDA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70DB67E5" w14:textId="77777777" w:rsidR="002C5B78" w:rsidRDefault="002C5B78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303D6845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3ED5E713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2F0E8CBC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C39D10D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3115C7E0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2BA1A249" w14:textId="6327257F" w:rsidR="000B4114" w:rsidRPr="00964F74" w:rsidRDefault="00AB01A7" w:rsidP="00C02DD3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 w:rsidR="00224343">
                    <w:rPr>
                      <w:sz w:val="16"/>
                      <w:szCs w:val="16"/>
                      <w:lang w:val="es-BO"/>
                    </w:rPr>
                    <w:t>1</w:t>
                  </w:r>
                  <w:r w:rsidR="007A4BDB">
                    <w:rPr>
                      <w:sz w:val="16"/>
                      <w:szCs w:val="16"/>
                      <w:lang w:val="es-BO"/>
                    </w:rPr>
                    <w:t>6</w:t>
                  </w:r>
                </w:p>
              </w:tc>
              <w:tc>
                <w:tcPr>
                  <w:tcW w:w="104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DB900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6C323223" w14:textId="7BE966A0" w:rsidR="000B4114" w:rsidRDefault="00EE7DEA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</w:t>
                  </w:r>
                  <w:r w:rsidR="000B4114">
                    <w:rPr>
                      <w:sz w:val="16"/>
                      <w:szCs w:val="16"/>
                      <w:lang w:val="es-BO"/>
                    </w:rPr>
                    <w:t>0</w:t>
                  </w:r>
                </w:p>
                <w:p w14:paraId="5CBA6CD0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76ED4A64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084BCE93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F4094C6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4B9852AF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2DA8ECDA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4493228A" w14:textId="39C555A1" w:rsidR="000B4114" w:rsidRPr="00964F74" w:rsidRDefault="00845782" w:rsidP="000B4114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 w:rsidR="00FD7830"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 w:rsidR="00587E59"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 w:rsidR="007C5693">
                    <w:rPr>
                      <w:sz w:val="16"/>
                      <w:szCs w:val="16"/>
                      <w:lang w:val="es-BO"/>
                    </w:rPr>
                    <w:t xml:space="preserve">    </w:t>
                  </w:r>
                  <w:r w:rsidR="002730DD">
                    <w:rPr>
                      <w:sz w:val="16"/>
                      <w:szCs w:val="16"/>
                      <w:lang w:val="es-BO"/>
                    </w:rPr>
                    <w:t xml:space="preserve">  3</w:t>
                  </w:r>
                  <w:r w:rsidR="007C5693">
                    <w:rPr>
                      <w:sz w:val="16"/>
                      <w:szCs w:val="16"/>
                      <w:lang w:val="es-BO"/>
                    </w:rPr>
                    <w:t>0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BA0DC9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3AE87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7FF4063F" w14:textId="77777777" w:rsidR="00B957B1" w:rsidRPr="00F138E2" w:rsidRDefault="00B957B1" w:rsidP="00B957B1">
                  <w:pPr>
                    <w:adjustRightInd w:val="0"/>
                    <w:snapToGrid w:val="0"/>
                    <w:jc w:val="center"/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</w:pPr>
                  <w:r w:rsidRPr="00F138E2"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PRESENTACIÓN</w:t>
                  </w:r>
                </w:p>
                <w:p w14:paraId="4FA09EDD" w14:textId="77777777" w:rsidR="00B957B1" w:rsidRPr="00F138E2" w:rsidRDefault="00B957B1" w:rsidP="00B957B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F138E2">
                    <w:rPr>
                      <w:i/>
                      <w:sz w:val="14"/>
                      <w:szCs w:val="14"/>
                      <w:lang w:val="es-BO"/>
                    </w:rPr>
                    <w:t xml:space="preserve">Oficinas AEVIVIENDA Potosí, Calle </w:t>
                  </w:r>
                  <w:r>
                    <w:rPr>
                      <w:i/>
                      <w:sz w:val="14"/>
                      <w:szCs w:val="14"/>
                      <w:lang w:val="es-BO"/>
                    </w:rPr>
                    <w:t xml:space="preserve">América Nº 75, 2do. Piso, Casi Esquina Calle </w:t>
                  </w:r>
                  <w:r w:rsidRPr="00F138E2">
                    <w:rPr>
                      <w:i/>
                      <w:sz w:val="14"/>
                      <w:szCs w:val="14"/>
                      <w:lang w:val="es-BO"/>
                    </w:rPr>
                    <w:t>Gabriel René</w:t>
                  </w:r>
                  <w:r>
                    <w:rPr>
                      <w:i/>
                      <w:sz w:val="14"/>
                      <w:szCs w:val="14"/>
                      <w:lang w:val="es-BO"/>
                    </w:rPr>
                    <w:t xml:space="preserve"> Moreno</w:t>
                  </w:r>
                  <w:r w:rsidRPr="00F138E2">
                    <w:rPr>
                      <w:i/>
                      <w:sz w:val="14"/>
                      <w:szCs w:val="14"/>
                      <w:lang w:val="es-BO"/>
                    </w:rPr>
                    <w:t>.</w:t>
                  </w:r>
                </w:p>
                <w:p w14:paraId="5FFB676A" w14:textId="77777777" w:rsidR="00B957B1" w:rsidRPr="00F138E2" w:rsidRDefault="00B957B1" w:rsidP="00B957B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  <w:p w14:paraId="4ABB3343" w14:textId="77777777" w:rsidR="00B957B1" w:rsidRPr="00F138E2" w:rsidRDefault="00B957B1" w:rsidP="00B957B1">
                  <w:pPr>
                    <w:adjustRightInd w:val="0"/>
                    <w:snapToGrid w:val="0"/>
                    <w:jc w:val="center"/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</w:pPr>
                  <w:r w:rsidRPr="00F138E2"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APERTURA</w:t>
                  </w:r>
                </w:p>
                <w:p w14:paraId="0AAA5E72" w14:textId="77777777" w:rsidR="00B957B1" w:rsidRPr="00F138E2" w:rsidRDefault="00B957B1" w:rsidP="00B957B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F138E2">
                    <w:rPr>
                      <w:i/>
                      <w:sz w:val="14"/>
                      <w:szCs w:val="14"/>
                      <w:lang w:val="es-BO"/>
                    </w:rPr>
                    <w:t xml:space="preserve">Oficinas AEVIVIENDA Potosí, Calle </w:t>
                  </w:r>
                  <w:r>
                    <w:rPr>
                      <w:i/>
                      <w:sz w:val="14"/>
                      <w:szCs w:val="14"/>
                      <w:lang w:val="es-BO"/>
                    </w:rPr>
                    <w:t xml:space="preserve">América Nº 75, 2do. Piso, Casi Esquina Calle </w:t>
                  </w:r>
                  <w:r w:rsidRPr="00F138E2">
                    <w:rPr>
                      <w:i/>
                      <w:sz w:val="14"/>
                      <w:szCs w:val="14"/>
                      <w:lang w:val="es-BO"/>
                    </w:rPr>
                    <w:t>Gabriel René Moreno</w:t>
                  </w:r>
                  <w:r>
                    <w:rPr>
                      <w:i/>
                      <w:sz w:val="14"/>
                      <w:szCs w:val="14"/>
                      <w:lang w:val="es-BO"/>
                    </w:rPr>
                    <w:t>.</w:t>
                  </w:r>
                </w:p>
                <w:p w14:paraId="44F5EB5E" w14:textId="77777777" w:rsidR="00B957B1" w:rsidRDefault="0053258A" w:rsidP="00B957B1">
                  <w:pPr>
                    <w:adjustRightInd w:val="0"/>
                    <w:snapToGrid w:val="0"/>
                    <w:jc w:val="center"/>
                    <w:rPr>
                      <w:b/>
                      <w:i/>
                      <w:sz w:val="16"/>
                      <w:szCs w:val="16"/>
                      <w:lang w:val="es-BO"/>
                    </w:rPr>
                  </w:pPr>
                  <w:hyperlink r:id="rId8" w:history="1">
                    <w:r w:rsidR="00B957B1" w:rsidRPr="000A4C4D">
                      <w:rPr>
                        <w:rStyle w:val="Hipervnculo"/>
                        <w:sz w:val="14"/>
                        <w:szCs w:val="14"/>
                        <w:lang w:val="es-BO"/>
                      </w:rPr>
                      <w:t>https://meet.google.com/b</w:t>
                    </w:r>
                    <w:proofErr w:type="spellStart"/>
                    <w:r w:rsidR="00B957B1" w:rsidRPr="000A4C4D">
                      <w:rPr>
                        <w:rStyle w:val="Hipervnculo"/>
                        <w:sz w:val="14"/>
                        <w:szCs w:val="14"/>
                      </w:rPr>
                      <w:t>bp</w:t>
                    </w:r>
                    <w:proofErr w:type="spellEnd"/>
                    <w:r w:rsidR="00B957B1" w:rsidRPr="000A4C4D">
                      <w:rPr>
                        <w:rStyle w:val="Hipervnculo"/>
                        <w:sz w:val="14"/>
                        <w:szCs w:val="14"/>
                        <w:lang w:val="es-BO"/>
                      </w:rPr>
                      <w:t>-x</w:t>
                    </w:r>
                    <w:proofErr w:type="spellStart"/>
                    <w:r w:rsidR="00B957B1" w:rsidRPr="000A4C4D">
                      <w:rPr>
                        <w:rStyle w:val="Hipervnculo"/>
                        <w:sz w:val="14"/>
                        <w:szCs w:val="14"/>
                      </w:rPr>
                      <w:t>vzn</w:t>
                    </w:r>
                    <w:proofErr w:type="spellEnd"/>
                    <w:r w:rsidR="00B957B1" w:rsidRPr="000A4C4D">
                      <w:rPr>
                        <w:rStyle w:val="Hipervnculo"/>
                        <w:sz w:val="14"/>
                        <w:szCs w:val="14"/>
                        <w:lang w:val="es-BO"/>
                      </w:rPr>
                      <w:t>-a</w:t>
                    </w:r>
                    <w:proofErr w:type="spellStart"/>
                    <w:r w:rsidR="00B957B1" w:rsidRPr="000A4C4D">
                      <w:rPr>
                        <w:rStyle w:val="Hipervnculo"/>
                        <w:sz w:val="14"/>
                        <w:szCs w:val="14"/>
                      </w:rPr>
                      <w:t>yr</w:t>
                    </w:r>
                    <w:proofErr w:type="spellEnd"/>
                  </w:hyperlink>
                </w:p>
                <w:p w14:paraId="2953589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7D7A0106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7338B" w:rsidRPr="00E169D4" w14:paraId="62EC2E4A" w14:textId="77777777" w:rsidTr="00AE14BC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5732889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8AE255A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5BDBBF24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840B2E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51D08B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5E3129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34C1B3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9BD055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381C35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42F2B4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709B503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161A55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A103C7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BED715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F22AA1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FE5169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2A17D7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38565448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97338B" w:rsidRPr="00E169D4" w14:paraId="690120E8" w14:textId="77777777" w:rsidTr="00AE14BC">
              <w:trPr>
                <w:trHeight w:val="190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19B8A87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3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C22F5E7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Informe de Evaluación y Recomendación de Adjudicación o Declaratoria Desierta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4408C9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B5F39E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F3C343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3AC2D4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F51A39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9FE4E9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C19FC8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0BF9A2A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2E2CCC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1D5859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771DEC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67C2D4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4E173A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81EA15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7A214280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7338B" w:rsidRPr="00E169D4" w14:paraId="71AD020F" w14:textId="77777777" w:rsidTr="00AE14BC">
              <w:trPr>
                <w:trHeight w:val="190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6B58609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387E4172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A17C1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74218737" w14:textId="79AC5A89" w:rsidR="000B4114" w:rsidRPr="00E169D4" w:rsidRDefault="006B00B9" w:rsidP="00C02DD3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09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4D508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42171526" w14:textId="006C1804" w:rsidR="000B4114" w:rsidRPr="00E169D4" w:rsidRDefault="006B00B9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931EE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49167F48" w14:textId="6FC1F43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6B00B9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F1DB96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325FADB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B982FF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87481C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8A281F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D61753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EDAA28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49B312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50B9598B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7338B" w:rsidRPr="00E169D4" w14:paraId="6AEC177C" w14:textId="77777777" w:rsidTr="00AE14BC">
              <w:trPr>
                <w:trHeight w:val="53"/>
              </w:trPr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1534EE1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A9FA155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48FD08B4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E43BE8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7F1126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65C506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E84C4C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67CCB0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C86684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B5B01E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0D649E7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81EE5E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466F07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C23D06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4FE209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433E99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694FEF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D0599DA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97338B" w:rsidRPr="00E169D4" w14:paraId="211318D3" w14:textId="77777777" w:rsidTr="00AE14BC">
              <w:trPr>
                <w:trHeight w:val="74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7E4DE15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4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CCA92A9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Adjudicación o Declaratoria Desierta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2691EF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5D5745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8DE326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F40AE1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62F72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2AF79D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0E2FB3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4ECC1DF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A71E9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14D831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5AAC2F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306BE7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4C4FC2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40A046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F573EDB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4"/>
                      <w:szCs w:val="14"/>
                      <w:lang w:val="es-BO"/>
                    </w:rPr>
                  </w:pPr>
                </w:p>
              </w:tc>
            </w:tr>
            <w:tr w:rsidR="0097338B" w:rsidRPr="00E169D4" w14:paraId="670C1449" w14:textId="77777777" w:rsidTr="00AE14BC">
              <w:trPr>
                <w:trHeight w:val="190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74AC122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0840F7D3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70202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8E9BD0" w14:textId="5A6F908B" w:rsidR="000B4114" w:rsidRPr="00E169D4" w:rsidRDefault="006B00B9" w:rsidP="005744EF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13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FC490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89D8BF" w14:textId="11BE2279" w:rsidR="000B4114" w:rsidRPr="00E169D4" w:rsidRDefault="006B00B9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4CFD5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A0BACC" w14:textId="1127A7F8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6B00B9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52AC7B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753C029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A3BDED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5E0369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59C2FC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3E2B49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B37255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DA0CA6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C80DF87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7338B" w:rsidRPr="00E169D4" w14:paraId="62BCBC2C" w14:textId="77777777" w:rsidTr="00AE14BC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557310F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A5F4C91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75093947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DE75A7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F877DC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BF1D5D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A5BE6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C861D8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026BE8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967DA7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103410F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87CC85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61EE3A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A0FADD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68E0CB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289C37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A1D361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2DB0626D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97338B" w:rsidRPr="00E169D4" w14:paraId="47BBC688" w14:textId="77777777" w:rsidTr="00AE14BC">
              <w:trPr>
                <w:trHeight w:val="190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7D8BD63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5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8A72F29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Notificación de la adjudicación o declaratoria desierta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0C936E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24BEAE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57F4F2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00B42B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B0C1B6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A84616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398EF8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7D28E7D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55374A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DB0130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6D5AE0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E824A3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66DE2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06454E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14:paraId="141A159C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7338B" w:rsidRPr="00E169D4" w14:paraId="0564D896" w14:textId="77777777" w:rsidTr="00AE14BC">
              <w:trPr>
                <w:trHeight w:val="173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09BC267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121CCC59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D8246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7FF8AA53" w14:textId="1535898C" w:rsidR="000B4114" w:rsidRPr="00E169D4" w:rsidRDefault="0097338B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14</w:t>
                  </w: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AB338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1FE59CBD" w14:textId="5A85D3F7" w:rsidR="000B4114" w:rsidRPr="00E169D4" w:rsidRDefault="0097338B" w:rsidP="00C02DD3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BAC37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05E8D385" w14:textId="3A6F9B3B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6B00B9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007466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12" w:space="0" w:color="auto"/>
                    <w:right w:val="nil"/>
                  </w:tcBorders>
                </w:tcPr>
                <w:p w14:paraId="4224698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09F256C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30F7391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17557DA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5C10FE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A8D0F2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308A2D8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40011A90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7338B" w:rsidRPr="00E169D4" w14:paraId="2B50A1E2" w14:textId="77777777" w:rsidTr="00AE14BC">
              <w:trPr>
                <w:trHeight w:val="53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08D5B6E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09D68F8B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4D6FE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0CA074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185B79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1DFCC7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1B3606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984FB5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DAC43B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single" w:sz="12" w:space="0" w:color="auto"/>
                    <w:bottom w:val="nil"/>
                    <w:right w:val="nil"/>
                  </w:tcBorders>
                </w:tcPr>
                <w:p w14:paraId="54AE224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76638E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7A14BA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1E05B2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715A8F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4FF84E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99ACA8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0258FF8E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7338B" w:rsidRPr="00E169D4" w14:paraId="69046394" w14:textId="77777777" w:rsidTr="00AE14BC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4F5F36E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12C9A6DE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5D13448D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739AE0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AD58C4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D7405F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15C41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90FE39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19B1E2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6DF9EA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7BD604C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C82CC7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0EAE0A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DB91DF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1BF688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7197D6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ED809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3D6BBB7C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97338B" w:rsidRPr="00E169D4" w14:paraId="36CE9427" w14:textId="77777777" w:rsidTr="00AE14BC">
              <w:trPr>
                <w:trHeight w:val="190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686D154E" w14:textId="77777777" w:rsidR="000B4114" w:rsidRPr="00E169D4" w:rsidRDefault="000B4114" w:rsidP="000B4114">
                  <w:pPr>
                    <w:tabs>
                      <w:tab w:val="left" w:pos="540"/>
                    </w:tabs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6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BD74ACC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Presentación de documentos para suscripción de contrato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D5D387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C4B3A12" w14:textId="46D3AF12" w:rsidR="000B4114" w:rsidRPr="00E169D4" w:rsidRDefault="00445001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CFF710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EA0AF2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</w:t>
                  </w:r>
                  <w:r w:rsidR="00C02DD3">
                    <w:rPr>
                      <w:i/>
                      <w:sz w:val="14"/>
                      <w:szCs w:val="14"/>
                      <w:lang w:val="es-BO"/>
                    </w:rPr>
                    <w:t xml:space="preserve"> </w:t>
                  </w: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56C442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58090D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040A8A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3B92B26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5D3324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23C6FE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39D23B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E71066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10FFAE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D196D6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7387AB96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7338B" w:rsidRPr="00E169D4" w14:paraId="060E76A3" w14:textId="77777777" w:rsidTr="00AE14BC">
              <w:trPr>
                <w:trHeight w:val="190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2E165CF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2AF9E798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3686F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6E475EA" w14:textId="07407B9E" w:rsidR="000B4114" w:rsidRPr="00E169D4" w:rsidRDefault="0097338B" w:rsidP="002951D5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17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8C771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48C1621B" w14:textId="219638BC" w:rsidR="000B4114" w:rsidRPr="00E169D4" w:rsidRDefault="00BB106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DD7AD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74BEDD40" w14:textId="53B652FD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BB1064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93ADB3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41F85CF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012577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AB2B99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585A5D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3385C2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435558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D202AB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76145BB0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7338B" w:rsidRPr="00E169D4" w14:paraId="690ACF9D" w14:textId="77777777" w:rsidTr="00AE14BC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73E9FCE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297A113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3E0B459F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17AB80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BF1F6F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C9D7F6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12DB2D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132B7D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1C2EBB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DD9135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1BC8886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725213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6793B3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3E171D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AD91C2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61AA05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68734E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0C064ED4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97338B" w:rsidRPr="00E169D4" w14:paraId="24B42F73" w14:textId="77777777" w:rsidTr="00AE14BC">
              <w:trPr>
                <w:trHeight w:val="190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5ECBA781" w14:textId="77777777" w:rsidR="000B4114" w:rsidRPr="00E169D4" w:rsidRDefault="000B4114" w:rsidP="000B4114">
                  <w:pPr>
                    <w:tabs>
                      <w:tab w:val="left" w:pos="540"/>
                    </w:tabs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7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5E5E82A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Suscripción de contrato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008671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D68341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1A3934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B54D4F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07A017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396D28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C17438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3386A4F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F73EC3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D3A4C0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082A18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E7B5F6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E06F3F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BC9270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1EEA7C6D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7338B" w:rsidRPr="00E169D4" w14:paraId="37763FF0" w14:textId="77777777" w:rsidTr="00AE14BC">
              <w:trPr>
                <w:trHeight w:val="190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tcFitText/>
                  <w:vAlign w:val="bottom"/>
                </w:tcPr>
                <w:p w14:paraId="2F8D1E0E" w14:textId="77777777" w:rsidR="000B4114" w:rsidRPr="00E169D4" w:rsidRDefault="000B4114" w:rsidP="000B4114">
                  <w:pPr>
                    <w:adjustRightInd w:val="0"/>
                    <w:snapToGrid w:val="0"/>
                    <w:jc w:val="right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53C6B94E" w14:textId="77777777" w:rsidR="000B4114" w:rsidRPr="00E169D4" w:rsidRDefault="000B4114" w:rsidP="000B4114">
                  <w:pPr>
                    <w:adjustRightInd w:val="0"/>
                    <w:snapToGrid w:val="0"/>
                    <w:jc w:val="right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BFC45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1CDC4A19" w14:textId="5C073AC5" w:rsidR="000B4114" w:rsidRPr="00E169D4" w:rsidRDefault="0097338B" w:rsidP="00C02DD3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23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136AA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65EFBD78" w14:textId="0D16EDDC" w:rsidR="000B4114" w:rsidRPr="00E169D4" w:rsidRDefault="0097338B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4489E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156B0636" w14:textId="051FF7B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BB1064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5DA0E4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59635AC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39EE7C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22E827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D4F68B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A7126C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1E8474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7042D9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3656B54E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7338B" w:rsidRPr="00E169D4" w14:paraId="573ACD39" w14:textId="77777777" w:rsidTr="00AE14BC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tcFitText/>
                  <w:vAlign w:val="bottom"/>
                </w:tcPr>
                <w:p w14:paraId="4E7FA26B" w14:textId="77777777" w:rsidR="000B4114" w:rsidRPr="00E169D4" w:rsidRDefault="000B4114" w:rsidP="000B4114">
                  <w:pPr>
                    <w:adjustRightInd w:val="0"/>
                    <w:snapToGrid w:val="0"/>
                    <w:jc w:val="right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1186C09C" w14:textId="77777777" w:rsidR="000B4114" w:rsidRPr="00E169D4" w:rsidRDefault="000B4114" w:rsidP="000B4114">
                  <w:pPr>
                    <w:adjustRightInd w:val="0"/>
                    <w:snapToGrid w:val="0"/>
                    <w:jc w:val="right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7997DD10" w14:textId="77777777" w:rsidR="000B4114" w:rsidRPr="00E169D4" w:rsidRDefault="000B4114" w:rsidP="000B4114">
                  <w:pPr>
                    <w:adjustRightInd w:val="0"/>
                    <w:snapToGrid w:val="0"/>
                    <w:jc w:val="right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208981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EBF65C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FB0385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66E528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160AE5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50CA99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1D25D5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14:paraId="2E52E25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CC2E00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B19490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4128AC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661A3F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ADD229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085A4A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22093B75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</w:tbl>
          <w:p w14:paraId="05DFE142" w14:textId="77777777" w:rsidR="005E0DE7" w:rsidRPr="00E975BF" w:rsidRDefault="005E0DE7" w:rsidP="00AC217C">
            <w:pPr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</w:p>
        </w:tc>
      </w:tr>
      <w:tr w:rsidR="005E0DE7" w:rsidRPr="00E975BF" w14:paraId="2C94A818" w14:textId="77777777" w:rsidTr="00AC217C">
        <w:trPr>
          <w:trHeight w:val="304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33CC552" w14:textId="77777777" w:rsidR="005E0DE7" w:rsidRPr="00E975BF" w:rsidRDefault="005E0DE7" w:rsidP="00A237E5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D6AA665" w14:textId="77777777" w:rsidR="005E0DE7" w:rsidRPr="00E975BF" w:rsidRDefault="005E0DE7" w:rsidP="00A237E5">
            <w:pPr>
              <w:rPr>
                <w:color w:val="000000" w:themeColor="text1"/>
                <w:sz w:val="18"/>
                <w:szCs w:val="18"/>
                <w:lang w:val="es-BO" w:eastAsia="es-BO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F7E2EBC" w14:textId="77777777" w:rsidR="005E0DE7" w:rsidRPr="00E975BF" w:rsidRDefault="005E0DE7" w:rsidP="00A237E5">
            <w:pPr>
              <w:rPr>
                <w:color w:val="000000" w:themeColor="text1"/>
                <w:sz w:val="18"/>
                <w:szCs w:val="18"/>
                <w:lang w:val="es-BO" w:eastAsia="es-BO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6D3A50F" w14:textId="77777777" w:rsidR="005E0DE7" w:rsidRPr="00E975BF" w:rsidRDefault="005E0DE7" w:rsidP="00A237E5">
            <w:pPr>
              <w:rPr>
                <w:color w:val="000000" w:themeColor="text1"/>
                <w:sz w:val="18"/>
                <w:szCs w:val="18"/>
                <w:lang w:val="es-BO" w:eastAsia="es-BO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0700438" w14:textId="77777777" w:rsidR="005E0DE7" w:rsidRPr="00E975BF" w:rsidRDefault="005E0DE7" w:rsidP="00A237E5">
            <w:pPr>
              <w:rPr>
                <w:color w:val="000000" w:themeColor="text1"/>
                <w:sz w:val="18"/>
                <w:szCs w:val="18"/>
                <w:lang w:val="es-BO" w:eastAsia="es-BO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5EB508" w14:textId="77777777" w:rsidR="005E0DE7" w:rsidRPr="00E975BF" w:rsidRDefault="005E0DE7" w:rsidP="00A237E5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053C1D4" w14:textId="77777777" w:rsidR="005E0DE7" w:rsidRPr="00E975BF" w:rsidRDefault="005E0DE7" w:rsidP="00A237E5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83FDEA0" w14:textId="77777777" w:rsidR="005E0DE7" w:rsidRPr="00E975BF" w:rsidRDefault="005E0DE7" w:rsidP="00A237E5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C563A" w14:textId="77777777" w:rsidR="005E0DE7" w:rsidRPr="00E975BF" w:rsidRDefault="005E0DE7" w:rsidP="00A237E5">
            <w:pPr>
              <w:rPr>
                <w:color w:val="000000" w:themeColor="text1"/>
                <w:sz w:val="20"/>
                <w:szCs w:val="20"/>
                <w:lang w:val="es-BO" w:eastAsia="es-BO"/>
              </w:rPr>
            </w:pPr>
          </w:p>
        </w:tc>
      </w:tr>
    </w:tbl>
    <w:p w14:paraId="5E015CF6" w14:textId="77777777" w:rsidR="009C50DB" w:rsidRPr="005E0DE7" w:rsidRDefault="009C50DB" w:rsidP="000B4114"/>
    <w:sectPr w:rsidR="009C50DB" w:rsidRPr="005E0DE7" w:rsidSect="00A04C77">
      <w:headerReference w:type="default" r:id="rId9"/>
      <w:pgSz w:w="12240" w:h="15840"/>
      <w:pgMar w:top="2058" w:right="1134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F604C" w14:textId="77777777" w:rsidR="00871001" w:rsidRDefault="00871001" w:rsidP="0002168D">
      <w:r>
        <w:separator/>
      </w:r>
    </w:p>
  </w:endnote>
  <w:endnote w:type="continuationSeparator" w:id="0">
    <w:p w14:paraId="283C608A" w14:textId="77777777" w:rsidR="00871001" w:rsidRDefault="00871001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0F8C1" w14:textId="77777777" w:rsidR="00871001" w:rsidRDefault="00871001" w:rsidP="0002168D">
      <w:r>
        <w:separator/>
      </w:r>
    </w:p>
  </w:footnote>
  <w:footnote w:type="continuationSeparator" w:id="0">
    <w:p w14:paraId="13CF0A9D" w14:textId="77777777" w:rsidR="00871001" w:rsidRDefault="00871001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DD6B8" w14:textId="77777777" w:rsidR="0002168D" w:rsidRPr="00AD13C6" w:rsidRDefault="00FF5BEE">
    <w:pPr>
      <w:pStyle w:val="Encabezado"/>
      <w:rPr>
        <w:rFonts w:ascii="Verdana" w:hAnsi="Verdana"/>
        <w:sz w:val="20"/>
        <w:szCs w:val="20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CA45892" wp14:editId="67E6A949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BF"/>
    <w:rsid w:val="00005217"/>
    <w:rsid w:val="00007172"/>
    <w:rsid w:val="0002168D"/>
    <w:rsid w:val="000223A7"/>
    <w:rsid w:val="00025D8F"/>
    <w:rsid w:val="00043D85"/>
    <w:rsid w:val="0005346B"/>
    <w:rsid w:val="000541D4"/>
    <w:rsid w:val="0005710F"/>
    <w:rsid w:val="00071848"/>
    <w:rsid w:val="00073D3A"/>
    <w:rsid w:val="00080B82"/>
    <w:rsid w:val="000844C7"/>
    <w:rsid w:val="00086537"/>
    <w:rsid w:val="00090143"/>
    <w:rsid w:val="000910E3"/>
    <w:rsid w:val="0009345C"/>
    <w:rsid w:val="00094E90"/>
    <w:rsid w:val="00095657"/>
    <w:rsid w:val="00097152"/>
    <w:rsid w:val="000A4649"/>
    <w:rsid w:val="000B4114"/>
    <w:rsid w:val="000C2986"/>
    <w:rsid w:val="000C7866"/>
    <w:rsid w:val="000D3761"/>
    <w:rsid w:val="000E4846"/>
    <w:rsid w:val="000E641D"/>
    <w:rsid w:val="00100B1F"/>
    <w:rsid w:val="00116F0B"/>
    <w:rsid w:val="001173F4"/>
    <w:rsid w:val="0012782D"/>
    <w:rsid w:val="00130A1B"/>
    <w:rsid w:val="00133A68"/>
    <w:rsid w:val="00145729"/>
    <w:rsid w:val="001605A7"/>
    <w:rsid w:val="00164615"/>
    <w:rsid w:val="00186A2C"/>
    <w:rsid w:val="001A5886"/>
    <w:rsid w:val="001B020C"/>
    <w:rsid w:val="001D2CF1"/>
    <w:rsid w:val="001E3965"/>
    <w:rsid w:val="001E4260"/>
    <w:rsid w:val="0020140B"/>
    <w:rsid w:val="0021127A"/>
    <w:rsid w:val="00216C87"/>
    <w:rsid w:val="00220ACB"/>
    <w:rsid w:val="002220CE"/>
    <w:rsid w:val="00224343"/>
    <w:rsid w:val="0022557D"/>
    <w:rsid w:val="0022768E"/>
    <w:rsid w:val="0024014E"/>
    <w:rsid w:val="00242AC6"/>
    <w:rsid w:val="002442F9"/>
    <w:rsid w:val="00245983"/>
    <w:rsid w:val="00247313"/>
    <w:rsid w:val="0026133D"/>
    <w:rsid w:val="002630E1"/>
    <w:rsid w:val="00267F02"/>
    <w:rsid w:val="002730DD"/>
    <w:rsid w:val="00275262"/>
    <w:rsid w:val="00285A0B"/>
    <w:rsid w:val="0028723F"/>
    <w:rsid w:val="002951D5"/>
    <w:rsid w:val="002A1D08"/>
    <w:rsid w:val="002A2AC7"/>
    <w:rsid w:val="002B30BC"/>
    <w:rsid w:val="002B3E12"/>
    <w:rsid w:val="002B6214"/>
    <w:rsid w:val="002C186A"/>
    <w:rsid w:val="002C527F"/>
    <w:rsid w:val="002C5B78"/>
    <w:rsid w:val="002D7F05"/>
    <w:rsid w:val="002E27AD"/>
    <w:rsid w:val="002E3D94"/>
    <w:rsid w:val="002E79BF"/>
    <w:rsid w:val="00301D40"/>
    <w:rsid w:val="00302B9F"/>
    <w:rsid w:val="003038F5"/>
    <w:rsid w:val="003222AD"/>
    <w:rsid w:val="00331A3B"/>
    <w:rsid w:val="00332BF4"/>
    <w:rsid w:val="00335BC6"/>
    <w:rsid w:val="00336856"/>
    <w:rsid w:val="00352AC0"/>
    <w:rsid w:val="003644E9"/>
    <w:rsid w:val="00372AE3"/>
    <w:rsid w:val="00380869"/>
    <w:rsid w:val="003A0337"/>
    <w:rsid w:val="003A31A7"/>
    <w:rsid w:val="003B26A8"/>
    <w:rsid w:val="003B5723"/>
    <w:rsid w:val="003B61B8"/>
    <w:rsid w:val="003B7062"/>
    <w:rsid w:val="003C0C08"/>
    <w:rsid w:val="003C3055"/>
    <w:rsid w:val="003C3767"/>
    <w:rsid w:val="003D549A"/>
    <w:rsid w:val="003E5EE8"/>
    <w:rsid w:val="003F76A0"/>
    <w:rsid w:val="0041067E"/>
    <w:rsid w:val="00412365"/>
    <w:rsid w:val="00414645"/>
    <w:rsid w:val="00417AA5"/>
    <w:rsid w:val="00423FE6"/>
    <w:rsid w:val="00445001"/>
    <w:rsid w:val="0048105F"/>
    <w:rsid w:val="00485713"/>
    <w:rsid w:val="004924E2"/>
    <w:rsid w:val="00493C84"/>
    <w:rsid w:val="00494AF4"/>
    <w:rsid w:val="00494F31"/>
    <w:rsid w:val="004D451E"/>
    <w:rsid w:val="004F0C03"/>
    <w:rsid w:val="005000B0"/>
    <w:rsid w:val="00502BB4"/>
    <w:rsid w:val="00515780"/>
    <w:rsid w:val="005205CF"/>
    <w:rsid w:val="00525505"/>
    <w:rsid w:val="005270D6"/>
    <w:rsid w:val="005277FD"/>
    <w:rsid w:val="00531280"/>
    <w:rsid w:val="0053258A"/>
    <w:rsid w:val="00544682"/>
    <w:rsid w:val="005459CB"/>
    <w:rsid w:val="00553825"/>
    <w:rsid w:val="00557A22"/>
    <w:rsid w:val="0057151A"/>
    <w:rsid w:val="005744EF"/>
    <w:rsid w:val="00574B69"/>
    <w:rsid w:val="00587E59"/>
    <w:rsid w:val="00590FB2"/>
    <w:rsid w:val="00596775"/>
    <w:rsid w:val="005A5895"/>
    <w:rsid w:val="005B2E4F"/>
    <w:rsid w:val="005B308F"/>
    <w:rsid w:val="005E0DE7"/>
    <w:rsid w:val="00601398"/>
    <w:rsid w:val="006034C5"/>
    <w:rsid w:val="0060597C"/>
    <w:rsid w:val="00606759"/>
    <w:rsid w:val="00644AF3"/>
    <w:rsid w:val="00662B5F"/>
    <w:rsid w:val="006637BD"/>
    <w:rsid w:val="00666583"/>
    <w:rsid w:val="006747D9"/>
    <w:rsid w:val="006802D5"/>
    <w:rsid w:val="006A350E"/>
    <w:rsid w:val="006A47BD"/>
    <w:rsid w:val="006B00B9"/>
    <w:rsid w:val="006B328B"/>
    <w:rsid w:val="006B6B40"/>
    <w:rsid w:val="006C2E11"/>
    <w:rsid w:val="006C4DD6"/>
    <w:rsid w:val="006C6687"/>
    <w:rsid w:val="006C7D4B"/>
    <w:rsid w:val="006D685F"/>
    <w:rsid w:val="006D6B93"/>
    <w:rsid w:val="006E395D"/>
    <w:rsid w:val="006F382D"/>
    <w:rsid w:val="006F66A3"/>
    <w:rsid w:val="00712589"/>
    <w:rsid w:val="0071609B"/>
    <w:rsid w:val="00721032"/>
    <w:rsid w:val="007375EF"/>
    <w:rsid w:val="00745ACB"/>
    <w:rsid w:val="0075074C"/>
    <w:rsid w:val="0077668D"/>
    <w:rsid w:val="00791375"/>
    <w:rsid w:val="007930F0"/>
    <w:rsid w:val="007A4BDB"/>
    <w:rsid w:val="007B0DCD"/>
    <w:rsid w:val="007B36AA"/>
    <w:rsid w:val="007B605D"/>
    <w:rsid w:val="007C5693"/>
    <w:rsid w:val="007E4C92"/>
    <w:rsid w:val="007F0831"/>
    <w:rsid w:val="00802F58"/>
    <w:rsid w:val="008052AB"/>
    <w:rsid w:val="008208CC"/>
    <w:rsid w:val="008301D7"/>
    <w:rsid w:val="008344CF"/>
    <w:rsid w:val="00836378"/>
    <w:rsid w:val="008446A3"/>
    <w:rsid w:val="00845782"/>
    <w:rsid w:val="008557DE"/>
    <w:rsid w:val="0085632B"/>
    <w:rsid w:val="00860DBE"/>
    <w:rsid w:val="00867972"/>
    <w:rsid w:val="00871001"/>
    <w:rsid w:val="00876AD5"/>
    <w:rsid w:val="00877404"/>
    <w:rsid w:val="008859DD"/>
    <w:rsid w:val="008947DE"/>
    <w:rsid w:val="008C26C8"/>
    <w:rsid w:val="008D1881"/>
    <w:rsid w:val="008F1EE9"/>
    <w:rsid w:val="009023C5"/>
    <w:rsid w:val="009041C3"/>
    <w:rsid w:val="00906805"/>
    <w:rsid w:val="00922098"/>
    <w:rsid w:val="009246F2"/>
    <w:rsid w:val="00926B03"/>
    <w:rsid w:val="009434BC"/>
    <w:rsid w:val="009554DA"/>
    <w:rsid w:val="00955619"/>
    <w:rsid w:val="00964888"/>
    <w:rsid w:val="0097338B"/>
    <w:rsid w:val="00977095"/>
    <w:rsid w:val="00985B73"/>
    <w:rsid w:val="009866DB"/>
    <w:rsid w:val="00992E80"/>
    <w:rsid w:val="00994269"/>
    <w:rsid w:val="00995B63"/>
    <w:rsid w:val="00996635"/>
    <w:rsid w:val="009A2310"/>
    <w:rsid w:val="009A5449"/>
    <w:rsid w:val="009B0594"/>
    <w:rsid w:val="009B1B31"/>
    <w:rsid w:val="009C022C"/>
    <w:rsid w:val="009C30DE"/>
    <w:rsid w:val="009C50DB"/>
    <w:rsid w:val="009C615B"/>
    <w:rsid w:val="009D0A2E"/>
    <w:rsid w:val="009D3B32"/>
    <w:rsid w:val="009D5E46"/>
    <w:rsid w:val="009E0062"/>
    <w:rsid w:val="00A04C77"/>
    <w:rsid w:val="00A2583E"/>
    <w:rsid w:val="00A51CCB"/>
    <w:rsid w:val="00A93F32"/>
    <w:rsid w:val="00AA04CE"/>
    <w:rsid w:val="00AA2CBF"/>
    <w:rsid w:val="00AA41AE"/>
    <w:rsid w:val="00AB01A7"/>
    <w:rsid w:val="00AB22DA"/>
    <w:rsid w:val="00AB4EF2"/>
    <w:rsid w:val="00AB6C5B"/>
    <w:rsid w:val="00AC217C"/>
    <w:rsid w:val="00AC4DEE"/>
    <w:rsid w:val="00AD13C6"/>
    <w:rsid w:val="00AD749B"/>
    <w:rsid w:val="00AE461F"/>
    <w:rsid w:val="00B007FD"/>
    <w:rsid w:val="00B00B78"/>
    <w:rsid w:val="00B070BF"/>
    <w:rsid w:val="00B15E92"/>
    <w:rsid w:val="00B301D8"/>
    <w:rsid w:val="00B42365"/>
    <w:rsid w:val="00B43D5E"/>
    <w:rsid w:val="00B44B14"/>
    <w:rsid w:val="00B45F88"/>
    <w:rsid w:val="00B54823"/>
    <w:rsid w:val="00B57CCD"/>
    <w:rsid w:val="00B6047F"/>
    <w:rsid w:val="00B62F8E"/>
    <w:rsid w:val="00B821FC"/>
    <w:rsid w:val="00B840C1"/>
    <w:rsid w:val="00B90085"/>
    <w:rsid w:val="00B943B3"/>
    <w:rsid w:val="00B957B1"/>
    <w:rsid w:val="00BA1947"/>
    <w:rsid w:val="00BA236E"/>
    <w:rsid w:val="00BB1064"/>
    <w:rsid w:val="00BC3582"/>
    <w:rsid w:val="00BE36B7"/>
    <w:rsid w:val="00BE5681"/>
    <w:rsid w:val="00BF1D3C"/>
    <w:rsid w:val="00C02414"/>
    <w:rsid w:val="00C02DD3"/>
    <w:rsid w:val="00C033FF"/>
    <w:rsid w:val="00C3275E"/>
    <w:rsid w:val="00C42891"/>
    <w:rsid w:val="00C53CD4"/>
    <w:rsid w:val="00C628D1"/>
    <w:rsid w:val="00C636B5"/>
    <w:rsid w:val="00C64521"/>
    <w:rsid w:val="00C75C70"/>
    <w:rsid w:val="00C75D18"/>
    <w:rsid w:val="00C83BDE"/>
    <w:rsid w:val="00C97EFA"/>
    <w:rsid w:val="00CA15EB"/>
    <w:rsid w:val="00CC7C9F"/>
    <w:rsid w:val="00CD63BA"/>
    <w:rsid w:val="00CE50B1"/>
    <w:rsid w:val="00D03D88"/>
    <w:rsid w:val="00D05ABB"/>
    <w:rsid w:val="00D06C29"/>
    <w:rsid w:val="00D077A0"/>
    <w:rsid w:val="00D31733"/>
    <w:rsid w:val="00D357EB"/>
    <w:rsid w:val="00D42D5C"/>
    <w:rsid w:val="00D42F6D"/>
    <w:rsid w:val="00D50472"/>
    <w:rsid w:val="00D64CA9"/>
    <w:rsid w:val="00D65642"/>
    <w:rsid w:val="00D92B4B"/>
    <w:rsid w:val="00D97539"/>
    <w:rsid w:val="00DA46B9"/>
    <w:rsid w:val="00DB742D"/>
    <w:rsid w:val="00DC5735"/>
    <w:rsid w:val="00DC5C97"/>
    <w:rsid w:val="00DC6214"/>
    <w:rsid w:val="00DD5E38"/>
    <w:rsid w:val="00DE0D96"/>
    <w:rsid w:val="00DE219D"/>
    <w:rsid w:val="00DF33DB"/>
    <w:rsid w:val="00DF3A8F"/>
    <w:rsid w:val="00DF5C0E"/>
    <w:rsid w:val="00E13B84"/>
    <w:rsid w:val="00E3401A"/>
    <w:rsid w:val="00E4087C"/>
    <w:rsid w:val="00E642EB"/>
    <w:rsid w:val="00E643CE"/>
    <w:rsid w:val="00E66007"/>
    <w:rsid w:val="00E67D3C"/>
    <w:rsid w:val="00E76141"/>
    <w:rsid w:val="00E93787"/>
    <w:rsid w:val="00E97634"/>
    <w:rsid w:val="00EA2530"/>
    <w:rsid w:val="00EC4798"/>
    <w:rsid w:val="00ED36D6"/>
    <w:rsid w:val="00ED7BBE"/>
    <w:rsid w:val="00EE18CF"/>
    <w:rsid w:val="00EE7DEA"/>
    <w:rsid w:val="00F00CCC"/>
    <w:rsid w:val="00F072FD"/>
    <w:rsid w:val="00F135AF"/>
    <w:rsid w:val="00F267C6"/>
    <w:rsid w:val="00F328A7"/>
    <w:rsid w:val="00F40363"/>
    <w:rsid w:val="00F41958"/>
    <w:rsid w:val="00F5760E"/>
    <w:rsid w:val="00F57DA9"/>
    <w:rsid w:val="00F6746E"/>
    <w:rsid w:val="00F750CC"/>
    <w:rsid w:val="00F842B9"/>
    <w:rsid w:val="00F858BA"/>
    <w:rsid w:val="00F96119"/>
    <w:rsid w:val="00FA4101"/>
    <w:rsid w:val="00FB5F91"/>
    <w:rsid w:val="00FC54A2"/>
    <w:rsid w:val="00FC69C2"/>
    <w:rsid w:val="00FD7830"/>
    <w:rsid w:val="00FE1D0C"/>
    <w:rsid w:val="00FE22A4"/>
    <w:rsid w:val="00FE5389"/>
    <w:rsid w:val="00FE6939"/>
    <w:rsid w:val="00FF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B12A87"/>
  <w15:docId w15:val="{DD7F77B0-F52D-4E04-B967-86C60586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A2CB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2C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character" w:customStyle="1" w:styleId="Ttulo2Car">
    <w:name w:val="Título 2 Car"/>
    <w:basedOn w:val="Fuentedeprrafopredeter"/>
    <w:link w:val="Ttulo2"/>
    <w:uiPriority w:val="9"/>
    <w:semiHidden/>
    <w:rsid w:val="00AA2CB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AA2CBF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A2CB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59"/>
    <w:rsid w:val="00802F5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63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3BA"/>
    <w:rPr>
      <w:rFonts w:ascii="Segoe UI" w:eastAsia="Arial" w:hAnsi="Segoe UI" w:cs="Segoe UI"/>
      <w:sz w:val="18"/>
      <w:szCs w:val="18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D077A0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D077A0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6C4DD6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65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0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bp-xvzn-ay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ose.poma@aevivienda.gob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vivienda.gob.b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ssandro\Desktop\CONTRATACIONES%202023\ADM.%20NUEVO%20CONT.%202023\MAYORES%20AL%20MILLON\MEMOS%20ULTIM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MEMOS ULTIMOS</Template>
  <TotalTime>200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cp:keywords/>
  <dc:description/>
  <cp:lastModifiedBy>AEVP CONTRATACIONES</cp:lastModifiedBy>
  <cp:revision>93</cp:revision>
  <cp:lastPrinted>2024-12-27T15:36:00Z</cp:lastPrinted>
  <dcterms:created xsi:type="dcterms:W3CDTF">2024-07-11T16:34:00Z</dcterms:created>
  <dcterms:modified xsi:type="dcterms:W3CDTF">2024-12-31T00:30:00Z</dcterms:modified>
</cp:coreProperties>
</file>