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38" w:type="dxa"/>
        <w:tblInd w:w="-6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"/>
        <w:gridCol w:w="1612"/>
        <w:gridCol w:w="552"/>
        <w:gridCol w:w="1864"/>
        <w:gridCol w:w="508"/>
        <w:gridCol w:w="311"/>
        <w:gridCol w:w="1525"/>
        <w:gridCol w:w="1908"/>
        <w:gridCol w:w="1065"/>
      </w:tblGrid>
      <w:tr w:rsidR="005E0DE7" w:rsidRPr="00E975BF" w14:paraId="78D15F2A" w14:textId="77777777" w:rsidTr="00A2583E">
        <w:trPr>
          <w:trHeight w:val="304"/>
        </w:trPr>
        <w:tc>
          <w:tcPr>
            <w:tcW w:w="102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ED869BC" w14:textId="77777777" w:rsidR="00C83BDE" w:rsidRPr="00C83BDE" w:rsidRDefault="00C83BDE" w:rsidP="00A2583E">
            <w:pPr>
              <w:widowControl/>
              <w:tabs>
                <w:tab w:val="left" w:pos="3795"/>
              </w:tabs>
              <w:autoSpaceDE/>
              <w:autoSpaceDN/>
              <w:ind w:left="-546"/>
              <w:jc w:val="center"/>
              <w:outlineLvl w:val="0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 w14:paraId="5F5D242A" w14:textId="77777777" w:rsidR="00C83BDE" w:rsidRDefault="00C83BDE" w:rsidP="003222AD">
            <w:pPr>
              <w:widowControl/>
              <w:autoSpaceDE/>
              <w:autoSpaceDN/>
              <w:jc w:val="center"/>
              <w:rPr>
                <w:rFonts w:eastAsia="Times New Roman"/>
                <w:b/>
                <w:lang w:val="it-IT" w:eastAsia="es-ES"/>
              </w:rPr>
            </w:pPr>
            <w:r w:rsidRPr="00C83BDE">
              <w:rPr>
                <w:rFonts w:eastAsia="Times New Roman"/>
                <w:b/>
                <w:lang w:val="it-IT" w:eastAsia="es-ES"/>
              </w:rPr>
              <w:t xml:space="preserve">CONVOCATORIA  PARA PROCESO DE CONTRATACION </w:t>
            </w:r>
            <w:r w:rsidR="00F41958">
              <w:rPr>
                <w:rFonts w:eastAsia="Times New Roman"/>
                <w:b/>
                <w:lang w:val="it-IT" w:eastAsia="es-ES"/>
              </w:rPr>
              <w:t>GESTION 2024</w:t>
            </w:r>
          </w:p>
          <w:tbl>
            <w:tblPr>
              <w:tblW w:w="10068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3184"/>
              <w:gridCol w:w="134"/>
              <w:gridCol w:w="16"/>
              <w:gridCol w:w="59"/>
              <w:gridCol w:w="15"/>
              <w:gridCol w:w="6650"/>
              <w:gridCol w:w="10"/>
            </w:tblGrid>
            <w:tr w:rsidR="00C83BDE" w:rsidRPr="00C83BDE" w14:paraId="4D5CCA86" w14:textId="77777777" w:rsidTr="00A2583E">
              <w:trPr>
                <w:trHeight w:val="681"/>
                <w:jc w:val="center"/>
              </w:trPr>
              <w:tc>
                <w:tcPr>
                  <w:tcW w:w="10068" w:type="dxa"/>
                  <w:gridSpan w:val="7"/>
                  <w:shd w:val="clear" w:color="auto" w:fill="auto"/>
                  <w:vAlign w:val="center"/>
                </w:tcPr>
                <w:p w14:paraId="13415B6B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 w:rsidRPr="00C83BDE"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6" w:history="1">
                    <w:r w:rsidRPr="00C83BDE"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 w:rsidRPr="00C83BDE"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 w:rsidR="00C83BDE" w:rsidRPr="00C83BDE" w14:paraId="313F865C" w14:textId="77777777" w:rsidTr="00A2583E">
              <w:trPr>
                <w:gridAfter w:val="1"/>
                <w:wAfter w:w="10" w:type="dxa"/>
                <w:trHeight w:val="354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D2486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D315DF4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9EE4A41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A3A00A" w14:textId="0FD55BD9" w:rsidR="00C83BDE" w:rsidRPr="00C83BDE" w:rsidRDefault="006C2E11" w:rsidP="005D3D42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INSPECTORIA PARA EL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 w:rsidR="005D3D4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 w:rsidR="00FB5F9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 w:rsidR="00C628D1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CHAQUI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– FASE</w:t>
                  </w:r>
                  <w:r w:rsidR="005D3D42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7930F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(</w:t>
                  </w:r>
                  <w:r w:rsidR="00F45563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 w:rsidR="0005346B" w:rsidRPr="00F842B9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B62F8E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4</w:t>
                  </w:r>
                  <w:r w:rsidR="005D3D42">
                    <w:rPr>
                      <w:rFonts w:ascii="Verdana" w:eastAsia="Times New Roman" w:hAnsi="Verdana" w:cs="Calibri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05346B" w:rsidRPr="0005346B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 xml:space="preserve">– </w:t>
                  </w:r>
                  <w:r w:rsidR="00E93787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POTOSI</w:t>
                  </w:r>
                  <w:r w:rsidR="00515780">
                    <w:rPr>
                      <w:rFonts w:ascii="Verdana" w:eastAsia="Times New Roman" w:hAnsi="Verdana" w:cs="Calibri"/>
                      <w:b/>
                      <w:bCs/>
                      <w:sz w:val="16"/>
                      <w:szCs w:val="16"/>
                      <w:lang w:eastAsia="es-ES"/>
                    </w:rPr>
                    <w:t>.</w:t>
                  </w:r>
                </w:p>
              </w:tc>
            </w:tr>
            <w:tr w:rsidR="00C83BDE" w:rsidRPr="00C83BDE" w14:paraId="6E9083B1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12526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2EF6712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55205E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B9BCE6" w14:textId="78FF6A6C" w:rsidR="00C83BDE" w:rsidRPr="00C83BDE" w:rsidRDefault="006E395D" w:rsidP="00302B9F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AEV-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PT-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INSP</w:t>
                  </w:r>
                  <w:r w:rsidR="00B957B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 w:rsidR="00224343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7</w:t>
                  </w:r>
                  <w:r w:rsidR="00F45563"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</w:t>
                  </w:r>
                  <w:r w:rsidR="005205CF" w:rsidRPr="005205CF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/2</w:t>
                  </w:r>
                  <w:r w:rsidR="006C2E11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4</w:t>
                  </w:r>
                </w:p>
              </w:tc>
            </w:tr>
            <w:tr w:rsidR="00C83BDE" w:rsidRPr="00C83BDE" w14:paraId="0EC282CE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1909B9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096D1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4F9A0E6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9E4B7A" w14:textId="77777777" w:rsidR="00C83BDE" w:rsidRPr="00C83BDE" w:rsidRDefault="00C83BDE" w:rsidP="00C83BDE">
                  <w:pPr>
                    <w:widowControl/>
                    <w:autoSpaceDE/>
                    <w:autoSpaceDN/>
                    <w:contextualSpacing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</w:tr>
            <w:tr w:rsidR="00C83BDE" w:rsidRPr="00C83BDE" w14:paraId="34E35CF4" w14:textId="77777777" w:rsidTr="00A2583E">
              <w:trPr>
                <w:gridAfter w:val="1"/>
                <w:wAfter w:w="10" w:type="dxa"/>
                <w:trHeight w:val="218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720D97F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244D3FA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584D47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D6DCDA" w14:textId="77777777" w:rsidR="00C83BDE" w:rsidRPr="00C83BDE" w:rsidRDefault="006C2E1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Presupuesto Fijo</w:t>
                  </w:r>
                </w:p>
              </w:tc>
            </w:tr>
            <w:tr w:rsidR="00C83BDE" w:rsidRPr="00C83BDE" w14:paraId="2CFE2B69" w14:textId="77777777" w:rsidTr="00A2583E">
              <w:trPr>
                <w:gridAfter w:val="1"/>
                <w:wAfter w:w="10" w:type="dxa"/>
                <w:trHeight w:val="321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71DA9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</w:t>
                  </w:r>
                  <w:r w:rsidR="00AC217C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 Total</w:t>
                  </w:r>
                </w:p>
              </w:tc>
              <w:tc>
                <w:tcPr>
                  <w:tcW w:w="13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7DC173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748270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BCBF27" w14:textId="07313F4B" w:rsidR="00C83BDE" w:rsidRPr="00095657" w:rsidRDefault="00B957B1" w:rsidP="00302B9F">
                  <w:pPr>
                    <w:rPr>
                      <w:rFonts w:ascii="Arial Black" w:eastAsia="Times New Roman" w:hAnsi="Arial Black"/>
                      <w:b/>
                      <w:bCs/>
                      <w:sz w:val="18"/>
                      <w:szCs w:val="18"/>
                      <w:lang w:eastAsia="es-ES"/>
                    </w:rPr>
                  </w:pP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 w:rsidR="00F45563"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99.916,31 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 w:rsidR="00F45563">
                    <w:rPr>
                      <w:bCs/>
                      <w:sz w:val="18"/>
                      <w:szCs w:val="18"/>
                      <w:lang w:val="es-BO"/>
                    </w:rPr>
                    <w:t>Noventa y Nueve Mil Novecientos Dieciséis 31</w:t>
                  </w:r>
                  <w:r w:rsidR="005D3D42">
                    <w:rPr>
                      <w:bCs/>
                      <w:sz w:val="18"/>
                      <w:szCs w:val="18"/>
                      <w:lang w:val="es-BO"/>
                    </w:rPr>
                    <w:t>/</w:t>
                  </w:r>
                  <w:bookmarkStart w:id="0" w:name="_GoBack"/>
                  <w:bookmarkEnd w:id="0"/>
                  <w:r w:rsidRPr="00095657">
                    <w:rPr>
                      <w:sz w:val="18"/>
                      <w:szCs w:val="18"/>
                      <w:lang w:val="es-BO"/>
                    </w:rPr>
                    <w:t>100 bolivianos</w:t>
                  </w:r>
                  <w:r w:rsidRPr="00095657"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</w:tr>
            <w:tr w:rsidR="00C83BDE" w:rsidRPr="00C83BDE" w14:paraId="74CF0507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D438BB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19132C1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A54E143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52CEAA" w14:textId="1699157B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Arq. </w:t>
                  </w:r>
                  <w:r w:rsidR="00C628D1">
                    <w:rPr>
                      <w:sz w:val="16"/>
                      <w:szCs w:val="16"/>
                      <w:lang w:val="es-BO"/>
                    </w:rPr>
                    <w:t>José Poma Negretty</w:t>
                  </w:r>
                </w:p>
              </w:tc>
            </w:tr>
            <w:tr w:rsidR="00C83BDE" w:rsidRPr="00C83BDE" w14:paraId="4658E9B6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00E35D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1F508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2607062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C41B51" w14:textId="77777777" w:rsidR="00C83BDE" w:rsidRPr="00C83BDE" w:rsidRDefault="00B957B1" w:rsidP="00C83BDE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</w:tr>
            <w:tr w:rsidR="00C83BDE" w:rsidRPr="00C83BDE" w14:paraId="72C7B630" w14:textId="77777777" w:rsidTr="00A2583E">
              <w:trPr>
                <w:gridAfter w:val="1"/>
                <w:wAfter w:w="10" w:type="dxa"/>
                <w:trHeight w:val="349"/>
                <w:jc w:val="center"/>
              </w:trPr>
              <w:tc>
                <w:tcPr>
                  <w:tcW w:w="318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0ACB8C" w14:textId="77777777" w:rsidR="00C83BDE" w:rsidRPr="00C83BDE" w:rsidRDefault="00C83BDE" w:rsidP="00C83BDE">
                  <w:pPr>
                    <w:widowControl/>
                    <w:autoSpaceDE/>
                    <w:autoSpaceDN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52FB14C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center"/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</w:pPr>
                  <w:r w:rsidRPr="00C83BDE"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1B1789E" w14:textId="77777777" w:rsidR="00C83BDE" w:rsidRPr="00C83BDE" w:rsidRDefault="00C83BDE" w:rsidP="00C83BDE">
                  <w:pPr>
                    <w:widowControl/>
                    <w:autoSpaceDE/>
                    <w:autoSpaceDN/>
                    <w:jc w:val="both"/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665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06D0E3C" w14:textId="16A6BB2B" w:rsidR="00C83BDE" w:rsidRPr="00C83BDE" w:rsidRDefault="005D3D42" w:rsidP="00B42365">
                  <w:pPr>
                    <w:widowControl/>
                    <w:autoSpaceDE/>
                    <w:autoSpaceDN/>
                    <w:jc w:val="both"/>
                    <w:rPr>
                      <w:rFonts w:ascii="Verdana" w:eastAsia="Times New Roman" w:hAnsi="Verdana"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7" w:history="1"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j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</w:rPr>
                      <w:t>ose</w:t>
                    </w:r>
                    <w:r w:rsidR="00D65642" w:rsidRPr="000E0D5C">
                      <w:rPr>
                        <w:rStyle w:val="Hipervnculo"/>
                        <w:sz w:val="16"/>
                        <w:szCs w:val="16"/>
                        <w:lang w:val="es-BO"/>
                      </w:rPr>
                      <w:t>.poma@aevivienda.gob.bo</w:t>
                    </w:r>
                  </w:hyperlink>
                </w:p>
              </w:tc>
            </w:tr>
          </w:tbl>
          <w:p w14:paraId="72A53796" w14:textId="77777777" w:rsidR="00C83BDE" w:rsidRPr="006C2E11" w:rsidRDefault="00C83BDE" w:rsidP="00C83BDE">
            <w:pPr>
              <w:widowControl/>
              <w:autoSpaceDE/>
              <w:autoSpaceDN/>
              <w:rPr>
                <w:rFonts w:ascii="Verdana" w:eastAsia="Times New Roman" w:hAnsi="Verdana"/>
                <w:sz w:val="2"/>
                <w:szCs w:val="14"/>
              </w:rPr>
            </w:pPr>
          </w:p>
          <w:tbl>
            <w:tblPr>
              <w:tblW w:w="5000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835"/>
              <w:gridCol w:w="3555"/>
              <w:gridCol w:w="132"/>
              <w:gridCol w:w="130"/>
              <w:gridCol w:w="351"/>
              <w:gridCol w:w="130"/>
              <w:gridCol w:w="379"/>
              <w:gridCol w:w="130"/>
              <w:gridCol w:w="470"/>
              <w:gridCol w:w="132"/>
              <w:gridCol w:w="130"/>
              <w:gridCol w:w="426"/>
              <w:gridCol w:w="208"/>
              <w:gridCol w:w="422"/>
              <w:gridCol w:w="130"/>
              <w:gridCol w:w="130"/>
              <w:gridCol w:w="2249"/>
              <w:gridCol w:w="129"/>
            </w:tblGrid>
            <w:tr w:rsidR="000B4114" w:rsidRPr="00E169D4" w14:paraId="40380DE5" w14:textId="77777777" w:rsidTr="00AE14BC">
              <w:trPr>
                <w:trHeight w:val="284"/>
              </w:trPr>
              <w:tc>
                <w:tcPr>
                  <w:tcW w:w="5000" w:type="pct"/>
                  <w:gridSpan w:val="18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323E4F" w:themeFill="text2" w:themeFillShade="BF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7526D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 w:rsidR="0097338B" w:rsidRPr="00E169D4" w14:paraId="0F4D583D" w14:textId="77777777" w:rsidTr="00AE14BC">
              <w:trPr>
                <w:trHeight w:val="284"/>
              </w:trPr>
              <w:tc>
                <w:tcPr>
                  <w:tcW w:w="2246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179EB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b/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851" w:type="pct"/>
                  <w:gridSpan w:val="7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tcMar>
                    <w:left w:w="0" w:type="dxa"/>
                    <w:right w:w="0" w:type="dxa"/>
                  </w:tcMar>
                  <w:vAlign w:val="center"/>
                </w:tcPr>
                <w:p w14:paraId="7D55EB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655" w:type="pct"/>
                  <w:gridSpan w:val="5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642F19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8"/>
                      <w:szCs w:val="14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1247" w:type="pct"/>
                  <w:gridSpan w:val="3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12" w:space="0" w:color="000000" w:themeColor="text1"/>
                    <w:right w:val="single" w:sz="12" w:space="0" w:color="000000" w:themeColor="text1"/>
                  </w:tcBorders>
                  <w:shd w:val="clear" w:color="auto" w:fill="D9E2F3" w:themeFill="accent1" w:themeFillTint="33"/>
                  <w:vAlign w:val="center"/>
                </w:tcPr>
                <w:p w14:paraId="7E0134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 w:rsidRPr="00E169D4">
                    <w:rPr>
                      <w:b/>
                      <w:sz w:val="18"/>
                      <w:szCs w:val="16"/>
                      <w:lang w:val="es-BO"/>
                    </w:rPr>
                    <w:t>LUGAR</w:t>
                  </w: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 </w:t>
                  </w:r>
                </w:p>
              </w:tc>
            </w:tr>
            <w:tr w:rsidR="0097338B" w:rsidRPr="00E169D4" w14:paraId="056036AD" w14:textId="77777777" w:rsidTr="00AE14BC">
              <w:trPr>
                <w:trHeight w:val="57"/>
              </w:trPr>
              <w:tc>
                <w:tcPr>
                  <w:tcW w:w="415" w:type="pct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53EDB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single" w:sz="12" w:space="0" w:color="000000" w:themeColor="text1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87DCAD" w14:textId="77777777" w:rsidR="000B4114" w:rsidRPr="00E169D4" w:rsidRDefault="000B4114" w:rsidP="00DF3A8F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6C5602">
                    <w:rPr>
                      <w:sz w:val="16"/>
                      <w:szCs w:val="16"/>
                      <w:lang w:val="es-BO"/>
                    </w:rPr>
                    <w:t>Publicación en la página web de la AEVIVIENDA</w:t>
                  </w:r>
                  <w:r w:rsidRPr="00843294">
                    <w:rPr>
                      <w:sz w:val="16"/>
                      <w:szCs w:val="16"/>
                      <w:lang w:val="es-BO"/>
                    </w:rPr>
                    <w:t>.</w:t>
                  </w: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229C0E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6DB03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134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9129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7F028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356218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A515B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E3A1D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681498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8EE0C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12" w:space="0" w:color="000000" w:themeColor="text1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F73580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7052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12" w:space="0" w:color="000000" w:themeColor="text1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C9B7F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12" w:space="0" w:color="000000" w:themeColor="text1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47B693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single" w:sz="12" w:space="0" w:color="000000" w:themeColor="text1"/>
                    <w:left w:val="nil"/>
                  </w:tcBorders>
                  <w:shd w:val="clear" w:color="auto" w:fill="auto"/>
                  <w:vAlign w:val="center"/>
                </w:tcPr>
                <w:p w14:paraId="5D7FA81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97A8CB0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1E46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F8E9936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9880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18DB222" w14:textId="017333E7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7A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EAE2446" w14:textId="0E5E18D4" w:rsidR="000B4114" w:rsidRPr="00E169D4" w:rsidRDefault="000844C7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2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B25F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B123B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2024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5826D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67BA4CE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125ED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7F33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9BA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7D1CB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8085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2B93C8D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8C6E91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10F054E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D741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9C4C15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C3A2610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D2E6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ED4B57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4393B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85BC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ABB3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10D13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33633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15E87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7E43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EABC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057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31807D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BF27AE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0610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34AAA10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E1366E0" w14:textId="77777777" w:rsidTr="00AE14BC">
              <w:trPr>
                <w:trHeight w:val="132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EF6B13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8FA19ED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14560" w14:textId="77777777" w:rsidR="000B4114" w:rsidRPr="007B28E0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A8F817C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E677DE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3573ED3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11E804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FEA03E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564C9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C5A74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B042B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3FD199D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FCC646B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35222F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D193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86D89BA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9A599" w14:textId="77777777" w:rsidR="000B4114" w:rsidRPr="007B28E0" w:rsidRDefault="000B4114" w:rsidP="000B4114">
                  <w:pPr>
                    <w:adjustRightInd w:val="0"/>
                    <w:snapToGrid w:val="0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2D62B05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1EF332AF" w14:textId="77777777" w:rsidTr="00AE14BC">
              <w:trPr>
                <w:trHeight w:val="77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5E697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06015FD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DC5770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73C7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A9BA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15B6E4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A3C1F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54DE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E795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53F68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924B4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02A2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7B244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2AA6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457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594EC2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D33B7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single" w:sz="4" w:space="0" w:color="auto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1415AF4F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704AEB30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2EC13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C464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5CDFA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7FDAE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A1605C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9E9DD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BF552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D58B5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F3F8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4354C22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A85BD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D8C1A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48A803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6454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04F34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F520C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22F6C75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4C864C86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52D77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C47210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CB42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3C1B42A" w14:textId="737520CE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  <w:p w14:paraId="39295612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1D7CDD4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EFFF6F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CB2170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FFF722E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72977D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CE6BA29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A808EEF" w14:textId="351D8FD2" w:rsidR="000B4114" w:rsidRPr="00964F74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F851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14B0F42" w14:textId="6AE3D5F6" w:rsidR="000B411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  <w:p w14:paraId="77952A2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7EBF1C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9765DC8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1CF87582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50F102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2C0CA61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920B00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60DA648" w14:textId="22D8E7BD" w:rsidR="000B4114" w:rsidRPr="00964F74" w:rsidRDefault="00AB01A7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0E94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1F3244F" w14:textId="6C4A689F" w:rsidR="000B411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77C4D5C5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549D60F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CA5E21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2DEF0E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DCDC83B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A875D3E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5D727A" w14:textId="77777777" w:rsidR="006B00B9" w:rsidRDefault="006B00B9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6610FD3F" w14:textId="7749DBD3" w:rsidR="000B4114" w:rsidRPr="00964F7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4D03F0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</w:tcPr>
                <w:p w14:paraId="340F44B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BF167" w14:textId="3895627F" w:rsidR="000B4114" w:rsidRDefault="00224343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F45563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  <w:p w14:paraId="52F8D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0DB67E5" w14:textId="77777777" w:rsidR="002C5B78" w:rsidRDefault="002C5B78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03D6845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ED5E71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F0E8CBC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C39D10D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3115C7E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BA1A249" w14:textId="05E7F676" w:rsidR="000B4114" w:rsidRPr="00964F74" w:rsidRDefault="00AB01A7" w:rsidP="00C02DD3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224343">
                    <w:rPr>
                      <w:sz w:val="16"/>
                      <w:szCs w:val="16"/>
                      <w:lang w:val="es-BO"/>
                    </w:rPr>
                    <w:t>1</w:t>
                  </w:r>
                  <w:r w:rsidR="00F45563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104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DB900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C323223" w14:textId="7BE966A0" w:rsidR="000B4114" w:rsidRDefault="00EE7DEA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</w:t>
                  </w:r>
                  <w:r w:rsidR="000B4114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  <w:p w14:paraId="5CBA6CD0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76ED4A64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084BCE93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5F4094C6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B9852AF" w14:textId="77777777" w:rsidR="00B957B1" w:rsidRDefault="00B957B1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2DA8ECDA" w14:textId="77777777" w:rsidR="000B4114" w:rsidRDefault="000B4114" w:rsidP="000B4114">
                  <w:pPr>
                    <w:rPr>
                      <w:sz w:val="16"/>
                      <w:szCs w:val="16"/>
                      <w:lang w:val="es-BO"/>
                    </w:rPr>
                  </w:pPr>
                </w:p>
                <w:p w14:paraId="4493228A" w14:textId="39C555A1" w:rsidR="000B4114" w:rsidRPr="00964F74" w:rsidRDefault="00845782" w:rsidP="000B4114">
                  <w:pPr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FD7830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587E59"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 xml:space="preserve">    </w:t>
                  </w:r>
                  <w:r w:rsidR="002730DD">
                    <w:rPr>
                      <w:sz w:val="16"/>
                      <w:szCs w:val="16"/>
                      <w:lang w:val="es-BO"/>
                    </w:rPr>
                    <w:t xml:space="preserve">  3</w:t>
                  </w:r>
                  <w:r w:rsidR="007C5693">
                    <w:rPr>
                      <w:sz w:val="16"/>
                      <w:szCs w:val="16"/>
                      <w:lang w:val="es-BO"/>
                    </w:rPr>
                    <w:t>0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A0DC9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AE8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4063F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 w14:paraId="4FA09EDD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 Moreno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5FFB676A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  <w:p w14:paraId="4ABB3343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 w14:paraId="0AAA5E72" w14:textId="77777777" w:rsidR="00B957B1" w:rsidRPr="00F138E2" w:rsidRDefault="00B957B1" w:rsidP="00B957B1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 xml:space="preserve">Oficinas AEVIVIENDA Potosí, Calle 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 xml:space="preserve">América Nº 75, 2do. Piso, Casi Esquina Calle </w:t>
                  </w:r>
                  <w:r w:rsidRPr="00F138E2">
                    <w:rPr>
                      <w:i/>
                      <w:sz w:val="14"/>
                      <w:szCs w:val="14"/>
                      <w:lang w:val="es-BO"/>
                    </w:rPr>
                    <w:t>Gabriel René Moreno</w:t>
                  </w:r>
                  <w:r>
                    <w:rPr>
                      <w:i/>
                      <w:sz w:val="14"/>
                      <w:szCs w:val="14"/>
                      <w:lang w:val="es-BO"/>
                    </w:rPr>
                    <w:t>.</w:t>
                  </w:r>
                </w:p>
                <w:p w14:paraId="44F5EB5E" w14:textId="77777777" w:rsidR="00B957B1" w:rsidRDefault="005D3D42" w:rsidP="00B957B1">
                  <w:pPr>
                    <w:adjustRightInd w:val="0"/>
                    <w:snapToGrid w:val="0"/>
                    <w:jc w:val="center"/>
                    <w:rPr>
                      <w:b/>
                      <w:i/>
                      <w:sz w:val="16"/>
                      <w:szCs w:val="16"/>
                      <w:lang w:val="es-BO"/>
                    </w:rPr>
                  </w:pPr>
                  <w:hyperlink r:id="rId8" w:history="1"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bp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-x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vzn</w:t>
                    </w:r>
                    <w:proofErr w:type="spellEnd"/>
                    <w:r w:rsidR="00B957B1" w:rsidRPr="000A4C4D">
                      <w:rPr>
                        <w:rStyle w:val="Hipervnculo"/>
                        <w:sz w:val="14"/>
                        <w:szCs w:val="14"/>
                        <w:lang w:val="es-BO"/>
                      </w:rPr>
                      <w:t>-a</w:t>
                    </w:r>
                    <w:proofErr w:type="spellStart"/>
                    <w:r w:rsidR="00B957B1" w:rsidRPr="000A4C4D">
                      <w:rPr>
                        <w:rStyle w:val="Hipervnculo"/>
                        <w:sz w:val="14"/>
                        <w:szCs w:val="14"/>
                      </w:rPr>
                      <w:t>yr</w:t>
                    </w:r>
                    <w:proofErr w:type="spellEnd"/>
                  </w:hyperlink>
                </w:p>
                <w:p w14:paraId="295358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7D7A010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EC2E4A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732889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48AE255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BDBBF2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40B2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1D08B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5E312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4C1B3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BD055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381C3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42F2B4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09B50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161A55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A103C7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BED71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F22AA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FE516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2A17D7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38565448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690120E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9B8A8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C22F5E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4408C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5F39E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F3C343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3AC2D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51A39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9FE4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19FC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0BF9A2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E2CC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1D585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771DEC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7C2D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E173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A1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7A21428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71AD020F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B58609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87E4172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17C1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218737" w14:textId="79AC5A89" w:rsidR="000B4114" w:rsidRPr="00E169D4" w:rsidRDefault="006B00B9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4D50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2171526" w14:textId="006C1804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931E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9167F48" w14:textId="6FC1F43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F1DB96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325FAD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B982F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481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A281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D61753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EDAA2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9B31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50B9598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AEC177C" w14:textId="77777777" w:rsidTr="00AE14BC">
              <w:trPr>
                <w:trHeight w:val="53"/>
              </w:trPr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1534EE1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2A9FA155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48FD08B4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E43BE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F11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5C50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E84C4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67CCB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86684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B5B01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0D649E7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1EE5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66F07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23D06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FE20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33E99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694FEF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0599DA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11318D3" w14:textId="77777777" w:rsidTr="00AE14BC">
              <w:trPr>
                <w:trHeight w:val="74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E4DE15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CCA92A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2691E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D574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8DE3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40AE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62F7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2AF79D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0E2F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ECC1DF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71E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4D83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AAC2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306BE7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4C4FC2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40A04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F573EDB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4"/>
                      <w:szCs w:val="14"/>
                      <w:lang w:val="es-BO"/>
                    </w:rPr>
                  </w:pPr>
                </w:p>
              </w:tc>
            </w:tr>
            <w:tr w:rsidR="0097338B" w:rsidRPr="00E169D4" w14:paraId="670C1449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4AC122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840F7D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F70202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8E9BD0" w14:textId="5A6F908B" w:rsidR="000B4114" w:rsidRPr="00E169D4" w:rsidRDefault="006B00B9" w:rsidP="005744EF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FC49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89D8BF" w14:textId="11BE2279" w:rsidR="000B4114" w:rsidRPr="00E169D4" w:rsidRDefault="006B00B9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CFD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4A0BACC" w14:textId="1127A7F8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52AC7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53C02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3BDED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E0369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9C2FC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3E2B4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B3725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DA0CA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C80DF87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2BCBC2C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57310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3A5F4C91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5093947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DE75A7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F877DC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BF1D5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A5BE6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C861D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26BE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967DA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03410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87CC85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61EE3A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0FADD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68E0CB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289C37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A1D36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2DB062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47BBC688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D8BD63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8A72F2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C936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24BEAE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57F4F2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00B42B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B0C1B6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A8461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398EF8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7D28E7D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55374A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DB0130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6D5AE0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824A3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66D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06454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nil"/>
                  </w:tcBorders>
                  <w:shd w:val="clear" w:color="auto" w:fill="auto"/>
                  <w:vAlign w:val="center"/>
                </w:tcPr>
                <w:p w14:paraId="141A159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564D896" w14:textId="77777777" w:rsidTr="00AE14BC">
              <w:trPr>
                <w:trHeight w:val="17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9BC267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121CCC59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5D824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FF8AA53" w14:textId="1535898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AB33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FE59CBD" w14:textId="5A85D3F7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AC3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05E8D385" w14:textId="3A6F9B3B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6B00B9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007466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right w:val="nil"/>
                  </w:tcBorders>
                </w:tcPr>
                <w:p w14:paraId="4224698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9F256C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F7391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17557D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10FE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A8D0F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308A2D8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40011A9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2B50A1E2" w14:textId="77777777" w:rsidTr="00AE14BC">
              <w:trPr>
                <w:trHeight w:val="53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08D5B6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09D68F8B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4D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0CA074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85B79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DFCC7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B3606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84FB5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2"/>
                      <w:szCs w:val="2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C43B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single" w:sz="12" w:space="0" w:color="auto"/>
                    <w:bottom w:val="nil"/>
                    <w:right w:val="nil"/>
                  </w:tcBorders>
                </w:tcPr>
                <w:p w14:paraId="54AE224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6638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7A14BA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05B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715A8F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4FF84E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99ACA8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</w:tcBorders>
                  <w:shd w:val="clear" w:color="auto" w:fill="auto"/>
                  <w:vAlign w:val="center"/>
                </w:tcPr>
                <w:p w14:paraId="0258FF8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46394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4F5F36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12C9A6DE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D13448D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739AE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D58C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D7405F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15C41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90FE39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9B1E2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6DF9EA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7BD604C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82CC7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EAE0A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DB91D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BF688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7197D6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ED80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left w:val="nil"/>
                    <w:bottom w:val="nil"/>
                  </w:tcBorders>
                  <w:shd w:val="clear" w:color="auto" w:fill="auto"/>
                  <w:vAlign w:val="center"/>
                </w:tcPr>
                <w:p w14:paraId="3D6BBB7C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36CE9427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686D154E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BD74ACC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D5D387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C4B3A12" w14:textId="46D3AF12" w:rsidR="000B4114" w:rsidRPr="00E169D4" w:rsidRDefault="00445001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CFF710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EA0AF2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</w:t>
                  </w:r>
                  <w:r w:rsidR="00C02DD3">
                    <w:rPr>
                      <w:i/>
                      <w:sz w:val="14"/>
                      <w:szCs w:val="14"/>
                      <w:lang w:val="es-BO"/>
                    </w:rPr>
                    <w:t xml:space="preserve"> </w:t>
                  </w: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56C44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8090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40A8A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B92B2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5D3324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23C6FE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39D23B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E71066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10FFAE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196D6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 w:val="restart"/>
                  <w:tcBorders>
                    <w:top w:val="nil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387AB96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060E76A3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2E165CF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2AF9E798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3686F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6E475EA" w14:textId="07407B9E" w:rsidR="000B4114" w:rsidRPr="00E169D4" w:rsidRDefault="0097338B" w:rsidP="002951D5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8C771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48C1621B" w14:textId="219638BC" w:rsidR="000B4114" w:rsidRPr="00E169D4" w:rsidRDefault="00BB106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D7A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4BEDD40" w14:textId="53B652FD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93ADB35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41F85CF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012577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AB2B99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5A5D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3385C2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35558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202AB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145BB0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690ACF9D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73E9FCE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7297A113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3E0B459F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7AB8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F1F6F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C9D7F6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2DB2D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132B7D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1C2EBB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DD9135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1BC8886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725213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6793B3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E171D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D91C2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61AA05F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68734E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0C064ED4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  <w:tr w:rsidR="0097338B" w:rsidRPr="00E169D4" w14:paraId="24B42F73" w14:textId="77777777" w:rsidTr="00AE14BC">
              <w:trPr>
                <w:trHeight w:val="190"/>
              </w:trPr>
              <w:tc>
                <w:tcPr>
                  <w:tcW w:w="415" w:type="pct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</w:tcPr>
                <w:p w14:paraId="5ECBA781" w14:textId="77777777" w:rsidR="000B4114" w:rsidRPr="00E169D4" w:rsidRDefault="000B4114" w:rsidP="000B4114">
                  <w:pPr>
                    <w:tabs>
                      <w:tab w:val="left" w:pos="540"/>
                    </w:tabs>
                    <w:adjustRightInd w:val="0"/>
                    <w:snapToGrid w:val="0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1831" w:type="pct"/>
                  <w:gridSpan w:val="2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5E5E82A" w14:textId="77777777" w:rsidR="000B4114" w:rsidRPr="00E169D4" w:rsidRDefault="000B4114" w:rsidP="000B4114">
                  <w:pPr>
                    <w:adjustRightInd w:val="0"/>
                    <w:snapToGrid w:val="0"/>
                    <w:ind w:left="113" w:right="113"/>
                    <w:jc w:val="both"/>
                    <w:rPr>
                      <w:b/>
                      <w:sz w:val="16"/>
                      <w:szCs w:val="16"/>
                      <w:lang w:val="es-BO"/>
                    </w:rPr>
                  </w:pPr>
                  <w:r w:rsidRPr="00E169D4"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08671B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D68341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1A3934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54D4F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07A017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0396D28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  <w:r w:rsidRPr="00E169D4"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C17438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tcMar>
                    <w:left w:w="0" w:type="dxa"/>
                    <w:right w:w="0" w:type="dxa"/>
                  </w:tcMar>
                </w:tcPr>
                <w:p w14:paraId="3386A4F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F73EC3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3A4C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082A1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E7B5F6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E06F3F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BC9270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i/>
                      <w:sz w:val="14"/>
                      <w:szCs w:val="1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A7C6D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37763FF0" w14:textId="77777777" w:rsidTr="00AE14BC">
              <w:trPr>
                <w:trHeight w:val="190"/>
              </w:trPr>
              <w:tc>
                <w:tcPr>
                  <w:tcW w:w="415" w:type="pct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2F8D1E0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31" w:type="pct"/>
                  <w:gridSpan w:val="2"/>
                  <w:vMerge/>
                  <w:tcBorders>
                    <w:left w:val="single" w:sz="12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53C6B94E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9BFC45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CDC4A19" w14:textId="5C073AC5" w:rsidR="000B4114" w:rsidRPr="00E169D4" w:rsidRDefault="0097338B" w:rsidP="00C02DD3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23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136AA9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65EFBD78" w14:textId="0D16EDDC" w:rsidR="000B4114" w:rsidRPr="00E169D4" w:rsidRDefault="0097338B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01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4489E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156B0636" w14:textId="051FF7B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</w:t>
                  </w:r>
                  <w:r w:rsidR="00BB1064">
                    <w:rPr>
                      <w:sz w:val="16"/>
                      <w:szCs w:val="16"/>
                      <w:lang w:val="es-BO"/>
                    </w:rPr>
                    <w:t>5</w:t>
                  </w:r>
                </w:p>
              </w:tc>
              <w:tc>
                <w:tcPr>
                  <w:tcW w:w="65" w:type="pct"/>
                  <w:tcBorders>
                    <w:top w:val="nil"/>
                    <w:left w:val="single" w:sz="4" w:space="0" w:color="auto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DA0E4C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</w:tcPr>
                <w:p w14:paraId="59635ACA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9EE7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22E827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D4F68B8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A7126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1E8474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37042D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16"/>
                      <w:szCs w:val="16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3656B54E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16"/>
                      <w:szCs w:val="16"/>
                      <w:lang w:val="es-BO"/>
                    </w:rPr>
                  </w:pPr>
                </w:p>
              </w:tc>
            </w:tr>
            <w:tr w:rsidR="0097338B" w:rsidRPr="00E169D4" w14:paraId="573ACD39" w14:textId="77777777" w:rsidTr="00AE14BC">
              <w:tc>
                <w:tcPr>
                  <w:tcW w:w="41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tcFitText/>
                  <w:vAlign w:val="bottom"/>
                </w:tcPr>
                <w:p w14:paraId="4E7FA26B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66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1186C09C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6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14:paraId="7997DD10" w14:textId="77777777" w:rsidR="000B4114" w:rsidRPr="00E169D4" w:rsidRDefault="000B4114" w:rsidP="000B4114">
                  <w:pPr>
                    <w:adjustRightInd w:val="0"/>
                    <w:snapToGrid w:val="0"/>
                    <w:jc w:val="right"/>
                    <w:rPr>
                      <w:b/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08981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75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BF65C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FB0385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88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6E5286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160AE53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27" w:type="pct"/>
                  <w:tcBorders>
                    <w:top w:val="single" w:sz="4" w:space="0" w:color="auto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0CA994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1D25D51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14:paraId="2E52E25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2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CC2E007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04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194902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210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128AC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nil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661A3FE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DD229D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1117" w:type="pct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85A4A0" w14:textId="77777777" w:rsidR="000B4114" w:rsidRPr="00E169D4" w:rsidRDefault="000B4114" w:rsidP="000B4114">
                  <w:pPr>
                    <w:adjustRightInd w:val="0"/>
                    <w:snapToGrid w:val="0"/>
                    <w:jc w:val="center"/>
                    <w:rPr>
                      <w:sz w:val="4"/>
                      <w:szCs w:val="4"/>
                      <w:lang w:val="es-BO"/>
                    </w:rPr>
                  </w:pPr>
                </w:p>
              </w:tc>
              <w:tc>
                <w:tcPr>
                  <w:tcW w:w="65" w:type="pct"/>
                  <w:vMerge/>
                  <w:tcBorders>
                    <w:top w:val="single" w:sz="4" w:space="0" w:color="auto"/>
                    <w:left w:val="nil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22093B75" w14:textId="77777777" w:rsidR="000B4114" w:rsidRPr="00E169D4" w:rsidRDefault="000B4114" w:rsidP="000B4114">
                  <w:pPr>
                    <w:adjustRightInd w:val="0"/>
                    <w:snapToGrid w:val="0"/>
                    <w:rPr>
                      <w:sz w:val="4"/>
                      <w:szCs w:val="4"/>
                      <w:lang w:val="es-BO"/>
                    </w:rPr>
                  </w:pPr>
                </w:p>
              </w:tc>
            </w:tr>
          </w:tbl>
          <w:p w14:paraId="05DFE142" w14:textId="77777777" w:rsidR="005E0DE7" w:rsidRPr="00E975BF" w:rsidRDefault="005E0DE7" w:rsidP="00AC217C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  <w:tr w:rsidR="005E0DE7" w:rsidRPr="00E975BF" w14:paraId="2C94A818" w14:textId="77777777" w:rsidTr="00AC217C">
        <w:trPr>
          <w:trHeight w:val="304"/>
        </w:trPr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133CC552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D6AA665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1F7E2EBC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D3A50F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0700438" w14:textId="77777777" w:rsidR="005E0DE7" w:rsidRPr="00E975BF" w:rsidRDefault="005E0DE7" w:rsidP="00A237E5">
            <w:pPr>
              <w:rPr>
                <w:color w:val="000000" w:themeColor="text1"/>
                <w:sz w:val="18"/>
                <w:szCs w:val="18"/>
                <w:lang w:val="es-BO" w:eastAsia="es-BO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245EB508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6053C1D4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14:paraId="083FDEA0" w14:textId="77777777" w:rsidR="005E0DE7" w:rsidRPr="00E975BF" w:rsidRDefault="005E0DE7" w:rsidP="00A237E5">
            <w:pPr>
              <w:rPr>
                <w:rFonts w:ascii="Tahoma" w:hAnsi="Tahoma" w:cs="Tahoma"/>
                <w:color w:val="000000" w:themeColor="text1"/>
                <w:sz w:val="20"/>
                <w:szCs w:val="20"/>
                <w:lang w:val="es-BO" w:eastAsia="es-BO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C563A" w14:textId="77777777" w:rsidR="005E0DE7" w:rsidRPr="00E975BF" w:rsidRDefault="005E0DE7" w:rsidP="00A237E5">
            <w:pPr>
              <w:rPr>
                <w:color w:val="000000" w:themeColor="text1"/>
                <w:sz w:val="20"/>
                <w:szCs w:val="20"/>
                <w:lang w:val="es-BO" w:eastAsia="es-BO"/>
              </w:rPr>
            </w:pPr>
          </w:p>
        </w:tc>
      </w:tr>
    </w:tbl>
    <w:p w14:paraId="5E015CF6" w14:textId="77777777" w:rsidR="009C50DB" w:rsidRPr="005E0DE7" w:rsidRDefault="009C50DB" w:rsidP="000B4114"/>
    <w:sectPr w:rsidR="009C50DB" w:rsidRPr="005E0DE7" w:rsidSect="00A04C77">
      <w:headerReference w:type="default" r:id="rId9"/>
      <w:pgSz w:w="12240" w:h="15840"/>
      <w:pgMar w:top="2058" w:right="1134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F604C" w14:textId="77777777" w:rsidR="00871001" w:rsidRDefault="00871001" w:rsidP="0002168D">
      <w:r>
        <w:separator/>
      </w:r>
    </w:p>
  </w:endnote>
  <w:endnote w:type="continuationSeparator" w:id="0">
    <w:p w14:paraId="283C608A" w14:textId="77777777" w:rsidR="00871001" w:rsidRDefault="00871001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90F8C1" w14:textId="77777777" w:rsidR="00871001" w:rsidRDefault="00871001" w:rsidP="0002168D">
      <w:r>
        <w:separator/>
      </w:r>
    </w:p>
  </w:footnote>
  <w:footnote w:type="continuationSeparator" w:id="0">
    <w:p w14:paraId="13CF0A9D" w14:textId="77777777" w:rsidR="00871001" w:rsidRDefault="00871001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DD6B8" w14:textId="77777777" w:rsidR="0002168D" w:rsidRPr="00AD13C6" w:rsidRDefault="00FF5BEE">
    <w:pPr>
      <w:pStyle w:val="Encabezado"/>
      <w:rPr>
        <w:rFonts w:ascii="Verdana" w:hAnsi="Verdana"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CA45892" wp14:editId="67E6A949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CBF"/>
    <w:rsid w:val="00005217"/>
    <w:rsid w:val="00007172"/>
    <w:rsid w:val="0002168D"/>
    <w:rsid w:val="000223A7"/>
    <w:rsid w:val="00025D8F"/>
    <w:rsid w:val="00043D85"/>
    <w:rsid w:val="0005346B"/>
    <w:rsid w:val="000541D4"/>
    <w:rsid w:val="0005710F"/>
    <w:rsid w:val="00071848"/>
    <w:rsid w:val="00073D3A"/>
    <w:rsid w:val="00080B82"/>
    <w:rsid w:val="000844C7"/>
    <w:rsid w:val="00086537"/>
    <w:rsid w:val="00090143"/>
    <w:rsid w:val="000910E3"/>
    <w:rsid w:val="0009345C"/>
    <w:rsid w:val="00094E90"/>
    <w:rsid w:val="00095657"/>
    <w:rsid w:val="00097152"/>
    <w:rsid w:val="000A4649"/>
    <w:rsid w:val="000B4114"/>
    <w:rsid w:val="000C2986"/>
    <w:rsid w:val="000C7866"/>
    <w:rsid w:val="000D3761"/>
    <w:rsid w:val="000E4846"/>
    <w:rsid w:val="000E641D"/>
    <w:rsid w:val="00100B1F"/>
    <w:rsid w:val="00116F0B"/>
    <w:rsid w:val="001173F4"/>
    <w:rsid w:val="0012782D"/>
    <w:rsid w:val="00130A1B"/>
    <w:rsid w:val="00133A68"/>
    <w:rsid w:val="00145729"/>
    <w:rsid w:val="001605A7"/>
    <w:rsid w:val="00164615"/>
    <w:rsid w:val="00186A2C"/>
    <w:rsid w:val="001A5886"/>
    <w:rsid w:val="001B020C"/>
    <w:rsid w:val="001D2CF1"/>
    <w:rsid w:val="001E3965"/>
    <w:rsid w:val="001E4260"/>
    <w:rsid w:val="0020140B"/>
    <w:rsid w:val="0021127A"/>
    <w:rsid w:val="00216C87"/>
    <w:rsid w:val="00220ACB"/>
    <w:rsid w:val="002220CE"/>
    <w:rsid w:val="00224343"/>
    <w:rsid w:val="0022557D"/>
    <w:rsid w:val="0022768E"/>
    <w:rsid w:val="0024014E"/>
    <w:rsid w:val="00242AC6"/>
    <w:rsid w:val="002442F9"/>
    <w:rsid w:val="00245983"/>
    <w:rsid w:val="00247313"/>
    <w:rsid w:val="0026133D"/>
    <w:rsid w:val="002630E1"/>
    <w:rsid w:val="00267F02"/>
    <w:rsid w:val="002730DD"/>
    <w:rsid w:val="00275262"/>
    <w:rsid w:val="00285A0B"/>
    <w:rsid w:val="0028723F"/>
    <w:rsid w:val="002951D5"/>
    <w:rsid w:val="002A1D08"/>
    <w:rsid w:val="002A2AC7"/>
    <w:rsid w:val="002B30BC"/>
    <w:rsid w:val="002B3E12"/>
    <w:rsid w:val="002B6214"/>
    <w:rsid w:val="002C186A"/>
    <w:rsid w:val="002C527F"/>
    <w:rsid w:val="002C5B78"/>
    <w:rsid w:val="002D7F05"/>
    <w:rsid w:val="002E27AD"/>
    <w:rsid w:val="002E3D94"/>
    <w:rsid w:val="002E79BF"/>
    <w:rsid w:val="00301D40"/>
    <w:rsid w:val="00302B9F"/>
    <w:rsid w:val="003038F5"/>
    <w:rsid w:val="003222AD"/>
    <w:rsid w:val="00331A3B"/>
    <w:rsid w:val="00332BF4"/>
    <w:rsid w:val="00335BC6"/>
    <w:rsid w:val="00336856"/>
    <w:rsid w:val="00350B62"/>
    <w:rsid w:val="00352AC0"/>
    <w:rsid w:val="003644E9"/>
    <w:rsid w:val="00372AE3"/>
    <w:rsid w:val="00380869"/>
    <w:rsid w:val="003A0337"/>
    <w:rsid w:val="003A31A7"/>
    <w:rsid w:val="003B26A8"/>
    <w:rsid w:val="003B5723"/>
    <w:rsid w:val="003B61B8"/>
    <w:rsid w:val="003B7062"/>
    <w:rsid w:val="003C0C08"/>
    <w:rsid w:val="003C3055"/>
    <w:rsid w:val="003C3767"/>
    <w:rsid w:val="003D549A"/>
    <w:rsid w:val="003E5EE8"/>
    <w:rsid w:val="003F76A0"/>
    <w:rsid w:val="0041067E"/>
    <w:rsid w:val="00412365"/>
    <w:rsid w:val="00414645"/>
    <w:rsid w:val="00417AA5"/>
    <w:rsid w:val="00423FE6"/>
    <w:rsid w:val="00445001"/>
    <w:rsid w:val="0048105F"/>
    <w:rsid w:val="00485713"/>
    <w:rsid w:val="004924E2"/>
    <w:rsid w:val="00493C84"/>
    <w:rsid w:val="00494AF4"/>
    <w:rsid w:val="00494F31"/>
    <w:rsid w:val="004D451E"/>
    <w:rsid w:val="004F0C03"/>
    <w:rsid w:val="005000B0"/>
    <w:rsid w:val="00502BB4"/>
    <w:rsid w:val="00515780"/>
    <w:rsid w:val="005205CF"/>
    <w:rsid w:val="00525505"/>
    <w:rsid w:val="005270D6"/>
    <w:rsid w:val="005277FD"/>
    <w:rsid w:val="00531280"/>
    <w:rsid w:val="00544682"/>
    <w:rsid w:val="005459CB"/>
    <w:rsid w:val="00553825"/>
    <w:rsid w:val="00557A22"/>
    <w:rsid w:val="0057151A"/>
    <w:rsid w:val="005744EF"/>
    <w:rsid w:val="00574B69"/>
    <w:rsid w:val="00587E59"/>
    <w:rsid w:val="00590FB2"/>
    <w:rsid w:val="00596775"/>
    <w:rsid w:val="005A5895"/>
    <w:rsid w:val="005B2E4F"/>
    <w:rsid w:val="005B308F"/>
    <w:rsid w:val="005D3D42"/>
    <w:rsid w:val="005E0DE7"/>
    <w:rsid w:val="00601398"/>
    <w:rsid w:val="006034C5"/>
    <w:rsid w:val="0060597C"/>
    <w:rsid w:val="00606759"/>
    <w:rsid w:val="00644AF3"/>
    <w:rsid w:val="00662B5F"/>
    <w:rsid w:val="006637BD"/>
    <w:rsid w:val="00666583"/>
    <w:rsid w:val="006747D9"/>
    <w:rsid w:val="006802D5"/>
    <w:rsid w:val="006A350E"/>
    <w:rsid w:val="006A47BD"/>
    <w:rsid w:val="006B00B9"/>
    <w:rsid w:val="006B328B"/>
    <w:rsid w:val="006B6B40"/>
    <w:rsid w:val="006C2E11"/>
    <w:rsid w:val="006C4DD6"/>
    <w:rsid w:val="006C6687"/>
    <w:rsid w:val="006C7D4B"/>
    <w:rsid w:val="006D685F"/>
    <w:rsid w:val="006D6B93"/>
    <w:rsid w:val="006E395D"/>
    <w:rsid w:val="006F382D"/>
    <w:rsid w:val="006F66A3"/>
    <w:rsid w:val="00712589"/>
    <w:rsid w:val="0071609B"/>
    <w:rsid w:val="00721032"/>
    <w:rsid w:val="007375EF"/>
    <w:rsid w:val="00745ACB"/>
    <w:rsid w:val="0075074C"/>
    <w:rsid w:val="0077668D"/>
    <w:rsid w:val="00791375"/>
    <w:rsid w:val="007930F0"/>
    <w:rsid w:val="007A4BDB"/>
    <w:rsid w:val="007B0DCD"/>
    <w:rsid w:val="007B36AA"/>
    <w:rsid w:val="007B605D"/>
    <w:rsid w:val="007C5693"/>
    <w:rsid w:val="007E4C92"/>
    <w:rsid w:val="007F0831"/>
    <w:rsid w:val="00802F58"/>
    <w:rsid w:val="008052AB"/>
    <w:rsid w:val="008208CC"/>
    <w:rsid w:val="008301D7"/>
    <w:rsid w:val="008344CF"/>
    <w:rsid w:val="00836378"/>
    <w:rsid w:val="008446A3"/>
    <w:rsid w:val="00845782"/>
    <w:rsid w:val="008557DE"/>
    <w:rsid w:val="0085632B"/>
    <w:rsid w:val="00860DBE"/>
    <w:rsid w:val="00867972"/>
    <w:rsid w:val="00871001"/>
    <w:rsid w:val="00876AD5"/>
    <w:rsid w:val="00877404"/>
    <w:rsid w:val="008859DD"/>
    <w:rsid w:val="008947DE"/>
    <w:rsid w:val="008C26C8"/>
    <w:rsid w:val="008D1881"/>
    <w:rsid w:val="008F1EE9"/>
    <w:rsid w:val="009023C5"/>
    <w:rsid w:val="009041C3"/>
    <w:rsid w:val="00906805"/>
    <w:rsid w:val="00922098"/>
    <w:rsid w:val="009246F2"/>
    <w:rsid w:val="00926B03"/>
    <w:rsid w:val="009434BC"/>
    <w:rsid w:val="009554DA"/>
    <w:rsid w:val="00955619"/>
    <w:rsid w:val="00964888"/>
    <w:rsid w:val="0097338B"/>
    <w:rsid w:val="00977095"/>
    <w:rsid w:val="00985B73"/>
    <w:rsid w:val="009866DB"/>
    <w:rsid w:val="00992E80"/>
    <w:rsid w:val="00994269"/>
    <w:rsid w:val="00995B63"/>
    <w:rsid w:val="00996635"/>
    <w:rsid w:val="009A2310"/>
    <w:rsid w:val="009A5449"/>
    <w:rsid w:val="009B0594"/>
    <w:rsid w:val="009B1B31"/>
    <w:rsid w:val="009C022C"/>
    <w:rsid w:val="009C30DE"/>
    <w:rsid w:val="009C50DB"/>
    <w:rsid w:val="009C615B"/>
    <w:rsid w:val="009D0A2E"/>
    <w:rsid w:val="009D3B32"/>
    <w:rsid w:val="009D5E46"/>
    <w:rsid w:val="009E0062"/>
    <w:rsid w:val="00A04C77"/>
    <w:rsid w:val="00A2583E"/>
    <w:rsid w:val="00A51CCB"/>
    <w:rsid w:val="00A93F32"/>
    <w:rsid w:val="00AA04CE"/>
    <w:rsid w:val="00AA2CBF"/>
    <w:rsid w:val="00AA41AE"/>
    <w:rsid w:val="00AB01A7"/>
    <w:rsid w:val="00AB22DA"/>
    <w:rsid w:val="00AB4EF2"/>
    <w:rsid w:val="00AB6C5B"/>
    <w:rsid w:val="00AC217C"/>
    <w:rsid w:val="00AC4DEE"/>
    <w:rsid w:val="00AD13C6"/>
    <w:rsid w:val="00AD749B"/>
    <w:rsid w:val="00AE461F"/>
    <w:rsid w:val="00B007FD"/>
    <w:rsid w:val="00B00B78"/>
    <w:rsid w:val="00B070BF"/>
    <w:rsid w:val="00B15E92"/>
    <w:rsid w:val="00B301D8"/>
    <w:rsid w:val="00B42365"/>
    <w:rsid w:val="00B43D5E"/>
    <w:rsid w:val="00B44B14"/>
    <w:rsid w:val="00B45F88"/>
    <w:rsid w:val="00B54823"/>
    <w:rsid w:val="00B57CCD"/>
    <w:rsid w:val="00B6047F"/>
    <w:rsid w:val="00B62F8E"/>
    <w:rsid w:val="00B821FC"/>
    <w:rsid w:val="00B840C1"/>
    <w:rsid w:val="00B90085"/>
    <w:rsid w:val="00B943B3"/>
    <w:rsid w:val="00B957B1"/>
    <w:rsid w:val="00BA1947"/>
    <w:rsid w:val="00BA236E"/>
    <w:rsid w:val="00BB1064"/>
    <w:rsid w:val="00BC3582"/>
    <w:rsid w:val="00BE36B7"/>
    <w:rsid w:val="00BE5681"/>
    <w:rsid w:val="00BF1D3C"/>
    <w:rsid w:val="00C02414"/>
    <w:rsid w:val="00C02DD3"/>
    <w:rsid w:val="00C033FF"/>
    <w:rsid w:val="00C3275E"/>
    <w:rsid w:val="00C42891"/>
    <w:rsid w:val="00C53CD4"/>
    <w:rsid w:val="00C628D1"/>
    <w:rsid w:val="00C636B5"/>
    <w:rsid w:val="00C64521"/>
    <w:rsid w:val="00C75C70"/>
    <w:rsid w:val="00C75D18"/>
    <w:rsid w:val="00C83BDE"/>
    <w:rsid w:val="00C97EFA"/>
    <w:rsid w:val="00CA15EB"/>
    <w:rsid w:val="00CC7C9F"/>
    <w:rsid w:val="00CD63BA"/>
    <w:rsid w:val="00CE50B1"/>
    <w:rsid w:val="00D03D88"/>
    <w:rsid w:val="00D05ABB"/>
    <w:rsid w:val="00D06C29"/>
    <w:rsid w:val="00D077A0"/>
    <w:rsid w:val="00D31733"/>
    <w:rsid w:val="00D357EB"/>
    <w:rsid w:val="00D42D5C"/>
    <w:rsid w:val="00D42F6D"/>
    <w:rsid w:val="00D50472"/>
    <w:rsid w:val="00D64CA9"/>
    <w:rsid w:val="00D65642"/>
    <w:rsid w:val="00D92B4B"/>
    <w:rsid w:val="00D97539"/>
    <w:rsid w:val="00DA46B9"/>
    <w:rsid w:val="00DB742D"/>
    <w:rsid w:val="00DC5735"/>
    <w:rsid w:val="00DC5C97"/>
    <w:rsid w:val="00DC6214"/>
    <w:rsid w:val="00DD5E38"/>
    <w:rsid w:val="00DE0D96"/>
    <w:rsid w:val="00DE219D"/>
    <w:rsid w:val="00DF33DB"/>
    <w:rsid w:val="00DF3A8F"/>
    <w:rsid w:val="00DF5C0E"/>
    <w:rsid w:val="00E13B84"/>
    <w:rsid w:val="00E1427D"/>
    <w:rsid w:val="00E3401A"/>
    <w:rsid w:val="00E4087C"/>
    <w:rsid w:val="00E642EB"/>
    <w:rsid w:val="00E643CE"/>
    <w:rsid w:val="00E66007"/>
    <w:rsid w:val="00E67D3C"/>
    <w:rsid w:val="00E76141"/>
    <w:rsid w:val="00E93787"/>
    <w:rsid w:val="00E97634"/>
    <w:rsid w:val="00EA2530"/>
    <w:rsid w:val="00EC4798"/>
    <w:rsid w:val="00ED36D6"/>
    <w:rsid w:val="00ED7BBE"/>
    <w:rsid w:val="00EE18CF"/>
    <w:rsid w:val="00EE7DEA"/>
    <w:rsid w:val="00F00CCC"/>
    <w:rsid w:val="00F072FD"/>
    <w:rsid w:val="00F135AF"/>
    <w:rsid w:val="00F267C6"/>
    <w:rsid w:val="00F328A7"/>
    <w:rsid w:val="00F40363"/>
    <w:rsid w:val="00F41958"/>
    <w:rsid w:val="00F45563"/>
    <w:rsid w:val="00F5760E"/>
    <w:rsid w:val="00F57DA9"/>
    <w:rsid w:val="00F6746E"/>
    <w:rsid w:val="00F750CC"/>
    <w:rsid w:val="00F842B9"/>
    <w:rsid w:val="00F858BA"/>
    <w:rsid w:val="00F96119"/>
    <w:rsid w:val="00FA4101"/>
    <w:rsid w:val="00FB5F91"/>
    <w:rsid w:val="00FC54A2"/>
    <w:rsid w:val="00FC69C2"/>
    <w:rsid w:val="00FD7830"/>
    <w:rsid w:val="00FE1D0C"/>
    <w:rsid w:val="00FE22A4"/>
    <w:rsid w:val="00FE5389"/>
    <w:rsid w:val="00FE6939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B12A87"/>
  <w15:docId w15:val="{DD7F77B0-F52D-4E04-B967-86C60586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A2CB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2C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character" w:customStyle="1" w:styleId="Ttulo2Car">
    <w:name w:val="Título 2 Car"/>
    <w:basedOn w:val="Fuentedeprrafopredeter"/>
    <w:link w:val="Ttulo2"/>
    <w:uiPriority w:val="9"/>
    <w:semiHidden/>
    <w:rsid w:val="00AA2C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AA2CBF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A2CB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59"/>
    <w:rsid w:val="00802F5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D63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3BA"/>
    <w:rPr>
      <w:rFonts w:ascii="Segoe UI" w:eastAsia="Arial" w:hAnsi="Segoe UI" w:cs="Segoe UI"/>
      <w:sz w:val="18"/>
      <w:szCs w:val="18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D077A0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D077A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6C4DD6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656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0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jose.poma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ssandro\Desktop\CONTRATACIONES%202023\ADM.%20NUEVO%20CONT.%202023\MAYORES%20AL%20MILLON\MEMOS%20ULTIM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MEMOS ULTIMOS</Template>
  <TotalTime>202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</dc:creator>
  <cp:keywords/>
  <dc:description/>
  <cp:lastModifiedBy>AEVP CONTRATACIONES</cp:lastModifiedBy>
  <cp:revision>94</cp:revision>
  <cp:lastPrinted>2024-12-27T15:36:00Z</cp:lastPrinted>
  <dcterms:created xsi:type="dcterms:W3CDTF">2024-07-11T16:34:00Z</dcterms:created>
  <dcterms:modified xsi:type="dcterms:W3CDTF">2024-12-31T13:15:00Z</dcterms:modified>
</cp:coreProperties>
</file>