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1691" w14:textId="77777777" w:rsidR="00212755" w:rsidRPr="000160DC" w:rsidRDefault="00212755" w:rsidP="00212755">
      <w:pPr>
        <w:jc w:val="center"/>
        <w:rPr>
          <w:b/>
          <w:sz w:val="12"/>
          <w:szCs w:val="20"/>
          <w:u w:val="single"/>
          <w:lang w:val="it-IT"/>
        </w:rPr>
      </w:pPr>
    </w:p>
    <w:p w14:paraId="0EB4A925" w14:textId="77777777" w:rsidR="00212755" w:rsidRPr="000160DC" w:rsidRDefault="00212755" w:rsidP="00212755">
      <w:pPr>
        <w:jc w:val="center"/>
        <w:rPr>
          <w:b/>
          <w:szCs w:val="26"/>
          <w:lang w:val="it-IT"/>
        </w:rPr>
      </w:pPr>
      <w:r w:rsidRPr="000160DC">
        <w:rPr>
          <w:b/>
          <w:szCs w:val="26"/>
          <w:lang w:val="it-IT"/>
        </w:rPr>
        <w:t>CONVOCATORIA  PARA</w:t>
      </w:r>
      <w:r>
        <w:rPr>
          <w:b/>
          <w:szCs w:val="26"/>
          <w:lang w:val="it-IT"/>
        </w:rPr>
        <w:t xml:space="preserve"> EL</w:t>
      </w:r>
      <w:r w:rsidRPr="000160DC">
        <w:rPr>
          <w:b/>
          <w:szCs w:val="26"/>
          <w:lang w:val="it-IT"/>
        </w:rPr>
        <w:t xml:space="preserve"> PROCESO DE CONTRATACION </w:t>
      </w:r>
    </w:p>
    <w:p w14:paraId="43C9BC92" w14:textId="2F431028" w:rsidR="00212755" w:rsidRPr="000160DC" w:rsidRDefault="00212755" w:rsidP="00212755">
      <w:pPr>
        <w:jc w:val="center"/>
        <w:rPr>
          <w:b/>
          <w:szCs w:val="26"/>
          <w:lang w:val="it-IT"/>
        </w:rPr>
      </w:pPr>
      <w:r w:rsidRPr="000160DC">
        <w:rPr>
          <w:b/>
          <w:szCs w:val="26"/>
          <w:lang w:val="it-IT"/>
        </w:rPr>
        <w:t>GESTION 2</w:t>
      </w:r>
      <w:r w:rsidR="00AE6D69">
        <w:rPr>
          <w:b/>
          <w:szCs w:val="26"/>
          <w:lang w:val="it-IT"/>
        </w:rPr>
        <w:t>02</w:t>
      </w:r>
      <w:r w:rsidR="00CB4A83">
        <w:rPr>
          <w:b/>
          <w:szCs w:val="26"/>
          <w:lang w:val="it-IT"/>
        </w:rPr>
        <w:t>5</w:t>
      </w:r>
    </w:p>
    <w:p w14:paraId="2D53F57F" w14:textId="77777777" w:rsidR="00212755" w:rsidRPr="000160DC" w:rsidRDefault="00212755" w:rsidP="00212755">
      <w:pPr>
        <w:jc w:val="center"/>
        <w:rPr>
          <w:b/>
          <w:sz w:val="8"/>
          <w:szCs w:val="26"/>
          <w:lang w:val="it-IT"/>
        </w:rPr>
      </w:pPr>
    </w:p>
    <w:tbl>
      <w:tblPr>
        <w:tblW w:w="100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026"/>
      </w:tblGrid>
      <w:tr w:rsidR="00212755" w:rsidRPr="000160DC" w14:paraId="0CF119E7" w14:textId="77777777" w:rsidTr="00CB4A83">
        <w:trPr>
          <w:trHeight w:val="1074"/>
          <w:jc w:val="center"/>
        </w:trPr>
        <w:tc>
          <w:tcPr>
            <w:tcW w:w="10026" w:type="dxa"/>
            <w:shd w:val="clear" w:color="auto" w:fill="auto"/>
            <w:vAlign w:val="center"/>
          </w:tcPr>
          <w:p w14:paraId="08FDD56B" w14:textId="77777777" w:rsidR="00212755" w:rsidRPr="00DA73EA" w:rsidRDefault="00212755" w:rsidP="008F7DB8">
            <w:pPr>
              <w:contextualSpacing/>
              <w:jc w:val="both"/>
              <w:rPr>
                <w:rFonts w:ascii="Verdana" w:hAnsi="Verdana"/>
                <w:i/>
                <w:sz w:val="16"/>
                <w:szCs w:val="16"/>
                <w:lang w:val="es-ES_tradnl"/>
              </w:rPr>
            </w:pPr>
            <w:r w:rsidRPr="00DA73EA">
              <w:rPr>
                <w:rFonts w:ascii="Verdana" w:hAnsi="Verdana"/>
                <w:i/>
                <w:sz w:val="20"/>
                <w:szCs w:val="16"/>
              </w:rPr>
              <w:t>Se convoca públicamente a presentar propuestas para el proceso detallado a continuación, para lo cual l</w:t>
            </w:r>
            <w:r w:rsidRPr="00DA73EA">
              <w:rPr>
                <w:rFonts w:ascii="Verdana" w:hAnsi="Verdana"/>
                <w:i/>
                <w:sz w:val="20"/>
                <w:szCs w:val="16"/>
                <w:lang w:val="es-ES_tradnl"/>
              </w:rPr>
              <w:t>os interesados podrán recabar el Documento de Contratación por Desastres y/o Emergencias (DCDE) en el sitio Web de la Agencia Estatal de Vivienda (</w:t>
            </w:r>
            <w:hyperlink r:id="rId8" w:history="1">
              <w:r w:rsidRPr="00DA73EA">
                <w:rPr>
                  <w:rStyle w:val="Hipervnculo"/>
                  <w:rFonts w:ascii="Verdana" w:hAnsi="Verdana"/>
                  <w:i/>
                  <w:sz w:val="20"/>
                  <w:szCs w:val="16"/>
                  <w:lang w:val="es-ES_tradnl"/>
                </w:rPr>
                <w:t>www.aevivienda.gob.bo</w:t>
              </w:r>
            </w:hyperlink>
            <w:r w:rsidRPr="00DA73EA">
              <w:rPr>
                <w:rFonts w:ascii="Verdana" w:hAnsi="Verdana"/>
                <w:i/>
                <w:sz w:val="20"/>
                <w:szCs w:val="16"/>
                <w:lang w:val="es-ES_tradnl"/>
              </w:rPr>
              <w:t>)</w:t>
            </w:r>
          </w:p>
        </w:tc>
      </w:tr>
    </w:tbl>
    <w:p w14:paraId="2DA10D57" w14:textId="77777777" w:rsidR="00295FFC" w:rsidRDefault="00295FFC" w:rsidP="00295FFC">
      <w:pPr>
        <w:rPr>
          <w:sz w:val="16"/>
          <w:szCs w:val="16"/>
        </w:rPr>
      </w:pPr>
    </w:p>
    <w:tbl>
      <w:tblPr>
        <w:tblW w:w="548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5"/>
        <w:gridCol w:w="139"/>
        <w:gridCol w:w="147"/>
        <w:gridCol w:w="244"/>
        <w:gridCol w:w="42"/>
        <w:gridCol w:w="98"/>
        <w:gridCol w:w="901"/>
        <w:gridCol w:w="62"/>
        <w:gridCol w:w="304"/>
        <w:gridCol w:w="216"/>
        <w:gridCol w:w="140"/>
        <w:gridCol w:w="477"/>
        <w:gridCol w:w="78"/>
        <w:gridCol w:w="8"/>
        <w:gridCol w:w="194"/>
        <w:gridCol w:w="32"/>
        <w:gridCol w:w="242"/>
        <w:gridCol w:w="154"/>
        <w:gridCol w:w="1059"/>
        <w:gridCol w:w="379"/>
        <w:gridCol w:w="2225"/>
        <w:gridCol w:w="200"/>
        <w:gridCol w:w="10"/>
      </w:tblGrid>
      <w:tr w:rsidR="00295FFC" w:rsidRPr="00AD6FF4" w14:paraId="33754A70" w14:textId="77777777" w:rsidTr="00CB4A83">
        <w:trPr>
          <w:trHeight w:val="203"/>
          <w:jc w:val="center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6897C61" w14:textId="77777777" w:rsidR="00295FFC" w:rsidRPr="00AD6FF4" w:rsidRDefault="00295FFC" w:rsidP="00295FFC">
            <w:pPr>
              <w:widowControl/>
              <w:numPr>
                <w:ilvl w:val="0"/>
                <w:numId w:val="6"/>
              </w:numPr>
              <w:ind w:left="0" w:firstLine="0"/>
              <w:jc w:val="both"/>
              <w:rPr>
                <w:b/>
                <w:color w:val="FFFFFF"/>
                <w:sz w:val="16"/>
                <w:szCs w:val="16"/>
              </w:rPr>
            </w:pPr>
            <w:r w:rsidRPr="00AD6FF4">
              <w:rPr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95FFC" w:rsidRPr="00AD6FF4" w14:paraId="0F76430C" w14:textId="77777777" w:rsidTr="00CB4A83">
        <w:trPr>
          <w:trHeight w:val="53"/>
          <w:jc w:val="center"/>
        </w:trPr>
        <w:tc>
          <w:tcPr>
            <w:tcW w:w="5000" w:type="pct"/>
            <w:gridSpan w:val="2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5832E" w14:textId="77777777" w:rsidR="00295FFC" w:rsidRPr="00CA24EB" w:rsidRDefault="00295FFC" w:rsidP="00AD180B">
            <w:pPr>
              <w:rPr>
                <w:b/>
                <w:sz w:val="8"/>
                <w:szCs w:val="16"/>
              </w:rPr>
            </w:pPr>
          </w:p>
        </w:tc>
      </w:tr>
      <w:tr w:rsidR="00295FFC" w:rsidRPr="00AD6FF4" w14:paraId="611F8CDD" w14:textId="77777777" w:rsidTr="00CB4A83">
        <w:trPr>
          <w:gridAfter w:val="1"/>
          <w:wAfter w:w="6" w:type="pct"/>
          <w:trHeight w:val="286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F6D3D6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9A697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E8AD46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74C15AC" w14:textId="77777777" w:rsidR="00295FFC" w:rsidRPr="00471F33" w:rsidRDefault="00295FFC" w:rsidP="00AD180B">
            <w:pPr>
              <w:tabs>
                <w:tab w:val="left" w:pos="450"/>
                <w:tab w:val="left" w:pos="4893"/>
              </w:tabs>
              <w:ind w:right="-53"/>
              <w:jc w:val="both"/>
              <w:rPr>
                <w:rFonts w:ascii="Verdana" w:hAnsi="Verdana"/>
                <w:b/>
                <w:sz w:val="18"/>
                <w:szCs w:val="18"/>
                <w:lang w:val="es-ES_tradnl"/>
              </w:rPr>
            </w:pPr>
            <w:r w:rsidRPr="00471F33">
              <w:rPr>
                <w:rFonts w:ascii="Verdana" w:hAnsi="Verdana"/>
                <w:b/>
                <w:sz w:val="18"/>
                <w:szCs w:val="18"/>
                <w:lang w:val="it-IT"/>
              </w:rPr>
              <w:t>“PROYECTO DE VIVIENDA DE EMERGENCIA EN EL MUNICIPIO DE ARQUE -FASE(XII) 2024- COCHABAMBA”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826A7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4B8E5827" w14:textId="77777777" w:rsidTr="00CB4A83">
        <w:trPr>
          <w:trHeight w:val="152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BDCF8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8D209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E8919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5FFC" w:rsidRPr="004669A0" w14:paraId="0F68287A" w14:textId="77777777" w:rsidTr="00CB4A83">
        <w:trPr>
          <w:trHeight w:val="301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8A25E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9AD97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E5519A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597" w:type="pct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7828F4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  <w:r w:rsidRPr="00CE492B">
              <w:rPr>
                <w:rFonts w:ascii="Verdana" w:hAnsi="Verdana"/>
                <w:sz w:val="18"/>
                <w:szCs w:val="18"/>
                <w:lang w:val="it-IT"/>
              </w:rPr>
              <w:t>AEV/DNAF/EM/Nº003/2025</w:t>
            </w:r>
          </w:p>
        </w:tc>
        <w:tc>
          <w:tcPr>
            <w:tcW w:w="194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818B1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5FFC" w:rsidRPr="004669A0" w14:paraId="317DE688" w14:textId="77777777" w:rsidTr="00CB4A83">
        <w:trPr>
          <w:trHeight w:val="125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928F" w14:textId="77777777" w:rsidR="00295FFC" w:rsidRPr="004669A0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414D" w14:textId="77777777" w:rsidR="00295FFC" w:rsidRPr="004669A0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BA2081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5FFC" w:rsidRPr="00AD6FF4" w14:paraId="705C08E2" w14:textId="77777777" w:rsidTr="00CB4A83">
        <w:trPr>
          <w:trHeight w:val="242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1B7F0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Gestión</w:t>
            </w:r>
            <w:r>
              <w:rPr>
                <w:b/>
                <w:sz w:val="16"/>
                <w:szCs w:val="16"/>
              </w:rPr>
              <w:t xml:space="preserve"> de la Convocatoria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A456F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468598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43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8002FD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  <w:r w:rsidRPr="00471F33">
              <w:rPr>
                <w:rFonts w:ascii="Verdana" w:hAnsi="Verdana"/>
                <w:sz w:val="18"/>
                <w:szCs w:val="18"/>
                <w:lang w:val="it-IT"/>
              </w:rPr>
              <w:t>2025</w:t>
            </w:r>
          </w:p>
        </w:tc>
        <w:tc>
          <w:tcPr>
            <w:tcW w:w="2294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F9DF8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5FFC" w:rsidRPr="00AD6FF4" w14:paraId="7C2198E4" w14:textId="77777777" w:rsidTr="00CB4A83">
        <w:trPr>
          <w:trHeight w:val="211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C57C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DD16F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84952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5FFC" w:rsidRPr="00AD6FF4" w14:paraId="14BEAF89" w14:textId="77777777" w:rsidTr="00CB4A83">
        <w:trPr>
          <w:gridAfter w:val="1"/>
          <w:wAfter w:w="6" w:type="pct"/>
          <w:trHeight w:val="31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35552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Precio Referencial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F33F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AC8429" w14:textId="77777777" w:rsidR="00295FFC" w:rsidRPr="00897B92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5715A7" w14:textId="77777777" w:rsidR="00295FFC" w:rsidRPr="00471F33" w:rsidRDefault="00295FFC" w:rsidP="00AD180B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471F33">
              <w:rPr>
                <w:rFonts w:ascii="Verdana" w:hAnsi="Verdana"/>
                <w:sz w:val="18"/>
                <w:szCs w:val="18"/>
                <w:lang w:val="it-IT"/>
              </w:rPr>
              <w:t>El Precio Referencial destinado al Objeto de Contratación es de Bs.</w:t>
            </w:r>
            <w:r w:rsidRPr="00471F33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>1.308.340,41 (Un millón trescientos ocho mil trescientos cuarenta 41/100bolivianos).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66BB5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47FE2474" w14:textId="77777777" w:rsidTr="00CB4A83">
        <w:trPr>
          <w:trHeight w:val="7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0D7C2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22823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A8787" w14:textId="77777777" w:rsidR="00295FFC" w:rsidRPr="00471F33" w:rsidRDefault="00295FFC" w:rsidP="00AD180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95FFC" w:rsidRPr="00AD6FF4" w14:paraId="7C31F09B" w14:textId="77777777" w:rsidTr="00CB4A83">
        <w:trPr>
          <w:gridAfter w:val="1"/>
          <w:wAfter w:w="6" w:type="pct"/>
          <w:trHeight w:val="352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94AE2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Localización de la Obra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AAAA6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818788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43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395588" w14:textId="77777777" w:rsidR="00295FFC" w:rsidRPr="00471F33" w:rsidRDefault="00295FFC" w:rsidP="00CB4A83">
            <w:pPr>
              <w:shd w:val="clear" w:color="auto" w:fill="FFFFFF"/>
              <w:ind w:right="5"/>
              <w:contextualSpacing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  <w:r w:rsidRPr="00471F33">
              <w:rPr>
                <w:rFonts w:ascii="Verdana" w:eastAsia="Calibri" w:hAnsi="Verdana" w:cs="Tahoma"/>
                <w:sz w:val="18"/>
                <w:szCs w:val="18"/>
              </w:rPr>
              <w:t xml:space="preserve">El municipio de </w:t>
            </w:r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 xml:space="preserve">Arque </w:t>
            </w:r>
            <w:r w:rsidRPr="00471F33">
              <w:rPr>
                <w:rFonts w:ascii="Verdana" w:eastAsia="Calibri" w:hAnsi="Verdana" w:cs="Tahoma"/>
                <w:sz w:val="18"/>
                <w:szCs w:val="18"/>
              </w:rPr>
              <w:t xml:space="preserve">se encuentra en la provincia </w:t>
            </w:r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Arque</w:t>
            </w:r>
            <w:r w:rsidRPr="00471F33">
              <w:rPr>
                <w:rFonts w:ascii="Verdana" w:eastAsia="Calibri" w:hAnsi="Verdana" w:cs="Tahoma"/>
                <w:sz w:val="18"/>
                <w:szCs w:val="18"/>
              </w:rPr>
              <w:t xml:space="preserve">, del departamento de </w:t>
            </w:r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Cochabamba</w:t>
            </w:r>
            <w:r w:rsidRPr="00471F33">
              <w:rPr>
                <w:rFonts w:ascii="Verdana" w:eastAsia="Calibri" w:hAnsi="Verdana" w:cs="Tahoma"/>
                <w:sz w:val="18"/>
                <w:szCs w:val="18"/>
              </w:rPr>
              <w:t xml:space="preserve"> limita al norte con </w:t>
            </w:r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 xml:space="preserve">Municipio de </w:t>
            </w:r>
            <w:proofErr w:type="spellStart"/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Tapacari</w:t>
            </w:r>
            <w:proofErr w:type="spellEnd"/>
            <w:r w:rsidRPr="00471F33">
              <w:rPr>
                <w:rFonts w:ascii="Verdana" w:eastAsia="Calibri" w:hAnsi="Verdana" w:cs="Tahoma"/>
                <w:sz w:val="18"/>
                <w:szCs w:val="18"/>
              </w:rPr>
              <w:t xml:space="preserve">, al este con </w:t>
            </w:r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 xml:space="preserve">Municipio de Sicaya y Villa </w:t>
            </w:r>
            <w:proofErr w:type="spellStart"/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Capinota</w:t>
            </w:r>
            <w:proofErr w:type="spellEnd"/>
            <w:r w:rsidRPr="00471F33">
              <w:rPr>
                <w:rFonts w:ascii="Verdana" w:eastAsia="Calibri" w:hAnsi="Verdana" w:cs="Tahoma"/>
                <w:sz w:val="18"/>
                <w:szCs w:val="18"/>
              </w:rPr>
              <w:t xml:space="preserve">, al oeste con </w:t>
            </w:r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 xml:space="preserve">Municipio de </w:t>
            </w:r>
            <w:proofErr w:type="spellStart"/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Tacopaya</w:t>
            </w:r>
            <w:proofErr w:type="spellEnd"/>
            <w:r w:rsidRPr="00471F33">
              <w:rPr>
                <w:rFonts w:ascii="Verdana" w:eastAsia="Calibri" w:hAnsi="Verdana" w:cs="Tahoma"/>
                <w:sz w:val="18"/>
                <w:szCs w:val="18"/>
              </w:rPr>
              <w:t xml:space="preserve"> y al sur con </w:t>
            </w:r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 xml:space="preserve">Municipio de </w:t>
            </w:r>
            <w:proofErr w:type="spellStart"/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Arampampa</w:t>
            </w:r>
            <w:proofErr w:type="spellEnd"/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 xml:space="preserve"> y </w:t>
            </w:r>
            <w:proofErr w:type="spellStart"/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Sacaca</w:t>
            </w:r>
            <w:proofErr w:type="spellEnd"/>
            <w:r w:rsidRPr="00471F33">
              <w:rPr>
                <w:rFonts w:ascii="Verdana" w:eastAsia="Calibri" w:hAnsi="Verdana" w:cs="Tahoma"/>
                <w:color w:val="FF0000"/>
                <w:sz w:val="18"/>
                <w:szCs w:val="18"/>
              </w:rPr>
              <w:t>.</w:t>
            </w:r>
          </w:p>
          <w:p w14:paraId="4D931640" w14:textId="77777777" w:rsidR="00295FFC" w:rsidRPr="00471F33" w:rsidRDefault="00295FFC" w:rsidP="00CB4A83">
            <w:pPr>
              <w:pStyle w:val="Prrafodelista"/>
              <w:shd w:val="clear" w:color="auto" w:fill="FFFFFF"/>
              <w:ind w:right="5"/>
              <w:jc w:val="both"/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1EC978E8" w14:textId="77777777" w:rsidR="00295FFC" w:rsidRPr="00471F33" w:rsidRDefault="00295FFC" w:rsidP="00CB4A83">
            <w:pPr>
              <w:tabs>
                <w:tab w:val="left" w:pos="709"/>
              </w:tabs>
              <w:contextualSpacing/>
              <w:jc w:val="both"/>
              <w:outlineLvl w:val="0"/>
              <w:rPr>
                <w:rFonts w:ascii="Verdana" w:hAnsi="Verdana" w:cs="Tahoma"/>
                <w:bCs/>
                <w:color w:val="0000FF"/>
                <w:sz w:val="18"/>
                <w:szCs w:val="18"/>
              </w:rPr>
            </w:pPr>
            <w:r w:rsidRPr="00471F33">
              <w:rPr>
                <w:rFonts w:ascii="Verdana" w:hAnsi="Verdana" w:cs="Tahoma"/>
                <w:bCs/>
                <w:sz w:val="18"/>
                <w:szCs w:val="18"/>
              </w:rPr>
              <w:t>Comunidades/Zonas a intervenir:</w:t>
            </w:r>
            <w:r w:rsidRPr="00471F33">
              <w:rPr>
                <w:rFonts w:ascii="Verdana" w:hAnsi="Verdana" w:cs="Tahoma"/>
                <w:bCs/>
                <w:color w:val="0000FF"/>
                <w:sz w:val="18"/>
                <w:szCs w:val="18"/>
              </w:rPr>
              <w:t xml:space="preserve"> </w:t>
            </w:r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>“</w:t>
            </w:r>
            <w:proofErr w:type="spellStart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>Intini</w:t>
            </w:r>
            <w:proofErr w:type="spellEnd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 xml:space="preserve"> Mayu, </w:t>
            </w:r>
            <w:proofErr w:type="spellStart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>Huaycha</w:t>
            </w:r>
            <w:proofErr w:type="spellEnd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 xml:space="preserve">, OTB Sindicato Agrario </w:t>
            </w:r>
            <w:proofErr w:type="spellStart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>Jarcamayu</w:t>
            </w:r>
            <w:proofErr w:type="spellEnd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 xml:space="preserve"> y Comunidad </w:t>
            </w:r>
            <w:proofErr w:type="spellStart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>Jancoyo</w:t>
            </w:r>
            <w:proofErr w:type="spellEnd"/>
            <w:r w:rsidRPr="00471F33">
              <w:rPr>
                <w:rFonts w:ascii="Verdana" w:hAnsi="Verdana" w:cs="Tahoma"/>
                <w:bCs/>
                <w:color w:val="FF0000"/>
                <w:sz w:val="18"/>
                <w:szCs w:val="18"/>
              </w:rPr>
              <w:t>”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02616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4C994F9E" w14:textId="77777777" w:rsidTr="00CB4A83">
        <w:trPr>
          <w:trHeight w:val="211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8699D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876E3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5CDEA" w14:textId="77777777" w:rsidR="00295FFC" w:rsidRPr="00471F33" w:rsidRDefault="00295FFC" w:rsidP="00AD180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95FFC" w:rsidRPr="00AD6FF4" w14:paraId="43C86EBC" w14:textId="77777777" w:rsidTr="00CB4A83">
        <w:trPr>
          <w:gridAfter w:val="1"/>
          <w:wAfter w:w="6" w:type="pct"/>
          <w:trHeight w:val="31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0306C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Plazo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147EC">
              <w:rPr>
                <w:b/>
                <w:sz w:val="16"/>
                <w:szCs w:val="16"/>
              </w:rPr>
              <w:t xml:space="preserve">Ejecución </w:t>
            </w:r>
            <w:r w:rsidRPr="00AD6FF4">
              <w:rPr>
                <w:b/>
                <w:sz w:val="16"/>
                <w:szCs w:val="16"/>
              </w:rPr>
              <w:t>de la Obra (días calendario)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E78C7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8C2018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B7FC3B" w14:textId="77777777" w:rsidR="00295FFC" w:rsidRPr="00471F33" w:rsidRDefault="00295FFC" w:rsidP="00AD180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1F33">
              <w:rPr>
                <w:rFonts w:ascii="Verdana" w:hAnsi="Verdana" w:cs="Tahoma"/>
                <w:sz w:val="18"/>
                <w:szCs w:val="18"/>
              </w:rPr>
              <w:t xml:space="preserve">El plazo de ejecución para la construcción de las viviendas del proyecto es de </w:t>
            </w:r>
            <w:r w:rsidRPr="00471F33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100 días calendario</w:t>
            </w:r>
            <w:r w:rsidRPr="00471F33">
              <w:rPr>
                <w:rFonts w:ascii="Verdana" w:hAnsi="Verdana" w:cs="Tahoma"/>
                <w:color w:val="FF0000"/>
                <w:sz w:val="18"/>
                <w:szCs w:val="18"/>
              </w:rPr>
              <w:t>,</w:t>
            </w:r>
            <w:r w:rsidRPr="00471F33">
              <w:rPr>
                <w:rFonts w:ascii="Verdana" w:hAnsi="Verdana" w:cs="Tahoma"/>
                <w:sz w:val="18"/>
                <w:szCs w:val="18"/>
              </w:rPr>
              <w:t xml:space="preserve"> computables a partir de la fecha establecida en la orden de proceder emitida por el Supervisor de Obra, hasta la recepción provisional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4302A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71073A0D" w14:textId="77777777" w:rsidTr="00CB4A83">
        <w:trPr>
          <w:trHeight w:val="5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CF3F7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84A7C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E4559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AD6FF4" w14:paraId="475E789C" w14:textId="77777777" w:rsidTr="00CB4A83">
        <w:trPr>
          <w:trHeight w:val="135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AF2F1" w14:textId="77777777" w:rsidR="00295FFC" w:rsidRPr="00837085" w:rsidRDefault="00295FFC" w:rsidP="00AD180B">
            <w:pPr>
              <w:rPr>
                <w:b/>
                <w:sz w:val="16"/>
                <w:szCs w:val="16"/>
              </w:rPr>
            </w:pPr>
            <w:r w:rsidRPr="00F1268D">
              <w:rPr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6E8E1" w14:textId="77777777" w:rsidR="00295FFC" w:rsidRPr="00837085" w:rsidRDefault="00295FFC" w:rsidP="00AD180B">
            <w:pPr>
              <w:rPr>
                <w:b/>
                <w:sz w:val="16"/>
                <w:szCs w:val="16"/>
              </w:rPr>
            </w:pPr>
            <w:r w:rsidRPr="00837085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30FE11" w14:textId="77777777" w:rsidR="00295FFC" w:rsidRPr="00837085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68FB59C" w14:textId="77777777" w:rsidR="00295FFC" w:rsidRPr="00837085" w:rsidRDefault="00295FFC" w:rsidP="00AD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6D692" w14:textId="77777777" w:rsidR="00295FFC" w:rsidRPr="00B20C64" w:rsidRDefault="00295FFC" w:rsidP="00AD180B">
            <w:pPr>
              <w:rPr>
                <w:color w:val="00B050"/>
                <w:sz w:val="16"/>
                <w:szCs w:val="16"/>
              </w:rPr>
            </w:pPr>
            <w:r w:rsidRPr="004B28EE">
              <w:rPr>
                <w:color w:val="00B050"/>
                <w:sz w:val="16"/>
                <w:szCs w:val="16"/>
              </w:rPr>
              <w:t>Precio Evaluado Mas Bajo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28205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D1B4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C3E91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01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102A0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2B06EA25" w14:textId="77777777" w:rsidTr="00CB4A83">
        <w:trPr>
          <w:trHeight w:val="49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5D343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67BF8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EAFA4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4D22F" w14:textId="77777777" w:rsidR="00295FFC" w:rsidRPr="00CA24EB" w:rsidRDefault="00295FFC" w:rsidP="00AD180B">
            <w:pPr>
              <w:jc w:val="center"/>
              <w:rPr>
                <w:sz w:val="10"/>
                <w:szCs w:val="16"/>
              </w:rPr>
            </w:pPr>
          </w:p>
        </w:tc>
        <w:tc>
          <w:tcPr>
            <w:tcW w:w="116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04A55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A96D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215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06887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AD6FF4" w14:paraId="488740C6" w14:textId="77777777" w:rsidTr="00CB4A83">
        <w:trPr>
          <w:trHeight w:val="411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164E2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0AF8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E98FE7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6427984" w14:textId="77777777" w:rsidR="00295FFC" w:rsidRPr="00AD6FF4" w:rsidRDefault="00295FFC" w:rsidP="00AD18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6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ACAC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Convocatoria Pública Nacional</w:t>
            </w:r>
            <w:r>
              <w:rPr>
                <w:sz w:val="16"/>
                <w:szCs w:val="16"/>
              </w:rPr>
              <w:t>/Invitación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915A7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15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09957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12D26E9C" w14:textId="77777777" w:rsidTr="00CB4A83">
        <w:trPr>
          <w:trHeight w:val="211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CBF2E" w14:textId="77777777" w:rsidR="00295FFC" w:rsidRPr="00CA24EB" w:rsidRDefault="00295FFC" w:rsidP="00AD180B">
            <w:pPr>
              <w:rPr>
                <w:b/>
                <w:sz w:val="8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EF39E" w14:textId="77777777" w:rsidR="00295FFC" w:rsidRPr="00CA24EB" w:rsidRDefault="00295FFC" w:rsidP="00AD180B">
            <w:pPr>
              <w:rPr>
                <w:b/>
                <w:sz w:val="8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4DF2C" w14:textId="77777777" w:rsidR="00295FFC" w:rsidRPr="00CA24EB" w:rsidRDefault="00295FFC" w:rsidP="00AD180B">
            <w:pPr>
              <w:rPr>
                <w:sz w:val="8"/>
                <w:szCs w:val="16"/>
              </w:rPr>
            </w:pPr>
          </w:p>
        </w:tc>
      </w:tr>
      <w:tr w:rsidR="00295FFC" w:rsidRPr="00AD6FF4" w14:paraId="44C20CC3" w14:textId="77777777" w:rsidTr="00CB4A83">
        <w:trPr>
          <w:trHeight w:val="211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9FF0F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AB89F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B95AE4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E0C055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F5F1C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Por el total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09407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BCF19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4C3FB" w14:textId="77777777" w:rsidR="00295FFC" w:rsidRPr="00AD6FF4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F3C1D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44AF21EC" w14:textId="77777777" w:rsidTr="00CB4A83">
        <w:trPr>
          <w:trHeight w:val="48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061B7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9141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E5A68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AD6FF4" w14:paraId="374A887C" w14:textId="77777777" w:rsidTr="00CB4A83">
        <w:trPr>
          <w:trHeight w:val="425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521EB" w14:textId="77777777" w:rsidR="00295FFC" w:rsidRPr="00CA24EB" w:rsidRDefault="00295FFC" w:rsidP="00AD180B">
            <w:pPr>
              <w:rPr>
                <w:b/>
                <w:sz w:val="16"/>
                <w:szCs w:val="16"/>
              </w:rPr>
            </w:pPr>
            <w:r w:rsidRPr="00CA24EB">
              <w:rPr>
                <w:b/>
                <w:sz w:val="16"/>
                <w:szCs w:val="16"/>
              </w:rPr>
              <w:t xml:space="preserve">Tipo de garantía requerida para la Garantía de Seriedad de Propuestas </w:t>
            </w:r>
            <w:r>
              <w:rPr>
                <w:b/>
                <w:sz w:val="16"/>
                <w:szCs w:val="16"/>
              </w:rPr>
              <w:t>para montos mayores a Bs.2</w:t>
            </w:r>
            <w:r w:rsidRPr="00D4728C">
              <w:rPr>
                <w:b/>
                <w:sz w:val="16"/>
                <w:szCs w:val="16"/>
              </w:rPr>
              <w:t>00.000,00</w:t>
            </w: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2FD46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B5C84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B917FC" w14:textId="77777777" w:rsidR="00295FFC" w:rsidRPr="00EE5754" w:rsidRDefault="00295FFC" w:rsidP="00AD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9E4D4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a) Boleta de Garantía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C8164" w14:textId="77777777" w:rsidR="00295FFC" w:rsidRPr="003B0E0B" w:rsidRDefault="00295FFC" w:rsidP="00AD180B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71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CB437" w14:textId="77777777" w:rsidR="00295FFC" w:rsidRPr="00CA24EB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2F631081" w14:textId="77777777" w:rsidTr="00CB4A83">
        <w:trPr>
          <w:trHeight w:val="531"/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C31B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3B648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4A8F8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1BB18755" w14:textId="77777777" w:rsidTr="00CB4A83">
        <w:trPr>
          <w:trHeight w:val="211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CF99C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099DC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B4BA2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AD6FF4" w14:paraId="0CD525CC" w14:textId="77777777" w:rsidTr="00CB4A83">
        <w:trPr>
          <w:trHeight w:val="425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17690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Tipo de garantía requerida para la Garantía de Cumplimiento de Contrato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D6F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2C02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FB1D5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2A0AF67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5C960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a) Boleta de Garantía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BB423E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71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8FA40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711A7305" w14:textId="77777777" w:rsidTr="00CB4A83">
        <w:trPr>
          <w:trHeight w:val="225"/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7AD97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B79AE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03C5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56445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4A4C0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132FD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4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DFA90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23A4E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15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03B3ED" w14:textId="77777777" w:rsidR="00295FFC" w:rsidRPr="00AD6FF4" w:rsidRDefault="00295FFC" w:rsidP="00AD180B">
            <w:pPr>
              <w:rPr>
                <w:color w:val="FF0000"/>
                <w:sz w:val="16"/>
                <w:szCs w:val="16"/>
              </w:rPr>
            </w:pPr>
          </w:p>
        </w:tc>
      </w:tr>
      <w:tr w:rsidR="00295FFC" w:rsidRPr="00AD6FF4" w14:paraId="5E900873" w14:textId="77777777" w:rsidTr="00CB4A83">
        <w:trPr>
          <w:trHeight w:val="28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B848C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8C0E9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D5A27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2843C9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  <w:p w14:paraId="31BD6A02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3414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8AF75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AD6FF4" w14:paraId="78E4E283" w14:textId="77777777" w:rsidTr="00CB4A83">
        <w:trPr>
          <w:trHeight w:val="411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01A9" w14:textId="77777777" w:rsidR="00295FFC" w:rsidRPr="00CA24EB" w:rsidRDefault="00295FFC" w:rsidP="00AD180B">
            <w:pPr>
              <w:rPr>
                <w:b/>
                <w:sz w:val="16"/>
                <w:szCs w:val="16"/>
              </w:rPr>
            </w:pPr>
            <w:r w:rsidRPr="00CA24EB">
              <w:rPr>
                <w:b/>
                <w:sz w:val="16"/>
                <w:szCs w:val="16"/>
              </w:rPr>
              <w:t>Tipo de garantía requerida para la Garantía de Correcta Inversión de Anticipo</w:t>
            </w: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9A115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735AA06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0C88AB5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21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E3C7C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a) Boleta de Garantía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E34F43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71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4C4F7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015C0B6D" w14:textId="77777777" w:rsidTr="00CB4A83">
        <w:trPr>
          <w:trHeight w:val="225"/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2B0ED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5F52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A3EE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A8C4D1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935A38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8FD72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71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FD5DC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285FD411" w14:textId="77777777" w:rsidTr="00CB4A83">
        <w:trPr>
          <w:trHeight w:val="28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F1868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83663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B226C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0C45464" w14:textId="77777777" w:rsidR="00295FFC" w:rsidRPr="00CA24EB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E6466C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88756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271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CA983" w14:textId="77777777" w:rsidR="00295FFC" w:rsidRPr="00CA24EB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AD6FF4" w14:paraId="4A5AE6CC" w14:textId="77777777" w:rsidTr="00CB4A83">
        <w:trPr>
          <w:trHeight w:val="354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762F8" w14:textId="77777777" w:rsidR="00295FFC" w:rsidRPr="005C4A68" w:rsidRDefault="00295FFC" w:rsidP="00AD180B">
            <w:pPr>
              <w:rPr>
                <w:b/>
                <w:sz w:val="16"/>
                <w:szCs w:val="16"/>
              </w:rPr>
            </w:pPr>
            <w:r w:rsidRPr="00536F77">
              <w:rPr>
                <w:b/>
                <w:sz w:val="16"/>
                <w:szCs w:val="16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</w:rPr>
              <w:t>Garantía Adicional a la Garantía de Cumplimiento de Contrato de Obras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36F77">
              <w:rPr>
                <w:b/>
                <w:sz w:val="16"/>
                <w:szCs w:val="16"/>
              </w:rPr>
              <w:t>(cuando corresponda)</w:t>
            </w:r>
          </w:p>
        </w:tc>
        <w:tc>
          <w:tcPr>
            <w:tcW w:w="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7CB948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9DCDC4C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8FBFA9D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21" w:type="pct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A6346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a) Boleta de Garantía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4F7993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71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7F410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62B7C1F3" w14:textId="77777777" w:rsidTr="00CB4A83">
        <w:trPr>
          <w:trHeight w:val="225"/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509E9" w14:textId="77777777" w:rsidR="00295FFC" w:rsidRPr="00F96FE6" w:rsidRDefault="00295FFC" w:rsidP="00AD180B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9F568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84E6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3B088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5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54AD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862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57A0A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49434566" w14:textId="77777777" w:rsidTr="00CB4A83">
        <w:trPr>
          <w:trHeight w:val="255"/>
          <w:jc w:val="center"/>
        </w:trPr>
        <w:tc>
          <w:tcPr>
            <w:tcW w:w="13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86BD5" w14:textId="77777777" w:rsidR="00295FFC" w:rsidRPr="00F96FE6" w:rsidRDefault="00295FFC" w:rsidP="00AD180B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9B13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319CC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615E2E" w14:textId="77777777" w:rsidR="00295FFC" w:rsidRPr="00C74660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3414" w:type="pct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6F7F5" w14:textId="77777777" w:rsidR="00295FFC" w:rsidRPr="00CE7372" w:rsidRDefault="00295FFC" w:rsidP="00AD180B">
            <w:pPr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295FFC" w:rsidRPr="00AD6FF4" w14:paraId="0F3E67C7" w14:textId="77777777" w:rsidTr="00CB4A83">
        <w:trPr>
          <w:trHeight w:val="11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A3A43" w14:textId="77777777" w:rsidR="00295FFC" w:rsidRPr="00F96FE6" w:rsidRDefault="00295FFC" w:rsidP="00AD180B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9FEDF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3856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0C84E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15205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10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630F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8F6BC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E84A8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14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3EC56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609AFCEC" w14:textId="77777777" w:rsidTr="00CB4A83">
        <w:trPr>
          <w:trHeight w:val="199"/>
          <w:jc w:val="center"/>
        </w:trPr>
        <w:tc>
          <w:tcPr>
            <w:tcW w:w="132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EA2C" w14:textId="77777777" w:rsidR="00295FFC" w:rsidRDefault="00295FFC" w:rsidP="00AD180B">
            <w:pPr>
              <w:rPr>
                <w:b/>
                <w:i/>
                <w:color w:val="C00000"/>
                <w:sz w:val="16"/>
                <w:szCs w:val="16"/>
              </w:rPr>
            </w:pPr>
            <w:r w:rsidRPr="00536F77">
              <w:rPr>
                <w:b/>
                <w:sz w:val="16"/>
                <w:szCs w:val="16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</w:rPr>
              <w:t xml:space="preserve">Garantía </w:t>
            </w:r>
            <w:r>
              <w:rPr>
                <w:b/>
                <w:sz w:val="16"/>
                <w:szCs w:val="16"/>
              </w:rPr>
              <w:t xml:space="preserve">de Buena Ejecución de Obras </w:t>
            </w:r>
            <w:r w:rsidRPr="00536F77">
              <w:rPr>
                <w:b/>
                <w:sz w:val="16"/>
                <w:szCs w:val="16"/>
              </w:rPr>
              <w:t>(cuando corresponda</w:t>
            </w:r>
            <w:r>
              <w:rPr>
                <w:b/>
                <w:sz w:val="16"/>
                <w:szCs w:val="16"/>
              </w:rPr>
              <w:t>, seleccionar para procesos de contratación igual o mayores a Bs5.000.000,00)</w:t>
            </w:r>
            <w:r w:rsidRPr="00C47579">
              <w:rPr>
                <w:b/>
                <w:i/>
                <w:color w:val="C00000"/>
                <w:sz w:val="16"/>
                <w:szCs w:val="16"/>
              </w:rPr>
              <w:t xml:space="preserve"> </w:t>
            </w:r>
          </w:p>
          <w:p w14:paraId="2B67929F" w14:textId="77777777" w:rsidR="00295FFC" w:rsidRPr="00F96FE6" w:rsidRDefault="00295FFC" w:rsidP="00AD180B">
            <w:pPr>
              <w:rPr>
                <w:b/>
                <w:sz w:val="16"/>
                <w:szCs w:val="16"/>
                <w:highlight w:val="yellow"/>
              </w:rPr>
            </w:pPr>
            <w:proofErr w:type="gramStart"/>
            <w:r w:rsidRPr="00C47579">
              <w:rPr>
                <w:b/>
                <w:i/>
                <w:color w:val="C00000"/>
                <w:sz w:val="16"/>
                <w:szCs w:val="16"/>
              </w:rPr>
              <w:t>”No</w:t>
            </w:r>
            <w:proofErr w:type="gramEnd"/>
            <w:r w:rsidRPr="00C47579">
              <w:rPr>
                <w:b/>
                <w:i/>
                <w:color w:val="C00000"/>
                <w:sz w:val="16"/>
                <w:szCs w:val="16"/>
              </w:rPr>
              <w:t xml:space="preserve"> corresponde”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A22C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A459A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1D1A0F" w14:textId="77777777" w:rsidR="00295FFC" w:rsidRPr="00EE575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D879D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10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C88DE5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a) Boleta de Garantía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F84768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2138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849FC" w14:textId="77777777" w:rsidR="00295FFC" w:rsidRDefault="00295FFC" w:rsidP="00AD180B"/>
        </w:tc>
      </w:tr>
      <w:tr w:rsidR="00295FFC" w:rsidRPr="00AD6FF4" w14:paraId="25CCCA5B" w14:textId="77777777" w:rsidTr="00CB4A83">
        <w:trPr>
          <w:trHeight w:val="225"/>
          <w:jc w:val="center"/>
        </w:trPr>
        <w:tc>
          <w:tcPr>
            <w:tcW w:w="132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5C24D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BD245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E9A26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C9206" w14:textId="77777777" w:rsidR="00295FFC" w:rsidRPr="00292CD5" w:rsidRDefault="00295FFC" w:rsidP="00AD180B">
            <w:pPr>
              <w:rPr>
                <w:b/>
                <w:color w:val="FF0000"/>
                <w:sz w:val="10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AD183" w14:textId="77777777" w:rsidR="00295FFC" w:rsidRPr="004D22CD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10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4668F" w14:textId="77777777" w:rsidR="00295FFC" w:rsidRPr="004D22CD" w:rsidRDefault="00295FFC" w:rsidP="00AD180B">
            <w:pPr>
              <w:rPr>
                <w:b/>
                <w:sz w:val="10"/>
                <w:szCs w:val="16"/>
              </w:rPr>
            </w:pP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F38DF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7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569F9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14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F60AE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704F60E0" w14:textId="77777777" w:rsidTr="00CB4A83">
        <w:trPr>
          <w:trHeight w:val="211"/>
          <w:jc w:val="center"/>
        </w:trPr>
        <w:tc>
          <w:tcPr>
            <w:tcW w:w="132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BC20D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04104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1D8E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89A807" w14:textId="77777777" w:rsidR="00295FFC" w:rsidRPr="00292CD5" w:rsidRDefault="00295FFC" w:rsidP="00AD180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FED69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193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98F4" w14:textId="77777777" w:rsidR="00295FFC" w:rsidRPr="00CE7372" w:rsidRDefault="00295FFC" w:rsidP="00AD180B">
            <w:pPr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41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FB13E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1ACE002C" w14:textId="77777777" w:rsidTr="00CB4A83">
        <w:trPr>
          <w:trHeight w:val="863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46AE9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63819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2ED8D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0053B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55518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  <w:p w14:paraId="786E3715" w14:textId="77777777" w:rsidR="00295FFC" w:rsidRPr="00AD6FF4" w:rsidRDefault="00295FFC" w:rsidP="00AD180B">
            <w:pPr>
              <w:rPr>
                <w:i/>
                <w:sz w:val="16"/>
                <w:szCs w:val="16"/>
              </w:rPr>
            </w:pPr>
          </w:p>
        </w:tc>
        <w:tc>
          <w:tcPr>
            <w:tcW w:w="1094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417C4" w14:textId="77777777" w:rsidR="00295FFC" w:rsidRDefault="00295FFC" w:rsidP="00AD180B">
            <w:pPr>
              <w:rPr>
                <w:b/>
                <w:sz w:val="16"/>
                <w:szCs w:val="16"/>
              </w:rPr>
            </w:pPr>
          </w:p>
          <w:p w14:paraId="4A508CD9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Nombre del Organismo Financiador</w:t>
            </w:r>
          </w:p>
          <w:p w14:paraId="0F384816" w14:textId="77777777" w:rsidR="00295FFC" w:rsidRPr="00AD6FF4" w:rsidRDefault="00295FFC" w:rsidP="00AD180B">
            <w:pPr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2330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9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BA45A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% de Financiamiento</w:t>
            </w: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CD54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0F91DE34" w14:textId="77777777" w:rsidTr="00CB4A83">
        <w:trPr>
          <w:trHeight w:val="689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95E7D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ADEB0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DFAC0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9787C" w14:textId="77777777" w:rsidR="00295FFC" w:rsidRPr="00AD6FF4" w:rsidRDefault="00295FFC" w:rsidP="00AD180B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1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FF3A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09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BB24560" w14:textId="77777777" w:rsidR="00295FFC" w:rsidRPr="00311E67" w:rsidRDefault="00295FFC" w:rsidP="00AD180B">
            <w:pPr>
              <w:jc w:val="center"/>
              <w:rPr>
                <w:sz w:val="16"/>
                <w:szCs w:val="16"/>
              </w:rPr>
            </w:pPr>
            <w:r w:rsidRPr="00C47579">
              <w:rPr>
                <w:rFonts w:ascii="Verdana" w:hAnsi="Verdana"/>
                <w:color w:val="0070C0"/>
                <w:sz w:val="18"/>
                <w:szCs w:val="24"/>
                <w:lang w:val="it-IT"/>
              </w:rPr>
              <w:t>Otros Recursos Específicos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1C3E35" w14:textId="77777777" w:rsidR="00295FFC" w:rsidRPr="00311E67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9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8B31EC" w14:textId="77777777" w:rsidR="00295FFC" w:rsidRPr="00311E67" w:rsidRDefault="00295FFC" w:rsidP="00AD180B">
            <w:pPr>
              <w:jc w:val="center"/>
              <w:rPr>
                <w:sz w:val="16"/>
                <w:szCs w:val="16"/>
              </w:rPr>
            </w:pPr>
            <w:r w:rsidRPr="00C47579">
              <w:rPr>
                <w:rFonts w:ascii="Verdana" w:hAnsi="Verdana"/>
                <w:color w:val="0070C0"/>
                <w:sz w:val="18"/>
                <w:szCs w:val="24"/>
                <w:lang w:val="it-IT"/>
              </w:rPr>
              <w:t>100%</w:t>
            </w:r>
          </w:p>
        </w:tc>
        <w:tc>
          <w:tcPr>
            <w:tcW w:w="12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70D31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AD6FF4" w14:paraId="46113356" w14:textId="77777777" w:rsidTr="00CB4A83">
        <w:trPr>
          <w:trHeight w:val="198"/>
          <w:jc w:val="center"/>
        </w:trPr>
        <w:tc>
          <w:tcPr>
            <w:tcW w:w="1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63CB7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431CB" w14:textId="77777777" w:rsidR="00295FFC" w:rsidRPr="00AD6FF4" w:rsidRDefault="00295FFC" w:rsidP="00AD180B">
            <w:pPr>
              <w:rPr>
                <w:b/>
                <w:sz w:val="16"/>
                <w:szCs w:val="16"/>
              </w:rPr>
            </w:pPr>
          </w:p>
        </w:tc>
        <w:tc>
          <w:tcPr>
            <w:tcW w:w="3611" w:type="pct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EF26" w14:textId="77777777" w:rsidR="00295FFC" w:rsidRPr="00AD6FF4" w:rsidRDefault="00295FFC" w:rsidP="00AD180B">
            <w:pPr>
              <w:rPr>
                <w:sz w:val="16"/>
                <w:szCs w:val="16"/>
              </w:rPr>
            </w:pPr>
          </w:p>
        </w:tc>
      </w:tr>
    </w:tbl>
    <w:p w14:paraId="1CEB3C5E" w14:textId="77777777" w:rsidR="00295FFC" w:rsidRPr="00CB4A83" w:rsidRDefault="00295FFC" w:rsidP="00295FFC">
      <w:pPr>
        <w:rPr>
          <w:sz w:val="2"/>
          <w:szCs w:val="2"/>
        </w:rPr>
      </w:pPr>
    </w:p>
    <w:p w14:paraId="077798A0" w14:textId="77777777" w:rsidR="00295FFC" w:rsidRPr="00FB67AD" w:rsidRDefault="00295FFC" w:rsidP="00295FFC">
      <w:pPr>
        <w:rPr>
          <w:sz w:val="16"/>
          <w:szCs w:val="16"/>
        </w:rPr>
      </w:pPr>
    </w:p>
    <w:tbl>
      <w:tblPr>
        <w:tblW w:w="546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2017"/>
        <w:gridCol w:w="183"/>
        <w:gridCol w:w="132"/>
        <w:gridCol w:w="1321"/>
        <w:gridCol w:w="132"/>
        <w:gridCol w:w="1487"/>
        <w:gridCol w:w="420"/>
        <w:gridCol w:w="3248"/>
        <w:gridCol w:w="132"/>
      </w:tblGrid>
      <w:tr w:rsidR="00295FFC" w:rsidRPr="00FB67AD" w14:paraId="7990B31F" w14:textId="77777777" w:rsidTr="00CB4A83">
        <w:trPr>
          <w:trHeight w:val="1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226E7A0" w14:textId="77777777" w:rsidR="00295FFC" w:rsidRPr="00FB67AD" w:rsidRDefault="00295FFC" w:rsidP="00295FFC">
            <w:pPr>
              <w:widowControl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FB67AD">
              <w:rPr>
                <w:b/>
                <w:color w:val="FFFFFF"/>
                <w:sz w:val="16"/>
                <w:szCs w:val="16"/>
              </w:rPr>
              <w:t>DATOS</w:t>
            </w:r>
            <w:r w:rsidRPr="00FB67AD">
              <w:rPr>
                <w:b/>
                <w:sz w:val="16"/>
                <w:szCs w:val="16"/>
              </w:rPr>
              <w:t xml:space="preserve"> GENERALES DE LA </w:t>
            </w:r>
            <w:r>
              <w:rPr>
                <w:b/>
                <w:sz w:val="16"/>
                <w:szCs w:val="16"/>
              </w:rPr>
              <w:t>AEVIVIENDA</w:t>
            </w:r>
          </w:p>
        </w:tc>
      </w:tr>
      <w:tr w:rsidR="00295FFC" w:rsidRPr="00FB67AD" w14:paraId="0770AB0D" w14:textId="77777777" w:rsidTr="00CB4A83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60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4AFD6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A7D15" w14:textId="77777777" w:rsidR="00295FFC" w:rsidRPr="00E461C4" w:rsidRDefault="00295FFC" w:rsidP="00AD180B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447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D6E63" w14:textId="77777777" w:rsidR="00295FFC" w:rsidRPr="00E461C4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FB67AD" w14:paraId="603D242C" w14:textId="77777777" w:rsidTr="00CB4A83">
        <w:tblPrEx>
          <w:tblCellMar>
            <w:left w:w="57" w:type="dxa"/>
            <w:right w:w="57" w:type="dxa"/>
          </w:tblCellMar>
        </w:tblPrEx>
        <w:trPr>
          <w:trHeight w:val="425"/>
          <w:jc w:val="center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ED875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Nombre de la entidad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C5F7" w14:textId="77777777" w:rsidR="00295FFC" w:rsidRPr="00FB67AD" w:rsidRDefault="00295FFC" w:rsidP="00AD180B">
            <w:pPr>
              <w:jc w:val="center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9156D1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3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BC71B5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C47579">
              <w:rPr>
                <w:rFonts w:ascii="Verdana" w:hAnsi="Verdana"/>
                <w:color w:val="0070C0"/>
                <w:sz w:val="18"/>
                <w:szCs w:val="24"/>
                <w:lang w:val="it-IT"/>
              </w:rPr>
              <w:t>AGENCIA ESTATAL DE VIVIENDA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3082B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FB67AD" w14:paraId="59B04292" w14:textId="77777777" w:rsidTr="00CB4A83">
        <w:tblPrEx>
          <w:tblCellMar>
            <w:left w:w="57" w:type="dxa"/>
            <w:right w:w="57" w:type="dxa"/>
          </w:tblCellMar>
        </w:tblPrEx>
        <w:trPr>
          <w:trHeight w:val="187"/>
          <w:jc w:val="center"/>
        </w:trPr>
        <w:tc>
          <w:tcPr>
            <w:tcW w:w="1460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1A1EC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Domicilio</w:t>
            </w:r>
          </w:p>
          <w:p w14:paraId="67CDB0D3" w14:textId="77777777" w:rsidR="00295FFC" w:rsidRPr="00FB67AD" w:rsidRDefault="00295FFC" w:rsidP="00AD180B">
            <w:pPr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05838A" w14:textId="77777777" w:rsidR="00295FFC" w:rsidRPr="00FB67AD" w:rsidRDefault="00295FFC" w:rsidP="00AD180B">
            <w:pPr>
              <w:jc w:val="center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2CC2" w14:textId="77777777" w:rsidR="00295FFC" w:rsidRPr="00FB67AD" w:rsidRDefault="00295FFC" w:rsidP="00AD180B">
            <w:pPr>
              <w:rPr>
                <w:i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5F056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1CF42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5903C5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92E0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99463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E5ADB" w14:textId="77777777" w:rsidR="00295FFC" w:rsidRPr="00FB67AD" w:rsidRDefault="00295FFC" w:rsidP="00AD180B">
            <w:pPr>
              <w:rPr>
                <w:i/>
                <w:sz w:val="16"/>
                <w:szCs w:val="16"/>
              </w:rPr>
            </w:pPr>
          </w:p>
        </w:tc>
      </w:tr>
      <w:tr w:rsidR="00CB4A83" w:rsidRPr="00FB67AD" w14:paraId="1ECE2286" w14:textId="77777777" w:rsidTr="00CB4A83">
        <w:tblPrEx>
          <w:tblCellMar>
            <w:left w:w="57" w:type="dxa"/>
            <w:right w:w="57" w:type="dxa"/>
          </w:tblCellMar>
        </w:tblPrEx>
        <w:trPr>
          <w:trHeight w:val="655"/>
          <w:jc w:val="center"/>
        </w:trPr>
        <w:tc>
          <w:tcPr>
            <w:tcW w:w="1460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6D206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41B1A" w14:textId="77777777" w:rsidR="00295FFC" w:rsidRPr="00FB67AD" w:rsidRDefault="00295FFC" w:rsidP="00AD18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F09601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B76B04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C47579">
              <w:rPr>
                <w:rFonts w:ascii="Verdana" w:hAnsi="Verdana"/>
                <w:color w:val="0070C0"/>
                <w:sz w:val="18"/>
                <w:szCs w:val="24"/>
                <w:lang w:val="it-IT"/>
              </w:rPr>
              <w:t>La Paz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9183AC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7523D8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C47579">
              <w:rPr>
                <w:rFonts w:ascii="Verdana" w:hAnsi="Verdana"/>
                <w:color w:val="0070C0"/>
                <w:sz w:val="18"/>
                <w:szCs w:val="24"/>
                <w:lang w:val="it-IT"/>
              </w:rPr>
              <w:t>Sopocachi Bajo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ECDE73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F1EB878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C47579">
              <w:rPr>
                <w:rFonts w:ascii="Verdana" w:hAnsi="Verdana"/>
                <w:color w:val="0070C0"/>
                <w:sz w:val="18"/>
                <w:szCs w:val="24"/>
                <w:lang w:val="it-IT"/>
              </w:rPr>
              <w:t>Calle Fernando Guachalla N° 411, esq. Av. 20 de Octubre Edif. Ex CONAVI.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7B380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FB67AD" w14:paraId="0DF23431" w14:textId="77777777" w:rsidTr="00CB4A83">
        <w:tblPrEx>
          <w:tblCellMar>
            <w:left w:w="57" w:type="dxa"/>
            <w:right w:w="57" w:type="dxa"/>
          </w:tblCellMar>
        </w:tblPrEx>
        <w:trPr>
          <w:trHeight w:val="112"/>
          <w:jc w:val="center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2D2B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4B732" w14:textId="77777777" w:rsidR="00295FFC" w:rsidRPr="00E461C4" w:rsidRDefault="00295FFC" w:rsidP="00AD180B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447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4B434" w14:textId="77777777" w:rsidR="00295FFC" w:rsidRPr="00E461C4" w:rsidRDefault="00295FFC" w:rsidP="00AD180B">
            <w:pPr>
              <w:rPr>
                <w:sz w:val="10"/>
                <w:szCs w:val="16"/>
              </w:rPr>
            </w:pPr>
          </w:p>
        </w:tc>
      </w:tr>
      <w:tr w:rsidR="00295FFC" w:rsidRPr="00FB67AD" w14:paraId="1AC5452A" w14:textId="77777777" w:rsidTr="00CB4A83">
        <w:tblPrEx>
          <w:tblCellMar>
            <w:left w:w="57" w:type="dxa"/>
            <w:right w:w="57" w:type="dxa"/>
          </w:tblCellMar>
        </w:tblPrEx>
        <w:trPr>
          <w:trHeight w:val="924"/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8F4AC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Teléfono: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F3F26" w14:textId="77777777" w:rsidR="00295FFC" w:rsidRPr="000B25BB" w:rsidRDefault="00295FFC" w:rsidP="00AD180B">
            <w:pPr>
              <w:rPr>
                <w:rFonts w:ascii="Verdana" w:hAnsi="Verdana"/>
                <w:color w:val="0070C0"/>
                <w:sz w:val="16"/>
                <w:szCs w:val="24"/>
                <w:lang w:val="it-IT"/>
              </w:rPr>
            </w:pPr>
            <w:r w:rsidRPr="000B25BB">
              <w:rPr>
                <w:rFonts w:ascii="Verdana" w:hAnsi="Verdana"/>
                <w:color w:val="0070C0"/>
                <w:sz w:val="16"/>
                <w:szCs w:val="24"/>
                <w:lang w:val="it-IT"/>
              </w:rPr>
              <w:t>(4)-4124032,</w:t>
            </w:r>
          </w:p>
          <w:p w14:paraId="10069EC0" w14:textId="77777777" w:rsidR="00295FFC" w:rsidRPr="000B25BB" w:rsidRDefault="00295FFC" w:rsidP="00AD180B">
            <w:pPr>
              <w:rPr>
                <w:rFonts w:ascii="Verdana" w:hAnsi="Verdana"/>
                <w:color w:val="0070C0"/>
                <w:sz w:val="16"/>
                <w:szCs w:val="24"/>
                <w:lang w:val="it-IT"/>
              </w:rPr>
            </w:pPr>
            <w:r w:rsidRPr="000B25BB">
              <w:rPr>
                <w:rFonts w:ascii="Verdana" w:hAnsi="Verdana"/>
                <w:color w:val="0070C0"/>
                <w:sz w:val="16"/>
                <w:szCs w:val="24"/>
                <w:lang w:val="it-IT"/>
              </w:rPr>
              <w:t>(591) 2-2148984,</w:t>
            </w:r>
          </w:p>
          <w:p w14:paraId="6904EEA9" w14:textId="77777777" w:rsidR="00295FFC" w:rsidRPr="000B25BB" w:rsidRDefault="00295FFC" w:rsidP="00AD180B">
            <w:pPr>
              <w:rPr>
                <w:rFonts w:ascii="Verdana" w:hAnsi="Verdana"/>
                <w:color w:val="0070C0"/>
                <w:sz w:val="16"/>
                <w:szCs w:val="24"/>
                <w:lang w:val="it-IT"/>
              </w:rPr>
            </w:pPr>
            <w:r w:rsidRPr="000B25BB">
              <w:rPr>
                <w:rFonts w:ascii="Verdana" w:hAnsi="Verdana"/>
                <w:color w:val="0070C0"/>
                <w:sz w:val="16"/>
                <w:szCs w:val="24"/>
                <w:lang w:val="it-IT"/>
              </w:rPr>
              <w:t>(591) 2-2147767</w:t>
            </w:r>
          </w:p>
          <w:p w14:paraId="7D44AB19" w14:textId="77777777" w:rsidR="00295FFC" w:rsidRPr="000B25BB" w:rsidRDefault="00295FFC" w:rsidP="00AD180B">
            <w:pPr>
              <w:rPr>
                <w:sz w:val="16"/>
                <w:szCs w:val="16"/>
              </w:rPr>
            </w:pPr>
            <w:r w:rsidRPr="000B25BB">
              <w:rPr>
                <w:rFonts w:ascii="Verdana" w:hAnsi="Verdana"/>
                <w:color w:val="0070C0"/>
                <w:sz w:val="16"/>
                <w:szCs w:val="24"/>
                <w:lang w:val="it-IT"/>
              </w:rPr>
              <w:t>(4) - 4124032</w:t>
            </w:r>
          </w:p>
        </w:tc>
        <w:tc>
          <w:tcPr>
            <w:tcW w:w="82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64D8E4" w14:textId="77777777" w:rsidR="00295FFC" w:rsidRPr="00FB67AD" w:rsidRDefault="00295FFC" w:rsidP="00AD18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2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E17195" w14:textId="77777777" w:rsidR="00295FFC" w:rsidRPr="00FB67AD" w:rsidRDefault="00295FFC" w:rsidP="00AD180B">
            <w:pPr>
              <w:jc w:val="right"/>
              <w:rPr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Correo electrónico: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CF10F0" w14:textId="77777777" w:rsidR="00295FFC" w:rsidRPr="002C6B4E" w:rsidRDefault="00295FFC" w:rsidP="00AD180B">
            <w:pPr>
              <w:rPr>
                <w:rStyle w:val="Hipervnculo"/>
                <w:i/>
                <w:sz w:val="16"/>
                <w:szCs w:val="16"/>
              </w:rPr>
            </w:pPr>
            <w:r w:rsidRPr="002C6B4E">
              <w:rPr>
                <w:rStyle w:val="Hipervnculo"/>
                <w:i/>
                <w:sz w:val="16"/>
                <w:szCs w:val="16"/>
              </w:rPr>
              <w:t>rudy.veliz@aevivienda.gob.bo</w:t>
            </w:r>
          </w:p>
          <w:p w14:paraId="4EC97651" w14:textId="77777777" w:rsidR="00295FFC" w:rsidRPr="002C6B4E" w:rsidRDefault="00171A5F" w:rsidP="00AD180B">
            <w:pPr>
              <w:rPr>
                <w:rStyle w:val="Hipervnculo"/>
                <w:i/>
                <w:sz w:val="16"/>
                <w:szCs w:val="16"/>
              </w:rPr>
            </w:pPr>
            <w:hyperlink r:id="rId9" w:history="1">
              <w:r w:rsidR="00295FFC" w:rsidRPr="002C6B4E">
                <w:rPr>
                  <w:rStyle w:val="Hipervnculo"/>
                  <w:i/>
                  <w:sz w:val="16"/>
                  <w:szCs w:val="16"/>
                </w:rPr>
                <w:t>saulsanchez@aevivienda.gob.bo</w:t>
              </w:r>
            </w:hyperlink>
          </w:p>
          <w:p w14:paraId="21CCE4EF" w14:textId="77777777" w:rsidR="00295FFC" w:rsidRPr="00FB67AD" w:rsidRDefault="00295FFC" w:rsidP="00AD180B">
            <w:pPr>
              <w:rPr>
                <w:sz w:val="16"/>
                <w:szCs w:val="16"/>
              </w:rPr>
            </w:pPr>
            <w:r w:rsidRPr="002C6B4E">
              <w:rPr>
                <w:rStyle w:val="Hipervnculo"/>
                <w:i/>
                <w:sz w:val="16"/>
                <w:szCs w:val="16"/>
              </w:rPr>
              <w:t>cristian.torrez@aevivienda.gob.bo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760B1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295FFC" w:rsidRPr="00FB67AD" w14:paraId="0AC485D1" w14:textId="77777777" w:rsidTr="00CB4A83">
        <w:tblPrEx>
          <w:tblCellMar>
            <w:left w:w="57" w:type="dxa"/>
            <w:right w:w="57" w:type="dxa"/>
          </w:tblCellMar>
        </w:tblPrEx>
        <w:trPr>
          <w:trHeight w:val="94"/>
          <w:jc w:val="center"/>
        </w:trPr>
        <w:tc>
          <w:tcPr>
            <w:tcW w:w="14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B0E16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833D0" w14:textId="77777777" w:rsidR="00295FFC" w:rsidRPr="00E461C4" w:rsidRDefault="00295FFC" w:rsidP="00AD180B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44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99E3" w14:textId="77777777" w:rsidR="00295FFC" w:rsidRPr="00E461C4" w:rsidRDefault="00295FFC" w:rsidP="00AD180B">
            <w:pPr>
              <w:rPr>
                <w:sz w:val="10"/>
                <w:szCs w:val="16"/>
              </w:rPr>
            </w:pPr>
          </w:p>
        </w:tc>
      </w:tr>
    </w:tbl>
    <w:p w14:paraId="304E4911" w14:textId="77777777" w:rsidR="00295FFC" w:rsidRPr="00FB67AD" w:rsidRDefault="00295FFC" w:rsidP="00295FFC">
      <w:pPr>
        <w:rPr>
          <w:sz w:val="16"/>
          <w:szCs w:val="16"/>
        </w:rPr>
      </w:pPr>
    </w:p>
    <w:tbl>
      <w:tblPr>
        <w:tblW w:w="544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164"/>
        <w:gridCol w:w="135"/>
        <w:gridCol w:w="974"/>
        <w:gridCol w:w="141"/>
        <w:gridCol w:w="1115"/>
        <w:gridCol w:w="135"/>
        <w:gridCol w:w="619"/>
        <w:gridCol w:w="516"/>
        <w:gridCol w:w="143"/>
        <w:gridCol w:w="3283"/>
        <w:gridCol w:w="286"/>
      </w:tblGrid>
      <w:tr w:rsidR="00295FFC" w:rsidRPr="00FB67AD" w14:paraId="6603CE34" w14:textId="77777777" w:rsidTr="00CB4A8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655D61C" w14:textId="77777777" w:rsidR="00295FFC" w:rsidRPr="00FB67AD" w:rsidRDefault="00295FFC" w:rsidP="00295FFC">
            <w:pPr>
              <w:widowControl/>
              <w:numPr>
                <w:ilvl w:val="0"/>
                <w:numId w:val="6"/>
              </w:numPr>
              <w:rPr>
                <w:b/>
                <w:sz w:val="16"/>
                <w:szCs w:val="16"/>
              </w:rPr>
            </w:pPr>
            <w:r w:rsidRPr="00FB67AD">
              <w:rPr>
                <w:b/>
                <w:color w:val="FFFFFF"/>
                <w:sz w:val="16"/>
                <w:szCs w:val="16"/>
              </w:rPr>
              <w:t>PERSONAL</w:t>
            </w:r>
            <w:r w:rsidRPr="00FB67AD">
              <w:rPr>
                <w:b/>
                <w:sz w:val="16"/>
                <w:szCs w:val="16"/>
              </w:rPr>
              <w:t xml:space="preserve"> DE LA ENTIDAD</w:t>
            </w:r>
          </w:p>
        </w:tc>
      </w:tr>
      <w:tr w:rsidR="00CB4A83" w:rsidRPr="00FB67AD" w14:paraId="6CC28CCF" w14:textId="77777777" w:rsidTr="00CB4A8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1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A9F85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8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68A1C" w14:textId="77777777" w:rsidR="00295FFC" w:rsidRPr="00E461C4" w:rsidRDefault="00295FFC" w:rsidP="00AD180B">
            <w:pPr>
              <w:jc w:val="center"/>
              <w:rPr>
                <w:b/>
                <w:sz w:val="10"/>
                <w:szCs w:val="16"/>
              </w:rPr>
            </w:pPr>
          </w:p>
        </w:tc>
        <w:tc>
          <w:tcPr>
            <w:tcW w:w="370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D1104" w14:textId="77777777" w:rsidR="00295FFC" w:rsidRPr="00E461C4" w:rsidRDefault="00295FFC" w:rsidP="00AD180B">
            <w:pPr>
              <w:jc w:val="center"/>
              <w:rPr>
                <w:sz w:val="10"/>
                <w:szCs w:val="16"/>
              </w:rPr>
            </w:pPr>
          </w:p>
        </w:tc>
      </w:tr>
      <w:tr w:rsidR="00CB4A83" w:rsidRPr="00FB67AD" w14:paraId="5EE04823" w14:textId="77777777" w:rsidTr="00CB4A8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EA0D08A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D3B56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A4029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CC50B8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164EE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C9E03D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C85EF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B12BD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AD29A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DE0DAD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7460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FB67AD" w14:paraId="6B730F21" w14:textId="77777777" w:rsidTr="00CB4A8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3C4892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8EB6B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C54AC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B8F411" w14:textId="77777777" w:rsidR="00295FFC" w:rsidRPr="00FB67AD" w:rsidRDefault="00295FFC" w:rsidP="00AD180B">
            <w:pPr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ESPEJO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8291C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CDF79B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0C661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E7659B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JUAN JOSÉ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1DA81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984F9E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DIRECTOR GENERAL EJECUTIVO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3488D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FB67AD" w14:paraId="77B63173" w14:textId="77777777" w:rsidTr="00CB4A8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1850E3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3DD86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614FB" w14:textId="77777777" w:rsidR="00295FFC" w:rsidRPr="00E461C4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F969C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1A5B5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ECBB9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A502C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28B43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57D08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A60C4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6F1646" w14:textId="77777777" w:rsidR="00295FFC" w:rsidRPr="00E461C4" w:rsidRDefault="00295FFC" w:rsidP="00AD180B">
            <w:pPr>
              <w:jc w:val="center"/>
              <w:rPr>
                <w:sz w:val="10"/>
                <w:szCs w:val="16"/>
              </w:rPr>
            </w:pPr>
          </w:p>
        </w:tc>
      </w:tr>
      <w:tr w:rsidR="00CB4A83" w:rsidRPr="00FB67AD" w14:paraId="3530B1EC" w14:textId="77777777" w:rsidTr="00CB4A8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94078F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Responsable del Proceso de Contrataci</w:t>
            </w:r>
            <w:r>
              <w:rPr>
                <w:b/>
                <w:sz w:val="16"/>
                <w:szCs w:val="16"/>
              </w:rPr>
              <w:t>ón RCDE (MAE</w:t>
            </w:r>
            <w:r w:rsidRPr="00FB67AD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8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2B951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0D06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C8CA7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CB038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12E1B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2B2E0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518F7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B6A2F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57E98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647E3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FB67AD" w14:paraId="49237AEE" w14:textId="77777777" w:rsidTr="00CB4A8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8267823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BA28A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78172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DA8D0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ESPEJO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20875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FB42A0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7D0F7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58493B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JUAN JOSÉ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E2A6F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AEC189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7422A1">
              <w:rPr>
                <w:rFonts w:ascii="Verdana" w:hAnsi="Verdana"/>
                <w:sz w:val="18"/>
                <w:szCs w:val="12"/>
              </w:rPr>
              <w:t>DIRECTOR GENERAL EJECUTIVO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37D1C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FB67AD" w14:paraId="05A5CFD7" w14:textId="77777777" w:rsidTr="00CB4A8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12FDB8B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65097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E9CAE" w14:textId="77777777" w:rsidR="00295FFC" w:rsidRPr="00E461C4" w:rsidRDefault="00295FFC" w:rsidP="00AD180B">
            <w:pPr>
              <w:rPr>
                <w:sz w:val="10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D814D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62264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231BE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B1093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7CD56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D58D8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6594B" w14:textId="77777777" w:rsidR="00295FFC" w:rsidRPr="00E461C4" w:rsidRDefault="00295FFC" w:rsidP="00AD180B">
            <w:pPr>
              <w:jc w:val="center"/>
              <w:rPr>
                <w:i/>
                <w:sz w:val="10"/>
                <w:szCs w:val="16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FC71C8" w14:textId="77777777" w:rsidR="00295FFC" w:rsidRPr="00E461C4" w:rsidRDefault="00295FFC" w:rsidP="00AD180B">
            <w:pPr>
              <w:jc w:val="center"/>
              <w:rPr>
                <w:sz w:val="10"/>
                <w:szCs w:val="16"/>
              </w:rPr>
            </w:pPr>
          </w:p>
        </w:tc>
      </w:tr>
      <w:tr w:rsidR="00CB4A83" w:rsidRPr="00FB67AD" w14:paraId="34866933" w14:textId="77777777" w:rsidTr="00CB4A8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317D6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65770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  <w:r w:rsidRPr="00FB67A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556B5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C0A57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56200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EDA0C2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D135C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C84F1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4E731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C6343E" w14:textId="77777777" w:rsidR="00295FFC" w:rsidRPr="00FB67AD" w:rsidRDefault="00295FFC" w:rsidP="00AD180B">
            <w:pPr>
              <w:jc w:val="center"/>
              <w:rPr>
                <w:i/>
                <w:sz w:val="16"/>
                <w:szCs w:val="16"/>
              </w:rPr>
            </w:pPr>
            <w:r w:rsidRPr="00FB67A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F0883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FB67AD" w14:paraId="3FCCA5F7" w14:textId="77777777" w:rsidTr="00CB4A83">
        <w:tblPrEx>
          <w:tblCellMar>
            <w:left w:w="57" w:type="dxa"/>
            <w:right w:w="57" w:type="dxa"/>
          </w:tblCellMar>
        </w:tblPrEx>
        <w:trPr>
          <w:trHeight w:val="413"/>
          <w:jc w:val="center"/>
        </w:trPr>
        <w:tc>
          <w:tcPr>
            <w:tcW w:w="121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E9AAD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B00ADD2" w14:textId="77777777" w:rsidR="00295FFC" w:rsidRPr="00FB67AD" w:rsidRDefault="00295FFC" w:rsidP="00AD18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193C5C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2D84EB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986FE2">
              <w:rPr>
                <w:rFonts w:ascii="Verdana" w:hAnsi="Verdana"/>
                <w:sz w:val="16"/>
                <w:szCs w:val="12"/>
              </w:rPr>
              <w:t>VELIZ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E9A2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1FE9E1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986FE2">
              <w:rPr>
                <w:rFonts w:ascii="Verdana" w:hAnsi="Verdana"/>
                <w:sz w:val="16"/>
                <w:szCs w:val="12"/>
              </w:rPr>
              <w:t>AJATA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C4AA9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A8FAC8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986FE2">
              <w:rPr>
                <w:rFonts w:ascii="Verdana" w:hAnsi="Verdana"/>
                <w:sz w:val="16"/>
                <w:szCs w:val="12"/>
              </w:rPr>
              <w:t>RUDY VALENTIN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85C7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7DE2D4" w14:textId="77777777" w:rsidR="00295FFC" w:rsidRPr="00FB67AD" w:rsidRDefault="00295FFC" w:rsidP="00AD180B">
            <w:pPr>
              <w:jc w:val="both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2"/>
              </w:rPr>
              <w:t xml:space="preserve">PROFESIONAL III EN DISEÑO I </w:t>
            </w:r>
            <w:r w:rsidRPr="003C1102">
              <w:rPr>
                <w:rFonts w:ascii="Verdana" w:hAnsi="Verdana"/>
                <w:sz w:val="14"/>
                <w:szCs w:val="12"/>
              </w:rPr>
              <w:t xml:space="preserve">- DIRECCIÓN DEPARTAMENTAL DE </w:t>
            </w:r>
            <w:r>
              <w:rPr>
                <w:rFonts w:ascii="Verdana" w:hAnsi="Verdana"/>
                <w:sz w:val="14"/>
                <w:szCs w:val="12"/>
              </w:rPr>
              <w:t>COCHABAMBA</w:t>
            </w:r>
          </w:p>
        </w:tc>
        <w:tc>
          <w:tcPr>
            <w:tcW w:w="1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E06B" w14:textId="77777777" w:rsidR="00295FFC" w:rsidRDefault="00295FFC" w:rsidP="00AD180B">
            <w:pPr>
              <w:rPr>
                <w:sz w:val="16"/>
                <w:szCs w:val="16"/>
              </w:rPr>
            </w:pPr>
          </w:p>
          <w:p w14:paraId="24753706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FB67AD" w14:paraId="2A079949" w14:textId="77777777" w:rsidTr="00CB4A83">
        <w:tblPrEx>
          <w:tblCellMar>
            <w:left w:w="57" w:type="dxa"/>
            <w:right w:w="57" w:type="dxa"/>
          </w:tblCellMar>
        </w:tblPrEx>
        <w:trPr>
          <w:trHeight w:val="129"/>
          <w:jc w:val="center"/>
        </w:trPr>
        <w:tc>
          <w:tcPr>
            <w:tcW w:w="121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7C4D5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A16D986" w14:textId="77777777" w:rsidR="00295FFC" w:rsidRPr="00FB67AD" w:rsidRDefault="00295FFC" w:rsidP="00AD18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3C1B8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4B9A18" w14:textId="77777777" w:rsidR="00295FFC" w:rsidRDefault="00295FFC" w:rsidP="00AD180B">
            <w:pPr>
              <w:jc w:val="center"/>
              <w:rPr>
                <w:sz w:val="16"/>
                <w:szCs w:val="16"/>
              </w:rPr>
            </w:pPr>
            <w:r w:rsidRPr="00986FE2">
              <w:rPr>
                <w:rFonts w:ascii="Verdana" w:hAnsi="Verdana"/>
                <w:sz w:val="16"/>
                <w:szCs w:val="12"/>
              </w:rPr>
              <w:t>SANCHEZ</w:t>
            </w:r>
          </w:p>
        </w:tc>
        <w:tc>
          <w:tcPr>
            <w:tcW w:w="7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53ED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977055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986FE2">
              <w:rPr>
                <w:rFonts w:ascii="Verdana" w:hAnsi="Verdana"/>
                <w:sz w:val="16"/>
                <w:szCs w:val="12"/>
              </w:rPr>
              <w:t>ORTIZ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406D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5D5D61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  <w:r w:rsidRPr="00986FE2">
              <w:rPr>
                <w:rFonts w:ascii="Verdana" w:hAnsi="Verdana"/>
                <w:sz w:val="16"/>
                <w:szCs w:val="12"/>
              </w:rPr>
              <w:t>SAUL ALBERTO</w:t>
            </w:r>
          </w:p>
        </w:tc>
        <w:tc>
          <w:tcPr>
            <w:tcW w:w="7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2C86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BD0C29" w14:textId="77777777" w:rsidR="00295FFC" w:rsidRPr="00FB67AD" w:rsidRDefault="00295FFC" w:rsidP="00AD180B">
            <w:pPr>
              <w:jc w:val="both"/>
              <w:rPr>
                <w:sz w:val="16"/>
                <w:szCs w:val="16"/>
              </w:rPr>
            </w:pPr>
            <w:r w:rsidRPr="003C1102">
              <w:rPr>
                <w:rFonts w:ascii="Verdana" w:hAnsi="Verdana"/>
                <w:sz w:val="14"/>
                <w:szCs w:val="12"/>
              </w:rPr>
              <w:t xml:space="preserve">RESPONSABLE DE GESTION PROYECTOS - DIRECCIÓN DEPARTAMENTAL </w:t>
            </w:r>
            <w:r>
              <w:rPr>
                <w:rFonts w:ascii="Verdana" w:hAnsi="Verdana"/>
                <w:sz w:val="14"/>
                <w:szCs w:val="12"/>
              </w:rPr>
              <w:t>DE COCHABAMBA</w:t>
            </w:r>
          </w:p>
        </w:tc>
        <w:tc>
          <w:tcPr>
            <w:tcW w:w="14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67EC" w14:textId="77777777" w:rsidR="00295FFC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FB67AD" w14:paraId="08A9061C" w14:textId="77777777" w:rsidTr="00CB4A83">
        <w:tblPrEx>
          <w:tblCellMar>
            <w:left w:w="57" w:type="dxa"/>
            <w:right w:w="57" w:type="dxa"/>
          </w:tblCellMar>
        </w:tblPrEx>
        <w:trPr>
          <w:trHeight w:val="307"/>
          <w:jc w:val="center"/>
        </w:trPr>
        <w:tc>
          <w:tcPr>
            <w:tcW w:w="121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431D" w14:textId="77777777" w:rsidR="00295FFC" w:rsidRPr="00FB67AD" w:rsidRDefault="00295FFC" w:rsidP="00AD180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6B6EDA" w14:textId="77777777" w:rsidR="00295FFC" w:rsidRPr="00FB67AD" w:rsidRDefault="00295FFC" w:rsidP="00AD18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886754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F0E76B" w14:textId="77777777" w:rsidR="00295FFC" w:rsidRPr="0040650B" w:rsidRDefault="00295FFC" w:rsidP="00AD180B">
            <w:pPr>
              <w:rPr>
                <w:rFonts w:ascii="Verdana" w:hAnsi="Verdana"/>
                <w:sz w:val="14"/>
                <w:szCs w:val="16"/>
              </w:rPr>
            </w:pPr>
            <w:r w:rsidRPr="00867157">
              <w:rPr>
                <w:rFonts w:ascii="Verdana" w:hAnsi="Verdana"/>
                <w:sz w:val="16"/>
                <w:szCs w:val="12"/>
              </w:rPr>
              <w:t>TORREZ</w:t>
            </w:r>
          </w:p>
        </w:tc>
        <w:tc>
          <w:tcPr>
            <w:tcW w:w="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ACEE9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108EB8" w14:textId="77777777" w:rsidR="00295FFC" w:rsidRPr="0040650B" w:rsidRDefault="00295FFC" w:rsidP="00AD180B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867157">
              <w:rPr>
                <w:rFonts w:ascii="Verdana" w:hAnsi="Verdana"/>
                <w:sz w:val="16"/>
                <w:szCs w:val="12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00D07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407366" w14:textId="77777777" w:rsidR="00295FFC" w:rsidRPr="0040650B" w:rsidRDefault="00295FFC" w:rsidP="00AD180B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867157">
              <w:rPr>
                <w:rFonts w:ascii="Verdana" w:hAnsi="Verdana"/>
                <w:sz w:val="16"/>
                <w:szCs w:val="12"/>
              </w:rPr>
              <w:t>CRISTIAN MIRSO</w:t>
            </w:r>
          </w:p>
        </w:tc>
        <w:tc>
          <w:tcPr>
            <w:tcW w:w="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7F030" w14:textId="77777777" w:rsidR="00295FFC" w:rsidRPr="00FB67AD" w:rsidRDefault="00295FFC" w:rsidP="00AD1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E63D01" w14:textId="77777777" w:rsidR="00295FFC" w:rsidRPr="0040650B" w:rsidRDefault="00295FFC" w:rsidP="00CB4A83">
            <w:pPr>
              <w:ind w:right="-897"/>
              <w:jc w:val="both"/>
              <w:rPr>
                <w:rFonts w:ascii="Verdana" w:hAnsi="Verdana"/>
                <w:sz w:val="14"/>
                <w:szCs w:val="16"/>
              </w:rPr>
            </w:pPr>
            <w:r w:rsidRPr="003C1102">
              <w:rPr>
                <w:rFonts w:ascii="Verdana" w:hAnsi="Verdana"/>
                <w:sz w:val="14"/>
                <w:szCs w:val="12"/>
              </w:rPr>
              <w:t>JEFE DE UNIDAD DE GESTIÓN DE PROYECTOS - DIRECCIÓN NACIONAL DE GESTION DE PROYECTOS</w:t>
            </w:r>
          </w:p>
        </w:tc>
        <w:tc>
          <w:tcPr>
            <w:tcW w:w="14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F017E" w14:textId="77777777" w:rsidR="00295FFC" w:rsidRPr="00FB67AD" w:rsidRDefault="00295FFC" w:rsidP="00AD180B">
            <w:pPr>
              <w:rPr>
                <w:sz w:val="16"/>
                <w:szCs w:val="16"/>
              </w:rPr>
            </w:pPr>
          </w:p>
        </w:tc>
      </w:tr>
      <w:tr w:rsidR="00CB4A83" w:rsidRPr="00965E5F" w14:paraId="78C7C75A" w14:textId="77777777" w:rsidTr="00CB4A83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1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C10A6" w14:textId="77777777" w:rsidR="00295FFC" w:rsidRPr="00E461C4" w:rsidRDefault="00295FFC" w:rsidP="00AD180B">
            <w:pPr>
              <w:jc w:val="right"/>
              <w:rPr>
                <w:b/>
                <w:sz w:val="10"/>
                <w:szCs w:val="16"/>
                <w:u w:val="single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79E27" w14:textId="77777777" w:rsidR="00295FFC" w:rsidRPr="00E461C4" w:rsidRDefault="00295FFC" w:rsidP="00AD180B">
            <w:pPr>
              <w:jc w:val="center"/>
              <w:rPr>
                <w:b/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AFC96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38C5BB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69377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5411E0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3E8975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2C0121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342E99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EC74BB" w14:textId="77777777" w:rsidR="00295FFC" w:rsidRPr="00E461C4" w:rsidRDefault="00295FFC" w:rsidP="00AD180B">
            <w:pPr>
              <w:jc w:val="center"/>
              <w:rPr>
                <w:sz w:val="10"/>
                <w:szCs w:val="16"/>
                <w:u w:val="single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F8E8" w14:textId="77777777" w:rsidR="00295FFC" w:rsidRPr="00E461C4" w:rsidRDefault="00295FFC" w:rsidP="00AD180B">
            <w:pPr>
              <w:rPr>
                <w:sz w:val="10"/>
                <w:szCs w:val="16"/>
                <w:u w:val="single"/>
              </w:rPr>
            </w:pPr>
          </w:p>
        </w:tc>
      </w:tr>
    </w:tbl>
    <w:p w14:paraId="15DD97C3" w14:textId="4695321E" w:rsidR="00295FFC" w:rsidRPr="00965E5F" w:rsidRDefault="00295FFC" w:rsidP="00CB4A83">
      <w:pPr>
        <w:pStyle w:val="Ttulo1"/>
        <w:numPr>
          <w:ilvl w:val="0"/>
          <w:numId w:val="6"/>
        </w:numPr>
        <w:spacing w:before="160" w:after="160"/>
        <w:jc w:val="both"/>
        <w:rPr>
          <w:rFonts w:ascii="Verdana" w:hAnsi="Verdana"/>
          <w:sz w:val="18"/>
        </w:rPr>
      </w:pPr>
      <w:bookmarkStart w:id="0" w:name="_Toc347486252"/>
      <w:r w:rsidRPr="006F3C39">
        <w:rPr>
          <w:rFonts w:ascii="Verdana" w:hAnsi="Verdana"/>
          <w:sz w:val="18"/>
        </w:rPr>
        <w:t>CRONOGRAMA DE PLAZOS DEL PROCESO DE CONTRATACIÓN</w:t>
      </w:r>
      <w:bookmarkEnd w:id="0"/>
    </w:p>
    <w:p w14:paraId="7113BF12" w14:textId="77777777" w:rsidR="00295FFC" w:rsidRDefault="00295FFC" w:rsidP="00295FFC">
      <w:pPr>
        <w:rPr>
          <w:rFonts w:ascii="Verdana" w:hAnsi="Verdana"/>
          <w:sz w:val="18"/>
          <w:szCs w:val="18"/>
        </w:rPr>
      </w:pPr>
      <w:r w:rsidRPr="00AE79D2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1D960E53" w14:textId="77777777" w:rsidR="00295FFC" w:rsidRDefault="00295FFC" w:rsidP="00295FFC">
      <w:pPr>
        <w:ind w:left="705"/>
        <w:rPr>
          <w:rFonts w:ascii="Verdana" w:hAnsi="Verdana"/>
          <w:sz w:val="18"/>
          <w:szCs w:val="18"/>
        </w:rPr>
      </w:pPr>
    </w:p>
    <w:tbl>
      <w:tblPr>
        <w:tblW w:w="52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1"/>
        <w:gridCol w:w="2942"/>
        <w:gridCol w:w="141"/>
        <w:gridCol w:w="173"/>
        <w:gridCol w:w="298"/>
        <w:gridCol w:w="125"/>
        <w:gridCol w:w="15"/>
        <w:gridCol w:w="339"/>
        <w:gridCol w:w="12"/>
        <w:gridCol w:w="119"/>
        <w:gridCol w:w="21"/>
        <w:gridCol w:w="464"/>
        <w:gridCol w:w="12"/>
        <w:gridCol w:w="123"/>
        <w:gridCol w:w="17"/>
        <w:gridCol w:w="121"/>
        <w:gridCol w:w="19"/>
        <w:gridCol w:w="474"/>
        <w:gridCol w:w="12"/>
        <w:gridCol w:w="177"/>
        <w:gridCol w:w="13"/>
        <w:gridCol w:w="414"/>
        <w:gridCol w:w="21"/>
        <w:gridCol w:w="119"/>
        <w:gridCol w:w="21"/>
        <w:gridCol w:w="121"/>
        <w:gridCol w:w="19"/>
        <w:gridCol w:w="2491"/>
        <w:gridCol w:w="13"/>
        <w:gridCol w:w="210"/>
      </w:tblGrid>
      <w:tr w:rsidR="00295FFC" w:rsidRPr="00E169D4" w14:paraId="283FF1E1" w14:textId="77777777" w:rsidTr="00AD180B">
        <w:trPr>
          <w:trHeight w:val="287"/>
        </w:trPr>
        <w:tc>
          <w:tcPr>
            <w:tcW w:w="5000" w:type="pct"/>
            <w:gridSpan w:val="3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0B0588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471768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295FFC" w:rsidRPr="00E169D4" w14:paraId="5DE5C424" w14:textId="77777777" w:rsidTr="00AD180B">
        <w:trPr>
          <w:trHeight w:val="287"/>
        </w:trPr>
        <w:tc>
          <w:tcPr>
            <w:tcW w:w="190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82F143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884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128374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72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EDDBE2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149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BD5388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295FFC" w:rsidRPr="00E169D4" w14:paraId="123A4165" w14:textId="77777777" w:rsidTr="00AD180B">
        <w:trPr>
          <w:trHeight w:val="57"/>
        </w:trPr>
        <w:tc>
          <w:tcPr>
            <w:tcW w:w="30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A28F0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160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5628C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 xml:space="preserve">Publicación </w:t>
            </w:r>
            <w:r w:rsidRPr="00152769">
              <w:rPr>
                <w:sz w:val="16"/>
                <w:szCs w:val="16"/>
              </w:rPr>
              <w:t>en</w:t>
            </w:r>
            <w:r>
              <w:rPr>
                <w:sz w:val="16"/>
                <w:szCs w:val="16"/>
              </w:rPr>
              <w:t xml:space="preserve"> la </w:t>
            </w:r>
            <w:r w:rsidRPr="00152769">
              <w:rPr>
                <w:sz w:val="16"/>
                <w:szCs w:val="16"/>
              </w:rPr>
              <w:t>página web de la AEVIVIENDA</w:t>
            </w:r>
            <w:r>
              <w:rPr>
                <w:sz w:val="16"/>
                <w:szCs w:val="16"/>
              </w:rPr>
              <w:t xml:space="preserve"> / </w:t>
            </w:r>
            <w:r w:rsidRPr="00427A9B">
              <w:rPr>
                <w:color w:val="00B050"/>
                <w:sz w:val="16"/>
                <w:szCs w:val="16"/>
              </w:rPr>
              <w:t>Invitación</w:t>
            </w:r>
          </w:p>
        </w:tc>
        <w:tc>
          <w:tcPr>
            <w:tcW w:w="9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2636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B8E3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C28E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AEEA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16AD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D41C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150A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CEE21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46FA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B8D8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1D25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FC43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36BBF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5814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35CCF0AF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41868CA1" w14:textId="77777777" w:rsidTr="00AD180B">
        <w:trPr>
          <w:trHeight w:val="53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B6EA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01920D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4CE73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E474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127A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B796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E2E2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9E5D8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779E9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0C2C2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67C4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9AA4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5FF0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62B0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DC8F5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FAF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4133FE2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67387DAF" w14:textId="77777777" w:rsidTr="00AD180B">
        <w:trPr>
          <w:trHeight w:val="114"/>
        </w:trPr>
        <w:tc>
          <w:tcPr>
            <w:tcW w:w="3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CDD9E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14"/>
              </w:rPr>
            </w:pPr>
          </w:p>
        </w:tc>
        <w:tc>
          <w:tcPr>
            <w:tcW w:w="15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2E1FFB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8DB394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2F14F9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476F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59C48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93DDD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71A9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4858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43284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029F9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108B8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862C4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1F701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CDE098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DEB2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413E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89BAC94" w14:textId="77777777" w:rsidR="00295FFC" w:rsidRPr="00E169D4" w:rsidRDefault="00295FFC" w:rsidP="00AD180B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95FFC" w:rsidRPr="00E169D4" w14:paraId="14359E7C" w14:textId="77777777" w:rsidTr="00AD180B">
        <w:trPr>
          <w:trHeight w:val="192"/>
        </w:trPr>
        <w:tc>
          <w:tcPr>
            <w:tcW w:w="3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3A8D3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7A336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D25C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E66D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BCDA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E269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B1FE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4ECB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9061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0C48C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09D4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ECCB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F6D9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4C9BD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35A5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AE00F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67EE81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216017E5" w14:textId="77777777" w:rsidTr="00AD180B">
        <w:trPr>
          <w:trHeight w:val="559"/>
        </w:trPr>
        <w:tc>
          <w:tcPr>
            <w:tcW w:w="30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0DC9C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036D46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24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E5E1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CE4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F27AE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7BC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D58FC8" w14:textId="77777777" w:rsidR="00295FFC" w:rsidRPr="00541451" w:rsidRDefault="00295FFC" w:rsidP="00AD18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9981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E4C792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D1B6D8" w14:textId="77777777" w:rsidR="00295FFC" w:rsidRPr="009006A2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006A2">
              <w:rPr>
                <w:sz w:val="16"/>
                <w:szCs w:val="16"/>
              </w:rPr>
              <w:t xml:space="preserve">Presentación: </w:t>
            </w:r>
            <w:r>
              <w:rPr>
                <w:sz w:val="16"/>
                <w:szCs w:val="16"/>
              </w:rPr>
              <w:t>15:</w:t>
            </w:r>
            <w:r w:rsidRPr="009006A2">
              <w:rPr>
                <w:sz w:val="16"/>
                <w:szCs w:val="16"/>
              </w:rPr>
              <w:t>00</w:t>
            </w:r>
          </w:p>
          <w:p w14:paraId="16607435" w14:textId="77777777" w:rsidR="00295FFC" w:rsidRPr="009006A2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D56D2C6" w14:textId="77777777" w:rsidR="00295FFC" w:rsidRPr="009006A2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6E0AE46" w14:textId="77777777" w:rsidR="00295FFC" w:rsidRPr="009006A2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48AA40D" w14:textId="77777777" w:rsidR="00295FFC" w:rsidRPr="009006A2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006A2">
              <w:rPr>
                <w:sz w:val="16"/>
                <w:szCs w:val="16"/>
              </w:rPr>
              <w:t xml:space="preserve"> </w:t>
            </w:r>
          </w:p>
          <w:p w14:paraId="55C43A6C" w14:textId="77777777" w:rsidR="00295FFC" w:rsidRPr="009006A2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006A2">
              <w:rPr>
                <w:sz w:val="16"/>
                <w:szCs w:val="16"/>
              </w:rPr>
              <w:t>Apertura</w:t>
            </w:r>
          </w:p>
          <w:p w14:paraId="640227C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9006A2">
              <w:rPr>
                <w:sz w:val="16"/>
                <w:szCs w:val="16"/>
              </w:rPr>
              <w:t>:30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E239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273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B4DD71" w14:textId="77777777" w:rsidR="00295FFC" w:rsidRPr="009006A2" w:rsidRDefault="00295FFC" w:rsidP="00AD180B">
            <w:pPr>
              <w:adjustRightInd w:val="0"/>
              <w:snapToGrid w:val="0"/>
              <w:jc w:val="both"/>
              <w:rPr>
                <w:b/>
                <w:i/>
                <w:sz w:val="14"/>
                <w:szCs w:val="16"/>
                <w:u w:val="single"/>
              </w:rPr>
            </w:pPr>
            <w:r w:rsidRPr="009006A2">
              <w:rPr>
                <w:b/>
                <w:i/>
                <w:sz w:val="14"/>
                <w:szCs w:val="16"/>
                <w:u w:val="single"/>
              </w:rPr>
              <w:t>PRESENTACIÓN DE PROPUESTAS:</w:t>
            </w:r>
          </w:p>
          <w:p w14:paraId="39A012F1" w14:textId="77777777" w:rsidR="00295FFC" w:rsidRPr="009006A2" w:rsidRDefault="00295FFC" w:rsidP="00AD180B">
            <w:pPr>
              <w:adjustRightInd w:val="0"/>
              <w:snapToGrid w:val="0"/>
              <w:jc w:val="both"/>
              <w:rPr>
                <w:b/>
                <w:i/>
                <w:sz w:val="14"/>
                <w:szCs w:val="16"/>
                <w:u w:val="single"/>
              </w:rPr>
            </w:pPr>
          </w:p>
          <w:p w14:paraId="4D0367B0" w14:textId="77777777" w:rsidR="00295FFC" w:rsidRPr="00E169D4" w:rsidRDefault="00295FFC" w:rsidP="00AD180B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9006A2">
              <w:rPr>
                <w:i/>
                <w:sz w:val="14"/>
                <w:szCs w:val="16"/>
              </w:rPr>
              <w:t xml:space="preserve">Se </w:t>
            </w:r>
            <w:proofErr w:type="spellStart"/>
            <w:r w:rsidRPr="009006A2">
              <w:rPr>
                <w:i/>
                <w:sz w:val="14"/>
                <w:szCs w:val="16"/>
              </w:rPr>
              <w:t>recepcionará</w:t>
            </w:r>
            <w:proofErr w:type="spellEnd"/>
            <w:r w:rsidRPr="009006A2">
              <w:rPr>
                <w:i/>
                <w:sz w:val="14"/>
                <w:szCs w:val="16"/>
              </w:rPr>
              <w:t xml:space="preserve"> en la Calle Fernando Guachalla </w:t>
            </w:r>
            <w:proofErr w:type="spellStart"/>
            <w:r w:rsidRPr="009006A2">
              <w:rPr>
                <w:i/>
                <w:sz w:val="14"/>
                <w:szCs w:val="16"/>
              </w:rPr>
              <w:t>N°</w:t>
            </w:r>
            <w:proofErr w:type="spellEnd"/>
            <w:r w:rsidRPr="009006A2">
              <w:rPr>
                <w:i/>
                <w:sz w:val="14"/>
                <w:szCs w:val="16"/>
              </w:rPr>
              <w:t xml:space="preserve"> 411 esq. Av. 20 de </w:t>
            </w:r>
            <w:proofErr w:type="gramStart"/>
            <w:r w:rsidRPr="009006A2">
              <w:rPr>
                <w:i/>
                <w:sz w:val="14"/>
                <w:szCs w:val="16"/>
              </w:rPr>
              <w:t>Octubre</w:t>
            </w:r>
            <w:proofErr w:type="gramEnd"/>
            <w:r w:rsidRPr="009006A2">
              <w:rPr>
                <w:i/>
                <w:sz w:val="14"/>
                <w:szCs w:val="16"/>
              </w:rPr>
              <w:t xml:space="preserve"> Edif. Ex CONAVI 3er. Piso – Unidad Administrativa</w:t>
            </w:r>
          </w:p>
        </w:tc>
        <w:tc>
          <w:tcPr>
            <w:tcW w:w="11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ADB75D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1985EBB8" w14:textId="77777777" w:rsidTr="00AD180B">
        <w:trPr>
          <w:trHeight w:val="547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16D0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3F9DC6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489A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2760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6F5F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B79FA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4EB7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907C0" w14:textId="77777777" w:rsidR="00295FFC" w:rsidRPr="00541451" w:rsidRDefault="00295FFC" w:rsidP="00AD180B">
            <w:pPr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2AFEF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284BFC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BEBC1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41B28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B343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BF2B3F" w14:textId="77777777" w:rsidR="00295FFC" w:rsidRPr="009006A2" w:rsidRDefault="00295FFC" w:rsidP="00AD180B">
            <w:pPr>
              <w:adjustRightInd w:val="0"/>
              <w:snapToGrid w:val="0"/>
              <w:jc w:val="both"/>
              <w:rPr>
                <w:b/>
                <w:i/>
                <w:sz w:val="14"/>
                <w:szCs w:val="16"/>
                <w:u w:val="single"/>
              </w:rPr>
            </w:pPr>
            <w:r w:rsidRPr="009006A2">
              <w:rPr>
                <w:b/>
                <w:i/>
                <w:sz w:val="14"/>
                <w:szCs w:val="16"/>
                <w:u w:val="single"/>
              </w:rPr>
              <w:t>APERTURA DE PROPUESTAS:</w:t>
            </w:r>
          </w:p>
          <w:p w14:paraId="43EB0719" w14:textId="77777777" w:rsidR="00295FFC" w:rsidRPr="009006A2" w:rsidRDefault="00295FFC" w:rsidP="00AD180B">
            <w:pPr>
              <w:adjustRightInd w:val="0"/>
              <w:snapToGrid w:val="0"/>
              <w:jc w:val="both"/>
              <w:rPr>
                <w:b/>
                <w:i/>
                <w:sz w:val="14"/>
                <w:szCs w:val="16"/>
                <w:u w:val="single"/>
              </w:rPr>
            </w:pPr>
          </w:p>
          <w:p w14:paraId="2A7C238C" w14:textId="77777777" w:rsidR="00295FFC" w:rsidRDefault="00295FFC" w:rsidP="00AD180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9006A2">
              <w:rPr>
                <w:i/>
                <w:sz w:val="14"/>
                <w:szCs w:val="16"/>
              </w:rPr>
              <w:t xml:space="preserve">Se realizará en instalaciones de la Agencia Estatal de Vivienda ubicada en la Calle Fernando Guachalla </w:t>
            </w:r>
            <w:proofErr w:type="spellStart"/>
            <w:r w:rsidRPr="009006A2">
              <w:rPr>
                <w:i/>
                <w:sz w:val="14"/>
                <w:szCs w:val="16"/>
              </w:rPr>
              <w:t>N°</w:t>
            </w:r>
            <w:proofErr w:type="spellEnd"/>
            <w:r w:rsidRPr="009006A2">
              <w:rPr>
                <w:i/>
                <w:sz w:val="14"/>
                <w:szCs w:val="16"/>
              </w:rPr>
              <w:t xml:space="preserve"> 411 esq. Av. 20 de </w:t>
            </w:r>
            <w:proofErr w:type="gramStart"/>
            <w:r w:rsidRPr="009006A2">
              <w:rPr>
                <w:i/>
                <w:sz w:val="14"/>
                <w:szCs w:val="16"/>
              </w:rPr>
              <w:t>Octubre</w:t>
            </w:r>
            <w:proofErr w:type="gramEnd"/>
            <w:r w:rsidRPr="009006A2">
              <w:rPr>
                <w:i/>
                <w:sz w:val="14"/>
                <w:szCs w:val="16"/>
              </w:rPr>
              <w:t xml:space="preserve"> Edif. Ex CONAVI y por medio del </w:t>
            </w:r>
            <w:r w:rsidRPr="006F2C09">
              <w:rPr>
                <w:i/>
                <w:sz w:val="14"/>
                <w:szCs w:val="16"/>
                <w:highlight w:val="yellow"/>
              </w:rPr>
              <w:t xml:space="preserve">enlace:  </w:t>
            </w:r>
            <w:r w:rsidRPr="00AF709A">
              <w:rPr>
                <w:i/>
                <w:sz w:val="14"/>
                <w:szCs w:val="16"/>
              </w:rPr>
              <w:t>https://meet.google.com/xps-mqhp-hdg</w:t>
            </w:r>
          </w:p>
        </w:tc>
        <w:tc>
          <w:tcPr>
            <w:tcW w:w="1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C870D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374976DB" w14:textId="77777777" w:rsidTr="00AD180B">
        <w:trPr>
          <w:trHeight w:val="114"/>
        </w:trPr>
        <w:tc>
          <w:tcPr>
            <w:tcW w:w="3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0BE3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14"/>
              </w:rPr>
            </w:pPr>
          </w:p>
        </w:tc>
        <w:tc>
          <w:tcPr>
            <w:tcW w:w="15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7D6187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1337F5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68986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69326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7FEDB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90C1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0F9C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84F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C7489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FA66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08AB3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5CC78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F076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2A2A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7AF7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3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2982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132399" w14:textId="77777777" w:rsidR="00295FFC" w:rsidRPr="00E169D4" w:rsidRDefault="00295FFC" w:rsidP="00AD180B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95FFC" w:rsidRPr="00E169D4" w14:paraId="7C4AE949" w14:textId="77777777" w:rsidTr="00AD180B">
        <w:trPr>
          <w:trHeight w:val="192"/>
        </w:trPr>
        <w:tc>
          <w:tcPr>
            <w:tcW w:w="3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6173F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AC4B6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96F3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D00A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FC94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ABB1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7F73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4942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3C66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E2B8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91EB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CBE5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7B6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E102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EC46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125D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E49593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243A3933" w14:textId="77777777" w:rsidTr="00AD180B">
        <w:trPr>
          <w:trHeight w:val="192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E4A14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0B580A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D432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46595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DD8C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D1843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AD201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E752E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63EF9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EA2F2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65E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39B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8C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327D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FC9A7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E402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B14894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45D8799D" w14:textId="77777777" w:rsidTr="00AD180B">
        <w:trPr>
          <w:trHeight w:val="53"/>
        </w:trPr>
        <w:tc>
          <w:tcPr>
            <w:tcW w:w="3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B10E6D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14"/>
              </w:rPr>
            </w:pPr>
          </w:p>
        </w:tc>
        <w:tc>
          <w:tcPr>
            <w:tcW w:w="15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834E93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6A5B95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83879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B4F8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6B22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D6046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3630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D84A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68531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47984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8D0BB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449D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1B18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93C51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BA5A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A4C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824D32" w14:textId="77777777" w:rsidR="00295FFC" w:rsidRPr="00E169D4" w:rsidRDefault="00295FFC" w:rsidP="00AD180B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95FFC" w:rsidRPr="00E169D4" w14:paraId="076BF2B3" w14:textId="77777777" w:rsidTr="00AD180B">
        <w:trPr>
          <w:trHeight w:val="74"/>
        </w:trPr>
        <w:tc>
          <w:tcPr>
            <w:tcW w:w="3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BE5F0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FF445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5AD06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A21B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C2DB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397C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2B19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4D73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1F4A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33C58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E50A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9A0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A522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4E071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73F42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A1F0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47B52" w14:textId="77777777" w:rsidR="00295FFC" w:rsidRPr="00E169D4" w:rsidRDefault="00295FFC" w:rsidP="00AD180B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295FFC" w:rsidRPr="00E169D4" w14:paraId="793DAE5F" w14:textId="77777777" w:rsidTr="00AD180B">
        <w:trPr>
          <w:trHeight w:val="192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4A84C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D5D37C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F378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1D1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20C0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C1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D3EB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538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0097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1795D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B0AE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E1E8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F0D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F3793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7D595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A3BB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31169F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473D75BE" w14:textId="77777777" w:rsidTr="00AD180B">
        <w:trPr>
          <w:trHeight w:val="114"/>
        </w:trPr>
        <w:tc>
          <w:tcPr>
            <w:tcW w:w="3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575FD5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14"/>
              </w:rPr>
            </w:pPr>
          </w:p>
        </w:tc>
        <w:tc>
          <w:tcPr>
            <w:tcW w:w="15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0448D2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6A5CFC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DE7F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8E65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8875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E0819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996F4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0C975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0D7DE5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3A5B6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92A0F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F4D5A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74F9D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5EC51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378E55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C217B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7D33E9" w14:textId="77777777" w:rsidR="00295FFC" w:rsidRPr="00E169D4" w:rsidRDefault="00295FFC" w:rsidP="00AD180B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95FFC" w:rsidRPr="00E169D4" w14:paraId="4EFD9DFF" w14:textId="77777777" w:rsidTr="00AD180B">
        <w:trPr>
          <w:trHeight w:val="192"/>
        </w:trPr>
        <w:tc>
          <w:tcPr>
            <w:tcW w:w="3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DADCD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78770" w14:textId="77777777" w:rsidR="00295FFC" w:rsidRPr="00403703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 w:rsidRPr="00403703">
              <w:rPr>
                <w:b/>
                <w:bCs/>
                <w:sz w:val="16"/>
                <w:szCs w:val="16"/>
                <w:highlight w:val="yellow"/>
              </w:rPr>
              <w:t>Notificación de la adjudicación o declaratoria desierta (fecha límite) (*)</w:t>
            </w: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3B14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49F3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E256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C16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05B5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DD04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D322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09D8A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8B05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E71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8D24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87F3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B4E6A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24D3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58428B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0F989224" w14:textId="77777777" w:rsidTr="00AD180B">
        <w:trPr>
          <w:trHeight w:val="175"/>
        </w:trPr>
        <w:tc>
          <w:tcPr>
            <w:tcW w:w="30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30EC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7A217C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796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341DE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2D4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F7D6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6B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64C8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3CA0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E49BA8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863E1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08B8C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A625A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00474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B11B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A33F5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DC0FC37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04429EF9" w14:textId="77777777" w:rsidTr="00AD180B">
        <w:trPr>
          <w:trHeight w:val="53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2B1F7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63988F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08EE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7E00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9724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13D6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D295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83D7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B851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B3D319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4928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6E82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47A6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8ACA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3E6A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4247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89842AB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4B22B9F8" w14:textId="77777777" w:rsidTr="00AD180B">
        <w:trPr>
          <w:trHeight w:val="114"/>
        </w:trPr>
        <w:tc>
          <w:tcPr>
            <w:tcW w:w="3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D96BE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14"/>
              </w:rPr>
            </w:pPr>
          </w:p>
        </w:tc>
        <w:tc>
          <w:tcPr>
            <w:tcW w:w="15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0C8422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35EDAF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C2A8A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D36A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356D6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149A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E2F03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E6279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04BAB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7CA505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3B23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DC6B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CD933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855BC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1E0069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29B4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0CCD0A" w14:textId="77777777" w:rsidR="00295FFC" w:rsidRPr="00E169D4" w:rsidRDefault="00295FFC" w:rsidP="00AD180B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95FFC" w:rsidRPr="00E169D4" w14:paraId="2F555001" w14:textId="77777777" w:rsidTr="00AD180B">
        <w:trPr>
          <w:trHeight w:val="192"/>
        </w:trPr>
        <w:tc>
          <w:tcPr>
            <w:tcW w:w="3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4547EC" w14:textId="77777777" w:rsidR="00295FFC" w:rsidRPr="00E169D4" w:rsidRDefault="00295FFC" w:rsidP="00AD180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4E0A2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A6DA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B8D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349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7738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8E67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EB2A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7C24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FF5C87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80B1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E625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FC6D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3D515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6926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854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A7E050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0FFC0E18" w14:textId="77777777" w:rsidTr="00AD180B">
        <w:trPr>
          <w:trHeight w:val="192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EB024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C2C49E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DBA0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6E6E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64FA8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B888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E2409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4E9F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0DEB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0D8DA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FA10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131D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26DC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E9852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6865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D32B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0E7DC6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07B0DF20" w14:textId="77777777" w:rsidTr="00AD180B">
        <w:trPr>
          <w:trHeight w:val="103"/>
        </w:trPr>
        <w:tc>
          <w:tcPr>
            <w:tcW w:w="3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B5572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14"/>
              </w:rPr>
            </w:pPr>
          </w:p>
        </w:tc>
        <w:tc>
          <w:tcPr>
            <w:tcW w:w="15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DE5CD8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9CC234" w14:textId="77777777" w:rsidR="00295FFC" w:rsidRPr="00E461C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328EC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AC05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4FDD4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88D4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00C8D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E477A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ED63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7AF2D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844BD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D602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BF24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A68AE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EC1B7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A4F8B" w14:textId="77777777" w:rsidR="00295FFC" w:rsidRPr="00E461C4" w:rsidRDefault="00295FFC" w:rsidP="00AD180B">
            <w:pPr>
              <w:adjustRightInd w:val="0"/>
              <w:snapToGrid w:val="0"/>
              <w:jc w:val="center"/>
              <w:rPr>
                <w:sz w:val="10"/>
                <w:szCs w:val="4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AA349A" w14:textId="77777777" w:rsidR="00295FFC" w:rsidRPr="00E169D4" w:rsidRDefault="00295FFC" w:rsidP="00AD180B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95FFC" w:rsidRPr="00E169D4" w14:paraId="1FAB73EB" w14:textId="77777777" w:rsidTr="00AD180B">
        <w:trPr>
          <w:trHeight w:val="192"/>
        </w:trPr>
        <w:tc>
          <w:tcPr>
            <w:tcW w:w="3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6C86AC" w14:textId="77777777" w:rsidR="00295FFC" w:rsidRPr="00E169D4" w:rsidRDefault="00295FFC" w:rsidP="00AD180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60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7493B" w14:textId="77777777" w:rsidR="00295FFC" w:rsidRPr="00E169D4" w:rsidRDefault="00295FFC" w:rsidP="00AD180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209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D327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4D6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5705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A63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913D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B4871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57045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F8AF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6F5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5EEA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1C0F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35332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7399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68AC6B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05D3B4C9" w14:textId="77777777" w:rsidTr="00AD180B">
        <w:trPr>
          <w:trHeight w:val="192"/>
        </w:trPr>
        <w:tc>
          <w:tcPr>
            <w:tcW w:w="3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8AB931" w14:textId="77777777" w:rsidR="00295FFC" w:rsidRPr="00E169D4" w:rsidRDefault="00295FFC" w:rsidP="00AD180B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0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EF56D4" w14:textId="77777777" w:rsidR="00295FFC" w:rsidRPr="00E169D4" w:rsidRDefault="00295FFC" w:rsidP="00AD180B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2EE8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E5F0B7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04205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193B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D459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B2EDA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54AE1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74A3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74A72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FB3CF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1CF1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346E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2FA2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4ABD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2093D3" w14:textId="77777777" w:rsidR="00295FFC" w:rsidRPr="00E169D4" w:rsidRDefault="00295FFC" w:rsidP="00AD180B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95FFC" w:rsidRPr="00E169D4" w14:paraId="7769708B" w14:textId="77777777" w:rsidTr="00AD180B">
        <w:trPr>
          <w:trHeight w:val="34"/>
        </w:trPr>
        <w:tc>
          <w:tcPr>
            <w:tcW w:w="3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5CB402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694721" w14:textId="77777777" w:rsidR="00295FFC" w:rsidRPr="00E169D4" w:rsidRDefault="00295FFC" w:rsidP="00AD180B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DA757C" w14:textId="77777777" w:rsidR="00295FFC" w:rsidRPr="00E169D4" w:rsidRDefault="00295FFC" w:rsidP="00AD180B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D9EE3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957773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142FB9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77A7D8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6EE8E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4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EAB5AC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85EB4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665E35A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CFC3D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9A0320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6B69E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48BCFD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871DD6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0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90721B" w14:textId="77777777" w:rsidR="00295FFC" w:rsidRPr="00E169D4" w:rsidRDefault="00295FFC" w:rsidP="00AD180B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766E12" w14:textId="77777777" w:rsidR="00295FFC" w:rsidRPr="00E169D4" w:rsidRDefault="00295FFC" w:rsidP="00AD180B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230F73B1" w14:textId="77777777" w:rsidR="00295FFC" w:rsidRPr="00E461C4" w:rsidRDefault="00295FFC" w:rsidP="00295FFC">
      <w:pPr>
        <w:rPr>
          <w:sz w:val="16"/>
          <w:szCs w:val="16"/>
        </w:rPr>
      </w:pPr>
    </w:p>
    <w:p w14:paraId="22D6160F" w14:textId="77777777" w:rsidR="00295FFC" w:rsidRPr="00E461C4" w:rsidRDefault="00295FFC" w:rsidP="00295FFC">
      <w:pPr>
        <w:pStyle w:val="Prrafodelista"/>
        <w:widowControl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461C4">
        <w:rPr>
          <w:rFonts w:ascii="Verdana" w:hAnsi="Verdana"/>
          <w:sz w:val="18"/>
          <w:szCs w:val="18"/>
        </w:rPr>
        <w:t>Todos los plazos son de cumplimiento obligatorio.</w:t>
      </w:r>
    </w:p>
    <w:p w14:paraId="0A18FF3D" w14:textId="77777777" w:rsidR="00295FFC" w:rsidRDefault="00295FFC" w:rsidP="00295FFC">
      <w:pPr>
        <w:pStyle w:val="Prrafodelista"/>
        <w:widowControl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E461C4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C048D11" w14:textId="77777777" w:rsidR="00295FFC" w:rsidRDefault="00295FFC" w:rsidP="00295FFC">
      <w:pPr>
        <w:pStyle w:val="Prrafodelista"/>
        <w:widowControl/>
        <w:numPr>
          <w:ilvl w:val="0"/>
          <w:numId w:val="5"/>
        </w:numPr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b/>
          <w:i/>
          <w:sz w:val="24"/>
          <w:szCs w:val="16"/>
          <w:highlight w:val="yellow"/>
        </w:rPr>
        <w:t>(</w:t>
      </w:r>
      <w:proofErr w:type="gramStart"/>
      <w:r>
        <w:rPr>
          <w:b/>
          <w:i/>
          <w:sz w:val="24"/>
          <w:szCs w:val="16"/>
          <w:highlight w:val="yellow"/>
        </w:rPr>
        <w:t>*)El</w:t>
      </w:r>
      <w:proofErr w:type="gramEnd"/>
      <w:r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b/>
          <w:i/>
          <w:sz w:val="24"/>
          <w:szCs w:val="16"/>
        </w:rPr>
        <w:t>.</w:t>
      </w:r>
    </w:p>
    <w:p w14:paraId="55A4B112" w14:textId="77777777" w:rsidR="00295FFC" w:rsidRDefault="00295FFC" w:rsidP="00295FFC">
      <w:pPr>
        <w:jc w:val="both"/>
        <w:rPr>
          <w:rFonts w:ascii="Verdana" w:hAnsi="Verdana"/>
          <w:sz w:val="18"/>
          <w:szCs w:val="18"/>
        </w:rPr>
      </w:pPr>
    </w:p>
    <w:p w14:paraId="1DADD1CD" w14:textId="77777777" w:rsidR="00212755" w:rsidRDefault="00212755" w:rsidP="00295FFC">
      <w:pPr>
        <w:pStyle w:val="Ttulo1"/>
        <w:spacing w:before="160" w:after="160"/>
        <w:jc w:val="both"/>
        <w:rPr>
          <w:sz w:val="16"/>
          <w:szCs w:val="16"/>
        </w:rPr>
      </w:pPr>
    </w:p>
    <w:sectPr w:rsidR="00212755" w:rsidSect="00010CBE">
      <w:headerReference w:type="default" r:id="rId10"/>
      <w:footerReference w:type="default" r:id="rId11"/>
      <w:pgSz w:w="12240" w:h="15840"/>
      <w:pgMar w:top="2058" w:right="1418" w:bottom="2387" w:left="1701" w:header="709" w:footer="1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22645" w14:textId="77777777" w:rsidR="00171A5F" w:rsidRDefault="00171A5F" w:rsidP="0002168D">
      <w:r>
        <w:separator/>
      </w:r>
    </w:p>
  </w:endnote>
  <w:endnote w:type="continuationSeparator" w:id="0">
    <w:p w14:paraId="6B08A721" w14:textId="77777777" w:rsidR="00171A5F" w:rsidRDefault="00171A5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4489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180DC6" w14:textId="7D299081" w:rsidR="00010CBE" w:rsidRDefault="00010CB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84D04C" w14:textId="77777777" w:rsidR="00010CBE" w:rsidRDefault="00010C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CD0F1" w14:textId="77777777" w:rsidR="00171A5F" w:rsidRDefault="00171A5F" w:rsidP="0002168D">
      <w:r>
        <w:separator/>
      </w:r>
    </w:p>
  </w:footnote>
  <w:footnote w:type="continuationSeparator" w:id="0">
    <w:p w14:paraId="32DB3AB0" w14:textId="77777777" w:rsidR="00171A5F" w:rsidRDefault="00171A5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E5FC" w14:textId="763F4D13" w:rsidR="00D8186B" w:rsidRPr="00AD13C6" w:rsidRDefault="00295FF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57CC524" wp14:editId="4C76CAC0">
          <wp:simplePos x="0" y="0"/>
          <wp:positionH relativeFrom="page">
            <wp:align>left</wp:align>
          </wp:positionH>
          <wp:positionV relativeFrom="paragraph">
            <wp:posOffset>-463773</wp:posOffset>
          </wp:positionV>
          <wp:extent cx="7737822" cy="106309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364" w:hanging="360"/>
      </w:pPr>
    </w:lvl>
    <w:lvl w:ilvl="2" w:tplc="400A001B" w:tentative="1">
      <w:start w:val="1"/>
      <w:numFmt w:val="lowerRoman"/>
      <w:lvlText w:val="%3."/>
      <w:lvlJc w:val="right"/>
      <w:pPr>
        <w:ind w:left="2084" w:hanging="180"/>
      </w:pPr>
    </w:lvl>
    <w:lvl w:ilvl="3" w:tplc="400A000F" w:tentative="1">
      <w:start w:val="1"/>
      <w:numFmt w:val="decimal"/>
      <w:lvlText w:val="%4."/>
      <w:lvlJc w:val="left"/>
      <w:pPr>
        <w:ind w:left="2804" w:hanging="360"/>
      </w:pPr>
    </w:lvl>
    <w:lvl w:ilvl="4" w:tplc="400A0019" w:tentative="1">
      <w:start w:val="1"/>
      <w:numFmt w:val="lowerLetter"/>
      <w:lvlText w:val="%5."/>
      <w:lvlJc w:val="left"/>
      <w:pPr>
        <w:ind w:left="3524" w:hanging="360"/>
      </w:pPr>
    </w:lvl>
    <w:lvl w:ilvl="5" w:tplc="400A001B" w:tentative="1">
      <w:start w:val="1"/>
      <w:numFmt w:val="lowerRoman"/>
      <w:lvlText w:val="%6."/>
      <w:lvlJc w:val="right"/>
      <w:pPr>
        <w:ind w:left="4244" w:hanging="180"/>
      </w:pPr>
    </w:lvl>
    <w:lvl w:ilvl="6" w:tplc="400A000F" w:tentative="1">
      <w:start w:val="1"/>
      <w:numFmt w:val="decimal"/>
      <w:lvlText w:val="%7."/>
      <w:lvlJc w:val="left"/>
      <w:pPr>
        <w:ind w:left="4964" w:hanging="360"/>
      </w:pPr>
    </w:lvl>
    <w:lvl w:ilvl="7" w:tplc="400A0019" w:tentative="1">
      <w:start w:val="1"/>
      <w:numFmt w:val="lowerLetter"/>
      <w:lvlText w:val="%8."/>
      <w:lvlJc w:val="left"/>
      <w:pPr>
        <w:ind w:left="5684" w:hanging="360"/>
      </w:pPr>
    </w:lvl>
    <w:lvl w:ilvl="8" w:tplc="4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CBE"/>
    <w:rsid w:val="0002168D"/>
    <w:rsid w:val="0005710F"/>
    <w:rsid w:val="00071E58"/>
    <w:rsid w:val="000B3A83"/>
    <w:rsid w:val="000C0244"/>
    <w:rsid w:val="000C40C6"/>
    <w:rsid w:val="00113857"/>
    <w:rsid w:val="00130A1B"/>
    <w:rsid w:val="00131A84"/>
    <w:rsid w:val="0015686C"/>
    <w:rsid w:val="00164615"/>
    <w:rsid w:val="00164C9F"/>
    <w:rsid w:val="001674AC"/>
    <w:rsid w:val="00171A5F"/>
    <w:rsid w:val="001A7DEA"/>
    <w:rsid w:val="001B407A"/>
    <w:rsid w:val="001C41E7"/>
    <w:rsid w:val="001F3B1E"/>
    <w:rsid w:val="00205056"/>
    <w:rsid w:val="00212755"/>
    <w:rsid w:val="00233765"/>
    <w:rsid w:val="002442F9"/>
    <w:rsid w:val="002546E7"/>
    <w:rsid w:val="00255C45"/>
    <w:rsid w:val="00281E39"/>
    <w:rsid w:val="00294469"/>
    <w:rsid w:val="00295FFC"/>
    <w:rsid w:val="002B28F2"/>
    <w:rsid w:val="002C4ECB"/>
    <w:rsid w:val="002F1466"/>
    <w:rsid w:val="00301483"/>
    <w:rsid w:val="00304A1C"/>
    <w:rsid w:val="00311E49"/>
    <w:rsid w:val="003464DC"/>
    <w:rsid w:val="00372E3F"/>
    <w:rsid w:val="00385093"/>
    <w:rsid w:val="00385693"/>
    <w:rsid w:val="003911B2"/>
    <w:rsid w:val="003974C7"/>
    <w:rsid w:val="003B723E"/>
    <w:rsid w:val="003D4C23"/>
    <w:rsid w:val="003D745C"/>
    <w:rsid w:val="003E4460"/>
    <w:rsid w:val="00421E9E"/>
    <w:rsid w:val="00422C74"/>
    <w:rsid w:val="004644B7"/>
    <w:rsid w:val="00471768"/>
    <w:rsid w:val="004A4D10"/>
    <w:rsid w:val="004F549F"/>
    <w:rsid w:val="005000B0"/>
    <w:rsid w:val="00525505"/>
    <w:rsid w:val="005270D6"/>
    <w:rsid w:val="00564C3F"/>
    <w:rsid w:val="00565264"/>
    <w:rsid w:val="0056792D"/>
    <w:rsid w:val="005A45E4"/>
    <w:rsid w:val="005A5895"/>
    <w:rsid w:val="005D20AE"/>
    <w:rsid w:val="005E3440"/>
    <w:rsid w:val="0060098A"/>
    <w:rsid w:val="006057F7"/>
    <w:rsid w:val="00616155"/>
    <w:rsid w:val="006C0F3F"/>
    <w:rsid w:val="00747572"/>
    <w:rsid w:val="0077011F"/>
    <w:rsid w:val="00771948"/>
    <w:rsid w:val="0077239C"/>
    <w:rsid w:val="007871AC"/>
    <w:rsid w:val="007A6915"/>
    <w:rsid w:val="007A7A7D"/>
    <w:rsid w:val="00810F0D"/>
    <w:rsid w:val="00825AF8"/>
    <w:rsid w:val="0082663F"/>
    <w:rsid w:val="0085362B"/>
    <w:rsid w:val="008831CF"/>
    <w:rsid w:val="00887161"/>
    <w:rsid w:val="008D28EC"/>
    <w:rsid w:val="008E24BA"/>
    <w:rsid w:val="008F2D63"/>
    <w:rsid w:val="00990FFD"/>
    <w:rsid w:val="009A09AD"/>
    <w:rsid w:val="009C4926"/>
    <w:rsid w:val="009C50DB"/>
    <w:rsid w:val="009D5E46"/>
    <w:rsid w:val="009F0654"/>
    <w:rsid w:val="00A11FE0"/>
    <w:rsid w:val="00A24F03"/>
    <w:rsid w:val="00A36989"/>
    <w:rsid w:val="00A73EBD"/>
    <w:rsid w:val="00A86B71"/>
    <w:rsid w:val="00AC52F8"/>
    <w:rsid w:val="00AD13C6"/>
    <w:rsid w:val="00AE2259"/>
    <w:rsid w:val="00AE4E2B"/>
    <w:rsid w:val="00AE6D69"/>
    <w:rsid w:val="00B13F05"/>
    <w:rsid w:val="00B24803"/>
    <w:rsid w:val="00B62824"/>
    <w:rsid w:val="00B724B0"/>
    <w:rsid w:val="00B96B4B"/>
    <w:rsid w:val="00BC7E9B"/>
    <w:rsid w:val="00C61507"/>
    <w:rsid w:val="00C72772"/>
    <w:rsid w:val="00C81549"/>
    <w:rsid w:val="00C81805"/>
    <w:rsid w:val="00CB4A83"/>
    <w:rsid w:val="00D20905"/>
    <w:rsid w:val="00D27FD7"/>
    <w:rsid w:val="00D32F85"/>
    <w:rsid w:val="00D50472"/>
    <w:rsid w:val="00D71929"/>
    <w:rsid w:val="00D8186B"/>
    <w:rsid w:val="00DA3FC3"/>
    <w:rsid w:val="00DA73EA"/>
    <w:rsid w:val="00DB3479"/>
    <w:rsid w:val="00DD3472"/>
    <w:rsid w:val="00DF0173"/>
    <w:rsid w:val="00DF5EB9"/>
    <w:rsid w:val="00E02E6F"/>
    <w:rsid w:val="00E0449A"/>
    <w:rsid w:val="00E17B7A"/>
    <w:rsid w:val="00E3401A"/>
    <w:rsid w:val="00E56623"/>
    <w:rsid w:val="00EA2530"/>
    <w:rsid w:val="00EA41F0"/>
    <w:rsid w:val="00EC4E25"/>
    <w:rsid w:val="00EE5D60"/>
    <w:rsid w:val="00F34883"/>
    <w:rsid w:val="00F358DF"/>
    <w:rsid w:val="00F4213A"/>
    <w:rsid w:val="00F50CB1"/>
    <w:rsid w:val="00F842F0"/>
    <w:rsid w:val="00FA44DF"/>
    <w:rsid w:val="00FC69C2"/>
    <w:rsid w:val="00FD3B89"/>
    <w:rsid w:val="00FF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6C2C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AE4E2B"/>
    <w:pPr>
      <w:keepNext/>
      <w:widowControl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212755"/>
    <w:rPr>
      <w:color w:val="0563C1" w:themeColor="hyperlink"/>
      <w:u w:val="single"/>
    </w:rPr>
  </w:style>
  <w:style w:type="paragraph" w:customStyle="1" w:styleId="Ttulo1">
    <w:name w:val="Título1"/>
    <w:basedOn w:val="Normal"/>
    <w:uiPriority w:val="99"/>
    <w:qFormat/>
    <w:rsid w:val="00212755"/>
    <w:pPr>
      <w:widowControl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AE4E2B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"/>
    <w:uiPriority w:val="10"/>
    <w:qFormat/>
    <w:rsid w:val="00AE4E2B"/>
    <w:pPr>
      <w:widowControl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val="es-ES"/>
    </w:rPr>
  </w:style>
  <w:style w:type="character" w:customStyle="1" w:styleId="PuestoCar">
    <w:name w:val="Puesto Car"/>
    <w:basedOn w:val="Fuentedeprrafopredeter"/>
    <w:uiPriority w:val="10"/>
    <w:rsid w:val="00AE4E2B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AE4E2B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3">
    <w:name w:val="Título Car3"/>
    <w:basedOn w:val="Fuentedeprrafopredeter"/>
    <w:uiPriority w:val="10"/>
    <w:rsid w:val="00295FFC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ulsanche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IELA%20CORNEJO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1A13-3C72-434A-95AB-B7556A9B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455</TotalTime>
  <Pages>3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128</cp:revision>
  <cp:lastPrinted>2025-03-07T18:43:00Z</cp:lastPrinted>
  <dcterms:created xsi:type="dcterms:W3CDTF">2023-06-14T15:30:00Z</dcterms:created>
  <dcterms:modified xsi:type="dcterms:W3CDTF">2025-03-07T19:36:00Z</dcterms:modified>
</cp:coreProperties>
</file>