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38A02FD8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785CD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OCURI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565E0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E71A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9D1C5F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565E03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2431F84D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8448F8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27F07A15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D13D7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</w:t>
                  </w:r>
                  <w:r w:rsidR="008448F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826.122,67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D13D77">
                    <w:rPr>
                      <w:b/>
                      <w:sz w:val="18"/>
                      <w:szCs w:val="18"/>
                      <w:lang w:val="es-BO"/>
                    </w:rPr>
                    <w:t xml:space="preserve">Tres </w:t>
                  </w:r>
                  <w:r w:rsidR="00D13D77" w:rsidRPr="00D13D77">
                    <w:rPr>
                      <w:bCs/>
                      <w:sz w:val="18"/>
                      <w:szCs w:val="18"/>
                      <w:lang w:val="es-BO"/>
                    </w:rPr>
                    <w:t>Millones</w:t>
                  </w:r>
                  <w:r w:rsidR="00D13D77">
                    <w:rPr>
                      <w:bCs/>
                      <w:sz w:val="18"/>
                      <w:szCs w:val="18"/>
                      <w:lang w:val="es-BO"/>
                    </w:rPr>
                    <w:t xml:space="preserve"> </w:t>
                  </w:r>
                  <w:r w:rsidR="008448F8">
                    <w:rPr>
                      <w:bCs/>
                      <w:sz w:val="18"/>
                      <w:szCs w:val="18"/>
                      <w:lang w:val="es-BO"/>
                    </w:rPr>
                    <w:t>Ochocientos Veintiséis Mil Ciento Veintidós 67</w:t>
                  </w:r>
                  <w:r w:rsidR="00E71A58"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701331D3" w:rsidR="00C83BDE" w:rsidRPr="00C83BDE" w:rsidRDefault="00565E03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  <w:bookmarkStart w:id="0" w:name="_GoBack"/>
                  <w:bookmarkEnd w:id="0"/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60345419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947BA5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210C3DD9" w:rsidR="00C83BDE" w:rsidRPr="00C83BDE" w:rsidRDefault="00565E03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947BA5" w:rsidRPr="00AF5AC9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E75A2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D1C5F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3E9A1CA4" w:rsidR="000B4114" w:rsidRPr="00E169D4" w:rsidRDefault="008448F8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8F97AC5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448F8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5602C16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9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248696B6" w:rsidR="000B4114" w:rsidRPr="00964F74" w:rsidRDefault="00CE75A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5A0543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3077DB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0188E4D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7CBF2C1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438209B1" w:rsidR="000B4114" w:rsidRDefault="009D1C5F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691EAA5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565E03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5DC37FF9" w:rsidR="000B4114" w:rsidRPr="00E169D4" w:rsidRDefault="009D1C5F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1F0E719" w:rsidR="000B4114" w:rsidRPr="00E169D4" w:rsidRDefault="00CE75A2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F640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D1C5F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255E90CC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77AD2AA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13380F2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00828C52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9EB257F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032319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2DFEB08" w:rsidR="00A92649" w:rsidRPr="00E169D4" w:rsidRDefault="00CE75A2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8448F8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46030651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04E19B41" w:rsidR="000B4114" w:rsidRPr="00E169D4" w:rsidRDefault="008448F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196F573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0033" w14:textId="77777777" w:rsidR="000F3968" w:rsidRDefault="000F3968" w:rsidP="0002168D">
      <w:r>
        <w:separator/>
      </w:r>
    </w:p>
  </w:endnote>
  <w:endnote w:type="continuationSeparator" w:id="0">
    <w:p w14:paraId="3AA19E5C" w14:textId="77777777" w:rsidR="000F3968" w:rsidRDefault="000F396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00D09" w14:textId="77777777" w:rsidR="000F3968" w:rsidRDefault="000F3968" w:rsidP="0002168D">
      <w:r>
        <w:separator/>
      </w:r>
    </w:p>
  </w:footnote>
  <w:footnote w:type="continuationSeparator" w:id="0">
    <w:p w14:paraId="7BE87951" w14:textId="77777777" w:rsidR="000F3968" w:rsidRDefault="000F396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6ACA"/>
    <w:rsid w:val="0002070E"/>
    <w:rsid w:val="00020969"/>
    <w:rsid w:val="0002168D"/>
    <w:rsid w:val="00025D21"/>
    <w:rsid w:val="00032B3B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C2E82"/>
    <w:rsid w:val="000D66E8"/>
    <w:rsid w:val="000E31E8"/>
    <w:rsid w:val="000E4846"/>
    <w:rsid w:val="000F3968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35A5F"/>
    <w:rsid w:val="00441055"/>
    <w:rsid w:val="0045583F"/>
    <w:rsid w:val="00470F72"/>
    <w:rsid w:val="00473526"/>
    <w:rsid w:val="00473EA4"/>
    <w:rsid w:val="00482B4F"/>
    <w:rsid w:val="004853B1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65E03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3762C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A5A69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5CD2"/>
    <w:rsid w:val="007863A4"/>
    <w:rsid w:val="00786DCE"/>
    <w:rsid w:val="007930F0"/>
    <w:rsid w:val="007A100A"/>
    <w:rsid w:val="007A7FFA"/>
    <w:rsid w:val="007B36AA"/>
    <w:rsid w:val="007B605D"/>
    <w:rsid w:val="007C0EF4"/>
    <w:rsid w:val="007D4EFC"/>
    <w:rsid w:val="007E2CB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448F8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8E78BC"/>
    <w:rsid w:val="009041C3"/>
    <w:rsid w:val="0091738C"/>
    <w:rsid w:val="009246F2"/>
    <w:rsid w:val="009254E2"/>
    <w:rsid w:val="009418BA"/>
    <w:rsid w:val="009434BC"/>
    <w:rsid w:val="00947BA5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1C5F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0B90"/>
    <w:rsid w:val="00B21161"/>
    <w:rsid w:val="00B2518F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42C26"/>
    <w:rsid w:val="00C478DE"/>
    <w:rsid w:val="00C57608"/>
    <w:rsid w:val="00C636B5"/>
    <w:rsid w:val="00C7275D"/>
    <w:rsid w:val="00C81DE3"/>
    <w:rsid w:val="00C83BDE"/>
    <w:rsid w:val="00C84A7F"/>
    <w:rsid w:val="00C84C02"/>
    <w:rsid w:val="00C90D24"/>
    <w:rsid w:val="00C95BAF"/>
    <w:rsid w:val="00C95CEA"/>
    <w:rsid w:val="00CB18CA"/>
    <w:rsid w:val="00CB20BC"/>
    <w:rsid w:val="00CC42E2"/>
    <w:rsid w:val="00CD0440"/>
    <w:rsid w:val="00CD63BA"/>
    <w:rsid w:val="00CD6DD1"/>
    <w:rsid w:val="00CE5AD6"/>
    <w:rsid w:val="00CE75A2"/>
    <w:rsid w:val="00CF1DBA"/>
    <w:rsid w:val="00D03D88"/>
    <w:rsid w:val="00D04908"/>
    <w:rsid w:val="00D05ABB"/>
    <w:rsid w:val="00D06C29"/>
    <w:rsid w:val="00D077A0"/>
    <w:rsid w:val="00D13089"/>
    <w:rsid w:val="00D13D77"/>
    <w:rsid w:val="00D21326"/>
    <w:rsid w:val="00D3346D"/>
    <w:rsid w:val="00D42D5C"/>
    <w:rsid w:val="00D42F6D"/>
    <w:rsid w:val="00D50472"/>
    <w:rsid w:val="00D56046"/>
    <w:rsid w:val="00D64CA9"/>
    <w:rsid w:val="00D72BA1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029D0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1A58"/>
    <w:rsid w:val="00E734D9"/>
    <w:rsid w:val="00E75A8C"/>
    <w:rsid w:val="00E76141"/>
    <w:rsid w:val="00E76A46"/>
    <w:rsid w:val="00E93787"/>
    <w:rsid w:val="00EA2530"/>
    <w:rsid w:val="00EB7D79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108</cp:revision>
  <cp:lastPrinted>2024-12-26T14:41:00Z</cp:lastPrinted>
  <dcterms:created xsi:type="dcterms:W3CDTF">2024-07-11T16:34:00Z</dcterms:created>
  <dcterms:modified xsi:type="dcterms:W3CDTF">2024-12-31T14:27:00Z</dcterms:modified>
</cp:coreProperties>
</file>