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34775D4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EA36A2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6EEF52C1" w:rsidR="00A90FC4" w:rsidRDefault="00EA36A2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D6D426C" w:rsidR="00A90FC4" w:rsidRPr="00E65F02" w:rsidRDefault="00D81F4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D81F4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ALTO BENI - FASE (VII) 2024 -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9CD132D" w:rsidR="00A90FC4" w:rsidRPr="00693C7D" w:rsidRDefault="00EA36A2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023/2024 (4T</w:t>
            </w:r>
            <w:r w:rsidR="00D81F4B" w:rsidRPr="00D81F4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25293F2D" w:rsidR="00693C7D" w:rsidRPr="00C76AF8" w:rsidRDefault="00D81F4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D81F4B">
              <w:rPr>
                <w:rFonts w:cs="Tahoma"/>
                <w:color w:val="FF0000"/>
                <w:sz w:val="16"/>
                <w:szCs w:val="16"/>
              </w:rPr>
              <w:t>Bs 2.231.914,13 (Dos Millones Doscientos Treinta y Un Mil Novecientos Catorce 13/100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9FE6519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EA36A2">
              <w:rPr>
                <w:sz w:val="14"/>
                <w:szCs w:val="14"/>
              </w:rPr>
              <w:t>DANIEL CHAMBI CHINO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8056F5B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EA36A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1510F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00E2368" w:rsidR="00693C7D" w:rsidRPr="00282F5A" w:rsidRDefault="00B1510F" w:rsidP="00D81F4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EA36A2" w:rsidRPr="008B0015">
                <w:rPr>
                  <w:rStyle w:val="Hipervnculo"/>
                  <w:sz w:val="14"/>
                  <w:szCs w:val="16"/>
                </w:rPr>
                <w:t>danielchambi@aevivienda.gob.bo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7B32517E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</w:t>
            </w:r>
            <w:r w:rsidR="005937E2">
              <w:rPr>
                <w:sz w:val="14"/>
                <w:szCs w:val="14"/>
              </w:rPr>
              <w:t xml:space="preserve">la página web de la AEVIVIENDA / Invitación.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FDFC8BB" w:rsidR="00693C7D" w:rsidRPr="00D82F30" w:rsidRDefault="007949C9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4ED70F3" w:rsidR="00693C7D" w:rsidRPr="00D82F30" w:rsidRDefault="00EA36A2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5A50A4D9" w:rsidR="00693C7D" w:rsidRPr="00D82F30" w:rsidRDefault="00693C7D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A36A2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6FD0B03" w:rsidR="00693C7D" w:rsidRPr="00D82F30" w:rsidRDefault="00D21C53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A36A2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3F86D41" w:rsidR="00693C7D" w:rsidRPr="00D82F30" w:rsidRDefault="00EA36A2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042975E" w:rsidR="00693C7D" w:rsidRPr="00D82F30" w:rsidRDefault="00693C7D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21C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55B1CCD7" w:rsidR="00693C7D" w:rsidRPr="00D82F30" w:rsidRDefault="00CD491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81F4B">
              <w:rPr>
                <w:sz w:val="14"/>
                <w:szCs w:val="14"/>
              </w:rPr>
              <w:t>1</w:t>
            </w:r>
            <w:r w:rsidR="00693C7D" w:rsidRPr="00D82F30">
              <w:rPr>
                <w:sz w:val="14"/>
                <w:szCs w:val="14"/>
              </w:rPr>
              <w:t>:</w:t>
            </w:r>
            <w:r w:rsidR="00D81F4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7E5415DC" w:rsidR="00693C7D" w:rsidRPr="00D82F30" w:rsidRDefault="00CD4915" w:rsidP="00D81F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81F4B">
              <w:rPr>
                <w:sz w:val="14"/>
                <w:szCs w:val="14"/>
              </w:rPr>
              <w:t>2</w:t>
            </w:r>
            <w:r w:rsidR="006621E4">
              <w:rPr>
                <w:sz w:val="14"/>
                <w:szCs w:val="14"/>
              </w:rPr>
              <w:t>:</w:t>
            </w:r>
            <w:r w:rsidR="00D81F4B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7B0B59D4" w:rsidR="00693C7D" w:rsidRPr="0026134B" w:rsidRDefault="00EA36A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EA36A2">
              <w:rPr>
                <w:b/>
                <w:bCs/>
                <w:i/>
                <w:sz w:val="16"/>
                <w:szCs w:val="16"/>
              </w:rPr>
              <w:t>https://meet.google.com/tgb-anvm-emv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DED12C0" w:rsidR="00693C7D" w:rsidRPr="00D82F30" w:rsidRDefault="00EA36A2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AF53069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A3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2DD459B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7C3928E" w:rsidR="00077BAE" w:rsidRPr="00D82F30" w:rsidRDefault="00EA36A2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DB7537C" w:rsidR="00077BAE" w:rsidRPr="00D82F30" w:rsidRDefault="00D6084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A3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4BE836C" w:rsidR="00077BAE" w:rsidRPr="00D82F30" w:rsidRDefault="00D6084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F67D5CA" w:rsidR="00693C7D" w:rsidRPr="00D82F30" w:rsidRDefault="006B1E55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A36A2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B6EA466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A3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4418CBA0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03D543D" w:rsidR="00693C7D" w:rsidRPr="00D82F30" w:rsidRDefault="00EA36A2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460D824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A3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9E757A5" w:rsidR="00693C7D" w:rsidRPr="00D82F30" w:rsidRDefault="00D6084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37B9AD13" w:rsidR="00693C7D" w:rsidRPr="00D82F30" w:rsidRDefault="00EA36A2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ADC5FF1" w:rsidR="00693C7D" w:rsidRPr="00D82F30" w:rsidRDefault="002D57B4" w:rsidP="00EA3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A36A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26186" w14:textId="77777777" w:rsidR="00B1510F" w:rsidRDefault="00B1510F" w:rsidP="0002168D">
      <w:r>
        <w:separator/>
      </w:r>
    </w:p>
  </w:endnote>
  <w:endnote w:type="continuationSeparator" w:id="0">
    <w:p w14:paraId="75232E3F" w14:textId="77777777" w:rsidR="00B1510F" w:rsidRDefault="00B1510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A3197" w14:textId="77777777" w:rsidR="00B1510F" w:rsidRDefault="00B1510F" w:rsidP="0002168D">
      <w:r>
        <w:separator/>
      </w:r>
    </w:p>
  </w:footnote>
  <w:footnote w:type="continuationSeparator" w:id="0">
    <w:p w14:paraId="5E81FC8C" w14:textId="77777777" w:rsidR="00B1510F" w:rsidRDefault="00B1510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561A"/>
    <w:rsid w:val="0056792D"/>
    <w:rsid w:val="00577C75"/>
    <w:rsid w:val="00583E47"/>
    <w:rsid w:val="0058714A"/>
    <w:rsid w:val="005937E2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5F17D1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949C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1510F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1C53"/>
    <w:rsid w:val="00D22258"/>
    <w:rsid w:val="00D27FD7"/>
    <w:rsid w:val="00D32F85"/>
    <w:rsid w:val="00D34768"/>
    <w:rsid w:val="00D50472"/>
    <w:rsid w:val="00D51F31"/>
    <w:rsid w:val="00D6084E"/>
    <w:rsid w:val="00D70B92"/>
    <w:rsid w:val="00D71929"/>
    <w:rsid w:val="00D71F49"/>
    <w:rsid w:val="00D72E53"/>
    <w:rsid w:val="00D81396"/>
    <w:rsid w:val="00D8186B"/>
    <w:rsid w:val="00D81F4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72FE1"/>
    <w:rsid w:val="00E90124"/>
    <w:rsid w:val="00EA2530"/>
    <w:rsid w:val="00EA36A2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ielchambi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83C8-4FEA-4A7C-BC90-63BD2C663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2024-11-30T00:17:00Z</cp:lastPrinted>
  <dcterms:created xsi:type="dcterms:W3CDTF">2025-01-27T18:33:00Z</dcterms:created>
  <dcterms:modified xsi:type="dcterms:W3CDTF">2025-01-28T18:42:00Z</dcterms:modified>
</cp:coreProperties>
</file>