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E92E23" w14:textId="77777777" w:rsidR="00560E8A" w:rsidRPr="00227A11" w:rsidRDefault="00560E8A" w:rsidP="00560E8A">
      <w:pPr>
        <w:pStyle w:val="Prrafodelista"/>
        <w:ind w:left="360"/>
        <w:jc w:val="center"/>
        <w:outlineLvl w:val="0"/>
        <w:rPr>
          <w:b/>
          <w:sz w:val="26"/>
          <w:szCs w:val="26"/>
        </w:rPr>
      </w:pPr>
      <w:r w:rsidRPr="00227A11">
        <w:rPr>
          <w:b/>
          <w:sz w:val="26"/>
          <w:szCs w:val="26"/>
        </w:rPr>
        <w:t>AGENCIA ESTATAL DE VIVIENDA</w:t>
      </w:r>
    </w:p>
    <w:p w14:paraId="509BAAD1" w14:textId="77777777" w:rsidR="00560E8A" w:rsidRPr="00227A11" w:rsidRDefault="00560E8A" w:rsidP="00560E8A">
      <w:pPr>
        <w:jc w:val="center"/>
        <w:rPr>
          <w:b/>
          <w:sz w:val="6"/>
          <w:szCs w:val="20"/>
          <w:u w:val="single"/>
        </w:rPr>
      </w:pPr>
    </w:p>
    <w:p w14:paraId="7EF4E3F2" w14:textId="22BD2728" w:rsidR="00560E8A" w:rsidRPr="00227A11" w:rsidRDefault="00560E8A" w:rsidP="00560E8A">
      <w:pPr>
        <w:jc w:val="center"/>
        <w:rPr>
          <w:b/>
          <w:szCs w:val="26"/>
        </w:rPr>
      </w:pPr>
      <w:r w:rsidRPr="00227A11">
        <w:rPr>
          <w:b/>
          <w:szCs w:val="26"/>
        </w:rPr>
        <w:t xml:space="preserve">CONVOCATORIA PARA PROCESO DE CONTRATACION </w:t>
      </w:r>
    </w:p>
    <w:p w14:paraId="088FB508" w14:textId="1564C616" w:rsidR="00A90FC4" w:rsidRDefault="00560E8A" w:rsidP="00A90FC4">
      <w:pPr>
        <w:jc w:val="center"/>
        <w:rPr>
          <w:b/>
          <w:szCs w:val="26"/>
        </w:rPr>
      </w:pPr>
      <w:r w:rsidRPr="00617BE0">
        <w:rPr>
          <w:b/>
          <w:szCs w:val="26"/>
        </w:rPr>
        <w:t xml:space="preserve">GESTION </w:t>
      </w:r>
      <w:r w:rsidR="004F3544">
        <w:rPr>
          <w:b/>
          <w:szCs w:val="26"/>
        </w:rPr>
        <w:t>2025</w:t>
      </w:r>
    </w:p>
    <w:tbl>
      <w:tblPr>
        <w:tblW w:w="1058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67"/>
        <w:gridCol w:w="223"/>
        <w:gridCol w:w="191"/>
        <w:gridCol w:w="189"/>
        <w:gridCol w:w="492"/>
        <w:gridCol w:w="134"/>
        <w:gridCol w:w="385"/>
        <w:gridCol w:w="134"/>
        <w:gridCol w:w="403"/>
        <w:gridCol w:w="134"/>
        <w:gridCol w:w="542"/>
        <w:gridCol w:w="137"/>
        <w:gridCol w:w="134"/>
        <w:gridCol w:w="491"/>
        <w:gridCol w:w="260"/>
        <w:gridCol w:w="482"/>
        <w:gridCol w:w="135"/>
        <w:gridCol w:w="139"/>
        <w:gridCol w:w="2093"/>
        <w:gridCol w:w="13"/>
        <w:gridCol w:w="9"/>
      </w:tblGrid>
      <w:tr w:rsidR="00A90FC4" w:rsidRPr="002F47BB" w14:paraId="0CAE8E96" w14:textId="77777777" w:rsidTr="00900EB6">
        <w:trPr>
          <w:trHeight w:val="531"/>
        </w:trPr>
        <w:tc>
          <w:tcPr>
            <w:tcW w:w="10587" w:type="dxa"/>
            <w:gridSpan w:val="21"/>
            <w:shd w:val="clear" w:color="auto" w:fill="auto"/>
            <w:vAlign w:val="center"/>
          </w:tcPr>
          <w:p w14:paraId="2D3CB312" w14:textId="3B834CDD" w:rsidR="00A90FC4" w:rsidRPr="002F47BB" w:rsidRDefault="00A90FC4" w:rsidP="004F3544">
            <w:pPr>
              <w:contextualSpacing/>
              <w:jc w:val="both"/>
              <w:rPr>
                <w:rFonts w:ascii="Verdana" w:hAnsi="Verdana"/>
                <w:sz w:val="16"/>
                <w:szCs w:val="16"/>
                <w:lang w:val="es-ES_tradnl"/>
              </w:rPr>
            </w:pPr>
            <w:r w:rsidRPr="002F47BB">
              <w:rPr>
                <w:rFonts w:ascii="Verdana" w:hAnsi="Verdana"/>
                <w:sz w:val="16"/>
                <w:szCs w:val="16"/>
              </w:rPr>
              <w:t>Se convoca públicamente a presentar propuestas para el proceso detallado a continuación, para lo cual l</w:t>
            </w:r>
            <w:r w:rsidRPr="002F47BB">
              <w:rPr>
                <w:rFonts w:ascii="Verdana" w:hAnsi="Verdana"/>
                <w:sz w:val="16"/>
                <w:szCs w:val="16"/>
                <w:lang w:val="es-ES_tradnl"/>
              </w:rPr>
              <w:t>os interesados podrán recabar el Documento de Contratación Directa (DCD) en el sitio Web de la Agencia Estatal de Vivienda (</w:t>
            </w:r>
            <w:hyperlink r:id="rId8" w:history="1">
              <w:r w:rsidRPr="002F47BB">
                <w:rPr>
                  <w:rStyle w:val="Hipervnculo"/>
                  <w:rFonts w:ascii="Verdana" w:hAnsi="Verdana"/>
                  <w:color w:val="auto"/>
                  <w:sz w:val="16"/>
                  <w:szCs w:val="16"/>
                  <w:lang w:val="es-ES_tradnl"/>
                </w:rPr>
                <w:t>www.aevivienda.gob.bo</w:t>
              </w:r>
            </w:hyperlink>
            <w:r w:rsidRPr="002F47BB">
              <w:rPr>
                <w:rFonts w:ascii="Verdana" w:hAnsi="Verdana"/>
                <w:sz w:val="16"/>
                <w:szCs w:val="16"/>
                <w:lang w:val="es-ES_tradnl"/>
              </w:rPr>
              <w:t>)</w:t>
            </w:r>
          </w:p>
        </w:tc>
      </w:tr>
      <w:tr w:rsidR="00A90FC4" w:rsidRPr="002F47BB" w14:paraId="0292E7CC" w14:textId="77777777" w:rsidTr="00900EB6">
        <w:trPr>
          <w:gridAfter w:val="1"/>
          <w:wAfter w:w="9" w:type="dxa"/>
          <w:trHeight w:val="367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A0CA30" w14:textId="77777777" w:rsidR="00A90FC4" w:rsidRPr="002F47BB" w:rsidRDefault="00A90FC4" w:rsidP="00E21584">
            <w:pPr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Objeto de la contratación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796807" w14:textId="77777777" w:rsidR="00A90FC4" w:rsidRPr="002F47BB" w:rsidRDefault="00A90FC4" w:rsidP="00E2158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A98D785" w14:textId="77777777" w:rsidR="00A90FC4" w:rsidRPr="002F47BB" w:rsidRDefault="00A90FC4" w:rsidP="00E21584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297" w:type="dxa"/>
            <w:gridSpan w:val="17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90D046" w14:textId="1A1E540C" w:rsidR="00A90FC4" w:rsidRPr="00E65F02" w:rsidRDefault="004F3544" w:rsidP="00C62BE6">
            <w:pPr>
              <w:jc w:val="center"/>
              <w:rPr>
                <w:b/>
                <w:bCs/>
                <w:sz w:val="14"/>
                <w:szCs w:val="14"/>
              </w:rPr>
            </w:pPr>
            <w:r w:rsidRPr="004F3544">
              <w:rPr>
                <w:b/>
                <w:bCs/>
                <w:sz w:val="16"/>
                <w:szCs w:val="16"/>
              </w:rPr>
              <w:t>INSPECTORÍA PARA EL PROYECTO DE VIVIENDA CUALITATIVA EN EL MUNICIPIO DE MECAPACA – FASE (V) 2024 - LA PAZ</w:t>
            </w:r>
          </w:p>
        </w:tc>
      </w:tr>
      <w:tr w:rsidR="00A90FC4" w:rsidRPr="006179FD" w14:paraId="10558CAA" w14:textId="77777777" w:rsidTr="00900EB6">
        <w:trPr>
          <w:gridAfter w:val="1"/>
          <w:wAfter w:w="9" w:type="dxa"/>
          <w:trHeight w:val="362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D332D5" w14:textId="77777777" w:rsidR="00A90FC4" w:rsidRPr="002F47BB" w:rsidRDefault="00A90FC4" w:rsidP="00E21584">
            <w:pPr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 xml:space="preserve">Código de Proceso de Contratación 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51F84A" w14:textId="77777777" w:rsidR="00A90FC4" w:rsidRPr="002F47BB" w:rsidRDefault="00A90FC4" w:rsidP="00E21584">
            <w:pPr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EF05F" w14:textId="77777777" w:rsidR="00A90FC4" w:rsidRPr="002F47BB" w:rsidRDefault="00A90FC4" w:rsidP="00E21584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297" w:type="dxa"/>
            <w:gridSpan w:val="1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483CEA" w14:textId="6F9C6AC4" w:rsidR="00A90FC4" w:rsidRPr="00693C7D" w:rsidRDefault="009E1D62" w:rsidP="00E21584">
            <w:pPr>
              <w:rPr>
                <w:rFonts w:ascii="Verdana" w:hAnsi="Verdana"/>
                <w:b/>
                <w:sz w:val="14"/>
                <w:szCs w:val="14"/>
                <w:lang w:val="it-IT"/>
              </w:rPr>
            </w:pPr>
            <w:r w:rsidRPr="009E1D62">
              <w:rPr>
                <w:sz w:val="16"/>
                <w:szCs w:val="16"/>
                <w:lang w:val="it-IT"/>
              </w:rPr>
              <w:t>AEV-LP-DC 253/2024 1ra. Convocatoria (2da. Publicación)</w:t>
            </w:r>
          </w:p>
        </w:tc>
      </w:tr>
      <w:tr w:rsidR="00A90FC4" w:rsidRPr="002F47BB" w14:paraId="16967393" w14:textId="77777777" w:rsidTr="00900EB6">
        <w:trPr>
          <w:gridAfter w:val="1"/>
          <w:wAfter w:w="9" w:type="dxa"/>
          <w:trHeight w:val="374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021D51" w14:textId="77777777" w:rsidR="00A90FC4" w:rsidRPr="002F47BB" w:rsidRDefault="00A90FC4" w:rsidP="00E21584">
            <w:pPr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Forma de adjudicación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2B71D0" w14:textId="77777777" w:rsidR="00A90FC4" w:rsidRPr="002F47BB" w:rsidRDefault="00A90FC4" w:rsidP="00E2158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F3AE" w14:textId="77777777" w:rsidR="00A90FC4" w:rsidRPr="002F47BB" w:rsidRDefault="00A90FC4" w:rsidP="00E21584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297" w:type="dxa"/>
            <w:gridSpan w:val="1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C6401C" w14:textId="77777777" w:rsidR="00A90FC4" w:rsidRPr="00C76AF8" w:rsidRDefault="00A90FC4" w:rsidP="00E21584">
            <w:pPr>
              <w:contextualSpacing/>
              <w:jc w:val="both"/>
              <w:rPr>
                <w:rFonts w:ascii="Verdana" w:hAnsi="Verdana"/>
                <w:sz w:val="14"/>
                <w:szCs w:val="14"/>
              </w:rPr>
            </w:pPr>
            <w:r w:rsidRPr="00C76AF8">
              <w:rPr>
                <w:rFonts w:ascii="Verdana" w:hAnsi="Verdana"/>
                <w:sz w:val="14"/>
                <w:szCs w:val="14"/>
              </w:rPr>
              <w:t>Por el Total</w:t>
            </w:r>
          </w:p>
        </w:tc>
      </w:tr>
      <w:tr w:rsidR="00A90FC4" w:rsidRPr="002F47BB" w14:paraId="6CE75DC0" w14:textId="77777777" w:rsidTr="00900EB6">
        <w:trPr>
          <w:gridAfter w:val="1"/>
          <w:wAfter w:w="9" w:type="dxa"/>
          <w:trHeight w:val="422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DC9C8E" w14:textId="77777777" w:rsidR="00A90FC4" w:rsidRPr="002F47BB" w:rsidRDefault="00A90FC4" w:rsidP="00E21584">
            <w:pPr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 xml:space="preserve">Método de Selección y Adjudicación 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6EB85F" w14:textId="77777777" w:rsidR="00A90FC4" w:rsidRPr="002F47BB" w:rsidRDefault="00A90FC4" w:rsidP="00E2158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3E49C" w14:textId="77777777" w:rsidR="00A90FC4" w:rsidRPr="002F47BB" w:rsidRDefault="00A90FC4" w:rsidP="00E2158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297" w:type="dxa"/>
            <w:gridSpan w:val="1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86152F" w14:textId="36A079C3" w:rsidR="00A90FC4" w:rsidRPr="00C76AF8" w:rsidRDefault="00102DF9" w:rsidP="00E21584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  <w:r w:rsidRPr="00102DF9">
              <w:rPr>
                <w:rFonts w:ascii="Verdana" w:hAnsi="Verdana"/>
                <w:b/>
                <w:sz w:val="14"/>
                <w:szCs w:val="14"/>
              </w:rPr>
              <w:t>Presupuesto Fijo</w:t>
            </w:r>
          </w:p>
        </w:tc>
      </w:tr>
      <w:tr w:rsidR="00693C7D" w:rsidRPr="002F47BB" w14:paraId="7D0E6CED" w14:textId="77777777" w:rsidTr="00900EB6">
        <w:trPr>
          <w:gridAfter w:val="1"/>
          <w:wAfter w:w="9" w:type="dxa"/>
          <w:trHeight w:val="422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17730A" w14:textId="1EE9D03A" w:rsidR="00693C7D" w:rsidRPr="002F47BB" w:rsidRDefault="00693C7D" w:rsidP="00693C7D">
            <w:pPr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Precio Referencial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A50B7D" w14:textId="0AE60AE1" w:rsidR="00693C7D" w:rsidRPr="002F47BB" w:rsidRDefault="00693C7D" w:rsidP="00693C7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6B7D7" w14:textId="77777777" w:rsidR="00693C7D" w:rsidRPr="002F47BB" w:rsidRDefault="00693C7D" w:rsidP="00693C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297" w:type="dxa"/>
            <w:gridSpan w:val="1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B78FA4" w14:textId="57C0A725" w:rsidR="00693C7D" w:rsidRPr="00C76AF8" w:rsidRDefault="009E1D62" w:rsidP="00102DF9">
            <w:pPr>
              <w:rPr>
                <w:rFonts w:ascii="Verdana" w:hAnsi="Verdana"/>
                <w:b/>
                <w:sz w:val="14"/>
                <w:szCs w:val="14"/>
              </w:rPr>
            </w:pPr>
            <w:r w:rsidRPr="009E1D62">
              <w:rPr>
                <w:rFonts w:cs="Tahoma"/>
                <w:color w:val="FF0000"/>
                <w:sz w:val="16"/>
                <w:szCs w:val="16"/>
              </w:rPr>
              <w:t>Bs. 90.428,59 (Noventa mil cuatrocientos veinte ocho 59/100 Bolivianos).</w:t>
            </w:r>
          </w:p>
        </w:tc>
      </w:tr>
      <w:tr w:rsidR="001A6020" w:rsidRPr="002F47BB" w14:paraId="3A2AACDD" w14:textId="77777777" w:rsidTr="00900EB6">
        <w:trPr>
          <w:gridAfter w:val="1"/>
          <w:wAfter w:w="9" w:type="dxa"/>
          <w:trHeight w:val="417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D95C24" w14:textId="77777777" w:rsidR="001A6020" w:rsidRPr="002F47BB" w:rsidRDefault="001A6020" w:rsidP="001A6020">
            <w:pPr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Encargado de atender consultas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B087DA" w14:textId="77777777" w:rsidR="001A6020" w:rsidRPr="002F47BB" w:rsidRDefault="001A6020" w:rsidP="001A602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88791" w14:textId="77777777" w:rsidR="001A6020" w:rsidRPr="008F1774" w:rsidRDefault="001A6020" w:rsidP="001A602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297" w:type="dxa"/>
            <w:gridSpan w:val="1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B5D593" w14:textId="77777777" w:rsidR="001A6020" w:rsidRPr="007A4ADB" w:rsidRDefault="001A6020" w:rsidP="001A6020">
            <w:pPr>
              <w:rPr>
                <w:sz w:val="18"/>
              </w:rPr>
            </w:pPr>
            <w:r>
              <w:rPr>
                <w:sz w:val="18"/>
              </w:rPr>
              <w:t xml:space="preserve">Arq. </w:t>
            </w:r>
            <w:r w:rsidRPr="0036723E">
              <w:rPr>
                <w:sz w:val="18"/>
              </w:rPr>
              <w:t xml:space="preserve">María de los Ángeles López </w:t>
            </w:r>
            <w:proofErr w:type="spellStart"/>
            <w:r w:rsidRPr="0036723E">
              <w:rPr>
                <w:sz w:val="18"/>
              </w:rPr>
              <w:t>Churruarrin</w:t>
            </w:r>
            <w:proofErr w:type="spellEnd"/>
          </w:p>
          <w:p w14:paraId="53568B4B" w14:textId="39CF55F3" w:rsidR="001A6020" w:rsidRPr="00C76AF8" w:rsidRDefault="001A6020" w:rsidP="001A6020">
            <w:pPr>
              <w:jc w:val="both"/>
              <w:rPr>
                <w:sz w:val="14"/>
                <w:szCs w:val="14"/>
              </w:rPr>
            </w:pPr>
            <w:r w:rsidRPr="007A4ADB">
              <w:rPr>
                <w:sz w:val="18"/>
              </w:rPr>
              <w:t xml:space="preserve">Arq. Bismark Leopoldo </w:t>
            </w:r>
            <w:proofErr w:type="spellStart"/>
            <w:r w:rsidRPr="007A4ADB">
              <w:rPr>
                <w:sz w:val="18"/>
              </w:rPr>
              <w:t>Condorenz</w:t>
            </w:r>
            <w:proofErr w:type="spellEnd"/>
            <w:r w:rsidRPr="007A4ADB">
              <w:rPr>
                <w:sz w:val="18"/>
              </w:rPr>
              <w:t xml:space="preserve"> Choque</w:t>
            </w:r>
          </w:p>
        </w:tc>
      </w:tr>
      <w:tr w:rsidR="001A6020" w:rsidRPr="002F47BB" w14:paraId="0F6482EF" w14:textId="77777777" w:rsidTr="00900EB6">
        <w:trPr>
          <w:gridAfter w:val="1"/>
          <w:wAfter w:w="9" w:type="dxa"/>
          <w:trHeight w:val="362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36745A" w14:textId="77777777" w:rsidR="001A6020" w:rsidRPr="002F47BB" w:rsidRDefault="001A6020" w:rsidP="001A6020">
            <w:pPr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Teléfono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1A60E9" w14:textId="77777777" w:rsidR="001A6020" w:rsidRPr="002F47BB" w:rsidRDefault="001A6020" w:rsidP="001A602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497AB" w14:textId="77777777" w:rsidR="001A6020" w:rsidRPr="002F47BB" w:rsidRDefault="001A6020" w:rsidP="001A602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297" w:type="dxa"/>
            <w:gridSpan w:val="1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3B70D5" w14:textId="2A15DE8A" w:rsidR="001A6020" w:rsidRPr="00C76AF8" w:rsidRDefault="001A6020" w:rsidP="001A6020">
            <w:pPr>
              <w:jc w:val="both"/>
              <w:rPr>
                <w:sz w:val="14"/>
                <w:szCs w:val="14"/>
              </w:rPr>
            </w:pPr>
            <w:r w:rsidRPr="007A4ADB">
              <w:rPr>
                <w:sz w:val="18"/>
              </w:rPr>
              <w:t>2125356 – Interno 2020</w:t>
            </w:r>
          </w:p>
        </w:tc>
      </w:tr>
      <w:tr w:rsidR="001A6020" w:rsidRPr="002F47BB" w14:paraId="4CE046AF" w14:textId="77777777" w:rsidTr="0002603A">
        <w:trPr>
          <w:gridAfter w:val="1"/>
          <w:wAfter w:w="9" w:type="dxa"/>
          <w:trHeight w:val="374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FFBF80" w14:textId="77777777" w:rsidR="001A6020" w:rsidRPr="002F47BB" w:rsidRDefault="001A6020" w:rsidP="001A6020">
            <w:pPr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Correo Electrónico para consultas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625F92" w14:textId="77777777" w:rsidR="001A6020" w:rsidRPr="002F47BB" w:rsidRDefault="001A6020" w:rsidP="001A602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96E96" w14:textId="77777777" w:rsidR="001A6020" w:rsidRPr="002F47BB" w:rsidRDefault="001A6020" w:rsidP="001A602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297" w:type="dxa"/>
            <w:gridSpan w:val="17"/>
            <w:tcBorders>
              <w:left w:val="single" w:sz="4" w:space="0" w:color="auto"/>
            </w:tcBorders>
            <w:shd w:val="clear" w:color="auto" w:fill="auto"/>
          </w:tcPr>
          <w:p w14:paraId="6DF9ED92" w14:textId="77777777" w:rsidR="004C491F" w:rsidRDefault="001A6020" w:rsidP="001A602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36723E">
              <w:rPr>
                <w:b/>
                <w:color w:val="000000" w:themeColor="text1"/>
                <w:sz w:val="18"/>
                <w:szCs w:val="18"/>
              </w:rPr>
              <w:t xml:space="preserve">mlopez@aevivienda.gob.bo </w:t>
            </w:r>
          </w:p>
          <w:p w14:paraId="15DFFC57" w14:textId="281BEF3B" w:rsidR="001A6020" w:rsidRPr="00C76AF8" w:rsidRDefault="001A6020" w:rsidP="001A6020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7A4ADB">
              <w:rPr>
                <w:b/>
                <w:color w:val="000000" w:themeColor="text1"/>
                <w:sz w:val="18"/>
                <w:szCs w:val="18"/>
              </w:rPr>
              <w:t>leopoldo.condorenz@aevivienda.gob.bo</w:t>
            </w:r>
          </w:p>
        </w:tc>
      </w:tr>
      <w:tr w:rsidR="00900EB6" w:rsidRPr="00900EB6" w14:paraId="0273E140" w14:textId="77777777" w:rsidTr="00900EB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2" w:type="dxa"/>
          <w:trHeight w:val="20"/>
        </w:trPr>
        <w:tc>
          <w:tcPr>
            <w:tcW w:w="1056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EAA2C9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2"/>
                <w:szCs w:val="14"/>
              </w:rPr>
            </w:pPr>
          </w:p>
        </w:tc>
      </w:tr>
      <w:tr w:rsidR="00900EB6" w:rsidRPr="00900EB6" w14:paraId="46897FC1" w14:textId="77777777" w:rsidTr="00900EB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2" w:type="dxa"/>
          <w:trHeight w:val="113"/>
        </w:trPr>
        <w:tc>
          <w:tcPr>
            <w:tcW w:w="496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94FAC4" w14:textId="77777777" w:rsidR="00900EB6" w:rsidRPr="00900EB6" w:rsidRDefault="00900EB6" w:rsidP="00900EB6">
            <w:pPr>
              <w:widowControl/>
              <w:adjustRightInd w:val="0"/>
              <w:snapToGrid w:val="0"/>
              <w:ind w:left="113" w:right="113"/>
              <w:jc w:val="both"/>
              <w:rPr>
                <w:rFonts w:eastAsia="Times New Roman"/>
                <w:b/>
                <w:sz w:val="16"/>
                <w:szCs w:val="16"/>
              </w:rPr>
            </w:pPr>
            <w:r w:rsidRPr="00900EB6">
              <w:rPr>
                <w:rFonts w:eastAsia="Times New Roman"/>
                <w:sz w:val="16"/>
                <w:szCs w:val="16"/>
              </w:rPr>
              <w:t>Publicación / Invitación</w:t>
            </w:r>
          </w:p>
        </w:tc>
        <w:tc>
          <w:tcPr>
            <w:tcW w:w="13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64F29F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BC77D4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  <w:r w:rsidRPr="00900EB6">
              <w:rPr>
                <w:rFonts w:ascii="Verdana" w:eastAsia="Times New Roman" w:hAnsi="Verdana" w:cs="Times New Roman"/>
                <w:i/>
                <w:sz w:val="14"/>
                <w:szCs w:val="14"/>
              </w:rPr>
              <w:t>Día</w:t>
            </w:r>
          </w:p>
        </w:tc>
        <w:tc>
          <w:tcPr>
            <w:tcW w:w="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4DF774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1AE54B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  <w:r w:rsidRPr="00900EB6">
              <w:rPr>
                <w:rFonts w:ascii="Verdana" w:eastAsia="Times New Roman" w:hAnsi="Verdana" w:cs="Times New Roman"/>
                <w:i/>
                <w:sz w:val="14"/>
                <w:szCs w:val="14"/>
              </w:rPr>
              <w:t>Mes</w:t>
            </w:r>
          </w:p>
        </w:tc>
        <w:tc>
          <w:tcPr>
            <w:tcW w:w="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DB6B61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B328C1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  <w:r w:rsidRPr="00900EB6">
              <w:rPr>
                <w:rFonts w:ascii="Verdana" w:eastAsia="Times New Roman" w:hAnsi="Verdana" w:cs="Times New Roman"/>
                <w:i/>
                <w:sz w:val="14"/>
                <w:szCs w:val="14"/>
              </w:rPr>
              <w:t>Año</w:t>
            </w:r>
          </w:p>
        </w:tc>
        <w:tc>
          <w:tcPr>
            <w:tcW w:w="1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2F36A6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2506388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074175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66F24E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6A7B24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13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60307FE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139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D56750A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D4CB56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</w:tr>
      <w:tr w:rsidR="00900EB6" w:rsidRPr="00900EB6" w14:paraId="0ECCA063" w14:textId="77777777" w:rsidTr="00900EB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2" w:type="dxa"/>
          <w:trHeight w:val="113"/>
        </w:trPr>
        <w:tc>
          <w:tcPr>
            <w:tcW w:w="4962" w:type="dxa"/>
            <w:gridSpan w:val="5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3F6DCF7" w14:textId="77777777" w:rsidR="00900EB6" w:rsidRPr="00900EB6" w:rsidRDefault="00900EB6" w:rsidP="00900EB6">
            <w:pPr>
              <w:widowControl/>
              <w:adjustRightInd w:val="0"/>
              <w:snapToGrid w:val="0"/>
              <w:ind w:left="113" w:right="113"/>
              <w:jc w:val="both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87BF01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2B769F3" w14:textId="6E7CC164" w:rsidR="00900EB6" w:rsidRPr="00900EB6" w:rsidRDefault="009E1D62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6847EC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89C0EDE" w14:textId="431405C0" w:rsidR="00900EB6" w:rsidRPr="00900EB6" w:rsidRDefault="009E1D62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F314DF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97467A8" w14:textId="722D6A4B" w:rsidR="00900EB6" w:rsidRPr="00900EB6" w:rsidRDefault="009E1D62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2025</w:t>
            </w:r>
          </w:p>
        </w:tc>
        <w:tc>
          <w:tcPr>
            <w:tcW w:w="13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1B97E28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429B47A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FD6E08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730E36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4F745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BBF011C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99A705B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D51D29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900EB6" w:rsidRPr="00900EB6" w14:paraId="335B4DAA" w14:textId="77777777" w:rsidTr="00900EB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2" w:type="dxa"/>
          <w:trHeight w:val="113"/>
        </w:trPr>
        <w:tc>
          <w:tcPr>
            <w:tcW w:w="447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B31BE6B" w14:textId="77777777" w:rsidR="00900EB6" w:rsidRPr="00900EB6" w:rsidRDefault="00900EB6" w:rsidP="00900EB6">
            <w:pPr>
              <w:widowControl/>
              <w:adjustRightInd w:val="0"/>
              <w:snapToGrid w:val="0"/>
              <w:ind w:left="113" w:right="113"/>
              <w:jc w:val="both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E630184" w14:textId="77777777" w:rsidR="00900EB6" w:rsidRPr="00900EB6" w:rsidRDefault="00900EB6" w:rsidP="00900EB6">
            <w:pPr>
              <w:widowControl/>
              <w:adjustRightInd w:val="0"/>
              <w:snapToGrid w:val="0"/>
              <w:ind w:left="113" w:right="113"/>
              <w:jc w:val="both"/>
              <w:rPr>
                <w:rFonts w:eastAsia="Times New Roman"/>
                <w:b/>
                <w:sz w:val="4"/>
                <w:szCs w:val="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73DD4FB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208B94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97AA45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BFC7F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26F67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387F0A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6E5415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9CA555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FB56C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5FE0B4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3C2599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B7B07A4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3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9E10D19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C05A77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</w:tr>
      <w:tr w:rsidR="00900EB6" w:rsidRPr="00900EB6" w14:paraId="5F9AAF3C" w14:textId="77777777" w:rsidTr="00900EB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2" w:type="dxa"/>
          <w:trHeight w:val="113"/>
        </w:trPr>
        <w:tc>
          <w:tcPr>
            <w:tcW w:w="4962" w:type="dxa"/>
            <w:gridSpan w:val="5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BF42B5" w14:textId="77777777" w:rsidR="00900EB6" w:rsidRPr="00900EB6" w:rsidRDefault="00900EB6" w:rsidP="00900EB6">
            <w:pPr>
              <w:widowControl/>
              <w:adjustRightInd w:val="0"/>
              <w:snapToGrid w:val="0"/>
              <w:ind w:left="113" w:right="113"/>
              <w:jc w:val="both"/>
              <w:rPr>
                <w:rFonts w:eastAsia="Times New Roman"/>
                <w:b/>
                <w:sz w:val="16"/>
                <w:szCs w:val="16"/>
              </w:rPr>
            </w:pPr>
            <w:r w:rsidRPr="00900EB6">
              <w:rPr>
                <w:rFonts w:eastAsia="Times New Roman"/>
                <w:sz w:val="16"/>
                <w:szCs w:val="16"/>
              </w:rPr>
              <w:t>Presentación y Apertura de Propuestas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6EEC53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6D0C70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  <w:r w:rsidRPr="00900EB6">
              <w:rPr>
                <w:rFonts w:ascii="Verdana" w:eastAsia="Times New Roman" w:hAnsi="Verdana" w:cs="Times New Roman"/>
                <w:i/>
                <w:sz w:val="14"/>
                <w:szCs w:val="14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82E7D2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0459E6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  <w:r w:rsidRPr="00900EB6">
              <w:rPr>
                <w:rFonts w:ascii="Verdana" w:eastAsia="Times New Roman" w:hAnsi="Verdana" w:cs="Times New Roman"/>
                <w:i/>
                <w:sz w:val="14"/>
                <w:szCs w:val="14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F9BB13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8A9EAB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  <w:r w:rsidRPr="00900EB6">
              <w:rPr>
                <w:rFonts w:ascii="Verdana" w:eastAsia="Times New Roman" w:hAnsi="Verdana" w:cs="Times New Roman"/>
                <w:i/>
                <w:sz w:val="14"/>
                <w:szCs w:val="14"/>
              </w:rPr>
              <w:t>Año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F5ED00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A91DB89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9FFC00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  <w:r w:rsidRPr="00900EB6">
              <w:rPr>
                <w:rFonts w:ascii="Verdana" w:eastAsia="Times New Roman" w:hAnsi="Verdana" w:cs="Times New Roman"/>
                <w:i/>
                <w:sz w:val="14"/>
                <w:szCs w:val="14"/>
              </w:rPr>
              <w:t>Hora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934EAF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3E82BD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  <w:r w:rsidRPr="00900EB6">
              <w:rPr>
                <w:rFonts w:ascii="Verdana" w:eastAsia="Times New Roman" w:hAnsi="Verdana" w:cs="Times New Roman"/>
                <w:i/>
                <w:sz w:val="14"/>
                <w:szCs w:val="14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B2A6D8C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13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5B94203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66918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</w:tr>
      <w:tr w:rsidR="00900EB6" w:rsidRPr="00900EB6" w14:paraId="5717DBAF" w14:textId="77777777" w:rsidTr="00900EB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2" w:type="dxa"/>
          <w:trHeight w:val="368"/>
        </w:trPr>
        <w:tc>
          <w:tcPr>
            <w:tcW w:w="4962" w:type="dxa"/>
            <w:gridSpan w:val="5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C4171C1" w14:textId="77777777" w:rsidR="00900EB6" w:rsidRPr="00900EB6" w:rsidRDefault="00900EB6" w:rsidP="00900EB6">
            <w:pPr>
              <w:widowControl/>
              <w:adjustRightInd w:val="0"/>
              <w:snapToGrid w:val="0"/>
              <w:ind w:left="113" w:right="113"/>
              <w:jc w:val="both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5D49B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BA9E978" w14:textId="5353AD64" w:rsidR="00900EB6" w:rsidRPr="00900EB6" w:rsidRDefault="009E1D62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E6C0C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733DED4" w14:textId="4C2FAFC4" w:rsidR="00900EB6" w:rsidRPr="00900EB6" w:rsidRDefault="009E1D62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83605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C3D30D6" w14:textId="5C76D542" w:rsidR="00900EB6" w:rsidRPr="00900EB6" w:rsidRDefault="009E1D62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2025</w:t>
            </w:r>
          </w:p>
        </w:tc>
        <w:tc>
          <w:tcPr>
            <w:tcW w:w="137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87657A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6F4CA3BA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A320F6D" w14:textId="55E023C3" w:rsidR="00900EB6" w:rsidRPr="00900EB6" w:rsidRDefault="009E1D62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6C85A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6C0F2EB" w14:textId="12C8C111" w:rsidR="00900EB6" w:rsidRPr="00900EB6" w:rsidRDefault="009E1D62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30</w:t>
            </w:r>
          </w:p>
        </w:tc>
        <w:tc>
          <w:tcPr>
            <w:tcW w:w="135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34137D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9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C6E63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683ACDA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  <w:p w14:paraId="048AD55B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  <w:r w:rsidRPr="00900EB6">
              <w:rPr>
                <w:rFonts w:eastAsia="Times New Roman"/>
                <w:sz w:val="16"/>
                <w:szCs w:val="16"/>
              </w:rPr>
              <w:t xml:space="preserve">La presentación de propuestas deberá ser entregada de manera física en la AEVIVIENDA ubicada en la Calle Conchitas Nro. 414 entre Av. 20 de Octubre y </w:t>
            </w:r>
            <w:proofErr w:type="spellStart"/>
            <w:r w:rsidRPr="00900EB6">
              <w:rPr>
                <w:rFonts w:eastAsia="Times New Roman"/>
                <w:sz w:val="16"/>
                <w:szCs w:val="16"/>
              </w:rPr>
              <w:t>Heroes</w:t>
            </w:r>
            <w:proofErr w:type="spellEnd"/>
            <w:r w:rsidRPr="00900EB6">
              <w:rPr>
                <w:rFonts w:eastAsia="Times New Roman"/>
                <w:sz w:val="16"/>
                <w:szCs w:val="16"/>
              </w:rPr>
              <w:t xml:space="preserve"> del Acre, frente al Colegio </w:t>
            </w:r>
            <w:proofErr w:type="spellStart"/>
            <w:r w:rsidRPr="00900EB6">
              <w:rPr>
                <w:rFonts w:eastAsia="Times New Roman"/>
                <w:sz w:val="16"/>
                <w:szCs w:val="16"/>
              </w:rPr>
              <w:t>Bolivar</w:t>
            </w:r>
            <w:proofErr w:type="spellEnd"/>
            <w:r w:rsidRPr="00900EB6">
              <w:rPr>
                <w:rFonts w:eastAsia="Times New Roman"/>
                <w:sz w:val="16"/>
                <w:szCs w:val="16"/>
              </w:rPr>
              <w:t>, Planta Baja</w:t>
            </w:r>
          </w:p>
          <w:p w14:paraId="5D27B356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900EB6" w:rsidRPr="00900EB6" w14:paraId="55559487" w14:textId="77777777" w:rsidTr="00900EB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2" w:type="dxa"/>
          <w:trHeight w:val="367"/>
        </w:trPr>
        <w:tc>
          <w:tcPr>
            <w:tcW w:w="4962" w:type="dxa"/>
            <w:gridSpan w:val="5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953A290" w14:textId="77777777" w:rsidR="00900EB6" w:rsidRPr="00900EB6" w:rsidRDefault="00900EB6" w:rsidP="00900EB6">
            <w:pPr>
              <w:widowControl/>
              <w:adjustRightInd w:val="0"/>
              <w:snapToGrid w:val="0"/>
              <w:ind w:left="113" w:right="113"/>
              <w:jc w:val="both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904DEC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30A27E2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A8D813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3763BFA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E7AF07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83264C8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7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050F9D6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1D8D74E4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6CA02C1" w14:textId="2790CB11" w:rsidR="00900EB6" w:rsidRPr="00900EB6" w:rsidRDefault="009E1D62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D87B3C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1FC6D75" w14:textId="3AA358C2" w:rsidR="00900EB6" w:rsidRPr="00900EB6" w:rsidRDefault="009E1D62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00</w:t>
            </w:r>
          </w:p>
        </w:tc>
        <w:tc>
          <w:tcPr>
            <w:tcW w:w="135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C001856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9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B29EBE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180B079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i/>
                <w:sz w:val="16"/>
                <w:szCs w:val="16"/>
              </w:rPr>
            </w:pPr>
          </w:p>
          <w:p w14:paraId="60FED671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  <w:p w14:paraId="2B7587A4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  <w:r w:rsidRPr="00900EB6">
              <w:rPr>
                <w:rFonts w:eastAsia="Times New Roman"/>
                <w:sz w:val="16"/>
                <w:szCs w:val="16"/>
              </w:rPr>
              <w:t xml:space="preserve">Información para unirse a Google </w:t>
            </w:r>
            <w:proofErr w:type="spellStart"/>
            <w:r w:rsidRPr="00900EB6">
              <w:rPr>
                <w:rFonts w:eastAsia="Times New Roman"/>
                <w:sz w:val="16"/>
                <w:szCs w:val="16"/>
              </w:rPr>
              <w:t>Meet</w:t>
            </w:r>
            <w:proofErr w:type="spellEnd"/>
          </w:p>
          <w:p w14:paraId="56E16935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  <w:r w:rsidRPr="00900EB6">
              <w:rPr>
                <w:rFonts w:eastAsia="Times New Roman"/>
                <w:sz w:val="16"/>
                <w:szCs w:val="16"/>
              </w:rPr>
              <w:t xml:space="preserve">Enlace a la </w:t>
            </w:r>
            <w:proofErr w:type="spellStart"/>
            <w:r w:rsidRPr="00900EB6">
              <w:rPr>
                <w:rFonts w:eastAsia="Times New Roman"/>
                <w:sz w:val="16"/>
                <w:szCs w:val="16"/>
              </w:rPr>
              <w:t>videollamada</w:t>
            </w:r>
            <w:proofErr w:type="spellEnd"/>
            <w:r w:rsidRPr="00900EB6">
              <w:rPr>
                <w:rFonts w:eastAsia="Times New Roman"/>
                <w:sz w:val="16"/>
                <w:szCs w:val="16"/>
              </w:rPr>
              <w:t xml:space="preserve">:   </w:t>
            </w:r>
          </w:p>
          <w:p w14:paraId="7FA44275" w14:textId="77777777" w:rsidR="00DF079C" w:rsidRDefault="009E1D62" w:rsidP="00900EB6">
            <w:pPr>
              <w:widowControl/>
              <w:adjustRightInd w:val="0"/>
              <w:snapToGrid w:val="0"/>
              <w:jc w:val="center"/>
              <w:rPr>
                <w:rStyle w:val="Hipervnculo"/>
                <w:rFonts w:eastAsia="Times New Roman"/>
                <w:b/>
                <w:sz w:val="16"/>
                <w:szCs w:val="16"/>
              </w:rPr>
            </w:pPr>
            <w:r w:rsidRPr="009E1D62">
              <w:rPr>
                <w:rStyle w:val="Hipervnculo"/>
                <w:rFonts w:eastAsia="Times New Roman"/>
                <w:b/>
                <w:sz w:val="16"/>
                <w:szCs w:val="16"/>
              </w:rPr>
              <w:t xml:space="preserve">https://meet.google.com/nrd-bzwv-bkd </w:t>
            </w:r>
          </w:p>
          <w:p w14:paraId="7FC22014" w14:textId="65A17F79" w:rsidR="009E1D62" w:rsidRPr="00900EB6" w:rsidRDefault="009E1D62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i/>
                <w:sz w:val="16"/>
                <w:szCs w:val="16"/>
              </w:rPr>
            </w:pPr>
          </w:p>
        </w:tc>
      </w:tr>
      <w:tr w:rsidR="00900EB6" w:rsidRPr="00900EB6" w14:paraId="2CA80988" w14:textId="77777777" w:rsidTr="00900EB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2" w:type="dxa"/>
          <w:trHeight w:val="113"/>
        </w:trPr>
        <w:tc>
          <w:tcPr>
            <w:tcW w:w="447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F2FE339" w14:textId="77777777" w:rsidR="00900EB6" w:rsidRPr="00900EB6" w:rsidRDefault="00900EB6" w:rsidP="00900EB6">
            <w:pPr>
              <w:widowControl/>
              <w:adjustRightInd w:val="0"/>
              <w:snapToGrid w:val="0"/>
              <w:ind w:left="113" w:right="113"/>
              <w:jc w:val="both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B2CD5EC" w14:textId="77777777" w:rsidR="00900EB6" w:rsidRPr="00900EB6" w:rsidRDefault="00900EB6" w:rsidP="00900EB6">
            <w:pPr>
              <w:widowControl/>
              <w:adjustRightInd w:val="0"/>
              <w:snapToGrid w:val="0"/>
              <w:ind w:left="113" w:right="113"/>
              <w:jc w:val="both"/>
              <w:rPr>
                <w:rFonts w:eastAsia="Times New Roman"/>
                <w:b/>
                <w:sz w:val="4"/>
                <w:szCs w:val="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217C53C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F64412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9E4600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F04838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0F3421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4FC122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DB12BF7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0F06AE3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415D3C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28750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2DCA99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5C234CF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3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670D23F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3EAE0E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</w:tr>
      <w:tr w:rsidR="00900EB6" w:rsidRPr="00900EB6" w14:paraId="37FF6E04" w14:textId="77777777" w:rsidTr="00900EB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2" w:type="dxa"/>
          <w:trHeight w:val="113"/>
        </w:trPr>
        <w:tc>
          <w:tcPr>
            <w:tcW w:w="4962" w:type="dxa"/>
            <w:gridSpan w:val="5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8273F5" w14:textId="77777777" w:rsidR="00900EB6" w:rsidRPr="00900EB6" w:rsidRDefault="00900EB6" w:rsidP="00900EB6">
            <w:pPr>
              <w:widowControl/>
              <w:adjustRightInd w:val="0"/>
              <w:snapToGrid w:val="0"/>
              <w:ind w:left="113" w:right="113"/>
              <w:jc w:val="both"/>
              <w:rPr>
                <w:rFonts w:eastAsia="Times New Roman"/>
                <w:b/>
                <w:sz w:val="16"/>
                <w:szCs w:val="16"/>
              </w:rPr>
            </w:pPr>
            <w:r w:rsidRPr="00900EB6">
              <w:rPr>
                <w:rFonts w:eastAsia="Times New Roman"/>
                <w:sz w:val="16"/>
                <w:szCs w:val="16"/>
              </w:rPr>
              <w:t>Informe de Evaluación y Recomendación de Adjudicación o Declaratoria Desierta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A757C5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DEEB46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  <w:r w:rsidRPr="00900EB6">
              <w:rPr>
                <w:rFonts w:ascii="Verdana" w:eastAsia="Times New Roman" w:hAnsi="Verdana" w:cs="Times New Roman"/>
                <w:i/>
                <w:sz w:val="14"/>
                <w:szCs w:val="14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F49394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CE629E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  <w:r w:rsidRPr="00900EB6">
              <w:rPr>
                <w:rFonts w:ascii="Verdana" w:eastAsia="Times New Roman" w:hAnsi="Verdana" w:cs="Times New Roman"/>
                <w:i/>
                <w:sz w:val="14"/>
                <w:szCs w:val="14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AA16AC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34A510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  <w:r w:rsidRPr="00900EB6">
              <w:rPr>
                <w:rFonts w:ascii="Verdana" w:eastAsia="Times New Roman" w:hAnsi="Verdana" w:cs="Times New Roman"/>
                <w:i/>
                <w:sz w:val="14"/>
                <w:szCs w:val="14"/>
              </w:rPr>
              <w:t>Año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AD5C2F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CB65D33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225D8B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6B8C8A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FB6B51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050CC74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13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6C069A9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A26B68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</w:tr>
      <w:tr w:rsidR="00900EB6" w:rsidRPr="00900EB6" w14:paraId="0C6CD9BE" w14:textId="77777777" w:rsidTr="00900EB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2" w:type="dxa"/>
          <w:trHeight w:val="113"/>
        </w:trPr>
        <w:tc>
          <w:tcPr>
            <w:tcW w:w="4962" w:type="dxa"/>
            <w:gridSpan w:val="5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D2C6565" w14:textId="77777777" w:rsidR="00900EB6" w:rsidRPr="00900EB6" w:rsidRDefault="00900EB6" w:rsidP="00900EB6">
            <w:pPr>
              <w:widowControl/>
              <w:adjustRightInd w:val="0"/>
              <w:snapToGrid w:val="0"/>
              <w:ind w:left="113" w:right="113"/>
              <w:jc w:val="both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3ABAA5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7171572" w14:textId="78CB14AD" w:rsidR="00900EB6" w:rsidRPr="00900EB6" w:rsidRDefault="009E1D62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9E9785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E27B2BE" w14:textId="21E53852" w:rsidR="00900EB6" w:rsidRPr="00900EB6" w:rsidRDefault="009E1D62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00EC61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2791868" w14:textId="71AE64D9" w:rsidR="00900EB6" w:rsidRPr="00900EB6" w:rsidRDefault="009E1D62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2025</w:t>
            </w:r>
          </w:p>
        </w:tc>
        <w:tc>
          <w:tcPr>
            <w:tcW w:w="13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AAA3F73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050E74F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C694F1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4CDA30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5B2800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E1A4331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0909BAD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B0EC7A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900EB6" w:rsidRPr="00900EB6" w14:paraId="3F5B0F47" w14:textId="77777777" w:rsidTr="00900EB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2" w:type="dxa"/>
          <w:trHeight w:val="113"/>
        </w:trPr>
        <w:tc>
          <w:tcPr>
            <w:tcW w:w="447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6EA0FA9" w14:textId="77777777" w:rsidR="00900EB6" w:rsidRPr="00900EB6" w:rsidRDefault="00900EB6" w:rsidP="00900EB6">
            <w:pPr>
              <w:widowControl/>
              <w:adjustRightInd w:val="0"/>
              <w:snapToGrid w:val="0"/>
              <w:ind w:left="113" w:right="113"/>
              <w:jc w:val="both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C67A4BB" w14:textId="77777777" w:rsidR="00900EB6" w:rsidRPr="00900EB6" w:rsidRDefault="00900EB6" w:rsidP="00900EB6">
            <w:pPr>
              <w:widowControl/>
              <w:adjustRightInd w:val="0"/>
              <w:snapToGrid w:val="0"/>
              <w:ind w:left="113" w:right="113"/>
              <w:jc w:val="both"/>
              <w:rPr>
                <w:rFonts w:eastAsia="Times New Roman"/>
                <w:b/>
                <w:sz w:val="4"/>
                <w:szCs w:val="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F2767B5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C2796D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B908F1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98BDD2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B70AF0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2B82D7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C4729EC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1204F4D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8F0D85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068B46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19BBBF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2445484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3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26B4CC1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6C6B3F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</w:tr>
      <w:tr w:rsidR="00900EB6" w:rsidRPr="00900EB6" w14:paraId="11CAF474" w14:textId="77777777" w:rsidTr="00900EB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2" w:type="dxa"/>
          <w:trHeight w:val="113"/>
        </w:trPr>
        <w:tc>
          <w:tcPr>
            <w:tcW w:w="4962" w:type="dxa"/>
            <w:gridSpan w:val="5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65E3E5" w14:textId="77777777" w:rsidR="00900EB6" w:rsidRPr="00900EB6" w:rsidRDefault="00900EB6" w:rsidP="00900EB6">
            <w:pPr>
              <w:widowControl/>
              <w:adjustRightInd w:val="0"/>
              <w:snapToGrid w:val="0"/>
              <w:ind w:left="113" w:right="113"/>
              <w:jc w:val="both"/>
              <w:rPr>
                <w:rFonts w:eastAsia="Times New Roman"/>
                <w:b/>
                <w:sz w:val="14"/>
                <w:szCs w:val="14"/>
              </w:rPr>
            </w:pPr>
            <w:r w:rsidRPr="00900EB6">
              <w:rPr>
                <w:rFonts w:eastAsia="Times New Roman"/>
                <w:sz w:val="16"/>
                <w:szCs w:val="16"/>
              </w:rPr>
              <w:t>Adjudicación o Declaratoria Desierta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6E49E83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A1C4A8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  <w:r w:rsidRPr="00900EB6">
              <w:rPr>
                <w:rFonts w:ascii="Verdana" w:eastAsia="Times New Roman" w:hAnsi="Verdana" w:cs="Times New Roman"/>
                <w:i/>
                <w:sz w:val="14"/>
                <w:szCs w:val="14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023C4B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CFEC3A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  <w:r w:rsidRPr="00900EB6">
              <w:rPr>
                <w:rFonts w:ascii="Verdana" w:eastAsia="Times New Roman" w:hAnsi="Verdana" w:cs="Times New Roman"/>
                <w:i/>
                <w:sz w:val="14"/>
                <w:szCs w:val="14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A644E4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AD8DCF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  <w:r w:rsidRPr="00900EB6">
              <w:rPr>
                <w:rFonts w:ascii="Verdana" w:eastAsia="Times New Roman" w:hAnsi="Verdana" w:cs="Times New Roman"/>
                <w:i/>
                <w:sz w:val="14"/>
                <w:szCs w:val="14"/>
              </w:rPr>
              <w:t>Año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12613C5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CD130AD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453AF6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F3A83D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8A00D5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94EA898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3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9A6B86B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FDC713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4"/>
                <w:szCs w:val="14"/>
              </w:rPr>
            </w:pPr>
          </w:p>
        </w:tc>
      </w:tr>
      <w:tr w:rsidR="00900EB6" w:rsidRPr="00900EB6" w14:paraId="4A77A5DA" w14:textId="77777777" w:rsidTr="00900EB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2" w:type="dxa"/>
          <w:trHeight w:val="113"/>
        </w:trPr>
        <w:tc>
          <w:tcPr>
            <w:tcW w:w="4962" w:type="dxa"/>
            <w:gridSpan w:val="5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210C3BC" w14:textId="77777777" w:rsidR="00900EB6" w:rsidRPr="00900EB6" w:rsidRDefault="00900EB6" w:rsidP="00900EB6">
            <w:pPr>
              <w:widowControl/>
              <w:adjustRightInd w:val="0"/>
              <w:snapToGrid w:val="0"/>
              <w:ind w:left="113" w:right="113"/>
              <w:jc w:val="both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31C29C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3C72B" w14:textId="75926AC0" w:rsidR="00900EB6" w:rsidRPr="00900EB6" w:rsidRDefault="009E1D62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FC9710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BFD82" w14:textId="7DB217BE" w:rsidR="00900EB6" w:rsidRPr="00900EB6" w:rsidRDefault="009E1D62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791CA5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CDD86" w14:textId="579ABCAC" w:rsidR="00900EB6" w:rsidRPr="00900EB6" w:rsidRDefault="009E1D62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2025</w:t>
            </w:r>
          </w:p>
        </w:tc>
        <w:tc>
          <w:tcPr>
            <w:tcW w:w="13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0DB59FC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A17FF81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B19B01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945679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C62304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E3A4019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BB9CB6F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BE3EB0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900EB6" w:rsidRPr="00900EB6" w14:paraId="5B134867" w14:textId="77777777" w:rsidTr="00900EB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2" w:type="dxa"/>
          <w:trHeight w:val="113"/>
        </w:trPr>
        <w:tc>
          <w:tcPr>
            <w:tcW w:w="447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B2273B6" w14:textId="77777777" w:rsidR="00900EB6" w:rsidRPr="00900EB6" w:rsidRDefault="00900EB6" w:rsidP="00900EB6">
            <w:pPr>
              <w:widowControl/>
              <w:adjustRightInd w:val="0"/>
              <w:snapToGrid w:val="0"/>
              <w:ind w:left="113" w:right="113"/>
              <w:jc w:val="both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3BDECF4" w14:textId="77777777" w:rsidR="00900EB6" w:rsidRPr="00900EB6" w:rsidRDefault="00900EB6" w:rsidP="00900EB6">
            <w:pPr>
              <w:widowControl/>
              <w:adjustRightInd w:val="0"/>
              <w:snapToGrid w:val="0"/>
              <w:ind w:left="113" w:right="113"/>
              <w:jc w:val="both"/>
              <w:rPr>
                <w:rFonts w:eastAsia="Times New Roman"/>
                <w:b/>
                <w:sz w:val="4"/>
                <w:szCs w:val="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8380C68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40BB5D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60A080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FA0D71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E271B5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30F56F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A448483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19C3956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503E01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679B2F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B931D1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6B8ED4D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3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F747CAA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DF497E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</w:tr>
      <w:tr w:rsidR="00900EB6" w:rsidRPr="00900EB6" w14:paraId="49C817C2" w14:textId="77777777" w:rsidTr="00900EB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2" w:type="dxa"/>
          <w:trHeight w:val="113"/>
        </w:trPr>
        <w:tc>
          <w:tcPr>
            <w:tcW w:w="4962" w:type="dxa"/>
            <w:gridSpan w:val="5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CD8B43" w14:textId="77777777" w:rsidR="00900EB6" w:rsidRPr="00900EB6" w:rsidRDefault="00900EB6" w:rsidP="00900EB6">
            <w:pPr>
              <w:widowControl/>
              <w:adjustRightInd w:val="0"/>
              <w:snapToGrid w:val="0"/>
              <w:ind w:left="113" w:right="113"/>
              <w:jc w:val="both"/>
              <w:rPr>
                <w:rFonts w:eastAsia="Times New Roman"/>
                <w:b/>
                <w:sz w:val="16"/>
                <w:szCs w:val="16"/>
              </w:rPr>
            </w:pPr>
            <w:r w:rsidRPr="00900EB6">
              <w:rPr>
                <w:rFonts w:eastAsia="Times New Roman"/>
                <w:sz w:val="16"/>
                <w:szCs w:val="16"/>
              </w:rPr>
              <w:t>Notificación de la adjudicación o declaratoria desierta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6435C6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6FBBC2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  <w:r w:rsidRPr="00900EB6">
              <w:rPr>
                <w:rFonts w:ascii="Verdana" w:eastAsia="Times New Roman" w:hAnsi="Verdana" w:cs="Times New Roman"/>
                <w:i/>
                <w:sz w:val="14"/>
                <w:szCs w:val="14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82B841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E340A0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  <w:r w:rsidRPr="00900EB6">
              <w:rPr>
                <w:rFonts w:ascii="Verdana" w:eastAsia="Times New Roman" w:hAnsi="Verdana" w:cs="Times New Roman"/>
                <w:i/>
                <w:sz w:val="14"/>
                <w:szCs w:val="14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32F7A4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532D4A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  <w:r w:rsidRPr="00900EB6">
              <w:rPr>
                <w:rFonts w:ascii="Verdana" w:eastAsia="Times New Roman" w:hAnsi="Verdana" w:cs="Times New Roman"/>
                <w:i/>
                <w:sz w:val="14"/>
                <w:szCs w:val="14"/>
              </w:rPr>
              <w:t>Año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FD5124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B1EA313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62F74E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B6384A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9A3743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846F103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13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498DA9A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072FF8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</w:tr>
      <w:tr w:rsidR="00900EB6" w:rsidRPr="00900EB6" w14:paraId="6D10A258" w14:textId="77777777" w:rsidTr="00900EB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2" w:type="dxa"/>
          <w:trHeight w:val="113"/>
        </w:trPr>
        <w:tc>
          <w:tcPr>
            <w:tcW w:w="4962" w:type="dxa"/>
            <w:gridSpan w:val="5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C443F13" w14:textId="77777777" w:rsidR="00900EB6" w:rsidRPr="00900EB6" w:rsidRDefault="00900EB6" w:rsidP="00900EB6">
            <w:pPr>
              <w:widowControl/>
              <w:adjustRightInd w:val="0"/>
              <w:snapToGrid w:val="0"/>
              <w:ind w:left="113" w:right="113"/>
              <w:jc w:val="both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48E54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844D87F" w14:textId="0D162DCE" w:rsidR="00900EB6" w:rsidRPr="00900EB6" w:rsidRDefault="009E1D62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271E1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E479FB3" w14:textId="26E7FA99" w:rsidR="00900EB6" w:rsidRPr="00900EB6" w:rsidRDefault="009E1D62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68380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6AF8784" w14:textId="2C85935A" w:rsidR="00900EB6" w:rsidRPr="00900EB6" w:rsidRDefault="009E1D62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2025</w:t>
            </w:r>
          </w:p>
        </w:tc>
        <w:tc>
          <w:tcPr>
            <w:tcW w:w="137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EE8768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57CD59F3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9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C00AFD1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165DE63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8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C11405F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5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3CDF767F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9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3D1B4E2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F153EA1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900EB6" w:rsidRPr="00900EB6" w14:paraId="68802BA8" w14:textId="77777777" w:rsidTr="00900EB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2" w:type="dxa"/>
          <w:trHeight w:val="113"/>
        </w:trPr>
        <w:tc>
          <w:tcPr>
            <w:tcW w:w="4962" w:type="dxa"/>
            <w:gridSpan w:val="5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230ED8D" w14:textId="77777777" w:rsidR="00900EB6" w:rsidRPr="00900EB6" w:rsidRDefault="00900EB6" w:rsidP="00900EB6">
            <w:pPr>
              <w:widowControl/>
              <w:adjustRightInd w:val="0"/>
              <w:snapToGrid w:val="0"/>
              <w:ind w:left="113" w:right="113"/>
              <w:jc w:val="both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A15FD23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9CE30F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2"/>
                <w:szCs w:val="2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F8AE5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2"/>
                <w:szCs w:val="2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041DD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2"/>
                <w:szCs w:val="2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BB0D8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2"/>
                <w:szCs w:val="2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2C4E85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2"/>
                <w:szCs w:val="2"/>
              </w:rPr>
            </w:pPr>
          </w:p>
        </w:tc>
        <w:tc>
          <w:tcPr>
            <w:tcW w:w="137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5CD2E7E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1B7D5A03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9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F2EE72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B25E96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E36BCB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5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CAB39A4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9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FCF1BD2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9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6B3FEC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900EB6" w:rsidRPr="00900EB6" w14:paraId="6654E8D5" w14:textId="77777777" w:rsidTr="00900EB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2" w:type="dxa"/>
          <w:trHeight w:val="113"/>
        </w:trPr>
        <w:tc>
          <w:tcPr>
            <w:tcW w:w="447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817ADAA" w14:textId="77777777" w:rsidR="00900EB6" w:rsidRPr="00900EB6" w:rsidRDefault="00900EB6" w:rsidP="00900EB6">
            <w:pPr>
              <w:widowControl/>
              <w:adjustRightInd w:val="0"/>
              <w:snapToGrid w:val="0"/>
              <w:ind w:left="113" w:right="113"/>
              <w:jc w:val="both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F6E203B" w14:textId="77777777" w:rsidR="00900EB6" w:rsidRPr="00900EB6" w:rsidRDefault="00900EB6" w:rsidP="00900EB6">
            <w:pPr>
              <w:widowControl/>
              <w:adjustRightInd w:val="0"/>
              <w:snapToGrid w:val="0"/>
              <w:ind w:left="113" w:right="113"/>
              <w:jc w:val="both"/>
              <w:rPr>
                <w:rFonts w:eastAsia="Times New Roman"/>
                <w:b/>
                <w:sz w:val="4"/>
                <w:szCs w:val="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ED77098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07460B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16F123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2D76B9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307B17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ED9B4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A2298A6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C46CC01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0D28F2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E87294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80671E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300C218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3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F22BE2D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E6ABAE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</w:tr>
      <w:tr w:rsidR="00900EB6" w:rsidRPr="00900EB6" w14:paraId="29BD13DF" w14:textId="77777777" w:rsidTr="00900EB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2" w:type="dxa"/>
          <w:trHeight w:val="113"/>
        </w:trPr>
        <w:tc>
          <w:tcPr>
            <w:tcW w:w="4962" w:type="dxa"/>
            <w:gridSpan w:val="5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751D2E" w14:textId="77777777" w:rsidR="00900EB6" w:rsidRPr="00900EB6" w:rsidRDefault="00900EB6" w:rsidP="00900EB6">
            <w:pPr>
              <w:widowControl/>
              <w:adjustRightInd w:val="0"/>
              <w:snapToGrid w:val="0"/>
              <w:ind w:left="113" w:right="113"/>
              <w:jc w:val="both"/>
              <w:rPr>
                <w:rFonts w:eastAsia="Times New Roman"/>
                <w:b/>
                <w:sz w:val="16"/>
                <w:szCs w:val="16"/>
              </w:rPr>
            </w:pPr>
            <w:r w:rsidRPr="00900EB6">
              <w:rPr>
                <w:rFonts w:eastAsia="Times New Roman"/>
                <w:sz w:val="16"/>
                <w:szCs w:val="16"/>
              </w:rPr>
              <w:t>Presentación de documentos para suscripción de contrato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ED4A79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4ED8DA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  <w:r w:rsidRPr="00900EB6">
              <w:rPr>
                <w:rFonts w:ascii="Verdana" w:eastAsia="Times New Roman" w:hAnsi="Verdana" w:cs="Times New Roman"/>
                <w:i/>
                <w:sz w:val="14"/>
                <w:szCs w:val="14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E1F551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8D0144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  <w:r w:rsidRPr="00900EB6">
              <w:rPr>
                <w:rFonts w:ascii="Verdana" w:eastAsia="Times New Roman" w:hAnsi="Verdana" w:cs="Times New Roman"/>
                <w:i/>
                <w:sz w:val="14"/>
                <w:szCs w:val="14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764333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FCEFE5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  <w:r w:rsidRPr="00900EB6">
              <w:rPr>
                <w:rFonts w:ascii="Verdana" w:eastAsia="Times New Roman" w:hAnsi="Verdana" w:cs="Times New Roman"/>
                <w:i/>
                <w:sz w:val="14"/>
                <w:szCs w:val="14"/>
              </w:rPr>
              <w:t>Año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8BDB0A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65EE6F9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CFBE37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C12310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6B09E8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267F51A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13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932CEE5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3808F9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</w:tr>
      <w:tr w:rsidR="00900EB6" w:rsidRPr="00900EB6" w14:paraId="63E3273C" w14:textId="77777777" w:rsidTr="00900EB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2" w:type="dxa"/>
          <w:trHeight w:val="113"/>
        </w:trPr>
        <w:tc>
          <w:tcPr>
            <w:tcW w:w="4962" w:type="dxa"/>
            <w:gridSpan w:val="5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5B01C90" w14:textId="77777777" w:rsidR="00900EB6" w:rsidRPr="00900EB6" w:rsidRDefault="00900EB6" w:rsidP="00900EB6">
            <w:pPr>
              <w:widowControl/>
              <w:adjustRightInd w:val="0"/>
              <w:snapToGrid w:val="0"/>
              <w:ind w:left="113" w:right="113"/>
              <w:jc w:val="both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44B63F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7108B58" w14:textId="0D843A4A" w:rsidR="00900EB6" w:rsidRPr="00900EB6" w:rsidRDefault="009E1D62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BE7D7E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6E13267" w14:textId="1C4B3D88" w:rsidR="00900EB6" w:rsidRPr="00900EB6" w:rsidRDefault="009E1D62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5754EA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9615107" w14:textId="1B72C062" w:rsidR="00900EB6" w:rsidRPr="00900EB6" w:rsidRDefault="009E1D62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2025</w:t>
            </w:r>
          </w:p>
        </w:tc>
        <w:tc>
          <w:tcPr>
            <w:tcW w:w="13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56E3FFA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19929C5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E43D23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0A47FF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8EB23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8E16DF6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B4464CF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DC4F84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900EB6" w:rsidRPr="00900EB6" w14:paraId="06EEF4DF" w14:textId="77777777" w:rsidTr="00900EB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2" w:type="dxa"/>
          <w:trHeight w:val="113"/>
        </w:trPr>
        <w:tc>
          <w:tcPr>
            <w:tcW w:w="447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C65100D" w14:textId="77777777" w:rsidR="00900EB6" w:rsidRPr="00900EB6" w:rsidRDefault="00900EB6" w:rsidP="00900EB6">
            <w:pPr>
              <w:widowControl/>
              <w:adjustRightInd w:val="0"/>
              <w:snapToGrid w:val="0"/>
              <w:ind w:left="113" w:right="113"/>
              <w:jc w:val="both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C2581BC" w14:textId="77777777" w:rsidR="00900EB6" w:rsidRPr="00900EB6" w:rsidRDefault="00900EB6" w:rsidP="00900EB6">
            <w:pPr>
              <w:widowControl/>
              <w:adjustRightInd w:val="0"/>
              <w:snapToGrid w:val="0"/>
              <w:ind w:left="113" w:right="113"/>
              <w:jc w:val="both"/>
              <w:rPr>
                <w:rFonts w:eastAsia="Times New Roman"/>
                <w:b/>
                <w:sz w:val="4"/>
                <w:szCs w:val="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5EF0048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EAB514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1A1E7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1CC21C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4F5F93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26C1C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1CA429E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76A7614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40861B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656D0F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15BB95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ACA0285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3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2CF756B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D86031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</w:tr>
      <w:tr w:rsidR="00900EB6" w:rsidRPr="00900EB6" w14:paraId="417B39B9" w14:textId="77777777" w:rsidTr="00900EB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2" w:type="dxa"/>
          <w:trHeight w:val="113"/>
        </w:trPr>
        <w:tc>
          <w:tcPr>
            <w:tcW w:w="4962" w:type="dxa"/>
            <w:gridSpan w:val="5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34C3EA" w14:textId="77777777" w:rsidR="00900EB6" w:rsidRPr="00900EB6" w:rsidRDefault="00900EB6" w:rsidP="00900EB6">
            <w:pPr>
              <w:widowControl/>
              <w:adjustRightInd w:val="0"/>
              <w:snapToGrid w:val="0"/>
              <w:ind w:left="113" w:right="113"/>
              <w:jc w:val="both"/>
              <w:rPr>
                <w:rFonts w:eastAsia="Times New Roman"/>
                <w:b/>
                <w:sz w:val="16"/>
                <w:szCs w:val="16"/>
              </w:rPr>
            </w:pPr>
            <w:r w:rsidRPr="00900EB6">
              <w:rPr>
                <w:rFonts w:eastAsia="Times New Roman"/>
                <w:sz w:val="16"/>
                <w:szCs w:val="16"/>
              </w:rPr>
              <w:t>Suscripción de contrato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4CA4A0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5465F2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  <w:r w:rsidRPr="00900EB6">
              <w:rPr>
                <w:rFonts w:ascii="Verdana" w:eastAsia="Times New Roman" w:hAnsi="Verdana" w:cs="Times New Roman"/>
                <w:i/>
                <w:sz w:val="14"/>
                <w:szCs w:val="14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D7A3E4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B75DC2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  <w:r w:rsidRPr="00900EB6">
              <w:rPr>
                <w:rFonts w:ascii="Verdana" w:eastAsia="Times New Roman" w:hAnsi="Verdana" w:cs="Times New Roman"/>
                <w:i/>
                <w:sz w:val="14"/>
                <w:szCs w:val="14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94C619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809921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  <w:r w:rsidRPr="00900EB6">
              <w:rPr>
                <w:rFonts w:ascii="Verdana" w:eastAsia="Times New Roman" w:hAnsi="Verdana" w:cs="Times New Roman"/>
                <w:i/>
                <w:sz w:val="14"/>
                <w:szCs w:val="14"/>
              </w:rPr>
              <w:t>Año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7F5DFB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1453B9A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0C5F7C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B7D809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E7AFC2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34E5AD3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13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FFF3714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F0EB2E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</w:tr>
      <w:tr w:rsidR="00900EB6" w:rsidRPr="00900EB6" w14:paraId="25BFE811" w14:textId="77777777" w:rsidTr="00900EB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2" w:type="dxa"/>
          <w:trHeight w:val="113"/>
        </w:trPr>
        <w:tc>
          <w:tcPr>
            <w:tcW w:w="496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F624B58" w14:textId="77777777" w:rsidR="00900EB6" w:rsidRPr="00900EB6" w:rsidRDefault="00900EB6" w:rsidP="00900EB6">
            <w:pPr>
              <w:widowControl/>
              <w:adjustRightInd w:val="0"/>
              <w:snapToGrid w:val="0"/>
              <w:jc w:val="right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14057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A3E2D7D" w14:textId="24BCDEFC" w:rsidR="00900EB6" w:rsidRPr="00900EB6" w:rsidRDefault="009E1D62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3CCC2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5B2F8BC" w14:textId="7CC32290" w:rsidR="00900EB6" w:rsidRPr="00900EB6" w:rsidRDefault="009E1D62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CF7FF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CC2D837" w14:textId="6511F748" w:rsidR="00900EB6" w:rsidRPr="00900EB6" w:rsidRDefault="009E1D62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2025</w:t>
            </w:r>
            <w:bookmarkStart w:id="0" w:name="_GoBack"/>
            <w:bookmarkEnd w:id="0"/>
          </w:p>
        </w:tc>
        <w:tc>
          <w:tcPr>
            <w:tcW w:w="13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ED8301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57C7B313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2DC775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498808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F45B0B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55A16C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1E5957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645C8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</w:tbl>
    <w:p w14:paraId="4F3FEFAA" w14:textId="77777777" w:rsidR="0025449A" w:rsidRPr="002E4DEA" w:rsidRDefault="0025449A" w:rsidP="00900EB6">
      <w:pPr>
        <w:tabs>
          <w:tab w:val="left" w:pos="1110"/>
        </w:tabs>
        <w:spacing w:after="200"/>
        <w:ind w:left="-567"/>
        <w:rPr>
          <w:sz w:val="16"/>
          <w:szCs w:val="16"/>
        </w:rPr>
      </w:pPr>
    </w:p>
    <w:sectPr w:rsidR="0025449A" w:rsidRPr="002E4DEA" w:rsidSect="00E449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702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A2FF8B" w14:textId="77777777" w:rsidR="006E3AB6" w:rsidRDefault="006E3AB6" w:rsidP="0002168D">
      <w:r>
        <w:separator/>
      </w:r>
    </w:p>
  </w:endnote>
  <w:endnote w:type="continuationSeparator" w:id="0">
    <w:p w14:paraId="4CB7C9CD" w14:textId="77777777" w:rsidR="006E3AB6" w:rsidRDefault="006E3AB6" w:rsidP="00021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1B3949" w14:textId="77777777" w:rsidR="00227A11" w:rsidRDefault="00227A1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A9BD6" w14:textId="77777777" w:rsidR="00227A11" w:rsidRDefault="00227A11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E4D196" w14:textId="77777777" w:rsidR="00227A11" w:rsidRDefault="00227A1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CAFF03" w14:textId="77777777" w:rsidR="006E3AB6" w:rsidRDefault="006E3AB6" w:rsidP="0002168D">
      <w:r>
        <w:separator/>
      </w:r>
    </w:p>
  </w:footnote>
  <w:footnote w:type="continuationSeparator" w:id="0">
    <w:p w14:paraId="5435C83D" w14:textId="77777777" w:rsidR="006E3AB6" w:rsidRDefault="006E3AB6" w:rsidP="000216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D7D7FD" w14:textId="77777777" w:rsidR="00227A11" w:rsidRDefault="00227A1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26FBFE" w14:textId="6EAE96A7" w:rsidR="00D8186B" w:rsidRPr="00AD13C6" w:rsidRDefault="00227A11">
    <w:pPr>
      <w:pStyle w:val="Encabezado"/>
      <w:rPr>
        <w:rFonts w:ascii="Verdana" w:hAnsi="Verdana"/>
        <w:sz w:val="20"/>
        <w:szCs w:val="20"/>
      </w:rPr>
    </w:pPr>
    <w:r>
      <w:rPr>
        <w:noProof/>
        <w:lang w:eastAsia="es-BO"/>
      </w:rPr>
      <w:drawing>
        <wp:anchor distT="0" distB="0" distL="114300" distR="114300" simplePos="0" relativeHeight="251659264" behindDoc="1" locked="0" layoutInCell="1" allowOverlap="1" wp14:anchorId="3AD678BC" wp14:editId="6A944392">
          <wp:simplePos x="0" y="0"/>
          <wp:positionH relativeFrom="page">
            <wp:posOffset>0</wp:posOffset>
          </wp:positionH>
          <wp:positionV relativeFrom="paragraph">
            <wp:posOffset>-574040</wp:posOffset>
          </wp:positionV>
          <wp:extent cx="7771765" cy="10163175"/>
          <wp:effectExtent l="0" t="0" r="635" b="9525"/>
          <wp:wrapNone/>
          <wp:docPr id="776117003" name="Imagen 776117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1765" cy="10163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889D6" w14:textId="77777777" w:rsidR="00227A11" w:rsidRDefault="00227A1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26C3C"/>
    <w:multiLevelType w:val="hybridMultilevel"/>
    <w:tmpl w:val="75F0F50E"/>
    <w:lvl w:ilvl="0" w:tplc="7B306438">
      <w:start w:val="1"/>
      <w:numFmt w:val="bullet"/>
      <w:lvlText w:val="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42D653D"/>
    <w:multiLevelType w:val="multilevel"/>
    <w:tmpl w:val="63B6DB6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BC532CB"/>
    <w:multiLevelType w:val="multilevel"/>
    <w:tmpl w:val="F4367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FFFF" w:themeColor="background1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6B4253B"/>
    <w:multiLevelType w:val="multilevel"/>
    <w:tmpl w:val="09DCC1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89B7D0D"/>
    <w:multiLevelType w:val="multilevel"/>
    <w:tmpl w:val="65AA992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5E4"/>
    <w:rsid w:val="00010EE5"/>
    <w:rsid w:val="0002168D"/>
    <w:rsid w:val="000238EC"/>
    <w:rsid w:val="00056C82"/>
    <w:rsid w:val="0005710F"/>
    <w:rsid w:val="00060A29"/>
    <w:rsid w:val="00071E58"/>
    <w:rsid w:val="000729BC"/>
    <w:rsid w:val="00077BAE"/>
    <w:rsid w:val="00083053"/>
    <w:rsid w:val="000875E6"/>
    <w:rsid w:val="000933C8"/>
    <w:rsid w:val="000A49F1"/>
    <w:rsid w:val="000B02CE"/>
    <w:rsid w:val="000B05FA"/>
    <w:rsid w:val="000B3A83"/>
    <w:rsid w:val="000C0244"/>
    <w:rsid w:val="000C40C6"/>
    <w:rsid w:val="000C57E6"/>
    <w:rsid w:val="000E00A9"/>
    <w:rsid w:val="000E17EA"/>
    <w:rsid w:val="00102DF9"/>
    <w:rsid w:val="00113857"/>
    <w:rsid w:val="00113F78"/>
    <w:rsid w:val="00130A1B"/>
    <w:rsid w:val="00131A84"/>
    <w:rsid w:val="00135FBB"/>
    <w:rsid w:val="001375F2"/>
    <w:rsid w:val="00142326"/>
    <w:rsid w:val="00146719"/>
    <w:rsid w:val="0015686C"/>
    <w:rsid w:val="00160AE9"/>
    <w:rsid w:val="00164615"/>
    <w:rsid w:val="00164C9F"/>
    <w:rsid w:val="00172675"/>
    <w:rsid w:val="00185622"/>
    <w:rsid w:val="001A6020"/>
    <w:rsid w:val="001A7DEA"/>
    <w:rsid w:val="001B3404"/>
    <w:rsid w:val="001B3D90"/>
    <w:rsid w:val="001C41E7"/>
    <w:rsid w:val="001C51B5"/>
    <w:rsid w:val="001D1850"/>
    <w:rsid w:val="001D4A00"/>
    <w:rsid w:val="00202984"/>
    <w:rsid w:val="00204377"/>
    <w:rsid w:val="00205056"/>
    <w:rsid w:val="002050D7"/>
    <w:rsid w:val="00207931"/>
    <w:rsid w:val="00227A11"/>
    <w:rsid w:val="002327FC"/>
    <w:rsid w:val="00233765"/>
    <w:rsid w:val="0023565D"/>
    <w:rsid w:val="00241400"/>
    <w:rsid w:val="002442F9"/>
    <w:rsid w:val="00253D58"/>
    <w:rsid w:val="0025449A"/>
    <w:rsid w:val="002546E7"/>
    <w:rsid w:val="00281E39"/>
    <w:rsid w:val="00293A54"/>
    <w:rsid w:val="002A096B"/>
    <w:rsid w:val="002A1A45"/>
    <w:rsid w:val="002A67C0"/>
    <w:rsid w:val="002B28F2"/>
    <w:rsid w:val="002B3B2F"/>
    <w:rsid w:val="002B5518"/>
    <w:rsid w:val="002C4ECB"/>
    <w:rsid w:val="002C5E95"/>
    <w:rsid w:val="002C7CCC"/>
    <w:rsid w:val="002E08D2"/>
    <w:rsid w:val="002E386C"/>
    <w:rsid w:val="002E40F4"/>
    <w:rsid w:val="002E4DEA"/>
    <w:rsid w:val="002F47BB"/>
    <w:rsid w:val="00301483"/>
    <w:rsid w:val="00304A1C"/>
    <w:rsid w:val="00311E49"/>
    <w:rsid w:val="003306A0"/>
    <w:rsid w:val="00330B1D"/>
    <w:rsid w:val="00335F79"/>
    <w:rsid w:val="003445DE"/>
    <w:rsid w:val="003464DC"/>
    <w:rsid w:val="00350AF1"/>
    <w:rsid w:val="00364AE9"/>
    <w:rsid w:val="003719BE"/>
    <w:rsid w:val="00372E3F"/>
    <w:rsid w:val="00377503"/>
    <w:rsid w:val="00385093"/>
    <w:rsid w:val="00385693"/>
    <w:rsid w:val="00386BE3"/>
    <w:rsid w:val="003911B2"/>
    <w:rsid w:val="00391E64"/>
    <w:rsid w:val="003931D3"/>
    <w:rsid w:val="003974C7"/>
    <w:rsid w:val="003B1535"/>
    <w:rsid w:val="003B3395"/>
    <w:rsid w:val="003B723E"/>
    <w:rsid w:val="003D4C23"/>
    <w:rsid w:val="003D745C"/>
    <w:rsid w:val="003E141A"/>
    <w:rsid w:val="003E4460"/>
    <w:rsid w:val="003E6453"/>
    <w:rsid w:val="004123FF"/>
    <w:rsid w:val="00421E9E"/>
    <w:rsid w:val="00422C74"/>
    <w:rsid w:val="00423D41"/>
    <w:rsid w:val="0043435B"/>
    <w:rsid w:val="00437B22"/>
    <w:rsid w:val="00456AA1"/>
    <w:rsid w:val="00457F5D"/>
    <w:rsid w:val="004644B7"/>
    <w:rsid w:val="0048499E"/>
    <w:rsid w:val="004A4D10"/>
    <w:rsid w:val="004C491F"/>
    <w:rsid w:val="004D4985"/>
    <w:rsid w:val="004F3544"/>
    <w:rsid w:val="004F549F"/>
    <w:rsid w:val="005000B0"/>
    <w:rsid w:val="005073FD"/>
    <w:rsid w:val="00525505"/>
    <w:rsid w:val="005270D6"/>
    <w:rsid w:val="0054679B"/>
    <w:rsid w:val="00560E8A"/>
    <w:rsid w:val="00564C3F"/>
    <w:rsid w:val="00565264"/>
    <w:rsid w:val="0056792D"/>
    <w:rsid w:val="00577C75"/>
    <w:rsid w:val="005A45E4"/>
    <w:rsid w:val="005A5895"/>
    <w:rsid w:val="005B5EAE"/>
    <w:rsid w:val="005B6E20"/>
    <w:rsid w:val="005C37E3"/>
    <w:rsid w:val="005C5F30"/>
    <w:rsid w:val="005D20AE"/>
    <w:rsid w:val="005D4E36"/>
    <w:rsid w:val="005E065D"/>
    <w:rsid w:val="005E2EDD"/>
    <w:rsid w:val="005E3440"/>
    <w:rsid w:val="005E3AB7"/>
    <w:rsid w:val="005F5269"/>
    <w:rsid w:val="0060098A"/>
    <w:rsid w:val="006057F7"/>
    <w:rsid w:val="00607DAA"/>
    <w:rsid w:val="00616155"/>
    <w:rsid w:val="006179FD"/>
    <w:rsid w:val="00617BE0"/>
    <w:rsid w:val="006402EE"/>
    <w:rsid w:val="00653B0F"/>
    <w:rsid w:val="006675DF"/>
    <w:rsid w:val="00686F87"/>
    <w:rsid w:val="00693C7D"/>
    <w:rsid w:val="006A2770"/>
    <w:rsid w:val="006A447F"/>
    <w:rsid w:val="006B24E7"/>
    <w:rsid w:val="006B41FB"/>
    <w:rsid w:val="006B5177"/>
    <w:rsid w:val="006E3AB6"/>
    <w:rsid w:val="0070117E"/>
    <w:rsid w:val="00703E50"/>
    <w:rsid w:val="00712645"/>
    <w:rsid w:val="00734913"/>
    <w:rsid w:val="00747572"/>
    <w:rsid w:val="00770A29"/>
    <w:rsid w:val="00771948"/>
    <w:rsid w:val="0077239C"/>
    <w:rsid w:val="007871AC"/>
    <w:rsid w:val="00793969"/>
    <w:rsid w:val="007A6915"/>
    <w:rsid w:val="007A7A7D"/>
    <w:rsid w:val="007B03DF"/>
    <w:rsid w:val="007B3AF6"/>
    <w:rsid w:val="007D7203"/>
    <w:rsid w:val="007F0331"/>
    <w:rsid w:val="007F1AD8"/>
    <w:rsid w:val="007F4CAD"/>
    <w:rsid w:val="007F66F1"/>
    <w:rsid w:val="00810F0D"/>
    <w:rsid w:val="008150C2"/>
    <w:rsid w:val="00822739"/>
    <w:rsid w:val="0082663F"/>
    <w:rsid w:val="0083002D"/>
    <w:rsid w:val="0085362B"/>
    <w:rsid w:val="00857FC3"/>
    <w:rsid w:val="00874698"/>
    <w:rsid w:val="00881009"/>
    <w:rsid w:val="008831CF"/>
    <w:rsid w:val="00887161"/>
    <w:rsid w:val="00896BC2"/>
    <w:rsid w:val="008B4EE2"/>
    <w:rsid w:val="008B6F82"/>
    <w:rsid w:val="008C5D1D"/>
    <w:rsid w:val="008D28EC"/>
    <w:rsid w:val="008E24BA"/>
    <w:rsid w:val="008E569A"/>
    <w:rsid w:val="008F1774"/>
    <w:rsid w:val="00900EB6"/>
    <w:rsid w:val="00921519"/>
    <w:rsid w:val="00921AFC"/>
    <w:rsid w:val="00994C74"/>
    <w:rsid w:val="00995A2C"/>
    <w:rsid w:val="009A07D8"/>
    <w:rsid w:val="009A0D2B"/>
    <w:rsid w:val="009A2DB5"/>
    <w:rsid w:val="009A56E2"/>
    <w:rsid w:val="009C4926"/>
    <w:rsid w:val="009C50DB"/>
    <w:rsid w:val="009C6C07"/>
    <w:rsid w:val="009D5E46"/>
    <w:rsid w:val="009D78C2"/>
    <w:rsid w:val="009E1D62"/>
    <w:rsid w:val="009F0654"/>
    <w:rsid w:val="009F5660"/>
    <w:rsid w:val="009F740F"/>
    <w:rsid w:val="00A07D41"/>
    <w:rsid w:val="00A11FE0"/>
    <w:rsid w:val="00A24F03"/>
    <w:rsid w:val="00A26F22"/>
    <w:rsid w:val="00A36989"/>
    <w:rsid w:val="00A445A8"/>
    <w:rsid w:val="00A5499B"/>
    <w:rsid w:val="00A73EBD"/>
    <w:rsid w:val="00A85F3D"/>
    <w:rsid w:val="00A86B71"/>
    <w:rsid w:val="00A90FC4"/>
    <w:rsid w:val="00AA3525"/>
    <w:rsid w:val="00AB0423"/>
    <w:rsid w:val="00AC52F8"/>
    <w:rsid w:val="00AD13C6"/>
    <w:rsid w:val="00AE1540"/>
    <w:rsid w:val="00AE2259"/>
    <w:rsid w:val="00B044F3"/>
    <w:rsid w:val="00B2422B"/>
    <w:rsid w:val="00B24803"/>
    <w:rsid w:val="00B27339"/>
    <w:rsid w:val="00B40B08"/>
    <w:rsid w:val="00B5437B"/>
    <w:rsid w:val="00B62824"/>
    <w:rsid w:val="00B8748A"/>
    <w:rsid w:val="00B90956"/>
    <w:rsid w:val="00BA154E"/>
    <w:rsid w:val="00BC7E9B"/>
    <w:rsid w:val="00BF10EF"/>
    <w:rsid w:val="00BF625A"/>
    <w:rsid w:val="00C30CD8"/>
    <w:rsid w:val="00C61507"/>
    <w:rsid w:val="00C62BE6"/>
    <w:rsid w:val="00C62CD2"/>
    <w:rsid w:val="00C675ED"/>
    <w:rsid w:val="00C72772"/>
    <w:rsid w:val="00C76AF8"/>
    <w:rsid w:val="00C80ABE"/>
    <w:rsid w:val="00C81549"/>
    <w:rsid w:val="00C81805"/>
    <w:rsid w:val="00CC456E"/>
    <w:rsid w:val="00CD6078"/>
    <w:rsid w:val="00CD62BB"/>
    <w:rsid w:val="00D20905"/>
    <w:rsid w:val="00D22258"/>
    <w:rsid w:val="00D27FD7"/>
    <w:rsid w:val="00D32F85"/>
    <w:rsid w:val="00D50472"/>
    <w:rsid w:val="00D51F31"/>
    <w:rsid w:val="00D53643"/>
    <w:rsid w:val="00D61F42"/>
    <w:rsid w:val="00D62196"/>
    <w:rsid w:val="00D71929"/>
    <w:rsid w:val="00D71F49"/>
    <w:rsid w:val="00D72E53"/>
    <w:rsid w:val="00D81396"/>
    <w:rsid w:val="00D8186B"/>
    <w:rsid w:val="00D82F30"/>
    <w:rsid w:val="00D8669E"/>
    <w:rsid w:val="00D97982"/>
    <w:rsid w:val="00DA3FC3"/>
    <w:rsid w:val="00DB3479"/>
    <w:rsid w:val="00DC1D74"/>
    <w:rsid w:val="00DC3256"/>
    <w:rsid w:val="00DC6F76"/>
    <w:rsid w:val="00DD149E"/>
    <w:rsid w:val="00DE14E8"/>
    <w:rsid w:val="00DF0173"/>
    <w:rsid w:val="00DF079C"/>
    <w:rsid w:val="00DF6218"/>
    <w:rsid w:val="00E03990"/>
    <w:rsid w:val="00E105D4"/>
    <w:rsid w:val="00E16712"/>
    <w:rsid w:val="00E17B7A"/>
    <w:rsid w:val="00E218C3"/>
    <w:rsid w:val="00E333C2"/>
    <w:rsid w:val="00E3401A"/>
    <w:rsid w:val="00E342B1"/>
    <w:rsid w:val="00E44966"/>
    <w:rsid w:val="00E56623"/>
    <w:rsid w:val="00E65F02"/>
    <w:rsid w:val="00E90124"/>
    <w:rsid w:val="00EA2530"/>
    <w:rsid w:val="00EA41F0"/>
    <w:rsid w:val="00EC4ED8"/>
    <w:rsid w:val="00ED792B"/>
    <w:rsid w:val="00EE5D60"/>
    <w:rsid w:val="00F10B86"/>
    <w:rsid w:val="00F24E82"/>
    <w:rsid w:val="00F2564F"/>
    <w:rsid w:val="00F34883"/>
    <w:rsid w:val="00F358DF"/>
    <w:rsid w:val="00F4213A"/>
    <w:rsid w:val="00F44BA8"/>
    <w:rsid w:val="00F50CB1"/>
    <w:rsid w:val="00F548F6"/>
    <w:rsid w:val="00F55E2D"/>
    <w:rsid w:val="00F620AD"/>
    <w:rsid w:val="00F625FF"/>
    <w:rsid w:val="00F842F0"/>
    <w:rsid w:val="00FC69C2"/>
    <w:rsid w:val="00FD2A2D"/>
    <w:rsid w:val="00FD3B89"/>
    <w:rsid w:val="00FD4C24"/>
    <w:rsid w:val="00FE5981"/>
    <w:rsid w:val="00FE7544"/>
    <w:rsid w:val="00FF00F9"/>
    <w:rsid w:val="00FF0E8F"/>
    <w:rsid w:val="00FF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779214"/>
  <w15:chartTrackingRefBased/>
  <w15:docId w15:val="{B8D1626E-8387-4675-B1D5-44E629AD5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B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64C3F"/>
    <w:pPr>
      <w:widowControl w:val="0"/>
    </w:pPr>
    <w:rPr>
      <w:rFonts w:ascii="Arial" w:eastAsia="Arial" w:hAnsi="Arial" w:cs="Arial"/>
      <w:sz w:val="22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168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2168D"/>
  </w:style>
  <w:style w:type="paragraph" w:styleId="Piedepgina">
    <w:name w:val="footer"/>
    <w:basedOn w:val="Normal"/>
    <w:link w:val="PiedepginaCar"/>
    <w:uiPriority w:val="99"/>
    <w:unhideWhenUsed/>
    <w:rsid w:val="0002168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2168D"/>
  </w:style>
  <w:style w:type="paragraph" w:styleId="Prrafodelista">
    <w:name w:val="List Paragraph"/>
    <w:aliases w:val="Fase,본문1,titulo 5,PARRAFO,Segundo,List Paragraph 1,List-Bulleted,MAPA,Párrafo,BULLET Liste,TIT 2 IND,Capítulo,10_LIST,List Paragraph-Thesis,PERFIL_1_1,centrado 10,Titulo,GRÁFICO,TITULO,de,lista,pdd1,SAN JULIAN INCISOS,GRÁFICOS,cuadro,RA"/>
    <w:basedOn w:val="Normal"/>
    <w:link w:val="PrrafodelistaCar"/>
    <w:uiPriority w:val="34"/>
    <w:qFormat/>
    <w:rsid w:val="00564C3F"/>
    <w:pPr>
      <w:ind w:left="720"/>
      <w:contextualSpacing/>
    </w:pPr>
  </w:style>
  <w:style w:type="character" w:customStyle="1" w:styleId="PrrafodelistaCar">
    <w:name w:val="Párrafo de lista Car"/>
    <w:aliases w:val="Fase Car,본문1 Car,titulo 5 Car,PARRAFO Car,Segundo Car,List Paragraph 1 Car,List-Bulleted Car,MAPA Car,Párrafo Car,BULLET Liste Car,TIT 2 IND Car,Capítulo Car,10_LIST Car,List Paragraph-Thesis Car,PERFIL_1_1 Car,centrado 10 Car"/>
    <w:link w:val="Prrafodelista"/>
    <w:uiPriority w:val="34"/>
    <w:qFormat/>
    <w:locked/>
    <w:rsid w:val="00564C3F"/>
    <w:rPr>
      <w:rFonts w:ascii="Arial" w:eastAsia="Arial" w:hAnsi="Arial" w:cs="Arial"/>
      <w:sz w:val="22"/>
      <w:szCs w:val="22"/>
      <w:lang w:eastAsia="es-ES"/>
    </w:rPr>
  </w:style>
  <w:style w:type="paragraph" w:styleId="Textoindependiente">
    <w:name w:val="Body Text"/>
    <w:aliases w:val=" Car,Car"/>
    <w:basedOn w:val="Normal"/>
    <w:link w:val="TextoindependienteCar"/>
    <w:uiPriority w:val="1"/>
    <w:qFormat/>
    <w:rsid w:val="00564C3F"/>
    <w:pPr>
      <w:autoSpaceDE w:val="0"/>
      <w:autoSpaceDN w:val="0"/>
    </w:pPr>
    <w:rPr>
      <w:sz w:val="24"/>
      <w:szCs w:val="24"/>
      <w:lang w:val="es-ES" w:eastAsia="en-US"/>
    </w:rPr>
  </w:style>
  <w:style w:type="character" w:customStyle="1" w:styleId="TextoindependienteCar">
    <w:name w:val="Texto independiente Car"/>
    <w:aliases w:val=" Car Car,Car Car"/>
    <w:basedOn w:val="Fuentedeprrafopredeter"/>
    <w:link w:val="Textoindependiente"/>
    <w:uiPriority w:val="1"/>
    <w:rsid w:val="00564C3F"/>
    <w:rPr>
      <w:rFonts w:ascii="Arial" w:eastAsia="Arial" w:hAnsi="Arial" w:cs="Arial"/>
      <w:lang w:val="es-ES"/>
    </w:rPr>
  </w:style>
  <w:style w:type="table" w:styleId="Tablaconcuadrcula">
    <w:name w:val="Table Grid"/>
    <w:basedOn w:val="Tablanormal"/>
    <w:uiPriority w:val="39"/>
    <w:rsid w:val="00564C3F"/>
    <w:pPr>
      <w:widowControl w:val="0"/>
    </w:pPr>
    <w:rPr>
      <w:rFonts w:ascii="Arial" w:eastAsia="Arial" w:hAnsi="Arial" w:cs="Arial"/>
      <w:sz w:val="22"/>
      <w:szCs w:val="22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6150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1507"/>
    <w:rPr>
      <w:rFonts w:ascii="Segoe UI" w:eastAsia="Arial" w:hAnsi="Segoe UI" w:cs="Segoe UI"/>
      <w:sz w:val="18"/>
      <w:szCs w:val="18"/>
      <w:lang w:eastAsia="es-ES"/>
    </w:rPr>
  </w:style>
  <w:style w:type="character" w:styleId="Hipervnculo">
    <w:name w:val="Hyperlink"/>
    <w:basedOn w:val="Fuentedeprrafopredeter"/>
    <w:uiPriority w:val="99"/>
    <w:unhideWhenUsed/>
    <w:rsid w:val="00560E8A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105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evivienda.gob.bo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RUTH%20HINOJOSA\Downloads\MEMBRETE-AEV-2023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7D45D-75B5-4743-BFEB-4B8EC064F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MEMBRETE-AEV-2023</Template>
  <TotalTime>74</TotalTime>
  <Pages>1</Pages>
  <Words>348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GRACIELA CORNEJO</dc:creator>
  <cp:keywords/>
  <dc:description/>
  <cp:lastModifiedBy>CONTRALORIA</cp:lastModifiedBy>
  <cp:revision>22</cp:revision>
  <cp:lastPrinted>2025-01-09T03:11:00Z</cp:lastPrinted>
  <dcterms:created xsi:type="dcterms:W3CDTF">2024-07-24T22:45:00Z</dcterms:created>
  <dcterms:modified xsi:type="dcterms:W3CDTF">2025-01-09T03:11:00Z</dcterms:modified>
</cp:coreProperties>
</file>